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0D85F0" w14:textId="77777777" w:rsidR="004224FF" w:rsidRPr="002B316A" w:rsidRDefault="004224FF" w:rsidP="004224FF">
      <w:pPr>
        <w:tabs>
          <w:tab w:val="left" w:pos="1134"/>
        </w:tabs>
        <w:ind w:left="5529"/>
        <w:rPr>
          <w:sz w:val="24"/>
          <w:szCs w:val="24"/>
          <w:lang w:val="lt-LT"/>
        </w:rPr>
      </w:pPr>
      <w:r w:rsidRPr="002B316A">
        <w:rPr>
          <w:sz w:val="24"/>
          <w:szCs w:val="24"/>
          <w:lang w:val="lt-LT"/>
        </w:rPr>
        <w:t>Visuomenės sveikatos projektų vykdymo</w:t>
      </w:r>
    </w:p>
    <w:p w14:paraId="54A73A08" w14:textId="77777777" w:rsidR="005958E9" w:rsidRPr="002B316A" w:rsidRDefault="004224FF" w:rsidP="004224FF">
      <w:pPr>
        <w:tabs>
          <w:tab w:val="left" w:pos="1134"/>
        </w:tabs>
        <w:ind w:left="5529"/>
        <w:rPr>
          <w:bCs/>
          <w:color w:val="000000" w:themeColor="text1"/>
          <w:sz w:val="24"/>
          <w:szCs w:val="24"/>
          <w:lang w:val="lt-LT"/>
        </w:rPr>
      </w:pPr>
      <w:r w:rsidRPr="002B316A">
        <w:rPr>
          <w:color w:val="000000" w:themeColor="text1"/>
          <w:sz w:val="24"/>
          <w:szCs w:val="24"/>
          <w:lang w:val="lt-LT"/>
        </w:rPr>
        <w:t>finansavimo tvarkos apraš</w:t>
      </w:r>
      <w:r w:rsidR="00FA1704" w:rsidRPr="002B316A">
        <w:rPr>
          <w:bCs/>
          <w:color w:val="000000" w:themeColor="text1"/>
          <w:sz w:val="24"/>
          <w:szCs w:val="24"/>
          <w:lang w:val="lt-LT"/>
        </w:rPr>
        <w:t>o</w:t>
      </w:r>
      <w:r w:rsidR="00F40560" w:rsidRPr="002B316A">
        <w:rPr>
          <w:bCs/>
          <w:color w:val="000000" w:themeColor="text1"/>
          <w:sz w:val="24"/>
          <w:szCs w:val="24"/>
          <w:lang w:val="lt-LT"/>
        </w:rPr>
        <w:t xml:space="preserve"> </w:t>
      </w:r>
    </w:p>
    <w:p w14:paraId="39C07483" w14:textId="5801B5C5" w:rsidR="003844F1" w:rsidRPr="002B316A" w:rsidRDefault="00297CA8" w:rsidP="004224FF">
      <w:pPr>
        <w:tabs>
          <w:tab w:val="left" w:pos="1134"/>
        </w:tabs>
        <w:ind w:left="5529"/>
        <w:rPr>
          <w:color w:val="000000" w:themeColor="text1"/>
          <w:sz w:val="24"/>
          <w:szCs w:val="24"/>
          <w:lang w:val="lt-LT"/>
        </w:rPr>
      </w:pPr>
      <w:r w:rsidRPr="002B316A">
        <w:rPr>
          <w:bCs/>
          <w:color w:val="000000" w:themeColor="text1"/>
          <w:sz w:val="24"/>
          <w:szCs w:val="24"/>
          <w:lang w:val="lt-LT"/>
        </w:rPr>
        <w:t xml:space="preserve">1 </w:t>
      </w:r>
      <w:r w:rsidR="003844F1" w:rsidRPr="002B316A">
        <w:rPr>
          <w:bCs/>
          <w:color w:val="000000" w:themeColor="text1"/>
          <w:sz w:val="24"/>
          <w:szCs w:val="24"/>
          <w:lang w:val="lt-LT"/>
        </w:rPr>
        <w:t>priedas</w:t>
      </w:r>
    </w:p>
    <w:p w14:paraId="667EDE3E" w14:textId="77777777" w:rsidR="004128C1" w:rsidRPr="002B316A" w:rsidRDefault="004128C1" w:rsidP="004128C1">
      <w:pPr>
        <w:pStyle w:val="Title"/>
        <w:jc w:val="left"/>
        <w:rPr>
          <w:b w:val="0"/>
          <w:color w:val="000000" w:themeColor="text1"/>
          <w:sz w:val="24"/>
          <w:szCs w:val="24"/>
          <w:lang w:val="lt-LT"/>
        </w:rPr>
      </w:pPr>
    </w:p>
    <w:p w14:paraId="519FC1C2" w14:textId="77777777" w:rsidR="007C50B7" w:rsidRPr="002B316A" w:rsidRDefault="007C50B7" w:rsidP="007C50B7">
      <w:pPr>
        <w:tabs>
          <w:tab w:val="left" w:pos="1134"/>
        </w:tabs>
        <w:jc w:val="center"/>
        <w:rPr>
          <w:b/>
          <w:sz w:val="24"/>
          <w:szCs w:val="24"/>
          <w:lang w:val="lt-LT"/>
        </w:rPr>
      </w:pPr>
      <w:r w:rsidRPr="002B316A">
        <w:rPr>
          <w:b/>
          <w:sz w:val="24"/>
          <w:szCs w:val="24"/>
          <w:lang w:val="lt-LT"/>
        </w:rPr>
        <w:t>PARAIŠKA</w:t>
      </w:r>
    </w:p>
    <w:p w14:paraId="78D9196C" w14:textId="4C73203B" w:rsidR="007C50B7" w:rsidRPr="002B316A" w:rsidRDefault="007C50B7" w:rsidP="007C50B7">
      <w:pPr>
        <w:tabs>
          <w:tab w:val="left" w:pos="1134"/>
        </w:tabs>
        <w:jc w:val="center"/>
        <w:rPr>
          <w:b/>
          <w:bCs/>
          <w:sz w:val="24"/>
          <w:szCs w:val="24"/>
          <w:lang w:val="lt-LT"/>
        </w:rPr>
      </w:pPr>
      <w:r w:rsidRPr="002B316A">
        <w:rPr>
          <w:b/>
          <w:bCs/>
          <w:sz w:val="24"/>
          <w:szCs w:val="24"/>
          <w:lang w:val="lt-LT"/>
        </w:rPr>
        <w:t xml:space="preserve">DALYVAUTI VISUOMENĖS SVEIKATOS PROJEKTŲ VYKDYMO FINANSAVIMO </w:t>
      </w:r>
    </w:p>
    <w:p w14:paraId="3BB13E4B" w14:textId="77777777" w:rsidR="007C50B7" w:rsidRPr="002B316A" w:rsidRDefault="007C50B7" w:rsidP="007C50B7">
      <w:pPr>
        <w:tabs>
          <w:tab w:val="left" w:pos="1134"/>
        </w:tabs>
        <w:jc w:val="center"/>
        <w:rPr>
          <w:b/>
          <w:bCs/>
          <w:sz w:val="24"/>
          <w:szCs w:val="24"/>
          <w:lang w:val="lt-LT"/>
        </w:rPr>
      </w:pPr>
      <w:r w:rsidRPr="002B316A">
        <w:rPr>
          <w:b/>
          <w:bCs/>
          <w:sz w:val="24"/>
          <w:szCs w:val="24"/>
          <w:lang w:val="lt-LT"/>
        </w:rPr>
        <w:t>20</w:t>
      </w:r>
      <w:r w:rsidRPr="002B316A">
        <w:rPr>
          <w:b/>
          <w:bCs/>
          <w:sz w:val="24"/>
          <w:szCs w:val="24"/>
          <w:lang w:val="lt-LT"/>
        </w:rPr>
        <w:softHyphen/>
        <w:t>_ METAIS KONKURSE</w:t>
      </w:r>
    </w:p>
    <w:p w14:paraId="19AF990B" w14:textId="77777777" w:rsidR="007C50B7" w:rsidRPr="002B316A" w:rsidRDefault="007C50B7" w:rsidP="007C50B7">
      <w:pPr>
        <w:jc w:val="center"/>
        <w:rPr>
          <w:b/>
          <w:bCs/>
          <w:sz w:val="24"/>
          <w:szCs w:val="24"/>
          <w:lang w:val="lt-LT"/>
        </w:rPr>
      </w:pPr>
    </w:p>
    <w:p w14:paraId="063FCB0E" w14:textId="37AE1094" w:rsidR="007C50B7" w:rsidRPr="002B316A" w:rsidRDefault="007C50B7" w:rsidP="007C50B7">
      <w:pPr>
        <w:jc w:val="center"/>
        <w:rPr>
          <w:b/>
          <w:bCs/>
          <w:sz w:val="24"/>
          <w:szCs w:val="24"/>
          <w:lang w:val="lt-LT"/>
        </w:rPr>
      </w:pPr>
      <w:r w:rsidRPr="002B316A">
        <w:rPr>
          <w:b/>
          <w:bCs/>
          <w:sz w:val="24"/>
          <w:szCs w:val="24"/>
          <w:lang w:val="lt-LT"/>
        </w:rPr>
        <w:t>Anykščių rajono savivaldybės administracij</w:t>
      </w:r>
      <w:r w:rsidR="00444317" w:rsidRPr="002B316A">
        <w:rPr>
          <w:b/>
          <w:bCs/>
          <w:sz w:val="24"/>
          <w:szCs w:val="24"/>
          <w:lang w:val="lt-LT"/>
        </w:rPr>
        <w:t>ai</w:t>
      </w:r>
    </w:p>
    <w:p w14:paraId="585D9215" w14:textId="77777777" w:rsidR="007C50B7" w:rsidRPr="002B316A" w:rsidRDefault="007C50B7" w:rsidP="007C50B7">
      <w:pPr>
        <w:jc w:val="center"/>
        <w:rPr>
          <w:sz w:val="24"/>
          <w:szCs w:val="24"/>
          <w:lang w:val="lt-LT"/>
        </w:rPr>
      </w:pPr>
    </w:p>
    <w:p w14:paraId="18BA053C" w14:textId="77777777" w:rsidR="007C50B7" w:rsidRPr="002B316A" w:rsidRDefault="007C50B7" w:rsidP="007C50B7">
      <w:pPr>
        <w:ind w:left="2880" w:firstLine="720"/>
        <w:rPr>
          <w:sz w:val="24"/>
          <w:szCs w:val="24"/>
          <w:lang w:val="lt-LT"/>
        </w:rPr>
      </w:pPr>
      <w:r w:rsidRPr="002B316A">
        <w:rPr>
          <w:sz w:val="24"/>
          <w:szCs w:val="24"/>
          <w:lang w:val="lt-LT"/>
        </w:rPr>
        <w:t xml:space="preserve">      20__ m. ____ d.</w:t>
      </w:r>
    </w:p>
    <w:p w14:paraId="33677B9B" w14:textId="71324B2C" w:rsidR="007C50B7" w:rsidRPr="002B316A" w:rsidRDefault="007C50B7" w:rsidP="007C50B7">
      <w:pPr>
        <w:jc w:val="center"/>
        <w:rPr>
          <w:sz w:val="24"/>
          <w:szCs w:val="24"/>
          <w:lang w:val="lt-LT"/>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8"/>
        <w:gridCol w:w="5569"/>
        <w:gridCol w:w="851"/>
      </w:tblGrid>
      <w:tr w:rsidR="000F7482" w:rsidRPr="002B316A" w14:paraId="15DB41E6" w14:textId="77777777" w:rsidTr="00627C0F">
        <w:trPr>
          <w:trHeight w:val="287"/>
        </w:trPr>
        <w:tc>
          <w:tcPr>
            <w:tcW w:w="3078" w:type="dxa"/>
            <w:tcBorders>
              <w:top w:val="single" w:sz="4" w:space="0" w:color="auto"/>
              <w:left w:val="single" w:sz="4" w:space="0" w:color="auto"/>
              <w:bottom w:val="single" w:sz="4" w:space="0" w:color="auto"/>
              <w:right w:val="single" w:sz="4" w:space="0" w:color="auto"/>
            </w:tcBorders>
            <w:shd w:val="clear" w:color="auto" w:fill="E6E6E6"/>
            <w:hideMark/>
          </w:tcPr>
          <w:p w14:paraId="3A280D85" w14:textId="78ABDED8" w:rsidR="000F7482" w:rsidRPr="002B316A" w:rsidRDefault="000F7482" w:rsidP="00627C0F">
            <w:pPr>
              <w:tabs>
                <w:tab w:val="left" w:pos="447"/>
                <w:tab w:val="left" w:pos="627"/>
              </w:tabs>
              <w:rPr>
                <w:sz w:val="24"/>
                <w:szCs w:val="24"/>
                <w:lang w:val="lt-LT"/>
              </w:rPr>
            </w:pPr>
            <w:r w:rsidRPr="002B316A">
              <w:rPr>
                <w:sz w:val="24"/>
                <w:szCs w:val="24"/>
                <w:lang w:val="lt-LT"/>
              </w:rPr>
              <w:t>Pareiškėjas</w:t>
            </w:r>
            <w:r w:rsidR="00522BAF" w:rsidRPr="002B316A">
              <w:rPr>
                <w:sz w:val="24"/>
                <w:szCs w:val="24"/>
                <w:lang w:val="lt-LT"/>
              </w:rPr>
              <w:t xml:space="preserve"> </w:t>
            </w:r>
          </w:p>
          <w:p w14:paraId="2D9B8D12" w14:textId="77777777" w:rsidR="000F7482" w:rsidRPr="002B316A" w:rsidRDefault="000F7482" w:rsidP="00627C0F">
            <w:pPr>
              <w:tabs>
                <w:tab w:val="left" w:pos="447"/>
                <w:tab w:val="left" w:pos="627"/>
              </w:tabs>
              <w:rPr>
                <w:sz w:val="24"/>
                <w:szCs w:val="24"/>
                <w:lang w:val="lt-LT"/>
              </w:rPr>
            </w:pPr>
          </w:p>
        </w:tc>
        <w:tc>
          <w:tcPr>
            <w:tcW w:w="6420" w:type="dxa"/>
            <w:gridSpan w:val="2"/>
            <w:tcBorders>
              <w:top w:val="single" w:sz="4" w:space="0" w:color="auto"/>
              <w:left w:val="single" w:sz="4" w:space="0" w:color="auto"/>
              <w:bottom w:val="single" w:sz="4" w:space="0" w:color="auto"/>
              <w:right w:val="single" w:sz="4" w:space="0" w:color="auto"/>
            </w:tcBorders>
            <w:shd w:val="clear" w:color="auto" w:fill="FFFFFF"/>
          </w:tcPr>
          <w:p w14:paraId="437FB8A4" w14:textId="77777777" w:rsidR="000F7482" w:rsidRPr="002B316A" w:rsidRDefault="000F7482" w:rsidP="00627C0F">
            <w:pPr>
              <w:rPr>
                <w:sz w:val="24"/>
                <w:szCs w:val="24"/>
                <w:lang w:val="lt-LT"/>
              </w:rPr>
            </w:pPr>
          </w:p>
        </w:tc>
      </w:tr>
      <w:tr w:rsidR="000F7482" w:rsidRPr="002B316A" w14:paraId="649E7DB5" w14:textId="77777777" w:rsidTr="00627C0F">
        <w:tc>
          <w:tcPr>
            <w:tcW w:w="3078" w:type="dxa"/>
            <w:tcBorders>
              <w:top w:val="single" w:sz="4" w:space="0" w:color="auto"/>
              <w:left w:val="single" w:sz="4" w:space="0" w:color="auto"/>
              <w:bottom w:val="single" w:sz="4" w:space="0" w:color="auto"/>
              <w:right w:val="single" w:sz="4" w:space="0" w:color="auto"/>
            </w:tcBorders>
            <w:shd w:val="clear" w:color="auto" w:fill="E6E6E6"/>
            <w:hideMark/>
          </w:tcPr>
          <w:p w14:paraId="177BD1A0" w14:textId="77777777" w:rsidR="000F7482" w:rsidRPr="002B316A" w:rsidRDefault="000F7482" w:rsidP="00627C0F">
            <w:pPr>
              <w:tabs>
                <w:tab w:val="left" w:pos="447"/>
                <w:tab w:val="left" w:pos="627"/>
              </w:tabs>
              <w:rPr>
                <w:sz w:val="24"/>
                <w:szCs w:val="24"/>
                <w:lang w:val="lt-LT"/>
              </w:rPr>
            </w:pPr>
            <w:r w:rsidRPr="002B316A">
              <w:rPr>
                <w:sz w:val="24"/>
                <w:szCs w:val="24"/>
                <w:lang w:val="lt-LT"/>
              </w:rPr>
              <w:t>Projekto pavadinimas</w:t>
            </w:r>
          </w:p>
          <w:p w14:paraId="04259C07" w14:textId="77777777" w:rsidR="000F7482" w:rsidRPr="002B316A" w:rsidRDefault="000F7482" w:rsidP="00627C0F">
            <w:pPr>
              <w:tabs>
                <w:tab w:val="left" w:pos="447"/>
                <w:tab w:val="left" w:pos="627"/>
              </w:tabs>
              <w:rPr>
                <w:sz w:val="24"/>
                <w:szCs w:val="24"/>
                <w:lang w:val="lt-LT"/>
              </w:rPr>
            </w:pPr>
          </w:p>
        </w:tc>
        <w:tc>
          <w:tcPr>
            <w:tcW w:w="6420" w:type="dxa"/>
            <w:gridSpan w:val="2"/>
            <w:tcBorders>
              <w:top w:val="single" w:sz="4" w:space="0" w:color="auto"/>
              <w:left w:val="single" w:sz="4" w:space="0" w:color="auto"/>
              <w:bottom w:val="single" w:sz="4" w:space="0" w:color="auto"/>
              <w:right w:val="single" w:sz="4" w:space="0" w:color="auto"/>
            </w:tcBorders>
            <w:shd w:val="clear" w:color="auto" w:fill="FFFFFF"/>
          </w:tcPr>
          <w:p w14:paraId="31DF7529" w14:textId="77777777" w:rsidR="000F7482" w:rsidRPr="002B316A" w:rsidRDefault="000F7482" w:rsidP="00627C0F">
            <w:pPr>
              <w:rPr>
                <w:sz w:val="24"/>
                <w:szCs w:val="24"/>
                <w:lang w:val="lt-LT"/>
              </w:rPr>
            </w:pPr>
          </w:p>
        </w:tc>
      </w:tr>
      <w:tr w:rsidR="000F7482" w:rsidRPr="002B316A" w14:paraId="326B7870" w14:textId="77777777" w:rsidTr="00627C0F">
        <w:tc>
          <w:tcPr>
            <w:tcW w:w="9498"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2F498476" w14:textId="77777777" w:rsidR="000F7482" w:rsidRPr="002B316A" w:rsidRDefault="000F7482" w:rsidP="00627C0F">
            <w:pPr>
              <w:tabs>
                <w:tab w:val="left" w:pos="447"/>
                <w:tab w:val="left" w:pos="627"/>
              </w:tabs>
              <w:rPr>
                <w:sz w:val="24"/>
                <w:szCs w:val="24"/>
                <w:lang w:val="lt-LT"/>
              </w:rPr>
            </w:pPr>
            <w:r w:rsidRPr="002B316A">
              <w:rPr>
                <w:sz w:val="24"/>
                <w:szCs w:val="24"/>
                <w:lang w:val="lt-LT"/>
              </w:rPr>
              <w:t>Projekto finansavimo sritis (pažymėkite sritį (X):</w:t>
            </w:r>
          </w:p>
        </w:tc>
      </w:tr>
      <w:tr w:rsidR="000F7482" w:rsidRPr="002B316A" w14:paraId="54E53794" w14:textId="77777777" w:rsidTr="00627C0F">
        <w:tc>
          <w:tcPr>
            <w:tcW w:w="8647" w:type="dxa"/>
            <w:gridSpan w:val="2"/>
            <w:tcBorders>
              <w:top w:val="single" w:sz="4" w:space="0" w:color="auto"/>
              <w:left w:val="single" w:sz="4" w:space="0" w:color="auto"/>
              <w:bottom w:val="single" w:sz="4" w:space="0" w:color="auto"/>
              <w:right w:val="single" w:sz="4" w:space="0" w:color="auto"/>
            </w:tcBorders>
            <w:shd w:val="clear" w:color="auto" w:fill="E6E6E6"/>
          </w:tcPr>
          <w:p w14:paraId="5FF824CC" w14:textId="77777777" w:rsidR="000F7482" w:rsidRPr="002B316A" w:rsidRDefault="000F7482" w:rsidP="00627C0F">
            <w:pPr>
              <w:rPr>
                <w:sz w:val="24"/>
                <w:szCs w:val="24"/>
                <w:lang w:val="lt-LT"/>
              </w:rPr>
            </w:pPr>
            <w:r w:rsidRPr="002B316A">
              <w:rPr>
                <w:sz w:val="24"/>
                <w:szCs w:val="24"/>
                <w:lang w:val="lt-LT" w:eastAsia="lt-LT"/>
              </w:rPr>
              <w:t>1.</w:t>
            </w:r>
            <w:r w:rsidRPr="002B316A">
              <w:rPr>
                <w:sz w:val="24"/>
                <w:szCs w:val="24"/>
                <w:lang w:val="lt-LT"/>
              </w:rPr>
              <w:t xml:space="preserve"> Vaikų ir jaunimo sveikatos išsaugojimas ir gerinimas, formuojant sveiko gyvenimo įgūdžius</w:t>
            </w:r>
          </w:p>
        </w:tc>
        <w:tc>
          <w:tcPr>
            <w:tcW w:w="851" w:type="dxa"/>
            <w:tcBorders>
              <w:top w:val="single" w:sz="4" w:space="0" w:color="auto"/>
              <w:left w:val="single" w:sz="4" w:space="0" w:color="auto"/>
              <w:bottom w:val="single" w:sz="4" w:space="0" w:color="auto"/>
              <w:right w:val="single" w:sz="4" w:space="0" w:color="auto"/>
            </w:tcBorders>
          </w:tcPr>
          <w:p w14:paraId="4DA88438" w14:textId="77777777" w:rsidR="000F7482" w:rsidRPr="002B316A" w:rsidRDefault="000F7482" w:rsidP="00627C0F">
            <w:pPr>
              <w:rPr>
                <w:sz w:val="24"/>
                <w:szCs w:val="24"/>
                <w:lang w:val="lt-LT"/>
              </w:rPr>
            </w:pPr>
          </w:p>
        </w:tc>
      </w:tr>
      <w:tr w:rsidR="000F7482" w:rsidRPr="002B316A" w14:paraId="0C0F7D32" w14:textId="77777777" w:rsidTr="00627C0F">
        <w:tc>
          <w:tcPr>
            <w:tcW w:w="8647" w:type="dxa"/>
            <w:gridSpan w:val="2"/>
            <w:tcBorders>
              <w:top w:val="single" w:sz="4" w:space="0" w:color="auto"/>
              <w:left w:val="single" w:sz="4" w:space="0" w:color="auto"/>
              <w:bottom w:val="single" w:sz="4" w:space="0" w:color="auto"/>
              <w:right w:val="single" w:sz="4" w:space="0" w:color="auto"/>
            </w:tcBorders>
            <w:shd w:val="clear" w:color="auto" w:fill="E6E6E6"/>
          </w:tcPr>
          <w:p w14:paraId="7891FD6E" w14:textId="77777777" w:rsidR="000F7482" w:rsidRPr="002B316A" w:rsidRDefault="000F7482" w:rsidP="00627C0F">
            <w:pPr>
              <w:tabs>
                <w:tab w:val="left" w:pos="993"/>
              </w:tabs>
              <w:rPr>
                <w:sz w:val="24"/>
                <w:szCs w:val="24"/>
                <w:lang w:val="lt-LT"/>
              </w:rPr>
            </w:pPr>
            <w:r w:rsidRPr="002B316A">
              <w:rPr>
                <w:sz w:val="24"/>
                <w:szCs w:val="24"/>
                <w:lang w:val="lt-LT" w:eastAsia="lt-LT"/>
              </w:rPr>
              <w:t>2. </w:t>
            </w:r>
            <w:r w:rsidRPr="002B316A">
              <w:rPr>
                <w:sz w:val="24"/>
                <w:szCs w:val="24"/>
                <w:lang w:val="lt-LT"/>
              </w:rPr>
              <w:t>Lėtinių neinfekcinių  (širdies ir kraujagyslių, onkologinių) ligų bei  traumų prevencija</w:t>
            </w:r>
          </w:p>
        </w:tc>
        <w:tc>
          <w:tcPr>
            <w:tcW w:w="851" w:type="dxa"/>
            <w:tcBorders>
              <w:top w:val="single" w:sz="4" w:space="0" w:color="auto"/>
              <w:left w:val="single" w:sz="4" w:space="0" w:color="auto"/>
              <w:bottom w:val="single" w:sz="4" w:space="0" w:color="auto"/>
              <w:right w:val="single" w:sz="4" w:space="0" w:color="auto"/>
            </w:tcBorders>
          </w:tcPr>
          <w:p w14:paraId="13B46EE8" w14:textId="77777777" w:rsidR="000F7482" w:rsidRPr="002B316A" w:rsidRDefault="000F7482" w:rsidP="00627C0F">
            <w:pPr>
              <w:rPr>
                <w:sz w:val="24"/>
                <w:szCs w:val="24"/>
                <w:lang w:val="lt-LT"/>
              </w:rPr>
            </w:pPr>
          </w:p>
        </w:tc>
      </w:tr>
      <w:tr w:rsidR="000F7482" w:rsidRPr="002B316A" w14:paraId="56887A28" w14:textId="77777777" w:rsidTr="00627C0F">
        <w:tc>
          <w:tcPr>
            <w:tcW w:w="8647" w:type="dxa"/>
            <w:gridSpan w:val="2"/>
            <w:tcBorders>
              <w:top w:val="single" w:sz="4" w:space="0" w:color="auto"/>
              <w:left w:val="single" w:sz="4" w:space="0" w:color="auto"/>
              <w:bottom w:val="single" w:sz="4" w:space="0" w:color="auto"/>
              <w:right w:val="single" w:sz="4" w:space="0" w:color="auto"/>
            </w:tcBorders>
            <w:shd w:val="clear" w:color="auto" w:fill="E6E6E6"/>
          </w:tcPr>
          <w:p w14:paraId="4942A282" w14:textId="77777777" w:rsidR="000F7482" w:rsidRPr="002B316A" w:rsidRDefault="000F7482" w:rsidP="00627C0F">
            <w:pPr>
              <w:rPr>
                <w:sz w:val="24"/>
                <w:szCs w:val="24"/>
                <w:lang w:val="lt-LT"/>
              </w:rPr>
            </w:pPr>
            <w:r w:rsidRPr="002B316A">
              <w:rPr>
                <w:sz w:val="24"/>
                <w:szCs w:val="24"/>
                <w:lang w:val="lt-LT"/>
              </w:rPr>
              <w:t>3. Psichikos sveikatos stiprinimas, savižudybių ir smurto prevencija</w:t>
            </w:r>
          </w:p>
        </w:tc>
        <w:tc>
          <w:tcPr>
            <w:tcW w:w="851" w:type="dxa"/>
            <w:tcBorders>
              <w:top w:val="single" w:sz="4" w:space="0" w:color="auto"/>
              <w:left w:val="single" w:sz="4" w:space="0" w:color="auto"/>
              <w:bottom w:val="single" w:sz="4" w:space="0" w:color="auto"/>
              <w:right w:val="single" w:sz="4" w:space="0" w:color="auto"/>
            </w:tcBorders>
          </w:tcPr>
          <w:p w14:paraId="1C6129AC" w14:textId="77777777" w:rsidR="000F7482" w:rsidRPr="002B316A" w:rsidRDefault="000F7482" w:rsidP="00627C0F">
            <w:pPr>
              <w:rPr>
                <w:sz w:val="24"/>
                <w:szCs w:val="24"/>
                <w:lang w:val="lt-LT"/>
              </w:rPr>
            </w:pPr>
          </w:p>
        </w:tc>
      </w:tr>
      <w:tr w:rsidR="000F7482" w:rsidRPr="002B316A" w14:paraId="0AFF0003" w14:textId="77777777" w:rsidTr="00627C0F">
        <w:tc>
          <w:tcPr>
            <w:tcW w:w="8647" w:type="dxa"/>
            <w:gridSpan w:val="2"/>
            <w:tcBorders>
              <w:top w:val="single" w:sz="4" w:space="0" w:color="auto"/>
              <w:left w:val="single" w:sz="4" w:space="0" w:color="auto"/>
              <w:bottom w:val="single" w:sz="4" w:space="0" w:color="auto"/>
              <w:right w:val="single" w:sz="4" w:space="0" w:color="auto"/>
            </w:tcBorders>
            <w:shd w:val="clear" w:color="auto" w:fill="E6E6E6"/>
          </w:tcPr>
          <w:p w14:paraId="4CC34618" w14:textId="77777777" w:rsidR="000F7482" w:rsidRPr="002B316A" w:rsidRDefault="000F7482" w:rsidP="00627C0F">
            <w:pPr>
              <w:rPr>
                <w:sz w:val="24"/>
                <w:szCs w:val="24"/>
                <w:lang w:val="lt-LT"/>
              </w:rPr>
            </w:pPr>
            <w:r w:rsidRPr="002B316A">
              <w:rPr>
                <w:sz w:val="24"/>
                <w:szCs w:val="24"/>
                <w:lang w:val="lt-LT"/>
              </w:rPr>
              <w:t>4. Alkoholio, tabako, narkotikų ir kitų psichotropinių medžiagų vartojimo prevencija</w:t>
            </w:r>
          </w:p>
        </w:tc>
        <w:tc>
          <w:tcPr>
            <w:tcW w:w="851" w:type="dxa"/>
            <w:tcBorders>
              <w:top w:val="single" w:sz="4" w:space="0" w:color="auto"/>
              <w:left w:val="single" w:sz="4" w:space="0" w:color="auto"/>
              <w:bottom w:val="single" w:sz="4" w:space="0" w:color="auto"/>
              <w:right w:val="single" w:sz="4" w:space="0" w:color="auto"/>
            </w:tcBorders>
          </w:tcPr>
          <w:p w14:paraId="7A64E054" w14:textId="77777777" w:rsidR="000F7482" w:rsidRPr="002B316A" w:rsidRDefault="000F7482" w:rsidP="00627C0F">
            <w:pPr>
              <w:rPr>
                <w:sz w:val="24"/>
                <w:szCs w:val="24"/>
                <w:lang w:val="lt-LT"/>
              </w:rPr>
            </w:pPr>
          </w:p>
        </w:tc>
      </w:tr>
      <w:tr w:rsidR="000F7482" w:rsidRPr="002B316A" w14:paraId="3ECD1061" w14:textId="77777777" w:rsidTr="00627C0F">
        <w:tc>
          <w:tcPr>
            <w:tcW w:w="8647" w:type="dxa"/>
            <w:gridSpan w:val="2"/>
            <w:tcBorders>
              <w:top w:val="single" w:sz="4" w:space="0" w:color="auto"/>
              <w:left w:val="single" w:sz="4" w:space="0" w:color="auto"/>
              <w:bottom w:val="single" w:sz="4" w:space="0" w:color="auto"/>
              <w:right w:val="single" w:sz="4" w:space="0" w:color="auto"/>
            </w:tcBorders>
            <w:shd w:val="clear" w:color="auto" w:fill="E6E6E6"/>
          </w:tcPr>
          <w:p w14:paraId="73B0328D" w14:textId="77777777" w:rsidR="000F7482" w:rsidRPr="002B316A" w:rsidRDefault="000F7482" w:rsidP="00627C0F">
            <w:pPr>
              <w:rPr>
                <w:sz w:val="24"/>
                <w:szCs w:val="24"/>
                <w:lang w:val="lt-LT"/>
              </w:rPr>
            </w:pPr>
            <w:r w:rsidRPr="002B316A">
              <w:rPr>
                <w:sz w:val="24"/>
                <w:szCs w:val="24"/>
                <w:lang w:val="lt-LT" w:eastAsia="lt-LT"/>
              </w:rPr>
              <w:t xml:space="preserve">5. </w:t>
            </w:r>
            <w:r w:rsidRPr="002B316A">
              <w:rPr>
                <w:sz w:val="24"/>
                <w:szCs w:val="24"/>
                <w:lang w:val="lt-LT"/>
              </w:rPr>
              <w:t>Sveikatingumo renginių organizavimas</w:t>
            </w:r>
          </w:p>
        </w:tc>
        <w:tc>
          <w:tcPr>
            <w:tcW w:w="851" w:type="dxa"/>
            <w:tcBorders>
              <w:top w:val="single" w:sz="4" w:space="0" w:color="auto"/>
              <w:left w:val="single" w:sz="4" w:space="0" w:color="auto"/>
              <w:bottom w:val="single" w:sz="4" w:space="0" w:color="auto"/>
              <w:right w:val="single" w:sz="4" w:space="0" w:color="auto"/>
            </w:tcBorders>
          </w:tcPr>
          <w:p w14:paraId="499045A8" w14:textId="77777777" w:rsidR="000F7482" w:rsidRPr="002B316A" w:rsidRDefault="000F7482" w:rsidP="00627C0F">
            <w:pPr>
              <w:rPr>
                <w:sz w:val="24"/>
                <w:szCs w:val="24"/>
                <w:lang w:val="lt-LT"/>
              </w:rPr>
            </w:pPr>
          </w:p>
        </w:tc>
      </w:tr>
      <w:tr w:rsidR="000F7482" w:rsidRPr="002B316A" w14:paraId="21D296AE" w14:textId="77777777" w:rsidTr="00627C0F">
        <w:tc>
          <w:tcPr>
            <w:tcW w:w="8647" w:type="dxa"/>
            <w:gridSpan w:val="2"/>
            <w:tcBorders>
              <w:top w:val="single" w:sz="4" w:space="0" w:color="auto"/>
              <w:left w:val="single" w:sz="4" w:space="0" w:color="auto"/>
              <w:bottom w:val="single" w:sz="4" w:space="0" w:color="auto"/>
              <w:right w:val="single" w:sz="4" w:space="0" w:color="auto"/>
            </w:tcBorders>
            <w:shd w:val="clear" w:color="auto" w:fill="E6E6E6"/>
          </w:tcPr>
          <w:p w14:paraId="5BFA249D" w14:textId="3842F9DD" w:rsidR="000F7482" w:rsidRPr="002B316A" w:rsidRDefault="000F7482" w:rsidP="00627C0F">
            <w:pPr>
              <w:rPr>
                <w:sz w:val="24"/>
                <w:szCs w:val="24"/>
                <w:lang w:val="lt-LT"/>
              </w:rPr>
            </w:pPr>
            <w:r w:rsidRPr="002B316A">
              <w:rPr>
                <w:sz w:val="24"/>
                <w:szCs w:val="24"/>
                <w:lang w:val="lt-LT"/>
              </w:rPr>
              <w:t xml:space="preserve">6. </w:t>
            </w:r>
            <w:r w:rsidR="00FB733E" w:rsidRPr="002B316A">
              <w:rPr>
                <w:sz w:val="24"/>
                <w:szCs w:val="24"/>
                <w:lang w:val="lt-LT"/>
              </w:rPr>
              <w:t>G</w:t>
            </w:r>
            <w:r w:rsidRPr="002B316A">
              <w:rPr>
                <w:sz w:val="24"/>
                <w:szCs w:val="24"/>
                <w:lang w:val="lt-LT"/>
              </w:rPr>
              <w:t>yventojų  sveikos mitybos skatinimas</w:t>
            </w:r>
          </w:p>
        </w:tc>
        <w:tc>
          <w:tcPr>
            <w:tcW w:w="851" w:type="dxa"/>
            <w:tcBorders>
              <w:top w:val="single" w:sz="4" w:space="0" w:color="auto"/>
              <w:left w:val="single" w:sz="4" w:space="0" w:color="auto"/>
              <w:bottom w:val="single" w:sz="4" w:space="0" w:color="auto"/>
              <w:right w:val="single" w:sz="4" w:space="0" w:color="auto"/>
            </w:tcBorders>
          </w:tcPr>
          <w:p w14:paraId="265B90E6" w14:textId="77777777" w:rsidR="000F7482" w:rsidRPr="002B316A" w:rsidRDefault="000F7482" w:rsidP="00627C0F">
            <w:pPr>
              <w:rPr>
                <w:sz w:val="24"/>
                <w:szCs w:val="24"/>
                <w:lang w:val="lt-LT"/>
              </w:rPr>
            </w:pPr>
          </w:p>
        </w:tc>
      </w:tr>
      <w:tr w:rsidR="001D774B" w:rsidRPr="002B316A" w14:paraId="4E265AE9" w14:textId="77777777" w:rsidTr="00627C0F">
        <w:tc>
          <w:tcPr>
            <w:tcW w:w="8647" w:type="dxa"/>
            <w:gridSpan w:val="2"/>
            <w:tcBorders>
              <w:top w:val="single" w:sz="4" w:space="0" w:color="auto"/>
              <w:left w:val="single" w:sz="4" w:space="0" w:color="auto"/>
              <w:bottom w:val="single" w:sz="4" w:space="0" w:color="auto"/>
              <w:right w:val="single" w:sz="4" w:space="0" w:color="auto"/>
            </w:tcBorders>
            <w:shd w:val="clear" w:color="auto" w:fill="E6E6E6"/>
          </w:tcPr>
          <w:p w14:paraId="7A216ABF" w14:textId="727432FA" w:rsidR="001D774B" w:rsidRPr="002B316A" w:rsidRDefault="001D774B" w:rsidP="00627C0F">
            <w:pPr>
              <w:rPr>
                <w:sz w:val="24"/>
                <w:szCs w:val="24"/>
                <w:lang w:val="lt-LT"/>
              </w:rPr>
            </w:pPr>
            <w:r w:rsidRPr="002B316A">
              <w:rPr>
                <w:sz w:val="24"/>
                <w:szCs w:val="24"/>
                <w:lang w:val="lt-LT"/>
              </w:rPr>
              <w:t xml:space="preserve">7. </w:t>
            </w:r>
            <w:r w:rsidRPr="002B316A">
              <w:rPr>
                <w:rFonts w:eastAsia="Calibri"/>
                <w:sz w:val="24"/>
                <w:szCs w:val="24"/>
                <w:lang w:val="lt-LT"/>
              </w:rPr>
              <w:t>Saugios aplinkos kūrimui reikalingų tyrimų atlikimas</w:t>
            </w:r>
          </w:p>
        </w:tc>
        <w:tc>
          <w:tcPr>
            <w:tcW w:w="851" w:type="dxa"/>
            <w:tcBorders>
              <w:top w:val="single" w:sz="4" w:space="0" w:color="auto"/>
              <w:left w:val="single" w:sz="4" w:space="0" w:color="auto"/>
              <w:bottom w:val="single" w:sz="4" w:space="0" w:color="auto"/>
              <w:right w:val="single" w:sz="4" w:space="0" w:color="auto"/>
            </w:tcBorders>
          </w:tcPr>
          <w:p w14:paraId="6F092D93" w14:textId="77777777" w:rsidR="001D774B" w:rsidRPr="002B316A" w:rsidRDefault="001D774B" w:rsidP="00627C0F">
            <w:pPr>
              <w:rPr>
                <w:sz w:val="24"/>
                <w:szCs w:val="24"/>
                <w:lang w:val="lt-LT"/>
              </w:rPr>
            </w:pPr>
          </w:p>
        </w:tc>
      </w:tr>
    </w:tbl>
    <w:p w14:paraId="165062DC" w14:textId="77777777" w:rsidR="007C50B7" w:rsidRPr="002B316A" w:rsidRDefault="007C50B7" w:rsidP="000F7482">
      <w:pPr>
        <w:rPr>
          <w:sz w:val="24"/>
          <w:szCs w:val="24"/>
          <w:lang w:val="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379"/>
      </w:tblGrid>
      <w:tr w:rsidR="007C50B7" w:rsidRPr="002B316A" w14:paraId="41747EB9" w14:textId="77777777" w:rsidTr="00627C0F">
        <w:tc>
          <w:tcPr>
            <w:tcW w:w="963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4ED5F7A" w14:textId="77777777" w:rsidR="007C50B7" w:rsidRPr="002B316A" w:rsidRDefault="007C50B7" w:rsidP="00627C0F">
            <w:pPr>
              <w:shd w:val="clear" w:color="auto" w:fill="E0E0E0"/>
              <w:jc w:val="center"/>
              <w:rPr>
                <w:b/>
                <w:sz w:val="24"/>
                <w:szCs w:val="24"/>
                <w:lang w:val="lt-LT"/>
              </w:rPr>
            </w:pPr>
            <w:r w:rsidRPr="002B316A">
              <w:rPr>
                <w:b/>
                <w:sz w:val="24"/>
                <w:szCs w:val="24"/>
                <w:lang w:val="lt-LT"/>
              </w:rPr>
              <w:t>I. PAREIŠKĖJO DUOMENYS</w:t>
            </w:r>
          </w:p>
        </w:tc>
      </w:tr>
    </w:tbl>
    <w:p w14:paraId="2D2E49E9" w14:textId="77777777" w:rsidR="007C50B7" w:rsidRPr="002B316A" w:rsidRDefault="007C50B7" w:rsidP="007C50B7">
      <w:pPr>
        <w:jc w:val="center"/>
        <w:rPr>
          <w:sz w:val="24"/>
          <w:szCs w:val="24"/>
          <w:lang w:val="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52"/>
        <w:gridCol w:w="4627"/>
      </w:tblGrid>
      <w:tr w:rsidR="007C50B7" w:rsidRPr="002B316A" w14:paraId="48530FE0" w14:textId="77777777" w:rsidTr="00627C0F">
        <w:tc>
          <w:tcPr>
            <w:tcW w:w="486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3D64D27" w14:textId="77777777" w:rsidR="007C50B7" w:rsidRPr="002B316A" w:rsidRDefault="007C50B7" w:rsidP="00627C0F">
            <w:pPr>
              <w:rPr>
                <w:sz w:val="24"/>
                <w:szCs w:val="24"/>
                <w:lang w:val="lt-LT"/>
              </w:rPr>
            </w:pPr>
            <w:r w:rsidRPr="002B316A">
              <w:rPr>
                <w:sz w:val="24"/>
                <w:szCs w:val="24"/>
                <w:lang w:val="lt-LT"/>
              </w:rPr>
              <w:t>Teisinis statusas, įregistravimo data ir numeris, įstaigos kodas</w:t>
            </w:r>
          </w:p>
        </w:tc>
        <w:tc>
          <w:tcPr>
            <w:tcW w:w="4777" w:type="dxa"/>
            <w:tcBorders>
              <w:top w:val="single" w:sz="4" w:space="0" w:color="auto"/>
              <w:left w:val="single" w:sz="4" w:space="0" w:color="auto"/>
              <w:bottom w:val="single" w:sz="4" w:space="0" w:color="auto"/>
              <w:right w:val="single" w:sz="4" w:space="0" w:color="auto"/>
            </w:tcBorders>
          </w:tcPr>
          <w:p w14:paraId="2F5AC562" w14:textId="77777777" w:rsidR="007C50B7" w:rsidRPr="002B316A" w:rsidRDefault="007C50B7" w:rsidP="00627C0F">
            <w:pPr>
              <w:rPr>
                <w:sz w:val="24"/>
                <w:szCs w:val="24"/>
                <w:lang w:val="lt-LT"/>
              </w:rPr>
            </w:pPr>
          </w:p>
        </w:tc>
      </w:tr>
      <w:tr w:rsidR="007C50B7" w:rsidRPr="002B316A" w14:paraId="13D9BCED" w14:textId="77777777" w:rsidTr="00627C0F">
        <w:tc>
          <w:tcPr>
            <w:tcW w:w="486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594E4F5" w14:textId="77777777" w:rsidR="007C50B7" w:rsidRPr="002B316A" w:rsidRDefault="007C50B7" w:rsidP="00627C0F">
            <w:pPr>
              <w:rPr>
                <w:sz w:val="24"/>
                <w:szCs w:val="24"/>
                <w:lang w:val="lt-LT"/>
              </w:rPr>
            </w:pPr>
            <w:r w:rsidRPr="002B316A">
              <w:rPr>
                <w:sz w:val="24"/>
                <w:szCs w:val="24"/>
                <w:lang w:val="lt-LT"/>
              </w:rPr>
              <w:t>Adresas ir pašto indeksas</w:t>
            </w:r>
          </w:p>
        </w:tc>
        <w:tc>
          <w:tcPr>
            <w:tcW w:w="4777" w:type="dxa"/>
            <w:tcBorders>
              <w:top w:val="single" w:sz="4" w:space="0" w:color="auto"/>
              <w:left w:val="single" w:sz="4" w:space="0" w:color="auto"/>
              <w:bottom w:val="single" w:sz="4" w:space="0" w:color="auto"/>
              <w:right w:val="single" w:sz="4" w:space="0" w:color="auto"/>
            </w:tcBorders>
          </w:tcPr>
          <w:p w14:paraId="728FDB37" w14:textId="77777777" w:rsidR="007C50B7" w:rsidRPr="002B316A" w:rsidRDefault="007C50B7" w:rsidP="00627C0F">
            <w:pPr>
              <w:rPr>
                <w:sz w:val="24"/>
                <w:szCs w:val="24"/>
                <w:lang w:val="lt-LT"/>
              </w:rPr>
            </w:pPr>
          </w:p>
        </w:tc>
      </w:tr>
      <w:tr w:rsidR="007C50B7" w:rsidRPr="002B316A" w14:paraId="0454CC68" w14:textId="77777777" w:rsidTr="00627C0F">
        <w:tc>
          <w:tcPr>
            <w:tcW w:w="486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33191F6" w14:textId="77777777" w:rsidR="007C50B7" w:rsidRPr="002B316A" w:rsidRDefault="007C50B7" w:rsidP="00627C0F">
            <w:pPr>
              <w:rPr>
                <w:sz w:val="24"/>
                <w:szCs w:val="24"/>
                <w:lang w:val="lt-LT"/>
              </w:rPr>
            </w:pPr>
            <w:r w:rsidRPr="002B316A">
              <w:rPr>
                <w:sz w:val="24"/>
                <w:szCs w:val="24"/>
                <w:lang w:val="lt-LT"/>
              </w:rPr>
              <w:t>Telefono Nr.</w:t>
            </w:r>
          </w:p>
        </w:tc>
        <w:tc>
          <w:tcPr>
            <w:tcW w:w="4777" w:type="dxa"/>
            <w:tcBorders>
              <w:top w:val="single" w:sz="4" w:space="0" w:color="auto"/>
              <w:left w:val="single" w:sz="4" w:space="0" w:color="auto"/>
              <w:bottom w:val="single" w:sz="4" w:space="0" w:color="auto"/>
              <w:right w:val="single" w:sz="4" w:space="0" w:color="auto"/>
            </w:tcBorders>
          </w:tcPr>
          <w:p w14:paraId="4454CD4D" w14:textId="77777777" w:rsidR="007C50B7" w:rsidRPr="002B316A" w:rsidRDefault="007C50B7" w:rsidP="00627C0F">
            <w:pPr>
              <w:rPr>
                <w:sz w:val="24"/>
                <w:szCs w:val="24"/>
                <w:lang w:val="lt-LT"/>
              </w:rPr>
            </w:pPr>
          </w:p>
        </w:tc>
      </w:tr>
      <w:tr w:rsidR="007C50B7" w:rsidRPr="002B316A" w14:paraId="24DC06B4" w14:textId="77777777" w:rsidTr="00627C0F">
        <w:tc>
          <w:tcPr>
            <w:tcW w:w="486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432658F" w14:textId="77777777" w:rsidR="007C50B7" w:rsidRPr="002B316A" w:rsidRDefault="007C50B7" w:rsidP="00627C0F">
            <w:pPr>
              <w:rPr>
                <w:sz w:val="24"/>
                <w:szCs w:val="24"/>
                <w:lang w:val="lt-LT"/>
              </w:rPr>
            </w:pPr>
            <w:r w:rsidRPr="002B316A">
              <w:rPr>
                <w:sz w:val="24"/>
                <w:szCs w:val="24"/>
                <w:lang w:val="lt-LT"/>
              </w:rPr>
              <w:t>Elektroninio pašto adresas</w:t>
            </w:r>
          </w:p>
        </w:tc>
        <w:tc>
          <w:tcPr>
            <w:tcW w:w="4777" w:type="dxa"/>
            <w:tcBorders>
              <w:top w:val="single" w:sz="4" w:space="0" w:color="auto"/>
              <w:left w:val="single" w:sz="4" w:space="0" w:color="auto"/>
              <w:bottom w:val="single" w:sz="4" w:space="0" w:color="auto"/>
              <w:right w:val="single" w:sz="4" w:space="0" w:color="auto"/>
            </w:tcBorders>
          </w:tcPr>
          <w:p w14:paraId="257F6F42" w14:textId="77777777" w:rsidR="007C50B7" w:rsidRPr="002B316A" w:rsidRDefault="007C50B7" w:rsidP="00627C0F">
            <w:pPr>
              <w:rPr>
                <w:sz w:val="24"/>
                <w:szCs w:val="24"/>
                <w:lang w:val="lt-LT"/>
              </w:rPr>
            </w:pPr>
          </w:p>
        </w:tc>
      </w:tr>
      <w:tr w:rsidR="007C50B7" w:rsidRPr="002B316A" w14:paraId="5E908D83" w14:textId="77777777" w:rsidTr="00627C0F">
        <w:tc>
          <w:tcPr>
            <w:tcW w:w="486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7F9E50F" w14:textId="77777777" w:rsidR="007C50B7" w:rsidRPr="002B316A" w:rsidRDefault="007C50B7" w:rsidP="00627C0F">
            <w:pPr>
              <w:rPr>
                <w:sz w:val="24"/>
                <w:szCs w:val="24"/>
                <w:lang w:val="lt-LT"/>
              </w:rPr>
            </w:pPr>
            <w:r w:rsidRPr="002B316A">
              <w:rPr>
                <w:sz w:val="24"/>
                <w:szCs w:val="24"/>
                <w:lang w:val="lt-LT"/>
              </w:rPr>
              <w:t>Banko pavadinimas</w:t>
            </w:r>
          </w:p>
        </w:tc>
        <w:tc>
          <w:tcPr>
            <w:tcW w:w="4777" w:type="dxa"/>
            <w:tcBorders>
              <w:top w:val="single" w:sz="4" w:space="0" w:color="auto"/>
              <w:left w:val="single" w:sz="4" w:space="0" w:color="auto"/>
              <w:bottom w:val="single" w:sz="4" w:space="0" w:color="auto"/>
              <w:right w:val="single" w:sz="4" w:space="0" w:color="auto"/>
            </w:tcBorders>
          </w:tcPr>
          <w:p w14:paraId="66A18C4F" w14:textId="77777777" w:rsidR="007C50B7" w:rsidRPr="002B316A" w:rsidRDefault="007C50B7" w:rsidP="00627C0F">
            <w:pPr>
              <w:rPr>
                <w:sz w:val="24"/>
                <w:szCs w:val="24"/>
                <w:lang w:val="lt-LT"/>
              </w:rPr>
            </w:pPr>
          </w:p>
        </w:tc>
      </w:tr>
      <w:tr w:rsidR="007C50B7" w:rsidRPr="002B316A" w14:paraId="194D813D" w14:textId="77777777" w:rsidTr="00627C0F">
        <w:tc>
          <w:tcPr>
            <w:tcW w:w="486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A91BA1F" w14:textId="77777777" w:rsidR="007C50B7" w:rsidRPr="002B316A" w:rsidRDefault="007C50B7" w:rsidP="00627C0F">
            <w:pPr>
              <w:rPr>
                <w:sz w:val="24"/>
                <w:szCs w:val="24"/>
                <w:lang w:val="lt-LT"/>
              </w:rPr>
            </w:pPr>
            <w:r w:rsidRPr="002B316A">
              <w:rPr>
                <w:sz w:val="24"/>
                <w:szCs w:val="24"/>
                <w:lang w:val="lt-LT"/>
              </w:rPr>
              <w:t>Banko kodas</w:t>
            </w:r>
          </w:p>
        </w:tc>
        <w:tc>
          <w:tcPr>
            <w:tcW w:w="4777" w:type="dxa"/>
            <w:tcBorders>
              <w:top w:val="single" w:sz="4" w:space="0" w:color="auto"/>
              <w:left w:val="single" w:sz="4" w:space="0" w:color="auto"/>
              <w:bottom w:val="single" w:sz="4" w:space="0" w:color="auto"/>
              <w:right w:val="single" w:sz="4" w:space="0" w:color="auto"/>
            </w:tcBorders>
          </w:tcPr>
          <w:p w14:paraId="1569DCEF" w14:textId="77777777" w:rsidR="007C50B7" w:rsidRPr="002B316A" w:rsidRDefault="007C50B7" w:rsidP="00627C0F">
            <w:pPr>
              <w:rPr>
                <w:sz w:val="24"/>
                <w:szCs w:val="24"/>
                <w:lang w:val="lt-LT"/>
              </w:rPr>
            </w:pPr>
          </w:p>
        </w:tc>
      </w:tr>
      <w:tr w:rsidR="007C50B7" w:rsidRPr="002B316A" w14:paraId="32DA19F5" w14:textId="77777777" w:rsidTr="00627C0F">
        <w:tc>
          <w:tcPr>
            <w:tcW w:w="486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D63AE6B" w14:textId="77777777" w:rsidR="007C50B7" w:rsidRPr="002B316A" w:rsidRDefault="007C50B7" w:rsidP="00627C0F">
            <w:pPr>
              <w:rPr>
                <w:sz w:val="24"/>
                <w:szCs w:val="24"/>
                <w:lang w:val="lt-LT"/>
              </w:rPr>
            </w:pPr>
            <w:r w:rsidRPr="002B316A">
              <w:rPr>
                <w:sz w:val="24"/>
                <w:szCs w:val="24"/>
                <w:lang w:val="lt-LT"/>
              </w:rPr>
              <w:t>Sąskaitos Nr.</w:t>
            </w:r>
          </w:p>
        </w:tc>
        <w:tc>
          <w:tcPr>
            <w:tcW w:w="4777" w:type="dxa"/>
            <w:tcBorders>
              <w:top w:val="single" w:sz="4" w:space="0" w:color="auto"/>
              <w:left w:val="single" w:sz="4" w:space="0" w:color="auto"/>
              <w:bottom w:val="single" w:sz="4" w:space="0" w:color="auto"/>
              <w:right w:val="single" w:sz="4" w:space="0" w:color="auto"/>
            </w:tcBorders>
          </w:tcPr>
          <w:p w14:paraId="694262ED" w14:textId="77777777" w:rsidR="007C50B7" w:rsidRPr="002B316A" w:rsidRDefault="007C50B7" w:rsidP="00627C0F">
            <w:pPr>
              <w:rPr>
                <w:sz w:val="24"/>
                <w:szCs w:val="24"/>
                <w:lang w:val="lt-LT"/>
              </w:rPr>
            </w:pPr>
          </w:p>
        </w:tc>
      </w:tr>
      <w:tr w:rsidR="00522BAF" w:rsidRPr="002B316A" w14:paraId="12F78156" w14:textId="77777777" w:rsidTr="00627C0F">
        <w:tc>
          <w:tcPr>
            <w:tcW w:w="486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99968AD" w14:textId="17689553" w:rsidR="00522BAF" w:rsidRPr="002B316A" w:rsidRDefault="00522BAF" w:rsidP="00627C0F">
            <w:pPr>
              <w:rPr>
                <w:bCs/>
                <w:sz w:val="24"/>
                <w:szCs w:val="24"/>
                <w:lang w:val="lt-LT"/>
              </w:rPr>
            </w:pPr>
            <w:r w:rsidRPr="002B316A">
              <w:rPr>
                <w:bCs/>
                <w:sz w:val="24"/>
                <w:szCs w:val="24"/>
                <w:lang w:val="lt-LT"/>
              </w:rPr>
              <w:t>Pareiškėjo vadovo vardas, pavardė</w:t>
            </w:r>
          </w:p>
        </w:tc>
        <w:tc>
          <w:tcPr>
            <w:tcW w:w="4777" w:type="dxa"/>
            <w:tcBorders>
              <w:top w:val="single" w:sz="4" w:space="0" w:color="auto"/>
              <w:left w:val="single" w:sz="4" w:space="0" w:color="auto"/>
              <w:bottom w:val="single" w:sz="4" w:space="0" w:color="auto"/>
              <w:right w:val="single" w:sz="4" w:space="0" w:color="auto"/>
            </w:tcBorders>
          </w:tcPr>
          <w:p w14:paraId="0D51B773" w14:textId="77777777" w:rsidR="00522BAF" w:rsidRPr="002B316A" w:rsidRDefault="00522BAF" w:rsidP="00627C0F">
            <w:pPr>
              <w:rPr>
                <w:sz w:val="24"/>
                <w:szCs w:val="24"/>
                <w:lang w:val="lt-LT"/>
              </w:rPr>
            </w:pPr>
          </w:p>
        </w:tc>
      </w:tr>
      <w:tr w:rsidR="007C50B7" w:rsidRPr="002B316A" w14:paraId="0E4A1B1C" w14:textId="77777777" w:rsidTr="00627C0F">
        <w:tc>
          <w:tcPr>
            <w:tcW w:w="486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4228924" w14:textId="77777777" w:rsidR="007C50B7" w:rsidRPr="002B316A" w:rsidRDefault="007C50B7" w:rsidP="00627C0F">
            <w:pPr>
              <w:rPr>
                <w:sz w:val="24"/>
                <w:szCs w:val="24"/>
                <w:lang w:val="lt-LT"/>
              </w:rPr>
            </w:pPr>
            <w:r w:rsidRPr="002B316A">
              <w:rPr>
                <w:sz w:val="24"/>
                <w:szCs w:val="24"/>
                <w:lang w:val="lt-LT"/>
              </w:rPr>
              <w:t>Projekto vykdytojo vardas, pavardė</w:t>
            </w:r>
          </w:p>
        </w:tc>
        <w:tc>
          <w:tcPr>
            <w:tcW w:w="4777" w:type="dxa"/>
            <w:tcBorders>
              <w:top w:val="single" w:sz="4" w:space="0" w:color="auto"/>
              <w:left w:val="single" w:sz="4" w:space="0" w:color="auto"/>
              <w:bottom w:val="single" w:sz="4" w:space="0" w:color="auto"/>
              <w:right w:val="single" w:sz="4" w:space="0" w:color="auto"/>
            </w:tcBorders>
          </w:tcPr>
          <w:p w14:paraId="1248CF6C" w14:textId="77777777" w:rsidR="007C50B7" w:rsidRPr="002B316A" w:rsidRDefault="007C50B7" w:rsidP="00627C0F">
            <w:pPr>
              <w:rPr>
                <w:sz w:val="24"/>
                <w:szCs w:val="24"/>
                <w:lang w:val="lt-LT"/>
              </w:rPr>
            </w:pPr>
          </w:p>
        </w:tc>
      </w:tr>
    </w:tbl>
    <w:p w14:paraId="4BFEAF7A" w14:textId="77777777" w:rsidR="007C50B7" w:rsidRPr="002B316A" w:rsidRDefault="007C50B7" w:rsidP="007C50B7">
      <w:pPr>
        <w:ind w:left="360"/>
        <w:rPr>
          <w:sz w:val="24"/>
          <w:szCs w:val="24"/>
          <w:lang w:val="lt-LT"/>
        </w:rPr>
      </w:pP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9385"/>
      </w:tblGrid>
      <w:tr w:rsidR="007C50B7" w:rsidRPr="002B316A" w14:paraId="590E66C1" w14:textId="77777777" w:rsidTr="001A4394">
        <w:tc>
          <w:tcPr>
            <w:tcW w:w="9385" w:type="dxa"/>
            <w:tcBorders>
              <w:top w:val="single" w:sz="4" w:space="0" w:color="auto"/>
              <w:left w:val="single" w:sz="4" w:space="0" w:color="auto"/>
              <w:bottom w:val="single" w:sz="4" w:space="0" w:color="auto"/>
              <w:right w:val="single" w:sz="4" w:space="0" w:color="auto"/>
            </w:tcBorders>
            <w:shd w:val="clear" w:color="auto" w:fill="E6E6E6"/>
            <w:hideMark/>
          </w:tcPr>
          <w:p w14:paraId="049EBEE7" w14:textId="77777777" w:rsidR="007C50B7" w:rsidRPr="002B316A" w:rsidRDefault="007C50B7" w:rsidP="00627C0F">
            <w:pPr>
              <w:tabs>
                <w:tab w:val="left" w:pos="-180"/>
                <w:tab w:val="left" w:pos="720"/>
              </w:tabs>
              <w:jc w:val="center"/>
              <w:rPr>
                <w:b/>
                <w:sz w:val="24"/>
                <w:szCs w:val="24"/>
                <w:lang w:val="lt-LT"/>
              </w:rPr>
            </w:pPr>
            <w:r w:rsidRPr="002B316A">
              <w:rPr>
                <w:b/>
                <w:sz w:val="24"/>
                <w:szCs w:val="24"/>
                <w:lang w:val="lt-LT"/>
              </w:rPr>
              <w:t>II. PROJEKTO APRAŠYMAS</w:t>
            </w:r>
          </w:p>
        </w:tc>
      </w:tr>
    </w:tbl>
    <w:p w14:paraId="1888D4DB" w14:textId="77777777" w:rsidR="007C50B7" w:rsidRPr="002B316A" w:rsidRDefault="007C50B7" w:rsidP="007C50B7">
      <w:pPr>
        <w:jc w:val="center"/>
        <w:rPr>
          <w:sz w:val="24"/>
          <w:szCs w:val="24"/>
          <w:lang w:val="lt-LT"/>
        </w:rPr>
      </w:pP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90"/>
        <w:gridCol w:w="6777"/>
        <w:gridCol w:w="1418"/>
      </w:tblGrid>
      <w:tr w:rsidR="007C50B7" w:rsidRPr="002B316A" w14:paraId="001FC1CE" w14:textId="77777777" w:rsidTr="001A4394">
        <w:trPr>
          <w:trHeight w:val="395"/>
        </w:trPr>
        <w:tc>
          <w:tcPr>
            <w:tcW w:w="7967" w:type="dxa"/>
            <w:gridSpan w:val="2"/>
            <w:tcBorders>
              <w:top w:val="single" w:sz="4" w:space="0" w:color="auto"/>
              <w:left w:val="single" w:sz="4" w:space="0" w:color="auto"/>
              <w:bottom w:val="single" w:sz="4" w:space="0" w:color="auto"/>
              <w:right w:val="single" w:sz="4" w:space="0" w:color="auto"/>
            </w:tcBorders>
            <w:shd w:val="clear" w:color="auto" w:fill="E0E0E0"/>
            <w:hideMark/>
          </w:tcPr>
          <w:p w14:paraId="545A87C2" w14:textId="77777777" w:rsidR="007C50B7" w:rsidRPr="002B316A" w:rsidRDefault="007C50B7" w:rsidP="00627C0F">
            <w:pPr>
              <w:rPr>
                <w:b/>
                <w:bCs/>
                <w:sz w:val="24"/>
                <w:szCs w:val="24"/>
                <w:lang w:val="lt-LT"/>
              </w:rPr>
            </w:pPr>
            <w:r w:rsidRPr="002B316A">
              <w:rPr>
                <w:b/>
                <w:bCs/>
                <w:sz w:val="24"/>
                <w:szCs w:val="24"/>
                <w:lang w:val="lt-LT"/>
              </w:rPr>
              <w:t>Projekto finansavimo prioritetai</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0171224" w14:textId="77777777" w:rsidR="007C50B7" w:rsidRPr="002B316A" w:rsidRDefault="007C50B7" w:rsidP="00627C0F">
            <w:pPr>
              <w:jc w:val="center"/>
              <w:rPr>
                <w:sz w:val="24"/>
                <w:szCs w:val="24"/>
                <w:lang w:val="lt-LT"/>
              </w:rPr>
            </w:pPr>
            <w:r w:rsidRPr="002B316A">
              <w:rPr>
                <w:sz w:val="24"/>
                <w:szCs w:val="24"/>
                <w:lang w:val="lt-LT"/>
              </w:rPr>
              <w:t>Pažymėkite tinkamą prioritetą (X)</w:t>
            </w:r>
          </w:p>
        </w:tc>
      </w:tr>
      <w:tr w:rsidR="007C50B7" w:rsidRPr="002B316A" w14:paraId="2B75DEBF" w14:textId="77777777" w:rsidTr="001A4394">
        <w:tc>
          <w:tcPr>
            <w:tcW w:w="1190" w:type="dxa"/>
            <w:tcBorders>
              <w:top w:val="single" w:sz="4" w:space="0" w:color="auto"/>
              <w:left w:val="single" w:sz="4" w:space="0" w:color="auto"/>
              <w:bottom w:val="single" w:sz="4" w:space="0" w:color="auto"/>
              <w:right w:val="single" w:sz="4" w:space="0" w:color="auto"/>
            </w:tcBorders>
            <w:shd w:val="clear" w:color="auto" w:fill="E0E0E0"/>
            <w:hideMark/>
          </w:tcPr>
          <w:p w14:paraId="5D5A9D54" w14:textId="77777777" w:rsidR="007C50B7" w:rsidRPr="002B316A" w:rsidRDefault="007C50B7" w:rsidP="00627C0F">
            <w:pPr>
              <w:tabs>
                <w:tab w:val="left" w:pos="180"/>
                <w:tab w:val="left" w:pos="540"/>
              </w:tabs>
              <w:rPr>
                <w:sz w:val="24"/>
                <w:szCs w:val="24"/>
                <w:lang w:val="lt-LT"/>
              </w:rPr>
            </w:pPr>
            <w:r w:rsidRPr="002B316A">
              <w:rPr>
                <w:sz w:val="24"/>
                <w:szCs w:val="24"/>
                <w:lang w:val="lt-LT"/>
              </w:rPr>
              <w:t>I prioritetas</w:t>
            </w:r>
          </w:p>
        </w:tc>
        <w:tc>
          <w:tcPr>
            <w:tcW w:w="6777" w:type="dxa"/>
            <w:tcBorders>
              <w:top w:val="single" w:sz="4" w:space="0" w:color="auto"/>
              <w:left w:val="single" w:sz="4" w:space="0" w:color="auto"/>
              <w:bottom w:val="single" w:sz="4" w:space="0" w:color="auto"/>
              <w:right w:val="single" w:sz="4" w:space="0" w:color="auto"/>
            </w:tcBorders>
          </w:tcPr>
          <w:p w14:paraId="785280C5" w14:textId="78C6BEC8" w:rsidR="007C50B7" w:rsidRPr="002B316A" w:rsidRDefault="001A4394" w:rsidP="006F7F09">
            <w:pPr>
              <w:outlineLvl w:val="0"/>
              <w:rPr>
                <w:sz w:val="24"/>
                <w:szCs w:val="24"/>
                <w:lang w:val="lt-LT"/>
              </w:rPr>
            </w:pPr>
            <w:r w:rsidRPr="002B316A">
              <w:rPr>
                <w:sz w:val="24"/>
                <w:szCs w:val="24"/>
                <w:lang w:val="lt-LT"/>
              </w:rPr>
              <w:t>P</w:t>
            </w:r>
            <w:r w:rsidR="000F7482" w:rsidRPr="002B316A">
              <w:rPr>
                <w:sz w:val="24"/>
                <w:szCs w:val="24"/>
                <w:lang w:val="lt-LT"/>
              </w:rPr>
              <w:t>rojekta</w:t>
            </w:r>
            <w:r w:rsidRPr="002B316A">
              <w:rPr>
                <w:sz w:val="24"/>
                <w:szCs w:val="24"/>
                <w:lang w:val="lt-LT"/>
              </w:rPr>
              <w:t>i</w:t>
            </w:r>
            <w:r w:rsidR="000F7482" w:rsidRPr="002B316A">
              <w:rPr>
                <w:sz w:val="24"/>
                <w:szCs w:val="24"/>
                <w:lang w:val="lt-LT"/>
              </w:rPr>
              <w:t>, kuri</w:t>
            </w:r>
            <w:r w:rsidRPr="002B316A">
              <w:rPr>
                <w:sz w:val="24"/>
                <w:szCs w:val="24"/>
                <w:lang w:val="lt-LT"/>
              </w:rPr>
              <w:t>o vykdytojai</w:t>
            </w:r>
            <w:r w:rsidR="000F7482" w:rsidRPr="002B316A">
              <w:rPr>
                <w:sz w:val="24"/>
                <w:szCs w:val="24"/>
                <w:lang w:val="lt-LT"/>
              </w:rPr>
              <w:t xml:space="preserve"> turi kitų </w:t>
            </w:r>
            <w:r w:rsidR="00106ECD" w:rsidRPr="002B316A">
              <w:rPr>
                <w:sz w:val="24"/>
                <w:szCs w:val="24"/>
                <w:lang w:val="lt-LT"/>
              </w:rPr>
              <w:t xml:space="preserve">(pareiškėjo, rėmėjų) </w:t>
            </w:r>
            <w:r w:rsidR="000F7482" w:rsidRPr="002B316A">
              <w:rPr>
                <w:sz w:val="24"/>
                <w:szCs w:val="24"/>
                <w:lang w:val="lt-LT"/>
              </w:rPr>
              <w:t>finansavimo šaltinių lėšų (ne mažiau kaip 20 proc. nuo visos projekto vertės)</w:t>
            </w:r>
            <w:r w:rsidR="007C50B7" w:rsidRPr="002B316A">
              <w:rPr>
                <w:sz w:val="24"/>
                <w:szCs w:val="24"/>
                <w:lang w:val="lt-LT"/>
              </w:rPr>
              <w:tab/>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10230B51" w14:textId="77777777" w:rsidR="007C50B7" w:rsidRPr="002B316A" w:rsidRDefault="007C50B7" w:rsidP="00627C0F">
            <w:pPr>
              <w:rPr>
                <w:sz w:val="24"/>
                <w:szCs w:val="24"/>
                <w:lang w:val="lt-LT"/>
              </w:rPr>
            </w:pPr>
          </w:p>
        </w:tc>
      </w:tr>
      <w:tr w:rsidR="007C50B7" w:rsidRPr="002B316A" w14:paraId="6B1B26D4" w14:textId="77777777" w:rsidTr="001A4394">
        <w:tc>
          <w:tcPr>
            <w:tcW w:w="1190" w:type="dxa"/>
            <w:tcBorders>
              <w:top w:val="single" w:sz="4" w:space="0" w:color="auto"/>
              <w:left w:val="single" w:sz="4" w:space="0" w:color="auto"/>
              <w:bottom w:val="single" w:sz="4" w:space="0" w:color="auto"/>
              <w:right w:val="single" w:sz="4" w:space="0" w:color="auto"/>
            </w:tcBorders>
            <w:shd w:val="clear" w:color="auto" w:fill="E0E0E0"/>
            <w:hideMark/>
          </w:tcPr>
          <w:p w14:paraId="63EF0154" w14:textId="77777777" w:rsidR="007C50B7" w:rsidRPr="002B316A" w:rsidRDefault="007C50B7" w:rsidP="00627C0F">
            <w:pPr>
              <w:tabs>
                <w:tab w:val="left" w:pos="180"/>
                <w:tab w:val="left" w:pos="540"/>
              </w:tabs>
              <w:rPr>
                <w:sz w:val="24"/>
                <w:szCs w:val="24"/>
                <w:lang w:val="lt-LT"/>
              </w:rPr>
            </w:pPr>
            <w:r w:rsidRPr="002B316A">
              <w:rPr>
                <w:sz w:val="24"/>
                <w:szCs w:val="24"/>
                <w:lang w:val="lt-LT"/>
              </w:rPr>
              <w:t>II prioritetas</w:t>
            </w:r>
          </w:p>
        </w:tc>
        <w:tc>
          <w:tcPr>
            <w:tcW w:w="6777" w:type="dxa"/>
            <w:tcBorders>
              <w:top w:val="single" w:sz="4" w:space="0" w:color="auto"/>
              <w:left w:val="single" w:sz="4" w:space="0" w:color="auto"/>
              <w:bottom w:val="single" w:sz="4" w:space="0" w:color="auto"/>
              <w:right w:val="single" w:sz="4" w:space="0" w:color="auto"/>
            </w:tcBorders>
          </w:tcPr>
          <w:p w14:paraId="79AB585C" w14:textId="3CFEAEE9" w:rsidR="000F7482" w:rsidRPr="002B316A" w:rsidRDefault="000F7482" w:rsidP="000F7482">
            <w:pPr>
              <w:rPr>
                <w:color w:val="000000" w:themeColor="text1"/>
                <w:sz w:val="24"/>
                <w:szCs w:val="24"/>
                <w:lang w:val="lt-LT"/>
              </w:rPr>
            </w:pPr>
            <w:r w:rsidRPr="002B316A">
              <w:rPr>
                <w:sz w:val="24"/>
                <w:szCs w:val="24"/>
                <w:lang w:val="lt-LT"/>
              </w:rPr>
              <w:t>Projekta</w:t>
            </w:r>
            <w:r w:rsidR="001A4394" w:rsidRPr="002B316A">
              <w:rPr>
                <w:sz w:val="24"/>
                <w:szCs w:val="24"/>
                <w:lang w:val="lt-LT"/>
              </w:rPr>
              <w:t>i, kurie</w:t>
            </w:r>
            <w:r w:rsidRPr="002B316A">
              <w:rPr>
                <w:sz w:val="24"/>
                <w:szCs w:val="24"/>
                <w:lang w:val="lt-LT"/>
              </w:rPr>
              <w:t xml:space="preserve"> atitinka</w:t>
            </w:r>
            <w:r w:rsidR="00503034" w:rsidRPr="002B316A">
              <w:rPr>
                <w:sz w:val="24"/>
                <w:szCs w:val="24"/>
                <w:lang w:val="lt-LT"/>
              </w:rPr>
              <w:t xml:space="preserve"> vieną</w:t>
            </w:r>
            <w:r w:rsidR="00A958CB" w:rsidRPr="002B316A">
              <w:rPr>
                <w:sz w:val="24"/>
                <w:szCs w:val="24"/>
                <w:lang w:val="lt-LT"/>
              </w:rPr>
              <w:t xml:space="preserve"> (žymėti X)</w:t>
            </w:r>
            <w:r w:rsidR="00503034" w:rsidRPr="002B316A">
              <w:rPr>
                <w:sz w:val="24"/>
                <w:szCs w:val="24"/>
                <w:lang w:val="lt-LT"/>
              </w:rPr>
              <w:t xml:space="preserve"> arba abi</w:t>
            </w:r>
            <w:r w:rsidR="00A958CB" w:rsidRPr="002B316A">
              <w:rPr>
                <w:sz w:val="24"/>
                <w:szCs w:val="24"/>
                <w:lang w:val="lt-LT"/>
              </w:rPr>
              <w:t xml:space="preserve"> (žymėti XX) </w:t>
            </w:r>
            <w:r w:rsidR="00503034" w:rsidRPr="002B316A">
              <w:rPr>
                <w:sz w:val="24"/>
                <w:szCs w:val="24"/>
                <w:lang w:val="lt-LT"/>
              </w:rPr>
              <w:t xml:space="preserve"> iš dviejų prioritetinių sričių</w:t>
            </w:r>
            <w:r w:rsidRPr="002B316A">
              <w:rPr>
                <w:sz w:val="24"/>
                <w:szCs w:val="24"/>
                <w:lang w:val="lt-LT"/>
              </w:rPr>
              <w:t>, kurias</w:t>
            </w:r>
            <w:r w:rsidR="00547B9B" w:rsidRPr="002B316A">
              <w:rPr>
                <w:sz w:val="24"/>
                <w:szCs w:val="24"/>
                <w:lang w:val="lt-LT"/>
              </w:rPr>
              <w:t xml:space="preserve"> iš</w:t>
            </w:r>
            <w:r w:rsidRPr="002B316A">
              <w:rPr>
                <w:sz w:val="24"/>
                <w:szCs w:val="24"/>
                <w:lang w:val="lt-LT"/>
              </w:rPr>
              <w:t xml:space="preserve"> </w:t>
            </w:r>
            <w:r w:rsidR="00547B9B" w:rsidRPr="002B316A">
              <w:rPr>
                <w:sz w:val="24"/>
                <w:szCs w:val="24"/>
                <w:lang w:val="lt-LT"/>
              </w:rPr>
              <w:t xml:space="preserve">nurodytų finansavimo sričių </w:t>
            </w:r>
            <w:r w:rsidRPr="002B316A">
              <w:rPr>
                <w:sz w:val="24"/>
                <w:szCs w:val="24"/>
                <w:lang w:val="lt-LT"/>
              </w:rPr>
              <w:t>nustato Anykščių rajono savivaldybės bendruomenės sveikatos taryba, sudaryta Anykščių rajono savivaldybės tary</w:t>
            </w:r>
            <w:r w:rsidR="00503034" w:rsidRPr="002B316A">
              <w:rPr>
                <w:sz w:val="24"/>
                <w:szCs w:val="24"/>
                <w:lang w:val="lt-LT"/>
              </w:rPr>
              <w:t>bos</w:t>
            </w:r>
            <w:r w:rsidRPr="002B316A">
              <w:rPr>
                <w:sz w:val="24"/>
                <w:szCs w:val="24"/>
                <w:lang w:val="lt-LT"/>
              </w:rPr>
              <w:t xml:space="preserve"> sprendimu</w:t>
            </w:r>
          </w:p>
          <w:p w14:paraId="6312D957" w14:textId="14EA738C" w:rsidR="007C50B7" w:rsidRPr="002B316A" w:rsidRDefault="007C50B7" w:rsidP="00627C0F">
            <w:pPr>
              <w:pStyle w:val="Hyperlink1"/>
              <w:tabs>
                <w:tab w:val="left" w:pos="709"/>
              </w:tabs>
              <w:ind w:firstLine="0"/>
              <w:rPr>
                <w:rFonts w:ascii="Times New Roman" w:hAnsi="Times New Roman"/>
                <w:bCs/>
                <w:sz w:val="24"/>
                <w:szCs w:val="24"/>
                <w:lang w:val="lt-LT"/>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6528D909" w14:textId="77777777" w:rsidR="007C50B7" w:rsidRPr="002B316A" w:rsidRDefault="007C50B7" w:rsidP="00627C0F">
            <w:pPr>
              <w:rPr>
                <w:sz w:val="24"/>
                <w:szCs w:val="24"/>
                <w:lang w:val="lt-LT"/>
              </w:rPr>
            </w:pPr>
          </w:p>
        </w:tc>
      </w:tr>
    </w:tbl>
    <w:p w14:paraId="0BAD76D3" w14:textId="77777777" w:rsidR="007C50B7" w:rsidRPr="002B316A" w:rsidRDefault="007C50B7" w:rsidP="007C50B7">
      <w:pPr>
        <w:rPr>
          <w:sz w:val="24"/>
          <w:szCs w:val="24"/>
          <w:lang w:val="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15"/>
        <w:gridCol w:w="3964"/>
      </w:tblGrid>
      <w:tr w:rsidR="00326F54" w:rsidRPr="002B316A" w14:paraId="2B45A77B" w14:textId="77777777" w:rsidTr="00E32D95">
        <w:tc>
          <w:tcPr>
            <w:tcW w:w="541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0015498" w14:textId="5556DEB6" w:rsidR="00326F54" w:rsidRPr="002B316A" w:rsidRDefault="00326F54" w:rsidP="00326F54">
            <w:pPr>
              <w:rPr>
                <w:b/>
                <w:sz w:val="24"/>
                <w:szCs w:val="24"/>
                <w:lang w:val="lt-LT"/>
              </w:rPr>
            </w:pPr>
            <w:r w:rsidRPr="002B316A">
              <w:rPr>
                <w:b/>
                <w:sz w:val="24"/>
                <w:szCs w:val="24"/>
                <w:lang w:val="lt-LT"/>
              </w:rPr>
              <w:lastRenderedPageBreak/>
              <w:t>1. Ar projektas planuojamas įgyvendinti kartu su partneriu (-</w:t>
            </w:r>
            <w:proofErr w:type="spellStart"/>
            <w:r w:rsidRPr="002B316A">
              <w:rPr>
                <w:b/>
                <w:sz w:val="24"/>
                <w:szCs w:val="24"/>
                <w:lang w:val="lt-LT"/>
              </w:rPr>
              <w:t>iais</w:t>
            </w:r>
            <w:proofErr w:type="spellEnd"/>
            <w:r w:rsidRPr="002B316A">
              <w:rPr>
                <w:b/>
                <w:sz w:val="24"/>
                <w:szCs w:val="24"/>
                <w:lang w:val="lt-LT"/>
              </w:rPr>
              <w:t>)</w:t>
            </w:r>
          </w:p>
        </w:tc>
        <w:tc>
          <w:tcPr>
            <w:tcW w:w="3964" w:type="dxa"/>
            <w:tcBorders>
              <w:top w:val="single" w:sz="4" w:space="0" w:color="auto"/>
              <w:left w:val="single" w:sz="4" w:space="0" w:color="auto"/>
              <w:bottom w:val="single" w:sz="4" w:space="0" w:color="auto"/>
              <w:right w:val="single" w:sz="4" w:space="0" w:color="auto"/>
            </w:tcBorders>
          </w:tcPr>
          <w:p w14:paraId="622FDF02" w14:textId="77777777" w:rsidR="00326F54" w:rsidRPr="002B316A" w:rsidRDefault="00326F54" w:rsidP="00326F54">
            <w:pPr>
              <w:jc w:val="center"/>
              <w:rPr>
                <w:sz w:val="24"/>
                <w:szCs w:val="24"/>
                <w:lang w:val="lt-LT"/>
              </w:rPr>
            </w:pPr>
            <w:r w:rsidRPr="002B316A">
              <w:rPr>
                <w:sz w:val="24"/>
                <w:szCs w:val="24"/>
                <w:lang w:val="lt-LT"/>
              </w:rPr>
              <w:t xml:space="preserve">Taip               </w:t>
            </w:r>
            <w:r w:rsidRPr="002B316A">
              <w:rPr>
                <w:sz w:val="24"/>
                <w:szCs w:val="24"/>
                <w:lang w:val="lt-LT"/>
              </w:rPr>
              <w:fldChar w:fldCharType="begin">
                <w:ffData>
                  <w:name w:val="Check15"/>
                  <w:enabled/>
                  <w:calcOnExit w:val="0"/>
                  <w:checkBox>
                    <w:sizeAuto/>
                    <w:default w:val="0"/>
                    <w:checked w:val="0"/>
                  </w:checkBox>
                </w:ffData>
              </w:fldChar>
            </w:r>
            <w:r w:rsidRPr="002B316A">
              <w:rPr>
                <w:sz w:val="24"/>
                <w:szCs w:val="24"/>
                <w:lang w:val="lt-LT"/>
              </w:rPr>
              <w:instrText xml:space="preserve"> FORMCHECKBOX </w:instrText>
            </w:r>
            <w:r w:rsidRPr="002B316A">
              <w:rPr>
                <w:sz w:val="24"/>
                <w:szCs w:val="24"/>
                <w:lang w:val="lt-LT"/>
              </w:rPr>
            </w:r>
            <w:r w:rsidRPr="002B316A">
              <w:rPr>
                <w:sz w:val="24"/>
                <w:szCs w:val="24"/>
                <w:lang w:val="lt-LT"/>
              </w:rPr>
              <w:fldChar w:fldCharType="separate"/>
            </w:r>
            <w:r w:rsidRPr="002B316A">
              <w:rPr>
                <w:sz w:val="24"/>
                <w:szCs w:val="24"/>
                <w:lang w:val="lt-LT"/>
              </w:rPr>
              <w:fldChar w:fldCharType="end"/>
            </w:r>
            <w:r w:rsidRPr="002B316A">
              <w:rPr>
                <w:sz w:val="24"/>
                <w:szCs w:val="24"/>
                <w:lang w:val="lt-LT"/>
              </w:rPr>
              <w:t xml:space="preserve">                    Ne      </w:t>
            </w:r>
            <w:r w:rsidRPr="002B316A">
              <w:rPr>
                <w:sz w:val="24"/>
                <w:szCs w:val="24"/>
                <w:lang w:val="lt-LT"/>
              </w:rPr>
              <w:fldChar w:fldCharType="begin">
                <w:ffData>
                  <w:name w:val="Check15"/>
                  <w:enabled/>
                  <w:calcOnExit w:val="0"/>
                  <w:checkBox>
                    <w:sizeAuto/>
                    <w:default w:val="0"/>
                    <w:checked w:val="0"/>
                  </w:checkBox>
                </w:ffData>
              </w:fldChar>
            </w:r>
            <w:r w:rsidRPr="002B316A">
              <w:rPr>
                <w:sz w:val="24"/>
                <w:szCs w:val="24"/>
                <w:lang w:val="lt-LT"/>
              </w:rPr>
              <w:instrText xml:space="preserve"> FORMCHECKBOX </w:instrText>
            </w:r>
            <w:r w:rsidRPr="002B316A">
              <w:rPr>
                <w:sz w:val="24"/>
                <w:szCs w:val="24"/>
                <w:lang w:val="lt-LT"/>
              </w:rPr>
            </w:r>
            <w:r w:rsidRPr="002B316A">
              <w:rPr>
                <w:sz w:val="24"/>
                <w:szCs w:val="24"/>
                <w:lang w:val="lt-LT"/>
              </w:rPr>
              <w:fldChar w:fldCharType="separate"/>
            </w:r>
            <w:r w:rsidRPr="002B316A">
              <w:rPr>
                <w:sz w:val="24"/>
                <w:szCs w:val="24"/>
                <w:lang w:val="lt-LT"/>
              </w:rPr>
              <w:fldChar w:fldCharType="end"/>
            </w:r>
          </w:p>
          <w:p w14:paraId="0E17347F" w14:textId="77777777" w:rsidR="00326F54" w:rsidRPr="002B316A" w:rsidRDefault="00326F54" w:rsidP="00627C0F">
            <w:pPr>
              <w:rPr>
                <w:sz w:val="24"/>
                <w:szCs w:val="24"/>
                <w:lang w:val="lt-LT"/>
              </w:rPr>
            </w:pPr>
          </w:p>
        </w:tc>
      </w:tr>
      <w:tr w:rsidR="00326F54" w:rsidRPr="002B316A" w14:paraId="013CC3D3" w14:textId="77777777" w:rsidTr="00E32D95">
        <w:tc>
          <w:tcPr>
            <w:tcW w:w="541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3B5E77" w14:textId="174F28D6" w:rsidR="00326F54" w:rsidRPr="002B316A" w:rsidRDefault="00326F54" w:rsidP="00326F54">
            <w:pPr>
              <w:rPr>
                <w:sz w:val="24"/>
                <w:szCs w:val="24"/>
                <w:lang w:val="lt-LT"/>
              </w:rPr>
            </w:pPr>
            <w:r w:rsidRPr="002B316A">
              <w:rPr>
                <w:sz w:val="24"/>
                <w:szCs w:val="24"/>
                <w:lang w:val="lt-LT"/>
              </w:rPr>
              <w:t xml:space="preserve">Jei 1. pažymėjome taip: </w:t>
            </w:r>
          </w:p>
          <w:p w14:paraId="0E6E21C5" w14:textId="52DE6365" w:rsidR="00326F54" w:rsidRPr="002B316A" w:rsidRDefault="00326F54" w:rsidP="00326F54">
            <w:pPr>
              <w:rPr>
                <w:b/>
                <w:sz w:val="24"/>
                <w:szCs w:val="24"/>
                <w:lang w:val="lt-LT"/>
              </w:rPr>
            </w:pPr>
            <w:r w:rsidRPr="002B316A">
              <w:rPr>
                <w:sz w:val="24"/>
                <w:szCs w:val="24"/>
                <w:lang w:val="lt-LT"/>
              </w:rPr>
              <w:t>įrašykite partnerio pavadinimą, kontaktinius duomenis; trumpai aprašykite jo vaidmenį projekte, bei su paraiška pateikite bendradarbiavimą įrodančius dokumentus</w:t>
            </w:r>
          </w:p>
        </w:tc>
        <w:tc>
          <w:tcPr>
            <w:tcW w:w="3964" w:type="dxa"/>
            <w:tcBorders>
              <w:top w:val="single" w:sz="4" w:space="0" w:color="auto"/>
              <w:left w:val="single" w:sz="4" w:space="0" w:color="auto"/>
              <w:bottom w:val="single" w:sz="4" w:space="0" w:color="auto"/>
              <w:right w:val="single" w:sz="4" w:space="0" w:color="auto"/>
            </w:tcBorders>
          </w:tcPr>
          <w:p w14:paraId="32124062" w14:textId="77777777" w:rsidR="00326F54" w:rsidRPr="002B316A" w:rsidRDefault="00326F54" w:rsidP="00326F54">
            <w:pPr>
              <w:jc w:val="center"/>
              <w:rPr>
                <w:sz w:val="24"/>
                <w:szCs w:val="24"/>
                <w:lang w:val="lt-LT"/>
              </w:rPr>
            </w:pPr>
          </w:p>
        </w:tc>
      </w:tr>
      <w:tr w:rsidR="00326F54" w:rsidRPr="002B316A" w14:paraId="6FCD26E8" w14:textId="77777777" w:rsidTr="00E32D95">
        <w:tc>
          <w:tcPr>
            <w:tcW w:w="541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595F963" w14:textId="4580CAF5" w:rsidR="00326F54" w:rsidRPr="002B316A" w:rsidRDefault="00326F54" w:rsidP="00627C0F">
            <w:pPr>
              <w:rPr>
                <w:b/>
                <w:sz w:val="24"/>
                <w:szCs w:val="24"/>
                <w:lang w:val="lt-LT"/>
              </w:rPr>
            </w:pPr>
            <w:r w:rsidRPr="002B316A">
              <w:rPr>
                <w:b/>
                <w:sz w:val="24"/>
                <w:szCs w:val="24"/>
                <w:lang w:val="lt-LT"/>
              </w:rPr>
              <w:t>2. Ar projektas turi rėmėją  (-</w:t>
            </w:r>
            <w:proofErr w:type="spellStart"/>
            <w:r w:rsidRPr="002B316A">
              <w:rPr>
                <w:b/>
                <w:sz w:val="24"/>
                <w:szCs w:val="24"/>
                <w:lang w:val="lt-LT"/>
              </w:rPr>
              <w:t>us</w:t>
            </w:r>
            <w:proofErr w:type="spellEnd"/>
            <w:r w:rsidRPr="002B316A">
              <w:rPr>
                <w:b/>
                <w:sz w:val="24"/>
                <w:szCs w:val="24"/>
                <w:lang w:val="lt-LT"/>
              </w:rPr>
              <w:t>)</w:t>
            </w:r>
          </w:p>
        </w:tc>
        <w:tc>
          <w:tcPr>
            <w:tcW w:w="3964" w:type="dxa"/>
            <w:tcBorders>
              <w:top w:val="single" w:sz="4" w:space="0" w:color="auto"/>
              <w:left w:val="single" w:sz="4" w:space="0" w:color="auto"/>
              <w:bottom w:val="single" w:sz="4" w:space="0" w:color="auto"/>
              <w:right w:val="single" w:sz="4" w:space="0" w:color="auto"/>
            </w:tcBorders>
          </w:tcPr>
          <w:p w14:paraId="34C0A68F" w14:textId="77777777" w:rsidR="00326F54" w:rsidRPr="002B316A" w:rsidRDefault="00326F54" w:rsidP="00326F54">
            <w:pPr>
              <w:jc w:val="center"/>
              <w:rPr>
                <w:sz w:val="24"/>
                <w:szCs w:val="24"/>
                <w:lang w:val="lt-LT"/>
              </w:rPr>
            </w:pPr>
            <w:r w:rsidRPr="002B316A">
              <w:rPr>
                <w:sz w:val="24"/>
                <w:szCs w:val="24"/>
                <w:lang w:val="lt-LT"/>
              </w:rPr>
              <w:t xml:space="preserve">Taip               </w:t>
            </w:r>
            <w:r w:rsidRPr="002B316A">
              <w:rPr>
                <w:sz w:val="24"/>
                <w:szCs w:val="24"/>
                <w:lang w:val="lt-LT"/>
              </w:rPr>
              <w:fldChar w:fldCharType="begin">
                <w:ffData>
                  <w:name w:val="Check15"/>
                  <w:enabled/>
                  <w:calcOnExit w:val="0"/>
                  <w:checkBox>
                    <w:sizeAuto/>
                    <w:default w:val="0"/>
                    <w:checked w:val="0"/>
                  </w:checkBox>
                </w:ffData>
              </w:fldChar>
            </w:r>
            <w:r w:rsidRPr="002B316A">
              <w:rPr>
                <w:sz w:val="24"/>
                <w:szCs w:val="24"/>
                <w:lang w:val="lt-LT"/>
              </w:rPr>
              <w:instrText xml:space="preserve"> FORMCHECKBOX </w:instrText>
            </w:r>
            <w:r w:rsidRPr="002B316A">
              <w:rPr>
                <w:sz w:val="24"/>
                <w:szCs w:val="24"/>
                <w:lang w:val="lt-LT"/>
              </w:rPr>
            </w:r>
            <w:r w:rsidRPr="002B316A">
              <w:rPr>
                <w:sz w:val="24"/>
                <w:szCs w:val="24"/>
                <w:lang w:val="lt-LT"/>
              </w:rPr>
              <w:fldChar w:fldCharType="separate"/>
            </w:r>
            <w:r w:rsidRPr="002B316A">
              <w:rPr>
                <w:sz w:val="24"/>
                <w:szCs w:val="24"/>
                <w:lang w:val="lt-LT"/>
              </w:rPr>
              <w:fldChar w:fldCharType="end"/>
            </w:r>
            <w:r w:rsidRPr="002B316A">
              <w:rPr>
                <w:sz w:val="24"/>
                <w:szCs w:val="24"/>
                <w:lang w:val="lt-LT"/>
              </w:rPr>
              <w:t xml:space="preserve">                    Ne      </w:t>
            </w:r>
            <w:r w:rsidRPr="002B316A">
              <w:rPr>
                <w:sz w:val="24"/>
                <w:szCs w:val="24"/>
                <w:lang w:val="lt-LT"/>
              </w:rPr>
              <w:fldChar w:fldCharType="begin">
                <w:ffData>
                  <w:name w:val="Check15"/>
                  <w:enabled/>
                  <w:calcOnExit w:val="0"/>
                  <w:checkBox>
                    <w:sizeAuto/>
                    <w:default w:val="0"/>
                    <w:checked w:val="0"/>
                  </w:checkBox>
                </w:ffData>
              </w:fldChar>
            </w:r>
            <w:r w:rsidRPr="002B316A">
              <w:rPr>
                <w:sz w:val="24"/>
                <w:szCs w:val="24"/>
                <w:lang w:val="lt-LT"/>
              </w:rPr>
              <w:instrText xml:space="preserve"> FORMCHECKBOX </w:instrText>
            </w:r>
            <w:r w:rsidRPr="002B316A">
              <w:rPr>
                <w:sz w:val="24"/>
                <w:szCs w:val="24"/>
                <w:lang w:val="lt-LT"/>
              </w:rPr>
            </w:r>
            <w:r w:rsidRPr="002B316A">
              <w:rPr>
                <w:sz w:val="24"/>
                <w:szCs w:val="24"/>
                <w:lang w:val="lt-LT"/>
              </w:rPr>
              <w:fldChar w:fldCharType="separate"/>
            </w:r>
            <w:r w:rsidRPr="002B316A">
              <w:rPr>
                <w:sz w:val="24"/>
                <w:szCs w:val="24"/>
                <w:lang w:val="lt-LT"/>
              </w:rPr>
              <w:fldChar w:fldCharType="end"/>
            </w:r>
          </w:p>
          <w:p w14:paraId="658D10DF" w14:textId="77777777" w:rsidR="00326F54" w:rsidRPr="002B316A" w:rsidRDefault="00326F54" w:rsidP="00627C0F">
            <w:pPr>
              <w:rPr>
                <w:sz w:val="24"/>
                <w:szCs w:val="24"/>
                <w:lang w:val="lt-LT"/>
              </w:rPr>
            </w:pPr>
          </w:p>
        </w:tc>
      </w:tr>
      <w:tr w:rsidR="00326F54" w:rsidRPr="002B316A" w14:paraId="7EEE6700" w14:textId="77777777" w:rsidTr="00E32D95">
        <w:tc>
          <w:tcPr>
            <w:tcW w:w="541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6873130" w14:textId="3BFDCA1A" w:rsidR="00326F54" w:rsidRPr="002B316A" w:rsidRDefault="00326F54" w:rsidP="00326F54">
            <w:pPr>
              <w:rPr>
                <w:sz w:val="24"/>
                <w:szCs w:val="24"/>
                <w:lang w:val="lt-LT"/>
              </w:rPr>
            </w:pPr>
            <w:r w:rsidRPr="002B316A">
              <w:rPr>
                <w:sz w:val="24"/>
                <w:szCs w:val="24"/>
                <w:lang w:val="lt-LT"/>
              </w:rPr>
              <w:t xml:space="preserve">Jei 2. pažymėjome taip: </w:t>
            </w:r>
          </w:p>
          <w:p w14:paraId="1F6EAA2A" w14:textId="389808BC" w:rsidR="00326F54" w:rsidRPr="002B316A" w:rsidRDefault="00326F54" w:rsidP="00326F54">
            <w:pPr>
              <w:rPr>
                <w:b/>
                <w:sz w:val="24"/>
                <w:szCs w:val="24"/>
                <w:lang w:val="lt-LT"/>
              </w:rPr>
            </w:pPr>
            <w:r w:rsidRPr="002B316A">
              <w:rPr>
                <w:sz w:val="24"/>
                <w:szCs w:val="24"/>
                <w:lang w:val="lt-LT"/>
              </w:rPr>
              <w:t>įrašykite rėmėjo (-ų) pavadinimą, kontaktinius duomenis; trumpai aprašykite jo vaidmenį projekte; su paraiška pateikite rėmimą patvirtinančius dokumentus</w:t>
            </w:r>
          </w:p>
        </w:tc>
        <w:tc>
          <w:tcPr>
            <w:tcW w:w="3964" w:type="dxa"/>
            <w:tcBorders>
              <w:top w:val="single" w:sz="4" w:space="0" w:color="auto"/>
              <w:left w:val="single" w:sz="4" w:space="0" w:color="auto"/>
              <w:bottom w:val="single" w:sz="4" w:space="0" w:color="auto"/>
              <w:right w:val="single" w:sz="4" w:space="0" w:color="auto"/>
            </w:tcBorders>
          </w:tcPr>
          <w:p w14:paraId="7382E093" w14:textId="77777777" w:rsidR="00326F54" w:rsidRPr="002B316A" w:rsidRDefault="00326F54" w:rsidP="00326F54">
            <w:pPr>
              <w:jc w:val="center"/>
              <w:rPr>
                <w:sz w:val="24"/>
                <w:szCs w:val="24"/>
                <w:lang w:val="lt-LT"/>
              </w:rPr>
            </w:pPr>
          </w:p>
        </w:tc>
      </w:tr>
      <w:tr w:rsidR="007C50B7" w:rsidRPr="002B316A" w14:paraId="72262E91" w14:textId="77777777" w:rsidTr="00E32D95">
        <w:tc>
          <w:tcPr>
            <w:tcW w:w="541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8B42E08" w14:textId="363D39B7" w:rsidR="007C50B7" w:rsidRPr="002B316A" w:rsidRDefault="00326F54" w:rsidP="00627C0F">
            <w:pPr>
              <w:rPr>
                <w:b/>
                <w:sz w:val="24"/>
                <w:szCs w:val="24"/>
                <w:lang w:val="lt-LT"/>
              </w:rPr>
            </w:pPr>
            <w:r w:rsidRPr="002B316A">
              <w:rPr>
                <w:b/>
                <w:sz w:val="24"/>
                <w:szCs w:val="24"/>
                <w:lang w:val="lt-LT"/>
              </w:rPr>
              <w:t>3</w:t>
            </w:r>
            <w:r w:rsidR="007C50B7" w:rsidRPr="002B316A">
              <w:rPr>
                <w:b/>
                <w:sz w:val="24"/>
                <w:szCs w:val="24"/>
                <w:lang w:val="lt-LT"/>
              </w:rPr>
              <w:t>. Projekto tikslas</w:t>
            </w:r>
          </w:p>
          <w:p w14:paraId="5356B748" w14:textId="77777777" w:rsidR="007C50B7" w:rsidRPr="002B316A" w:rsidRDefault="007C50B7" w:rsidP="00627C0F">
            <w:pPr>
              <w:rPr>
                <w:sz w:val="24"/>
                <w:szCs w:val="24"/>
                <w:lang w:val="lt-LT"/>
              </w:rPr>
            </w:pPr>
            <w:r w:rsidRPr="002B316A">
              <w:rPr>
                <w:sz w:val="24"/>
                <w:szCs w:val="24"/>
                <w:lang w:val="lt-LT"/>
              </w:rPr>
              <w:t>(aiškiai apibrėžti pagrindinę projekto idėją, t. y., ko siekiama įgyvendinant projektą)</w:t>
            </w:r>
            <w:r w:rsidRPr="002B316A">
              <w:rPr>
                <w:color w:val="000000"/>
                <w:sz w:val="24"/>
                <w:szCs w:val="24"/>
                <w:lang w:val="lt-LT"/>
              </w:rPr>
              <w:t xml:space="preserve"> </w:t>
            </w:r>
          </w:p>
        </w:tc>
        <w:tc>
          <w:tcPr>
            <w:tcW w:w="3964" w:type="dxa"/>
            <w:tcBorders>
              <w:top w:val="single" w:sz="4" w:space="0" w:color="auto"/>
              <w:left w:val="single" w:sz="4" w:space="0" w:color="auto"/>
              <w:bottom w:val="single" w:sz="4" w:space="0" w:color="auto"/>
              <w:right w:val="single" w:sz="4" w:space="0" w:color="auto"/>
            </w:tcBorders>
          </w:tcPr>
          <w:p w14:paraId="40C21ED8" w14:textId="77777777" w:rsidR="007C50B7" w:rsidRPr="002B316A" w:rsidRDefault="007C50B7" w:rsidP="00627C0F">
            <w:pPr>
              <w:rPr>
                <w:sz w:val="24"/>
                <w:szCs w:val="24"/>
                <w:lang w:val="lt-LT"/>
              </w:rPr>
            </w:pPr>
          </w:p>
        </w:tc>
      </w:tr>
      <w:tr w:rsidR="007C50B7" w:rsidRPr="002B316A" w14:paraId="0DA1CF29" w14:textId="77777777" w:rsidTr="00E32D95">
        <w:tc>
          <w:tcPr>
            <w:tcW w:w="541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DD5524F" w14:textId="402BEE28" w:rsidR="007C50B7" w:rsidRPr="002B316A" w:rsidRDefault="00326F54" w:rsidP="00627C0F">
            <w:pPr>
              <w:rPr>
                <w:b/>
                <w:sz w:val="24"/>
                <w:szCs w:val="24"/>
                <w:lang w:val="lt-LT"/>
              </w:rPr>
            </w:pPr>
            <w:r w:rsidRPr="002B316A">
              <w:rPr>
                <w:b/>
                <w:sz w:val="24"/>
                <w:szCs w:val="24"/>
                <w:lang w:val="lt-LT"/>
              </w:rPr>
              <w:t>4</w:t>
            </w:r>
            <w:r w:rsidR="007C50B7" w:rsidRPr="002B316A">
              <w:rPr>
                <w:b/>
                <w:sz w:val="24"/>
                <w:szCs w:val="24"/>
                <w:lang w:val="lt-LT"/>
              </w:rPr>
              <w:t xml:space="preserve">. Projekto uždaviniai    </w:t>
            </w:r>
          </w:p>
          <w:p w14:paraId="3BC36E40" w14:textId="77777777" w:rsidR="007C50B7" w:rsidRPr="002B316A" w:rsidRDefault="007C50B7" w:rsidP="00627C0F">
            <w:pPr>
              <w:rPr>
                <w:sz w:val="24"/>
                <w:szCs w:val="24"/>
                <w:lang w:val="lt-LT"/>
              </w:rPr>
            </w:pPr>
            <w:r w:rsidRPr="002B316A">
              <w:rPr>
                <w:sz w:val="24"/>
                <w:szCs w:val="24"/>
                <w:lang w:val="lt-LT"/>
              </w:rPr>
              <w:t>(</w:t>
            </w:r>
            <w:r w:rsidRPr="002B316A">
              <w:rPr>
                <w:color w:val="000000"/>
                <w:sz w:val="24"/>
                <w:szCs w:val="24"/>
                <w:lang w:val="lt-LT"/>
              </w:rPr>
              <w:t>formuluoti ne daugiau kaip 3 konkrečius uždavinius, nurodančius tikslo įgyvendinimo rezultatą. U</w:t>
            </w:r>
            <w:r w:rsidRPr="002B316A">
              <w:rPr>
                <w:sz w:val="24"/>
                <w:szCs w:val="24"/>
                <w:lang w:val="lt-LT"/>
              </w:rPr>
              <w:t>ždavinys turi atsakyti į klausimą, ką reikia padaryti, kad tikslas būtų pasiektas)</w:t>
            </w:r>
          </w:p>
        </w:tc>
        <w:tc>
          <w:tcPr>
            <w:tcW w:w="3964" w:type="dxa"/>
            <w:tcBorders>
              <w:top w:val="single" w:sz="4" w:space="0" w:color="auto"/>
              <w:left w:val="single" w:sz="4" w:space="0" w:color="auto"/>
              <w:bottom w:val="single" w:sz="4" w:space="0" w:color="auto"/>
              <w:right w:val="single" w:sz="4" w:space="0" w:color="auto"/>
            </w:tcBorders>
            <w:hideMark/>
          </w:tcPr>
          <w:p w14:paraId="53696703" w14:textId="77777777" w:rsidR="007C50B7" w:rsidRPr="002B316A" w:rsidRDefault="007C50B7" w:rsidP="00627C0F">
            <w:pPr>
              <w:rPr>
                <w:sz w:val="24"/>
                <w:szCs w:val="24"/>
                <w:lang w:val="lt-LT"/>
              </w:rPr>
            </w:pPr>
          </w:p>
        </w:tc>
      </w:tr>
      <w:tr w:rsidR="007C50B7" w:rsidRPr="002B316A" w14:paraId="1DE10665" w14:textId="77777777" w:rsidTr="00E32D95">
        <w:trPr>
          <w:trHeight w:val="1230"/>
        </w:trPr>
        <w:tc>
          <w:tcPr>
            <w:tcW w:w="541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3950F0B" w14:textId="1E20BC3E" w:rsidR="007C50B7" w:rsidRPr="002B316A" w:rsidRDefault="00326F54" w:rsidP="00627C0F">
            <w:pPr>
              <w:rPr>
                <w:b/>
                <w:sz w:val="24"/>
                <w:szCs w:val="24"/>
                <w:lang w:val="lt-LT"/>
              </w:rPr>
            </w:pPr>
            <w:r w:rsidRPr="002B316A">
              <w:rPr>
                <w:b/>
                <w:sz w:val="24"/>
                <w:szCs w:val="24"/>
                <w:lang w:val="lt-LT"/>
              </w:rPr>
              <w:t>5</w:t>
            </w:r>
            <w:r w:rsidR="007C50B7" w:rsidRPr="002B316A">
              <w:rPr>
                <w:b/>
                <w:sz w:val="24"/>
                <w:szCs w:val="24"/>
                <w:lang w:val="lt-LT"/>
              </w:rPr>
              <w:t xml:space="preserve">. Projekto aktualumas </w:t>
            </w:r>
          </w:p>
          <w:p w14:paraId="586EE6D8" w14:textId="56137AAB" w:rsidR="007C50B7" w:rsidRPr="002B316A" w:rsidRDefault="007C50B7" w:rsidP="00627C0F">
            <w:pPr>
              <w:rPr>
                <w:sz w:val="24"/>
                <w:szCs w:val="24"/>
                <w:lang w:val="lt-LT"/>
              </w:rPr>
            </w:pPr>
            <w:r w:rsidRPr="002B316A">
              <w:rPr>
                <w:sz w:val="24"/>
                <w:szCs w:val="24"/>
                <w:lang w:val="lt-LT"/>
              </w:rPr>
              <w:t>(aprašyti kokią problemą(</w:t>
            </w:r>
            <w:r w:rsidR="00920A28" w:rsidRPr="002B316A">
              <w:rPr>
                <w:sz w:val="24"/>
                <w:szCs w:val="24"/>
                <w:lang w:val="lt-LT"/>
              </w:rPr>
              <w:t>-</w:t>
            </w:r>
            <w:proofErr w:type="spellStart"/>
            <w:r w:rsidRPr="002B316A">
              <w:rPr>
                <w:sz w:val="24"/>
                <w:szCs w:val="24"/>
                <w:lang w:val="lt-LT"/>
              </w:rPr>
              <w:t>as</w:t>
            </w:r>
            <w:proofErr w:type="spellEnd"/>
            <w:r w:rsidRPr="002B316A">
              <w:rPr>
                <w:sz w:val="24"/>
                <w:szCs w:val="24"/>
                <w:lang w:val="lt-LT"/>
              </w:rPr>
              <w:t xml:space="preserve">) sprendžia šis projektas, kodėl projekto veiklos yra efektyvi priemonė spręsti paminėtas problemas) </w:t>
            </w:r>
          </w:p>
        </w:tc>
        <w:tc>
          <w:tcPr>
            <w:tcW w:w="3964" w:type="dxa"/>
            <w:tcBorders>
              <w:top w:val="single" w:sz="4" w:space="0" w:color="auto"/>
              <w:left w:val="single" w:sz="4" w:space="0" w:color="auto"/>
              <w:bottom w:val="single" w:sz="4" w:space="0" w:color="auto"/>
              <w:right w:val="single" w:sz="4" w:space="0" w:color="auto"/>
            </w:tcBorders>
          </w:tcPr>
          <w:p w14:paraId="319AE21B" w14:textId="77777777" w:rsidR="007C50B7" w:rsidRPr="002B316A" w:rsidRDefault="007C50B7" w:rsidP="00627C0F">
            <w:pPr>
              <w:rPr>
                <w:sz w:val="24"/>
                <w:szCs w:val="24"/>
                <w:lang w:val="lt-LT"/>
              </w:rPr>
            </w:pPr>
          </w:p>
        </w:tc>
      </w:tr>
      <w:tr w:rsidR="007C50B7" w:rsidRPr="002B316A" w14:paraId="59F21C17" w14:textId="77777777" w:rsidTr="00E32D95">
        <w:trPr>
          <w:trHeight w:val="705"/>
        </w:trPr>
        <w:tc>
          <w:tcPr>
            <w:tcW w:w="541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CBF0956" w14:textId="4C0FB5BE" w:rsidR="007C50B7" w:rsidRPr="002B316A" w:rsidRDefault="00326F54" w:rsidP="00627C0F">
            <w:pPr>
              <w:rPr>
                <w:sz w:val="24"/>
                <w:szCs w:val="24"/>
                <w:lang w:val="lt-LT"/>
              </w:rPr>
            </w:pPr>
            <w:r w:rsidRPr="002B316A">
              <w:rPr>
                <w:b/>
                <w:sz w:val="24"/>
                <w:szCs w:val="24"/>
                <w:lang w:val="lt-LT"/>
              </w:rPr>
              <w:t>6</w:t>
            </w:r>
            <w:r w:rsidR="007C50B7" w:rsidRPr="002B316A">
              <w:rPr>
                <w:b/>
                <w:sz w:val="24"/>
                <w:szCs w:val="24"/>
                <w:lang w:val="lt-LT"/>
              </w:rPr>
              <w:t>. Laukiami rezultatai</w:t>
            </w:r>
            <w:r w:rsidR="007C50B7" w:rsidRPr="002B316A">
              <w:rPr>
                <w:sz w:val="24"/>
                <w:szCs w:val="24"/>
                <w:lang w:val="lt-LT"/>
              </w:rPr>
              <w:t xml:space="preserve"> (aprašyti, kas bus pasiekta ir kokią naudą gaus projekto dalyviai)</w:t>
            </w:r>
          </w:p>
        </w:tc>
        <w:tc>
          <w:tcPr>
            <w:tcW w:w="3964" w:type="dxa"/>
            <w:tcBorders>
              <w:top w:val="single" w:sz="4" w:space="0" w:color="auto"/>
              <w:left w:val="single" w:sz="4" w:space="0" w:color="auto"/>
              <w:bottom w:val="single" w:sz="4" w:space="0" w:color="auto"/>
              <w:right w:val="single" w:sz="4" w:space="0" w:color="auto"/>
            </w:tcBorders>
          </w:tcPr>
          <w:p w14:paraId="27D60E5F" w14:textId="77777777" w:rsidR="007C50B7" w:rsidRPr="002B316A" w:rsidRDefault="007C50B7" w:rsidP="00627C0F">
            <w:pPr>
              <w:rPr>
                <w:sz w:val="24"/>
                <w:szCs w:val="24"/>
                <w:lang w:val="lt-LT"/>
              </w:rPr>
            </w:pPr>
          </w:p>
        </w:tc>
      </w:tr>
      <w:tr w:rsidR="007C50B7" w:rsidRPr="002B316A" w14:paraId="08CC2B1B" w14:textId="77777777" w:rsidTr="00E32D95">
        <w:trPr>
          <w:trHeight w:val="885"/>
        </w:trPr>
        <w:tc>
          <w:tcPr>
            <w:tcW w:w="541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82C866F" w14:textId="75A3AA5A" w:rsidR="007C50B7" w:rsidRPr="002B316A" w:rsidRDefault="00326F54" w:rsidP="00627C0F">
            <w:pPr>
              <w:rPr>
                <w:b/>
                <w:sz w:val="24"/>
                <w:szCs w:val="24"/>
                <w:lang w:val="lt-LT"/>
              </w:rPr>
            </w:pPr>
            <w:r w:rsidRPr="002B316A">
              <w:rPr>
                <w:b/>
                <w:sz w:val="24"/>
                <w:szCs w:val="24"/>
                <w:lang w:val="lt-LT"/>
              </w:rPr>
              <w:t>7</w:t>
            </w:r>
            <w:r w:rsidR="007C50B7" w:rsidRPr="002B316A">
              <w:rPr>
                <w:b/>
                <w:sz w:val="24"/>
                <w:szCs w:val="24"/>
                <w:lang w:val="lt-LT"/>
              </w:rPr>
              <w:t>. Tikslinė projekto grupė ir projekto dalyviai</w:t>
            </w:r>
          </w:p>
          <w:p w14:paraId="1F2E0F44" w14:textId="7706F4CC" w:rsidR="007C50B7" w:rsidRPr="002B316A" w:rsidRDefault="00E025C9" w:rsidP="00627C0F">
            <w:pPr>
              <w:rPr>
                <w:sz w:val="24"/>
                <w:szCs w:val="24"/>
                <w:lang w:val="lt-LT"/>
              </w:rPr>
            </w:pPr>
            <w:r w:rsidRPr="002B316A">
              <w:rPr>
                <w:sz w:val="24"/>
                <w:szCs w:val="24"/>
                <w:lang w:val="lt-LT"/>
              </w:rPr>
              <w:t>(n</w:t>
            </w:r>
            <w:r w:rsidR="007C50B7" w:rsidRPr="002B316A">
              <w:rPr>
                <w:sz w:val="24"/>
                <w:szCs w:val="24"/>
                <w:lang w:val="lt-LT"/>
              </w:rPr>
              <w:t xml:space="preserve">urodyti </w:t>
            </w:r>
            <w:r w:rsidR="00A3418F" w:rsidRPr="002B316A">
              <w:rPr>
                <w:sz w:val="24"/>
                <w:szCs w:val="24"/>
                <w:lang w:val="lt-LT"/>
              </w:rPr>
              <w:t>t</w:t>
            </w:r>
            <w:r w:rsidR="00A3418F" w:rsidRPr="002B316A">
              <w:rPr>
                <w:bCs/>
                <w:sz w:val="24"/>
                <w:szCs w:val="24"/>
                <w:lang w:val="lt-LT"/>
              </w:rPr>
              <w:t>ikslinę projekto grupę ir</w:t>
            </w:r>
            <w:r w:rsidR="00A3418F" w:rsidRPr="002B316A">
              <w:rPr>
                <w:b/>
                <w:sz w:val="24"/>
                <w:szCs w:val="24"/>
                <w:lang w:val="lt-LT"/>
              </w:rPr>
              <w:t xml:space="preserve"> </w:t>
            </w:r>
            <w:r w:rsidR="00A3418F" w:rsidRPr="002B316A">
              <w:rPr>
                <w:sz w:val="24"/>
                <w:szCs w:val="24"/>
                <w:lang w:val="lt-LT"/>
              </w:rPr>
              <w:t>dalyvių</w:t>
            </w:r>
            <w:r w:rsidR="007C50B7" w:rsidRPr="002B316A">
              <w:rPr>
                <w:sz w:val="24"/>
                <w:szCs w:val="24"/>
                <w:lang w:val="lt-LT"/>
              </w:rPr>
              <w:t xml:space="preserve"> skaičių</w:t>
            </w:r>
            <w:r w:rsidRPr="002B316A">
              <w:rPr>
                <w:sz w:val="24"/>
                <w:szCs w:val="24"/>
                <w:lang w:val="lt-LT"/>
              </w:rPr>
              <w:t>)</w:t>
            </w:r>
          </w:p>
        </w:tc>
        <w:tc>
          <w:tcPr>
            <w:tcW w:w="3964" w:type="dxa"/>
            <w:tcBorders>
              <w:top w:val="single" w:sz="4" w:space="0" w:color="auto"/>
              <w:left w:val="single" w:sz="4" w:space="0" w:color="auto"/>
              <w:bottom w:val="single" w:sz="4" w:space="0" w:color="auto"/>
              <w:right w:val="single" w:sz="4" w:space="0" w:color="auto"/>
            </w:tcBorders>
          </w:tcPr>
          <w:p w14:paraId="450C6D5C" w14:textId="77777777" w:rsidR="007C50B7" w:rsidRPr="002B316A" w:rsidRDefault="007C50B7" w:rsidP="00627C0F">
            <w:pPr>
              <w:rPr>
                <w:sz w:val="24"/>
                <w:szCs w:val="24"/>
                <w:lang w:val="lt-LT"/>
              </w:rPr>
            </w:pPr>
          </w:p>
        </w:tc>
      </w:tr>
      <w:tr w:rsidR="00E025C9" w:rsidRPr="002B316A" w14:paraId="179C2795" w14:textId="77777777" w:rsidTr="00E32D95">
        <w:trPr>
          <w:trHeight w:val="885"/>
        </w:trPr>
        <w:tc>
          <w:tcPr>
            <w:tcW w:w="541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C04F39" w14:textId="6ACE4893" w:rsidR="00E025C9" w:rsidRPr="002B316A" w:rsidRDefault="00326F54" w:rsidP="00627C0F">
            <w:pPr>
              <w:rPr>
                <w:b/>
                <w:bCs/>
                <w:iCs/>
                <w:sz w:val="24"/>
                <w:szCs w:val="24"/>
                <w:lang w:val="lt-LT"/>
              </w:rPr>
            </w:pPr>
            <w:r w:rsidRPr="002B316A">
              <w:rPr>
                <w:b/>
                <w:sz w:val="24"/>
                <w:szCs w:val="24"/>
                <w:lang w:val="lt-LT"/>
              </w:rPr>
              <w:t>8</w:t>
            </w:r>
            <w:r w:rsidR="00E025C9" w:rsidRPr="002B316A">
              <w:rPr>
                <w:b/>
                <w:sz w:val="24"/>
                <w:szCs w:val="24"/>
                <w:lang w:val="lt-LT"/>
              </w:rPr>
              <w:t>. Projekto įgyvendinimo trukmė</w:t>
            </w:r>
            <w:r w:rsidR="00E025C9" w:rsidRPr="002B316A">
              <w:rPr>
                <w:sz w:val="24"/>
                <w:szCs w:val="24"/>
                <w:lang w:val="lt-LT"/>
              </w:rPr>
              <w:t xml:space="preserve"> </w:t>
            </w:r>
            <w:r w:rsidR="00E025C9" w:rsidRPr="002B316A">
              <w:rPr>
                <w:b/>
                <w:bCs/>
                <w:iCs/>
                <w:sz w:val="24"/>
                <w:szCs w:val="24"/>
                <w:lang w:val="lt-LT"/>
              </w:rPr>
              <w:t>(mėn.), projekto pradžia ir pabaiga</w:t>
            </w:r>
          </w:p>
          <w:p w14:paraId="4984C35A" w14:textId="38355FC1" w:rsidR="00E025C9" w:rsidRPr="002B316A" w:rsidRDefault="00E025C9" w:rsidP="00627C0F">
            <w:pPr>
              <w:rPr>
                <w:sz w:val="24"/>
                <w:szCs w:val="24"/>
                <w:lang w:val="lt-LT"/>
              </w:rPr>
            </w:pPr>
            <w:r w:rsidRPr="002B316A">
              <w:rPr>
                <w:iCs/>
                <w:sz w:val="24"/>
                <w:szCs w:val="24"/>
                <w:lang w:val="lt-LT"/>
              </w:rPr>
              <w:t>(nurodyti, kiek mėn. truks projektas, kokį mėn. prasidės, kokį baigsis)</w:t>
            </w:r>
          </w:p>
        </w:tc>
        <w:tc>
          <w:tcPr>
            <w:tcW w:w="3964" w:type="dxa"/>
            <w:tcBorders>
              <w:top w:val="single" w:sz="4" w:space="0" w:color="auto"/>
              <w:left w:val="single" w:sz="4" w:space="0" w:color="auto"/>
              <w:bottom w:val="single" w:sz="4" w:space="0" w:color="auto"/>
              <w:right w:val="single" w:sz="4" w:space="0" w:color="auto"/>
            </w:tcBorders>
          </w:tcPr>
          <w:p w14:paraId="054733D5" w14:textId="77777777" w:rsidR="00E025C9" w:rsidRPr="002B316A" w:rsidRDefault="00E025C9" w:rsidP="00627C0F">
            <w:pPr>
              <w:rPr>
                <w:sz w:val="24"/>
                <w:szCs w:val="24"/>
                <w:lang w:val="lt-LT"/>
              </w:rPr>
            </w:pPr>
          </w:p>
        </w:tc>
      </w:tr>
      <w:tr w:rsidR="007C50B7" w:rsidRPr="002B316A" w14:paraId="176FAF1C" w14:textId="77777777" w:rsidTr="00E32D95">
        <w:tc>
          <w:tcPr>
            <w:tcW w:w="541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8E25A19" w14:textId="06A1DAAE" w:rsidR="007C50B7" w:rsidRPr="002B316A" w:rsidRDefault="00326F54" w:rsidP="00627C0F">
            <w:pPr>
              <w:tabs>
                <w:tab w:val="left" w:pos="318"/>
              </w:tabs>
              <w:rPr>
                <w:b/>
                <w:sz w:val="24"/>
                <w:szCs w:val="24"/>
                <w:lang w:val="lt-LT"/>
              </w:rPr>
            </w:pPr>
            <w:r w:rsidRPr="002B316A">
              <w:rPr>
                <w:b/>
                <w:sz w:val="24"/>
                <w:szCs w:val="24"/>
                <w:lang w:val="lt-LT"/>
              </w:rPr>
              <w:t>9</w:t>
            </w:r>
            <w:r w:rsidR="007C50B7" w:rsidRPr="002B316A">
              <w:rPr>
                <w:b/>
                <w:sz w:val="24"/>
                <w:szCs w:val="24"/>
                <w:lang w:val="lt-LT"/>
              </w:rPr>
              <w:t xml:space="preserve">. Projekto viešinimas </w:t>
            </w:r>
          </w:p>
          <w:p w14:paraId="6EA717AB" w14:textId="5F46AB01" w:rsidR="007C50B7" w:rsidRPr="002B316A" w:rsidRDefault="007C50B7" w:rsidP="00627C0F">
            <w:pPr>
              <w:rPr>
                <w:sz w:val="24"/>
                <w:szCs w:val="24"/>
                <w:lang w:val="lt-LT"/>
              </w:rPr>
            </w:pPr>
            <w:r w:rsidRPr="002B316A">
              <w:rPr>
                <w:sz w:val="24"/>
                <w:szCs w:val="24"/>
                <w:lang w:val="lt-LT"/>
              </w:rPr>
              <w:t xml:space="preserve">(trumpai aprašyti, kaip ir kokiais būdais projektas bus </w:t>
            </w:r>
            <w:r w:rsidR="00A3418F" w:rsidRPr="002B316A">
              <w:rPr>
                <w:sz w:val="24"/>
                <w:szCs w:val="24"/>
                <w:lang w:val="lt-LT"/>
              </w:rPr>
              <w:t>viešinamas</w:t>
            </w:r>
            <w:r w:rsidRPr="002B316A">
              <w:rPr>
                <w:sz w:val="24"/>
                <w:szCs w:val="24"/>
                <w:lang w:val="lt-LT"/>
              </w:rPr>
              <w:t>)</w:t>
            </w:r>
          </w:p>
        </w:tc>
        <w:tc>
          <w:tcPr>
            <w:tcW w:w="3964" w:type="dxa"/>
            <w:tcBorders>
              <w:top w:val="single" w:sz="4" w:space="0" w:color="auto"/>
              <w:left w:val="single" w:sz="4" w:space="0" w:color="auto"/>
              <w:bottom w:val="single" w:sz="4" w:space="0" w:color="auto"/>
              <w:right w:val="single" w:sz="4" w:space="0" w:color="auto"/>
            </w:tcBorders>
            <w:hideMark/>
          </w:tcPr>
          <w:p w14:paraId="1B43E9DE" w14:textId="77777777" w:rsidR="007C50B7" w:rsidRPr="002B316A" w:rsidRDefault="007C50B7" w:rsidP="00627C0F">
            <w:pPr>
              <w:rPr>
                <w:sz w:val="24"/>
                <w:szCs w:val="24"/>
                <w:lang w:val="lt-LT"/>
              </w:rPr>
            </w:pPr>
          </w:p>
        </w:tc>
      </w:tr>
    </w:tbl>
    <w:p w14:paraId="725F97A4" w14:textId="77777777" w:rsidR="007C50B7" w:rsidRPr="002B316A" w:rsidRDefault="007C50B7" w:rsidP="007C50B7">
      <w:pPr>
        <w:rPr>
          <w:sz w:val="24"/>
          <w:szCs w:val="24"/>
          <w:lang w:val="lt-LT"/>
        </w:rPr>
      </w:pP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2410"/>
        <w:gridCol w:w="3998"/>
        <w:gridCol w:w="1843"/>
      </w:tblGrid>
      <w:tr w:rsidR="007C50B7" w:rsidRPr="002B316A" w14:paraId="1082AA91" w14:textId="77777777" w:rsidTr="00E32D95">
        <w:tc>
          <w:tcPr>
            <w:tcW w:w="9385"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849565A" w14:textId="77777777" w:rsidR="007C50B7" w:rsidRPr="002B316A" w:rsidRDefault="007C50B7" w:rsidP="00627C0F">
            <w:pPr>
              <w:jc w:val="center"/>
              <w:rPr>
                <w:b/>
                <w:bCs/>
                <w:sz w:val="24"/>
                <w:szCs w:val="24"/>
                <w:lang w:val="lt-LT"/>
              </w:rPr>
            </w:pPr>
            <w:r w:rsidRPr="002B316A">
              <w:rPr>
                <w:b/>
                <w:bCs/>
                <w:sz w:val="24"/>
                <w:szCs w:val="24"/>
                <w:lang w:val="lt-LT"/>
              </w:rPr>
              <w:t>Projekto įgyvendinimo planas</w:t>
            </w:r>
          </w:p>
        </w:tc>
      </w:tr>
      <w:tr w:rsidR="007C50B7" w:rsidRPr="002B316A" w14:paraId="1590D751" w14:textId="77777777" w:rsidTr="00E32D95">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FD6376A" w14:textId="77777777" w:rsidR="007C50B7" w:rsidRPr="002B316A" w:rsidRDefault="007C50B7" w:rsidP="00627C0F">
            <w:pPr>
              <w:jc w:val="center"/>
              <w:rPr>
                <w:sz w:val="24"/>
                <w:szCs w:val="24"/>
                <w:lang w:val="lt-LT"/>
              </w:rPr>
            </w:pPr>
            <w:r w:rsidRPr="002B316A">
              <w:rPr>
                <w:sz w:val="24"/>
                <w:szCs w:val="24"/>
                <w:lang w:val="lt-LT"/>
              </w:rPr>
              <w:t>Data</w:t>
            </w:r>
          </w:p>
        </w:tc>
        <w:tc>
          <w:tcPr>
            <w:tcW w:w="24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818ED4B" w14:textId="77777777" w:rsidR="007C50B7" w:rsidRPr="002B316A" w:rsidRDefault="007C50B7" w:rsidP="00627C0F">
            <w:pPr>
              <w:jc w:val="center"/>
              <w:rPr>
                <w:sz w:val="24"/>
                <w:szCs w:val="24"/>
                <w:lang w:val="lt-LT"/>
              </w:rPr>
            </w:pPr>
            <w:r w:rsidRPr="002B316A">
              <w:rPr>
                <w:sz w:val="24"/>
                <w:szCs w:val="24"/>
                <w:lang w:val="lt-LT"/>
              </w:rPr>
              <w:t>Veiklos pavadinimas, vykdymo vieta</w:t>
            </w:r>
          </w:p>
        </w:tc>
        <w:tc>
          <w:tcPr>
            <w:tcW w:w="399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5445F7" w14:textId="77777777" w:rsidR="007C50B7" w:rsidRPr="002B316A" w:rsidRDefault="007C50B7" w:rsidP="00627C0F">
            <w:pPr>
              <w:jc w:val="center"/>
              <w:rPr>
                <w:sz w:val="24"/>
                <w:szCs w:val="24"/>
                <w:lang w:val="lt-LT"/>
              </w:rPr>
            </w:pPr>
            <w:r w:rsidRPr="002B316A">
              <w:rPr>
                <w:sz w:val="24"/>
                <w:szCs w:val="24"/>
                <w:lang w:val="lt-LT"/>
              </w:rPr>
              <w:t>Veiklos aprašymas</w:t>
            </w:r>
          </w:p>
          <w:p w14:paraId="6F0CE7E6" w14:textId="77777777" w:rsidR="007C50B7" w:rsidRPr="002B316A" w:rsidRDefault="007C50B7" w:rsidP="00627C0F">
            <w:pPr>
              <w:jc w:val="center"/>
              <w:rPr>
                <w:sz w:val="24"/>
                <w:szCs w:val="24"/>
                <w:lang w:val="lt-LT"/>
              </w:rPr>
            </w:pPr>
          </w:p>
        </w:tc>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D295438" w14:textId="77777777" w:rsidR="007C50B7" w:rsidRPr="002B316A" w:rsidRDefault="007C50B7" w:rsidP="00627C0F">
            <w:pPr>
              <w:jc w:val="center"/>
              <w:rPr>
                <w:sz w:val="24"/>
                <w:szCs w:val="24"/>
                <w:lang w:val="lt-LT"/>
              </w:rPr>
            </w:pPr>
            <w:r w:rsidRPr="002B316A">
              <w:rPr>
                <w:sz w:val="24"/>
                <w:szCs w:val="24"/>
                <w:lang w:val="lt-LT"/>
              </w:rPr>
              <w:t>Planuojamos  išlaidos (Eur)</w:t>
            </w:r>
          </w:p>
        </w:tc>
      </w:tr>
      <w:tr w:rsidR="007C50B7" w:rsidRPr="002B316A" w14:paraId="3CD85C06" w14:textId="77777777" w:rsidTr="00E32D95">
        <w:tc>
          <w:tcPr>
            <w:tcW w:w="1134" w:type="dxa"/>
            <w:tcBorders>
              <w:top w:val="single" w:sz="4" w:space="0" w:color="auto"/>
              <w:left w:val="single" w:sz="4" w:space="0" w:color="auto"/>
              <w:bottom w:val="single" w:sz="4" w:space="0" w:color="auto"/>
              <w:right w:val="single" w:sz="4" w:space="0" w:color="auto"/>
            </w:tcBorders>
          </w:tcPr>
          <w:p w14:paraId="70A0F246" w14:textId="77777777" w:rsidR="007C50B7" w:rsidRPr="002B316A" w:rsidRDefault="007C50B7" w:rsidP="00627C0F">
            <w:pPr>
              <w:spacing w:line="360" w:lineRule="auto"/>
              <w:rPr>
                <w:strike/>
                <w:sz w:val="24"/>
                <w:szCs w:val="24"/>
                <w:lang w:val="lt-LT"/>
              </w:rPr>
            </w:pPr>
          </w:p>
        </w:tc>
        <w:tc>
          <w:tcPr>
            <w:tcW w:w="2410" w:type="dxa"/>
            <w:tcBorders>
              <w:top w:val="single" w:sz="4" w:space="0" w:color="auto"/>
              <w:left w:val="single" w:sz="4" w:space="0" w:color="auto"/>
              <w:bottom w:val="single" w:sz="4" w:space="0" w:color="auto"/>
              <w:right w:val="single" w:sz="4" w:space="0" w:color="auto"/>
            </w:tcBorders>
          </w:tcPr>
          <w:p w14:paraId="697B5BF1" w14:textId="77777777" w:rsidR="007C50B7" w:rsidRPr="002B316A" w:rsidRDefault="007C50B7" w:rsidP="00627C0F">
            <w:pPr>
              <w:spacing w:line="360" w:lineRule="auto"/>
              <w:rPr>
                <w:b/>
                <w:sz w:val="24"/>
                <w:szCs w:val="24"/>
                <w:lang w:val="lt-LT"/>
              </w:rPr>
            </w:pPr>
          </w:p>
        </w:tc>
        <w:tc>
          <w:tcPr>
            <w:tcW w:w="3998" w:type="dxa"/>
            <w:tcBorders>
              <w:top w:val="single" w:sz="4" w:space="0" w:color="auto"/>
              <w:left w:val="single" w:sz="4" w:space="0" w:color="auto"/>
              <w:bottom w:val="single" w:sz="4" w:space="0" w:color="auto"/>
              <w:right w:val="single" w:sz="4" w:space="0" w:color="auto"/>
            </w:tcBorders>
          </w:tcPr>
          <w:p w14:paraId="3C8317C6" w14:textId="77777777" w:rsidR="007C50B7" w:rsidRPr="002B316A" w:rsidRDefault="007C50B7" w:rsidP="00627C0F">
            <w:pPr>
              <w:spacing w:line="360" w:lineRule="auto"/>
              <w:rPr>
                <w:b/>
                <w:sz w:val="24"/>
                <w:szCs w:val="24"/>
                <w:lang w:val="lt-LT"/>
              </w:rPr>
            </w:pPr>
          </w:p>
        </w:tc>
        <w:tc>
          <w:tcPr>
            <w:tcW w:w="1843" w:type="dxa"/>
            <w:tcBorders>
              <w:top w:val="single" w:sz="4" w:space="0" w:color="auto"/>
              <w:left w:val="single" w:sz="4" w:space="0" w:color="auto"/>
              <w:bottom w:val="single" w:sz="4" w:space="0" w:color="auto"/>
              <w:right w:val="single" w:sz="4" w:space="0" w:color="auto"/>
            </w:tcBorders>
          </w:tcPr>
          <w:p w14:paraId="0C33DE00" w14:textId="77777777" w:rsidR="007C50B7" w:rsidRPr="002B316A" w:rsidRDefault="007C50B7" w:rsidP="00627C0F">
            <w:pPr>
              <w:spacing w:line="360" w:lineRule="auto"/>
              <w:rPr>
                <w:b/>
                <w:sz w:val="24"/>
                <w:szCs w:val="24"/>
                <w:lang w:val="lt-LT"/>
              </w:rPr>
            </w:pPr>
          </w:p>
        </w:tc>
      </w:tr>
      <w:tr w:rsidR="007C50B7" w:rsidRPr="002B316A" w14:paraId="7BDD45D7" w14:textId="77777777" w:rsidTr="00E32D95">
        <w:tc>
          <w:tcPr>
            <w:tcW w:w="1134" w:type="dxa"/>
            <w:tcBorders>
              <w:top w:val="single" w:sz="4" w:space="0" w:color="auto"/>
              <w:left w:val="single" w:sz="4" w:space="0" w:color="auto"/>
              <w:bottom w:val="single" w:sz="4" w:space="0" w:color="auto"/>
              <w:right w:val="single" w:sz="4" w:space="0" w:color="auto"/>
            </w:tcBorders>
          </w:tcPr>
          <w:p w14:paraId="534F2A98" w14:textId="77777777" w:rsidR="007C50B7" w:rsidRPr="002B316A" w:rsidRDefault="007C50B7" w:rsidP="00627C0F">
            <w:pPr>
              <w:spacing w:line="360" w:lineRule="auto"/>
              <w:rPr>
                <w:strike/>
                <w:sz w:val="24"/>
                <w:szCs w:val="24"/>
                <w:lang w:val="lt-LT"/>
              </w:rPr>
            </w:pPr>
          </w:p>
        </w:tc>
        <w:tc>
          <w:tcPr>
            <w:tcW w:w="2410" w:type="dxa"/>
            <w:tcBorders>
              <w:top w:val="single" w:sz="4" w:space="0" w:color="auto"/>
              <w:left w:val="single" w:sz="4" w:space="0" w:color="auto"/>
              <w:bottom w:val="single" w:sz="4" w:space="0" w:color="auto"/>
              <w:right w:val="single" w:sz="4" w:space="0" w:color="auto"/>
            </w:tcBorders>
          </w:tcPr>
          <w:p w14:paraId="1F21EFF3" w14:textId="77777777" w:rsidR="007C50B7" w:rsidRPr="002B316A" w:rsidRDefault="007C50B7" w:rsidP="00627C0F">
            <w:pPr>
              <w:spacing w:line="360" w:lineRule="auto"/>
              <w:rPr>
                <w:b/>
                <w:sz w:val="24"/>
                <w:szCs w:val="24"/>
                <w:lang w:val="lt-LT"/>
              </w:rPr>
            </w:pPr>
          </w:p>
        </w:tc>
        <w:tc>
          <w:tcPr>
            <w:tcW w:w="3998" w:type="dxa"/>
            <w:tcBorders>
              <w:top w:val="single" w:sz="4" w:space="0" w:color="auto"/>
              <w:left w:val="single" w:sz="4" w:space="0" w:color="auto"/>
              <w:bottom w:val="single" w:sz="4" w:space="0" w:color="auto"/>
              <w:right w:val="single" w:sz="4" w:space="0" w:color="auto"/>
            </w:tcBorders>
          </w:tcPr>
          <w:p w14:paraId="73FEF1E0" w14:textId="77777777" w:rsidR="007C50B7" w:rsidRPr="002B316A" w:rsidRDefault="007C50B7" w:rsidP="00627C0F">
            <w:pPr>
              <w:spacing w:line="360" w:lineRule="auto"/>
              <w:rPr>
                <w:b/>
                <w:sz w:val="24"/>
                <w:szCs w:val="24"/>
                <w:lang w:val="lt-LT"/>
              </w:rPr>
            </w:pPr>
          </w:p>
        </w:tc>
        <w:tc>
          <w:tcPr>
            <w:tcW w:w="1843" w:type="dxa"/>
            <w:tcBorders>
              <w:top w:val="single" w:sz="4" w:space="0" w:color="auto"/>
              <w:left w:val="single" w:sz="4" w:space="0" w:color="auto"/>
              <w:bottom w:val="single" w:sz="4" w:space="0" w:color="auto"/>
              <w:right w:val="single" w:sz="4" w:space="0" w:color="auto"/>
            </w:tcBorders>
          </w:tcPr>
          <w:p w14:paraId="16920BD9" w14:textId="77777777" w:rsidR="007C50B7" w:rsidRPr="002B316A" w:rsidRDefault="007C50B7" w:rsidP="00627C0F">
            <w:pPr>
              <w:spacing w:line="360" w:lineRule="auto"/>
              <w:rPr>
                <w:b/>
                <w:sz w:val="24"/>
                <w:szCs w:val="24"/>
                <w:lang w:val="lt-LT"/>
              </w:rPr>
            </w:pPr>
          </w:p>
        </w:tc>
      </w:tr>
      <w:tr w:rsidR="007C50B7" w:rsidRPr="002B316A" w14:paraId="703D4AE1" w14:textId="77777777" w:rsidTr="00E32D95">
        <w:tc>
          <w:tcPr>
            <w:tcW w:w="1134" w:type="dxa"/>
            <w:tcBorders>
              <w:top w:val="single" w:sz="4" w:space="0" w:color="auto"/>
              <w:left w:val="single" w:sz="4" w:space="0" w:color="auto"/>
              <w:bottom w:val="single" w:sz="4" w:space="0" w:color="auto"/>
              <w:right w:val="single" w:sz="4" w:space="0" w:color="auto"/>
            </w:tcBorders>
          </w:tcPr>
          <w:p w14:paraId="72CD4A47" w14:textId="77777777" w:rsidR="007C50B7" w:rsidRPr="002B316A" w:rsidRDefault="007C50B7" w:rsidP="00627C0F">
            <w:pPr>
              <w:spacing w:line="360" w:lineRule="auto"/>
              <w:rPr>
                <w:strike/>
                <w:sz w:val="24"/>
                <w:szCs w:val="24"/>
                <w:lang w:val="lt-LT"/>
              </w:rPr>
            </w:pPr>
          </w:p>
        </w:tc>
        <w:tc>
          <w:tcPr>
            <w:tcW w:w="2410" w:type="dxa"/>
            <w:tcBorders>
              <w:top w:val="single" w:sz="4" w:space="0" w:color="auto"/>
              <w:left w:val="single" w:sz="4" w:space="0" w:color="auto"/>
              <w:bottom w:val="single" w:sz="4" w:space="0" w:color="auto"/>
              <w:right w:val="single" w:sz="4" w:space="0" w:color="auto"/>
            </w:tcBorders>
          </w:tcPr>
          <w:p w14:paraId="48A78BB1" w14:textId="77777777" w:rsidR="007C50B7" w:rsidRPr="002B316A" w:rsidRDefault="007C50B7" w:rsidP="00627C0F">
            <w:pPr>
              <w:spacing w:line="360" w:lineRule="auto"/>
              <w:rPr>
                <w:b/>
                <w:sz w:val="24"/>
                <w:szCs w:val="24"/>
                <w:lang w:val="lt-LT"/>
              </w:rPr>
            </w:pPr>
          </w:p>
        </w:tc>
        <w:tc>
          <w:tcPr>
            <w:tcW w:w="3998" w:type="dxa"/>
            <w:tcBorders>
              <w:top w:val="single" w:sz="4" w:space="0" w:color="auto"/>
              <w:left w:val="single" w:sz="4" w:space="0" w:color="auto"/>
              <w:bottom w:val="single" w:sz="4" w:space="0" w:color="auto"/>
              <w:right w:val="single" w:sz="4" w:space="0" w:color="auto"/>
            </w:tcBorders>
          </w:tcPr>
          <w:p w14:paraId="5EA6CF8E" w14:textId="77777777" w:rsidR="007C50B7" w:rsidRPr="002B316A" w:rsidRDefault="007C50B7" w:rsidP="00627C0F">
            <w:pPr>
              <w:spacing w:line="360" w:lineRule="auto"/>
              <w:rPr>
                <w:b/>
                <w:sz w:val="24"/>
                <w:szCs w:val="24"/>
                <w:lang w:val="lt-LT"/>
              </w:rPr>
            </w:pPr>
          </w:p>
        </w:tc>
        <w:tc>
          <w:tcPr>
            <w:tcW w:w="1843" w:type="dxa"/>
            <w:tcBorders>
              <w:top w:val="single" w:sz="4" w:space="0" w:color="auto"/>
              <w:left w:val="single" w:sz="4" w:space="0" w:color="auto"/>
              <w:bottom w:val="single" w:sz="4" w:space="0" w:color="auto"/>
              <w:right w:val="single" w:sz="4" w:space="0" w:color="auto"/>
            </w:tcBorders>
          </w:tcPr>
          <w:p w14:paraId="407554A6" w14:textId="77777777" w:rsidR="007C50B7" w:rsidRPr="002B316A" w:rsidRDefault="007C50B7" w:rsidP="00627C0F">
            <w:pPr>
              <w:spacing w:line="360" w:lineRule="auto"/>
              <w:rPr>
                <w:b/>
                <w:sz w:val="24"/>
                <w:szCs w:val="24"/>
                <w:lang w:val="lt-LT"/>
              </w:rPr>
            </w:pPr>
          </w:p>
        </w:tc>
      </w:tr>
    </w:tbl>
    <w:p w14:paraId="7A6E8D20" w14:textId="77777777" w:rsidR="007C50B7" w:rsidRPr="002B316A" w:rsidRDefault="007C50B7" w:rsidP="007C50B7">
      <w:pPr>
        <w:rPr>
          <w:sz w:val="24"/>
          <w:szCs w:val="24"/>
          <w:lang w:val="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379"/>
      </w:tblGrid>
      <w:tr w:rsidR="007C50B7" w:rsidRPr="002B316A" w14:paraId="05189CDF" w14:textId="77777777" w:rsidTr="00E32D95">
        <w:tc>
          <w:tcPr>
            <w:tcW w:w="9385" w:type="dxa"/>
            <w:tcBorders>
              <w:top w:val="single" w:sz="4" w:space="0" w:color="auto"/>
              <w:left w:val="single" w:sz="4" w:space="0" w:color="auto"/>
              <w:bottom w:val="single" w:sz="4" w:space="0" w:color="auto"/>
              <w:right w:val="single" w:sz="4" w:space="0" w:color="auto"/>
            </w:tcBorders>
            <w:shd w:val="clear" w:color="auto" w:fill="E0E0E0"/>
            <w:hideMark/>
          </w:tcPr>
          <w:p w14:paraId="7E28FA55" w14:textId="77777777" w:rsidR="007C50B7" w:rsidRPr="002B316A" w:rsidRDefault="007C50B7" w:rsidP="00627C0F">
            <w:pPr>
              <w:jc w:val="center"/>
              <w:rPr>
                <w:b/>
                <w:sz w:val="24"/>
                <w:szCs w:val="24"/>
                <w:lang w:val="lt-LT"/>
              </w:rPr>
            </w:pPr>
            <w:r w:rsidRPr="002B316A">
              <w:rPr>
                <w:b/>
                <w:sz w:val="24"/>
                <w:szCs w:val="24"/>
                <w:lang w:val="lt-LT"/>
              </w:rPr>
              <w:t>III. PROJEKTO SĄMATA</w:t>
            </w:r>
          </w:p>
        </w:tc>
      </w:tr>
    </w:tbl>
    <w:p w14:paraId="1C46D295" w14:textId="77777777" w:rsidR="007C50B7" w:rsidRPr="002B316A" w:rsidRDefault="007C50B7" w:rsidP="007C50B7">
      <w:pPr>
        <w:rPr>
          <w:sz w:val="24"/>
          <w:szCs w:val="24"/>
          <w:lang w:val="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38"/>
        <w:gridCol w:w="3541"/>
      </w:tblGrid>
      <w:tr w:rsidR="007C50B7" w:rsidRPr="002B316A" w14:paraId="56F9ADF0" w14:textId="77777777" w:rsidTr="00AA2913">
        <w:tc>
          <w:tcPr>
            <w:tcW w:w="5841" w:type="dxa"/>
            <w:tcBorders>
              <w:top w:val="single" w:sz="4" w:space="0" w:color="auto"/>
              <w:left w:val="single" w:sz="4" w:space="0" w:color="auto"/>
              <w:bottom w:val="single" w:sz="4" w:space="0" w:color="auto"/>
              <w:right w:val="single" w:sz="4" w:space="0" w:color="auto"/>
            </w:tcBorders>
            <w:shd w:val="clear" w:color="auto" w:fill="E0E0E0"/>
            <w:hideMark/>
          </w:tcPr>
          <w:p w14:paraId="6409611D" w14:textId="77777777" w:rsidR="007C50B7" w:rsidRPr="002B316A" w:rsidRDefault="007C50B7" w:rsidP="00627C0F">
            <w:pPr>
              <w:rPr>
                <w:sz w:val="24"/>
                <w:szCs w:val="24"/>
                <w:lang w:val="lt-LT"/>
              </w:rPr>
            </w:pPr>
            <w:r w:rsidRPr="002B316A">
              <w:rPr>
                <w:sz w:val="24"/>
                <w:szCs w:val="24"/>
                <w:lang w:val="lt-LT"/>
              </w:rPr>
              <w:t>Projektui įgyvendinti reikalinga suma (Eur)</w:t>
            </w:r>
          </w:p>
        </w:tc>
        <w:tc>
          <w:tcPr>
            <w:tcW w:w="3544" w:type="dxa"/>
            <w:tcBorders>
              <w:top w:val="single" w:sz="4" w:space="0" w:color="auto"/>
              <w:left w:val="single" w:sz="4" w:space="0" w:color="auto"/>
              <w:bottom w:val="single" w:sz="4" w:space="0" w:color="auto"/>
              <w:right w:val="single" w:sz="4" w:space="0" w:color="auto"/>
            </w:tcBorders>
          </w:tcPr>
          <w:p w14:paraId="56DF7E35" w14:textId="77777777" w:rsidR="007C50B7" w:rsidRPr="002B316A" w:rsidRDefault="007C50B7" w:rsidP="00627C0F">
            <w:pPr>
              <w:rPr>
                <w:sz w:val="24"/>
                <w:szCs w:val="24"/>
                <w:u w:val="single"/>
                <w:lang w:val="lt-LT"/>
              </w:rPr>
            </w:pPr>
          </w:p>
        </w:tc>
      </w:tr>
      <w:tr w:rsidR="007C50B7" w:rsidRPr="002B316A" w14:paraId="2EF46F23" w14:textId="77777777" w:rsidTr="00AA2913">
        <w:tc>
          <w:tcPr>
            <w:tcW w:w="5841" w:type="dxa"/>
            <w:tcBorders>
              <w:top w:val="single" w:sz="4" w:space="0" w:color="auto"/>
              <w:left w:val="single" w:sz="4" w:space="0" w:color="auto"/>
              <w:bottom w:val="single" w:sz="4" w:space="0" w:color="auto"/>
              <w:right w:val="single" w:sz="4" w:space="0" w:color="auto"/>
            </w:tcBorders>
            <w:shd w:val="clear" w:color="auto" w:fill="E0E0E0"/>
          </w:tcPr>
          <w:p w14:paraId="4392C59A" w14:textId="14B84835" w:rsidR="007C50B7" w:rsidRPr="002B316A" w:rsidRDefault="007C50B7" w:rsidP="00627C0F">
            <w:pPr>
              <w:rPr>
                <w:sz w:val="24"/>
                <w:szCs w:val="24"/>
                <w:lang w:val="lt-LT"/>
              </w:rPr>
            </w:pPr>
            <w:r w:rsidRPr="002B316A">
              <w:rPr>
                <w:sz w:val="24"/>
                <w:szCs w:val="24"/>
                <w:lang w:val="lt-LT"/>
              </w:rPr>
              <w:t>Kitų finansavimo šaltinių (</w:t>
            </w:r>
            <w:r w:rsidR="00AA2913" w:rsidRPr="002B316A">
              <w:rPr>
                <w:sz w:val="24"/>
                <w:szCs w:val="24"/>
                <w:lang w:val="lt-LT"/>
              </w:rPr>
              <w:t xml:space="preserve">pareiškėjo, </w:t>
            </w:r>
            <w:r w:rsidRPr="002B316A">
              <w:rPr>
                <w:sz w:val="24"/>
                <w:szCs w:val="24"/>
                <w:lang w:val="lt-LT"/>
              </w:rPr>
              <w:t xml:space="preserve">rėmėjų) suma (Eur) </w:t>
            </w:r>
          </w:p>
        </w:tc>
        <w:tc>
          <w:tcPr>
            <w:tcW w:w="3544" w:type="dxa"/>
            <w:tcBorders>
              <w:top w:val="single" w:sz="4" w:space="0" w:color="auto"/>
              <w:left w:val="single" w:sz="4" w:space="0" w:color="auto"/>
              <w:bottom w:val="single" w:sz="4" w:space="0" w:color="auto"/>
              <w:right w:val="single" w:sz="4" w:space="0" w:color="auto"/>
            </w:tcBorders>
          </w:tcPr>
          <w:p w14:paraId="70B3709F" w14:textId="77777777" w:rsidR="007C50B7" w:rsidRPr="002B316A" w:rsidRDefault="007C50B7" w:rsidP="00627C0F">
            <w:pPr>
              <w:rPr>
                <w:sz w:val="24"/>
                <w:szCs w:val="24"/>
                <w:lang w:val="lt-LT"/>
              </w:rPr>
            </w:pPr>
          </w:p>
        </w:tc>
      </w:tr>
      <w:tr w:rsidR="007C50B7" w:rsidRPr="002B316A" w14:paraId="7A0918F1" w14:textId="77777777" w:rsidTr="00AA2913">
        <w:tc>
          <w:tcPr>
            <w:tcW w:w="5841" w:type="dxa"/>
            <w:tcBorders>
              <w:top w:val="single" w:sz="4" w:space="0" w:color="auto"/>
              <w:left w:val="single" w:sz="4" w:space="0" w:color="auto"/>
              <w:bottom w:val="single" w:sz="4" w:space="0" w:color="auto"/>
              <w:right w:val="single" w:sz="4" w:space="0" w:color="auto"/>
            </w:tcBorders>
            <w:shd w:val="clear" w:color="auto" w:fill="E0E0E0"/>
          </w:tcPr>
          <w:p w14:paraId="7258506D" w14:textId="77777777" w:rsidR="007C50B7" w:rsidRPr="002B316A" w:rsidRDefault="007C50B7" w:rsidP="00627C0F">
            <w:pPr>
              <w:rPr>
                <w:sz w:val="24"/>
                <w:szCs w:val="24"/>
                <w:lang w:val="lt-LT"/>
              </w:rPr>
            </w:pPr>
            <w:r w:rsidRPr="002B316A">
              <w:rPr>
                <w:sz w:val="24"/>
                <w:szCs w:val="24"/>
                <w:lang w:val="lt-LT"/>
              </w:rPr>
              <w:t>Iš Savivaldybės prašoma suma (Eur)</w:t>
            </w:r>
          </w:p>
        </w:tc>
        <w:tc>
          <w:tcPr>
            <w:tcW w:w="3544" w:type="dxa"/>
            <w:tcBorders>
              <w:top w:val="single" w:sz="4" w:space="0" w:color="auto"/>
              <w:left w:val="single" w:sz="4" w:space="0" w:color="auto"/>
              <w:bottom w:val="single" w:sz="4" w:space="0" w:color="auto"/>
              <w:right w:val="single" w:sz="4" w:space="0" w:color="auto"/>
            </w:tcBorders>
          </w:tcPr>
          <w:p w14:paraId="41126713" w14:textId="77777777" w:rsidR="007C50B7" w:rsidRPr="002B316A" w:rsidRDefault="007C50B7" w:rsidP="00627C0F">
            <w:pPr>
              <w:rPr>
                <w:sz w:val="24"/>
                <w:szCs w:val="24"/>
                <w:lang w:val="lt-LT"/>
              </w:rPr>
            </w:pPr>
          </w:p>
        </w:tc>
      </w:tr>
    </w:tbl>
    <w:p w14:paraId="4A0EDBF9" w14:textId="77777777" w:rsidR="007C50B7" w:rsidRPr="002B316A" w:rsidRDefault="007C50B7" w:rsidP="007C50B7">
      <w:pPr>
        <w:ind w:left="360"/>
        <w:rPr>
          <w:sz w:val="24"/>
          <w:szCs w:val="24"/>
          <w:lang w:val="lt-LT"/>
        </w:rPr>
      </w:pPr>
    </w:p>
    <w:tbl>
      <w:tblPr>
        <w:tblpPr w:leftFromText="180" w:rightFromText="180" w:vertAnchor="text" w:tblpY="1"/>
        <w:tblOverlap w:val="neve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126"/>
        <w:gridCol w:w="1134"/>
        <w:gridCol w:w="993"/>
        <w:gridCol w:w="845"/>
        <w:gridCol w:w="1276"/>
        <w:gridCol w:w="1417"/>
        <w:gridCol w:w="993"/>
      </w:tblGrid>
      <w:tr w:rsidR="007C50B7" w:rsidRPr="002B316A" w14:paraId="7022F313" w14:textId="77777777" w:rsidTr="00AA2913">
        <w:trPr>
          <w:trHeight w:val="415"/>
        </w:trPr>
        <w:tc>
          <w:tcPr>
            <w:tcW w:w="9493"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719B434" w14:textId="77777777" w:rsidR="007C50B7" w:rsidRPr="002B316A" w:rsidRDefault="007C50B7" w:rsidP="00627C0F">
            <w:pPr>
              <w:jc w:val="center"/>
              <w:rPr>
                <w:b/>
                <w:sz w:val="24"/>
                <w:szCs w:val="24"/>
                <w:lang w:val="lt-LT"/>
              </w:rPr>
            </w:pPr>
            <w:r w:rsidRPr="002B316A">
              <w:rPr>
                <w:b/>
                <w:sz w:val="24"/>
                <w:szCs w:val="24"/>
                <w:lang w:val="lt-LT"/>
              </w:rPr>
              <w:t>Projekto biudžetas</w:t>
            </w:r>
          </w:p>
        </w:tc>
      </w:tr>
      <w:tr w:rsidR="007C50B7" w:rsidRPr="002B316A" w14:paraId="082DA469" w14:textId="77777777" w:rsidTr="00AA2913">
        <w:trPr>
          <w:trHeight w:val="1095"/>
        </w:trPr>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7D404FC" w14:textId="77777777" w:rsidR="007C50B7" w:rsidRPr="002B316A" w:rsidRDefault="007C50B7" w:rsidP="00627C0F">
            <w:pPr>
              <w:jc w:val="center"/>
              <w:rPr>
                <w:sz w:val="24"/>
                <w:szCs w:val="24"/>
                <w:lang w:val="lt-LT"/>
              </w:rPr>
            </w:pPr>
            <w:r w:rsidRPr="002B316A">
              <w:rPr>
                <w:sz w:val="24"/>
                <w:szCs w:val="24"/>
                <w:lang w:val="lt-LT"/>
              </w:rPr>
              <w:t>Eil.</w:t>
            </w:r>
          </w:p>
          <w:p w14:paraId="6BCFEC5E" w14:textId="77777777" w:rsidR="007C50B7" w:rsidRPr="002B316A" w:rsidRDefault="007C50B7" w:rsidP="00627C0F">
            <w:pPr>
              <w:jc w:val="center"/>
              <w:rPr>
                <w:sz w:val="24"/>
                <w:szCs w:val="24"/>
                <w:lang w:val="lt-LT"/>
              </w:rPr>
            </w:pPr>
            <w:r w:rsidRPr="002B316A">
              <w:rPr>
                <w:sz w:val="24"/>
                <w:szCs w:val="24"/>
                <w:lang w:val="lt-LT"/>
              </w:rPr>
              <w:t>Nr.</w:t>
            </w:r>
          </w:p>
        </w:tc>
        <w:tc>
          <w:tcPr>
            <w:tcW w:w="212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2ABD487" w14:textId="77777777" w:rsidR="007C50B7" w:rsidRPr="002B316A" w:rsidRDefault="007C50B7" w:rsidP="00627C0F">
            <w:pPr>
              <w:jc w:val="center"/>
              <w:rPr>
                <w:sz w:val="24"/>
                <w:szCs w:val="24"/>
                <w:lang w:val="lt-LT"/>
              </w:rPr>
            </w:pPr>
            <w:r w:rsidRPr="002B316A">
              <w:rPr>
                <w:sz w:val="24"/>
                <w:szCs w:val="24"/>
                <w:lang w:val="lt-LT"/>
              </w:rPr>
              <w:t>Išlaidų pavadinimas</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504F49E" w14:textId="77777777" w:rsidR="007C50B7" w:rsidRPr="002B316A" w:rsidRDefault="007C50B7" w:rsidP="00627C0F">
            <w:pPr>
              <w:jc w:val="center"/>
              <w:rPr>
                <w:sz w:val="24"/>
                <w:szCs w:val="24"/>
                <w:lang w:val="lt-LT"/>
              </w:rPr>
            </w:pPr>
            <w:r w:rsidRPr="002B316A">
              <w:rPr>
                <w:sz w:val="24"/>
                <w:szCs w:val="24"/>
                <w:lang w:val="lt-LT"/>
              </w:rPr>
              <w:t>Mato vienetai</w:t>
            </w:r>
          </w:p>
        </w:tc>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A29265F" w14:textId="77777777" w:rsidR="007C50B7" w:rsidRPr="002B316A" w:rsidRDefault="007C50B7" w:rsidP="00627C0F">
            <w:pPr>
              <w:jc w:val="center"/>
              <w:rPr>
                <w:sz w:val="24"/>
                <w:szCs w:val="24"/>
                <w:lang w:val="lt-LT"/>
              </w:rPr>
            </w:pPr>
            <w:r w:rsidRPr="002B316A">
              <w:rPr>
                <w:sz w:val="24"/>
                <w:szCs w:val="24"/>
                <w:lang w:val="lt-LT"/>
              </w:rPr>
              <w:t>Kaina</w:t>
            </w:r>
          </w:p>
          <w:p w14:paraId="37B1BD3D" w14:textId="77777777" w:rsidR="007C50B7" w:rsidRPr="002B316A" w:rsidRDefault="007C50B7" w:rsidP="00627C0F">
            <w:pPr>
              <w:jc w:val="center"/>
              <w:rPr>
                <w:sz w:val="24"/>
                <w:szCs w:val="24"/>
                <w:lang w:val="lt-LT"/>
              </w:rPr>
            </w:pPr>
            <w:r w:rsidRPr="002B316A">
              <w:rPr>
                <w:sz w:val="24"/>
                <w:szCs w:val="24"/>
                <w:lang w:val="lt-LT"/>
              </w:rPr>
              <w:t>(Eur)</w:t>
            </w:r>
          </w:p>
        </w:tc>
        <w:tc>
          <w:tcPr>
            <w:tcW w:w="84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8B5A5E0" w14:textId="77777777" w:rsidR="007C50B7" w:rsidRPr="002B316A" w:rsidRDefault="007C50B7" w:rsidP="00627C0F">
            <w:pPr>
              <w:jc w:val="center"/>
              <w:rPr>
                <w:sz w:val="24"/>
                <w:szCs w:val="24"/>
                <w:lang w:val="lt-LT"/>
              </w:rPr>
            </w:pPr>
            <w:r w:rsidRPr="002B316A">
              <w:rPr>
                <w:sz w:val="24"/>
                <w:szCs w:val="24"/>
                <w:lang w:val="lt-LT"/>
              </w:rPr>
              <w:t>Kiekis</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BA95E9D" w14:textId="77777777" w:rsidR="007C50B7" w:rsidRPr="002B316A" w:rsidRDefault="007C50B7" w:rsidP="00627C0F">
            <w:pPr>
              <w:jc w:val="center"/>
              <w:rPr>
                <w:strike/>
                <w:sz w:val="24"/>
                <w:szCs w:val="24"/>
                <w:lang w:val="lt-LT"/>
              </w:rPr>
            </w:pPr>
            <w:r w:rsidRPr="002B316A">
              <w:rPr>
                <w:sz w:val="24"/>
                <w:szCs w:val="24"/>
                <w:lang w:val="lt-LT"/>
              </w:rPr>
              <w:t xml:space="preserve">Projektui įgyvendinti reikalinga suma   </w:t>
            </w:r>
          </w:p>
          <w:p w14:paraId="1B9F7784" w14:textId="77777777" w:rsidR="007C50B7" w:rsidRPr="002B316A" w:rsidRDefault="007C50B7" w:rsidP="00627C0F">
            <w:pPr>
              <w:jc w:val="center"/>
              <w:rPr>
                <w:sz w:val="24"/>
                <w:szCs w:val="24"/>
                <w:lang w:val="lt-LT"/>
              </w:rPr>
            </w:pPr>
            <w:r w:rsidRPr="002B316A">
              <w:rPr>
                <w:sz w:val="24"/>
                <w:szCs w:val="24"/>
                <w:lang w:val="lt-LT"/>
              </w:rPr>
              <w:t>(Eur)</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F024A8" w14:textId="77777777" w:rsidR="006F7F09" w:rsidRPr="002B316A" w:rsidRDefault="007C50B7" w:rsidP="00627C0F">
            <w:pPr>
              <w:jc w:val="center"/>
              <w:rPr>
                <w:sz w:val="24"/>
                <w:szCs w:val="24"/>
                <w:lang w:val="lt-LT"/>
              </w:rPr>
            </w:pPr>
            <w:r w:rsidRPr="002B316A">
              <w:rPr>
                <w:sz w:val="24"/>
                <w:szCs w:val="24"/>
                <w:lang w:val="lt-LT"/>
              </w:rPr>
              <w:t xml:space="preserve">Finansuojama iš kitų finansavimo šaltinių </w:t>
            </w:r>
          </w:p>
          <w:p w14:paraId="4FB8CB8F" w14:textId="0C385C0E" w:rsidR="007C50B7" w:rsidRPr="002B316A" w:rsidRDefault="006F7F09" w:rsidP="00627C0F">
            <w:pPr>
              <w:jc w:val="center"/>
              <w:rPr>
                <w:sz w:val="24"/>
                <w:szCs w:val="24"/>
                <w:lang w:val="lt-LT"/>
              </w:rPr>
            </w:pPr>
            <w:r w:rsidRPr="002B316A">
              <w:rPr>
                <w:i/>
                <w:iCs/>
                <w:sz w:val="24"/>
                <w:szCs w:val="24"/>
                <w:lang w:val="lt-LT"/>
              </w:rPr>
              <w:t>(</w:t>
            </w:r>
            <w:r w:rsidR="00BF6291" w:rsidRPr="002B316A">
              <w:rPr>
                <w:i/>
                <w:sz w:val="24"/>
                <w:szCs w:val="24"/>
                <w:lang w:val="lt-LT"/>
              </w:rPr>
              <w:t>pareiškėjo, rėmėjų</w:t>
            </w:r>
            <w:r w:rsidR="007C50B7" w:rsidRPr="002B316A">
              <w:rPr>
                <w:i/>
                <w:iCs/>
                <w:sz w:val="24"/>
                <w:szCs w:val="24"/>
                <w:lang w:val="lt-LT"/>
              </w:rPr>
              <w:t>)</w:t>
            </w:r>
            <w:r w:rsidR="007C50B7" w:rsidRPr="002B316A">
              <w:rPr>
                <w:sz w:val="24"/>
                <w:szCs w:val="24"/>
                <w:lang w:val="lt-LT"/>
              </w:rPr>
              <w:t xml:space="preserve"> (Eur)</w:t>
            </w:r>
          </w:p>
        </w:tc>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F660729" w14:textId="77777777" w:rsidR="007C50B7" w:rsidRPr="002B316A" w:rsidRDefault="007C50B7" w:rsidP="00627C0F">
            <w:pPr>
              <w:jc w:val="center"/>
              <w:rPr>
                <w:sz w:val="24"/>
                <w:szCs w:val="24"/>
                <w:lang w:val="lt-LT"/>
              </w:rPr>
            </w:pPr>
            <w:r w:rsidRPr="002B316A">
              <w:rPr>
                <w:sz w:val="24"/>
                <w:szCs w:val="24"/>
                <w:lang w:val="lt-LT"/>
              </w:rPr>
              <w:t>Iš Savivaldybės prašoma suma (Eur)</w:t>
            </w:r>
          </w:p>
        </w:tc>
      </w:tr>
      <w:tr w:rsidR="007C50B7" w:rsidRPr="002B316A" w14:paraId="1CC8484D" w14:textId="77777777" w:rsidTr="00AA2913">
        <w:trPr>
          <w:trHeight w:val="111"/>
        </w:trPr>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A091501" w14:textId="77777777" w:rsidR="007C50B7" w:rsidRPr="002B316A" w:rsidRDefault="007C50B7" w:rsidP="00627C0F">
            <w:pPr>
              <w:jc w:val="center"/>
              <w:rPr>
                <w:sz w:val="24"/>
                <w:szCs w:val="24"/>
                <w:lang w:val="lt-LT"/>
              </w:rPr>
            </w:pPr>
            <w:r w:rsidRPr="002B316A">
              <w:rPr>
                <w:sz w:val="24"/>
                <w:szCs w:val="24"/>
                <w:lang w:val="lt-LT"/>
              </w:rPr>
              <w:t>1</w:t>
            </w:r>
          </w:p>
        </w:tc>
        <w:tc>
          <w:tcPr>
            <w:tcW w:w="212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9779E6F" w14:textId="77777777" w:rsidR="007C50B7" w:rsidRPr="002B316A" w:rsidRDefault="007C50B7" w:rsidP="00627C0F">
            <w:pPr>
              <w:jc w:val="center"/>
              <w:rPr>
                <w:sz w:val="24"/>
                <w:szCs w:val="24"/>
                <w:lang w:val="lt-LT"/>
              </w:rPr>
            </w:pPr>
            <w:r w:rsidRPr="002B316A">
              <w:rPr>
                <w:sz w:val="24"/>
                <w:szCs w:val="24"/>
                <w:lang w:val="lt-LT"/>
              </w:rPr>
              <w:t>2</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D05BE58" w14:textId="77777777" w:rsidR="007C50B7" w:rsidRPr="002B316A" w:rsidRDefault="007C50B7" w:rsidP="00627C0F">
            <w:pPr>
              <w:jc w:val="center"/>
              <w:rPr>
                <w:sz w:val="24"/>
                <w:szCs w:val="24"/>
                <w:lang w:val="lt-LT"/>
              </w:rPr>
            </w:pPr>
            <w:r w:rsidRPr="002B316A">
              <w:rPr>
                <w:sz w:val="24"/>
                <w:szCs w:val="24"/>
                <w:lang w:val="lt-LT"/>
              </w:rPr>
              <w:t>3</w:t>
            </w:r>
          </w:p>
        </w:tc>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06434C0" w14:textId="77777777" w:rsidR="007C50B7" w:rsidRPr="002B316A" w:rsidRDefault="007C50B7" w:rsidP="00627C0F">
            <w:pPr>
              <w:jc w:val="center"/>
              <w:rPr>
                <w:sz w:val="24"/>
                <w:szCs w:val="24"/>
                <w:lang w:val="lt-LT"/>
              </w:rPr>
            </w:pPr>
            <w:r w:rsidRPr="002B316A">
              <w:rPr>
                <w:sz w:val="24"/>
                <w:szCs w:val="24"/>
                <w:lang w:val="lt-LT"/>
              </w:rPr>
              <w:t>4</w:t>
            </w:r>
          </w:p>
        </w:tc>
        <w:tc>
          <w:tcPr>
            <w:tcW w:w="84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F486A1C" w14:textId="77777777" w:rsidR="007C50B7" w:rsidRPr="002B316A" w:rsidRDefault="007C50B7" w:rsidP="00627C0F">
            <w:pPr>
              <w:jc w:val="center"/>
              <w:rPr>
                <w:sz w:val="24"/>
                <w:szCs w:val="24"/>
                <w:lang w:val="lt-LT"/>
              </w:rPr>
            </w:pPr>
            <w:r w:rsidRPr="002B316A">
              <w:rPr>
                <w:sz w:val="24"/>
                <w:szCs w:val="24"/>
                <w:lang w:val="lt-LT"/>
              </w:rPr>
              <w:t>5</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81BB57F" w14:textId="77777777" w:rsidR="007C50B7" w:rsidRPr="002B316A" w:rsidRDefault="007C50B7" w:rsidP="00627C0F">
            <w:pPr>
              <w:jc w:val="center"/>
              <w:rPr>
                <w:sz w:val="24"/>
                <w:szCs w:val="24"/>
                <w:lang w:val="lt-LT"/>
              </w:rPr>
            </w:pPr>
            <w:r w:rsidRPr="002B316A">
              <w:rPr>
                <w:sz w:val="24"/>
                <w:szCs w:val="24"/>
                <w:lang w:val="lt-LT"/>
              </w:rPr>
              <w:t>6</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0EB6C1" w14:textId="77777777" w:rsidR="007C50B7" w:rsidRPr="002B316A" w:rsidRDefault="007C50B7" w:rsidP="00627C0F">
            <w:pPr>
              <w:jc w:val="center"/>
              <w:rPr>
                <w:sz w:val="24"/>
                <w:szCs w:val="24"/>
                <w:lang w:val="lt-LT"/>
              </w:rPr>
            </w:pPr>
            <w:r w:rsidRPr="002B316A">
              <w:rPr>
                <w:sz w:val="24"/>
                <w:szCs w:val="24"/>
                <w:lang w:val="lt-LT"/>
              </w:rPr>
              <w:t>7</w:t>
            </w:r>
          </w:p>
        </w:tc>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1860059" w14:textId="77777777" w:rsidR="007C50B7" w:rsidRPr="002B316A" w:rsidRDefault="007C50B7" w:rsidP="00627C0F">
            <w:pPr>
              <w:jc w:val="center"/>
              <w:rPr>
                <w:sz w:val="24"/>
                <w:szCs w:val="24"/>
                <w:lang w:val="lt-LT"/>
              </w:rPr>
            </w:pPr>
            <w:r w:rsidRPr="002B316A">
              <w:rPr>
                <w:sz w:val="24"/>
                <w:szCs w:val="24"/>
                <w:lang w:val="lt-LT"/>
              </w:rPr>
              <w:t>8</w:t>
            </w:r>
          </w:p>
        </w:tc>
      </w:tr>
      <w:tr w:rsidR="007C50B7" w:rsidRPr="002B316A" w14:paraId="338C6764" w14:textId="77777777" w:rsidTr="00AA2913">
        <w:trPr>
          <w:trHeight w:val="357"/>
        </w:trPr>
        <w:tc>
          <w:tcPr>
            <w:tcW w:w="709" w:type="dxa"/>
            <w:tcBorders>
              <w:top w:val="single" w:sz="4" w:space="0" w:color="auto"/>
              <w:left w:val="single" w:sz="4" w:space="0" w:color="auto"/>
              <w:bottom w:val="single" w:sz="4" w:space="0" w:color="auto"/>
              <w:right w:val="single" w:sz="4" w:space="0" w:color="auto"/>
            </w:tcBorders>
          </w:tcPr>
          <w:p w14:paraId="4A8A7003" w14:textId="77777777" w:rsidR="007C50B7" w:rsidRPr="002B316A" w:rsidRDefault="007C50B7" w:rsidP="00627C0F">
            <w:pPr>
              <w:jc w:val="center"/>
              <w:rPr>
                <w:b/>
                <w:sz w:val="24"/>
                <w:szCs w:val="24"/>
                <w:lang w:val="lt-LT"/>
              </w:rPr>
            </w:pPr>
          </w:p>
        </w:tc>
        <w:tc>
          <w:tcPr>
            <w:tcW w:w="2126" w:type="dxa"/>
            <w:tcBorders>
              <w:top w:val="single" w:sz="4" w:space="0" w:color="auto"/>
              <w:left w:val="single" w:sz="4" w:space="0" w:color="auto"/>
              <w:bottom w:val="single" w:sz="4" w:space="0" w:color="auto"/>
              <w:right w:val="single" w:sz="4" w:space="0" w:color="auto"/>
            </w:tcBorders>
          </w:tcPr>
          <w:p w14:paraId="3BF80C37" w14:textId="77777777" w:rsidR="007C50B7" w:rsidRPr="002B316A" w:rsidRDefault="007C50B7" w:rsidP="00627C0F">
            <w:pPr>
              <w:rPr>
                <w:b/>
                <w:sz w:val="24"/>
                <w:szCs w:val="24"/>
                <w:lang w:val="lt-LT"/>
              </w:rPr>
            </w:pPr>
          </w:p>
        </w:tc>
        <w:tc>
          <w:tcPr>
            <w:tcW w:w="1134" w:type="dxa"/>
            <w:tcBorders>
              <w:top w:val="single" w:sz="4" w:space="0" w:color="auto"/>
              <w:left w:val="single" w:sz="4" w:space="0" w:color="auto"/>
              <w:bottom w:val="single" w:sz="4" w:space="0" w:color="auto"/>
              <w:right w:val="single" w:sz="4" w:space="0" w:color="auto"/>
            </w:tcBorders>
          </w:tcPr>
          <w:p w14:paraId="35F96DC0" w14:textId="77777777" w:rsidR="007C50B7" w:rsidRPr="002B316A" w:rsidRDefault="007C50B7" w:rsidP="00627C0F">
            <w:pPr>
              <w:jc w:val="center"/>
              <w:rPr>
                <w:sz w:val="24"/>
                <w:szCs w:val="24"/>
                <w:lang w:val="lt-LT"/>
              </w:rPr>
            </w:pPr>
          </w:p>
        </w:tc>
        <w:tc>
          <w:tcPr>
            <w:tcW w:w="993" w:type="dxa"/>
            <w:tcBorders>
              <w:top w:val="single" w:sz="4" w:space="0" w:color="auto"/>
              <w:left w:val="single" w:sz="4" w:space="0" w:color="auto"/>
              <w:bottom w:val="single" w:sz="4" w:space="0" w:color="auto"/>
              <w:right w:val="single" w:sz="4" w:space="0" w:color="auto"/>
            </w:tcBorders>
          </w:tcPr>
          <w:p w14:paraId="3CF43B70" w14:textId="77777777" w:rsidR="007C50B7" w:rsidRPr="002B316A" w:rsidRDefault="007C50B7" w:rsidP="00627C0F">
            <w:pPr>
              <w:jc w:val="center"/>
              <w:rPr>
                <w:sz w:val="24"/>
                <w:szCs w:val="24"/>
                <w:lang w:val="lt-LT"/>
              </w:rPr>
            </w:pPr>
          </w:p>
        </w:tc>
        <w:tc>
          <w:tcPr>
            <w:tcW w:w="845" w:type="dxa"/>
            <w:tcBorders>
              <w:top w:val="single" w:sz="4" w:space="0" w:color="auto"/>
              <w:left w:val="single" w:sz="4" w:space="0" w:color="auto"/>
              <w:bottom w:val="single" w:sz="4" w:space="0" w:color="auto"/>
              <w:right w:val="single" w:sz="4" w:space="0" w:color="auto"/>
            </w:tcBorders>
          </w:tcPr>
          <w:p w14:paraId="0099059E" w14:textId="77777777" w:rsidR="007C50B7" w:rsidRPr="002B316A" w:rsidRDefault="007C50B7" w:rsidP="00627C0F">
            <w:pPr>
              <w:jc w:val="center"/>
              <w:rPr>
                <w:sz w:val="24"/>
                <w:szCs w:val="24"/>
                <w:lang w:val="lt-LT"/>
              </w:rPr>
            </w:pPr>
          </w:p>
        </w:tc>
        <w:tc>
          <w:tcPr>
            <w:tcW w:w="1276" w:type="dxa"/>
            <w:tcBorders>
              <w:top w:val="single" w:sz="4" w:space="0" w:color="auto"/>
              <w:left w:val="single" w:sz="4" w:space="0" w:color="auto"/>
              <w:bottom w:val="single" w:sz="4" w:space="0" w:color="auto"/>
              <w:right w:val="single" w:sz="4" w:space="0" w:color="auto"/>
            </w:tcBorders>
          </w:tcPr>
          <w:p w14:paraId="09792E48" w14:textId="77777777" w:rsidR="007C50B7" w:rsidRPr="002B316A" w:rsidRDefault="007C50B7" w:rsidP="00627C0F">
            <w:pPr>
              <w:jc w:val="center"/>
              <w:rPr>
                <w:sz w:val="24"/>
                <w:szCs w:val="24"/>
                <w:lang w:val="lt-LT"/>
              </w:rPr>
            </w:pPr>
          </w:p>
        </w:tc>
        <w:tc>
          <w:tcPr>
            <w:tcW w:w="1417" w:type="dxa"/>
            <w:tcBorders>
              <w:top w:val="single" w:sz="4" w:space="0" w:color="auto"/>
              <w:left w:val="single" w:sz="4" w:space="0" w:color="auto"/>
              <w:bottom w:val="single" w:sz="4" w:space="0" w:color="auto"/>
              <w:right w:val="single" w:sz="4" w:space="0" w:color="auto"/>
            </w:tcBorders>
          </w:tcPr>
          <w:p w14:paraId="08F13642" w14:textId="77777777" w:rsidR="007C50B7" w:rsidRPr="002B316A" w:rsidRDefault="007C50B7" w:rsidP="00627C0F">
            <w:pPr>
              <w:jc w:val="center"/>
              <w:rPr>
                <w:sz w:val="24"/>
                <w:szCs w:val="24"/>
                <w:lang w:val="lt-LT"/>
              </w:rPr>
            </w:pPr>
          </w:p>
        </w:tc>
        <w:tc>
          <w:tcPr>
            <w:tcW w:w="993" w:type="dxa"/>
            <w:tcBorders>
              <w:top w:val="single" w:sz="4" w:space="0" w:color="auto"/>
              <w:left w:val="single" w:sz="4" w:space="0" w:color="auto"/>
              <w:bottom w:val="single" w:sz="4" w:space="0" w:color="auto"/>
              <w:right w:val="single" w:sz="4" w:space="0" w:color="auto"/>
            </w:tcBorders>
          </w:tcPr>
          <w:p w14:paraId="28BB4680" w14:textId="77777777" w:rsidR="007C50B7" w:rsidRPr="002B316A" w:rsidRDefault="007C50B7" w:rsidP="00627C0F">
            <w:pPr>
              <w:jc w:val="center"/>
              <w:rPr>
                <w:sz w:val="24"/>
                <w:szCs w:val="24"/>
                <w:lang w:val="lt-LT"/>
              </w:rPr>
            </w:pPr>
          </w:p>
        </w:tc>
      </w:tr>
      <w:tr w:rsidR="007C50B7" w:rsidRPr="002B316A" w14:paraId="40DA80A1" w14:textId="77777777" w:rsidTr="00AA2913">
        <w:trPr>
          <w:trHeight w:val="357"/>
        </w:trPr>
        <w:tc>
          <w:tcPr>
            <w:tcW w:w="709" w:type="dxa"/>
            <w:tcBorders>
              <w:top w:val="single" w:sz="4" w:space="0" w:color="auto"/>
              <w:left w:val="single" w:sz="4" w:space="0" w:color="auto"/>
              <w:bottom w:val="single" w:sz="4" w:space="0" w:color="auto"/>
              <w:right w:val="single" w:sz="4" w:space="0" w:color="auto"/>
            </w:tcBorders>
          </w:tcPr>
          <w:p w14:paraId="2C674314" w14:textId="77777777" w:rsidR="007C50B7" w:rsidRPr="002B316A" w:rsidRDefault="007C50B7" w:rsidP="00627C0F">
            <w:pPr>
              <w:jc w:val="center"/>
              <w:rPr>
                <w:sz w:val="24"/>
                <w:szCs w:val="24"/>
                <w:lang w:val="lt-LT"/>
              </w:rPr>
            </w:pPr>
          </w:p>
        </w:tc>
        <w:tc>
          <w:tcPr>
            <w:tcW w:w="2126" w:type="dxa"/>
            <w:tcBorders>
              <w:top w:val="single" w:sz="4" w:space="0" w:color="auto"/>
              <w:left w:val="single" w:sz="4" w:space="0" w:color="auto"/>
              <w:bottom w:val="single" w:sz="4" w:space="0" w:color="auto"/>
              <w:right w:val="single" w:sz="4" w:space="0" w:color="auto"/>
            </w:tcBorders>
          </w:tcPr>
          <w:p w14:paraId="10852D00" w14:textId="77777777" w:rsidR="007C50B7" w:rsidRPr="002B316A" w:rsidRDefault="007C50B7" w:rsidP="00627C0F">
            <w:pPr>
              <w:rPr>
                <w:sz w:val="24"/>
                <w:szCs w:val="24"/>
                <w:lang w:val="lt-LT"/>
              </w:rPr>
            </w:pPr>
          </w:p>
        </w:tc>
        <w:tc>
          <w:tcPr>
            <w:tcW w:w="1134" w:type="dxa"/>
            <w:tcBorders>
              <w:top w:val="single" w:sz="4" w:space="0" w:color="auto"/>
              <w:left w:val="single" w:sz="4" w:space="0" w:color="auto"/>
              <w:bottom w:val="single" w:sz="4" w:space="0" w:color="auto"/>
              <w:right w:val="single" w:sz="4" w:space="0" w:color="auto"/>
            </w:tcBorders>
          </w:tcPr>
          <w:p w14:paraId="601C02D9" w14:textId="77777777" w:rsidR="007C50B7" w:rsidRPr="002B316A" w:rsidRDefault="007C50B7" w:rsidP="00627C0F">
            <w:pPr>
              <w:jc w:val="center"/>
              <w:rPr>
                <w:sz w:val="24"/>
                <w:szCs w:val="24"/>
                <w:lang w:val="lt-LT"/>
              </w:rPr>
            </w:pPr>
          </w:p>
        </w:tc>
        <w:tc>
          <w:tcPr>
            <w:tcW w:w="993" w:type="dxa"/>
            <w:tcBorders>
              <w:top w:val="single" w:sz="4" w:space="0" w:color="auto"/>
              <w:left w:val="single" w:sz="4" w:space="0" w:color="auto"/>
              <w:bottom w:val="single" w:sz="4" w:space="0" w:color="auto"/>
              <w:right w:val="single" w:sz="4" w:space="0" w:color="auto"/>
            </w:tcBorders>
          </w:tcPr>
          <w:p w14:paraId="2DA6169D" w14:textId="77777777" w:rsidR="007C50B7" w:rsidRPr="002B316A" w:rsidRDefault="007C50B7" w:rsidP="00627C0F">
            <w:pPr>
              <w:jc w:val="center"/>
              <w:rPr>
                <w:sz w:val="24"/>
                <w:szCs w:val="24"/>
                <w:lang w:val="lt-LT"/>
              </w:rPr>
            </w:pPr>
          </w:p>
        </w:tc>
        <w:tc>
          <w:tcPr>
            <w:tcW w:w="845" w:type="dxa"/>
            <w:tcBorders>
              <w:top w:val="single" w:sz="4" w:space="0" w:color="auto"/>
              <w:left w:val="single" w:sz="4" w:space="0" w:color="auto"/>
              <w:bottom w:val="single" w:sz="4" w:space="0" w:color="auto"/>
              <w:right w:val="single" w:sz="4" w:space="0" w:color="auto"/>
            </w:tcBorders>
          </w:tcPr>
          <w:p w14:paraId="57BE43AD" w14:textId="77777777" w:rsidR="007C50B7" w:rsidRPr="002B316A" w:rsidRDefault="007C50B7" w:rsidP="00627C0F">
            <w:pPr>
              <w:jc w:val="center"/>
              <w:rPr>
                <w:sz w:val="24"/>
                <w:szCs w:val="24"/>
                <w:lang w:val="lt-LT"/>
              </w:rPr>
            </w:pPr>
          </w:p>
        </w:tc>
        <w:tc>
          <w:tcPr>
            <w:tcW w:w="1276" w:type="dxa"/>
            <w:tcBorders>
              <w:top w:val="single" w:sz="4" w:space="0" w:color="auto"/>
              <w:left w:val="single" w:sz="4" w:space="0" w:color="auto"/>
              <w:bottom w:val="single" w:sz="4" w:space="0" w:color="auto"/>
              <w:right w:val="single" w:sz="4" w:space="0" w:color="auto"/>
            </w:tcBorders>
          </w:tcPr>
          <w:p w14:paraId="393717FE" w14:textId="77777777" w:rsidR="007C50B7" w:rsidRPr="002B316A" w:rsidRDefault="007C50B7" w:rsidP="00627C0F">
            <w:pPr>
              <w:jc w:val="center"/>
              <w:rPr>
                <w:sz w:val="24"/>
                <w:szCs w:val="24"/>
                <w:lang w:val="lt-LT"/>
              </w:rPr>
            </w:pPr>
          </w:p>
        </w:tc>
        <w:tc>
          <w:tcPr>
            <w:tcW w:w="1417" w:type="dxa"/>
            <w:tcBorders>
              <w:top w:val="single" w:sz="4" w:space="0" w:color="auto"/>
              <w:left w:val="single" w:sz="4" w:space="0" w:color="auto"/>
              <w:bottom w:val="single" w:sz="4" w:space="0" w:color="auto"/>
              <w:right w:val="single" w:sz="4" w:space="0" w:color="auto"/>
            </w:tcBorders>
          </w:tcPr>
          <w:p w14:paraId="11A04471" w14:textId="77777777" w:rsidR="007C50B7" w:rsidRPr="002B316A" w:rsidRDefault="007C50B7" w:rsidP="00627C0F">
            <w:pPr>
              <w:jc w:val="center"/>
              <w:rPr>
                <w:sz w:val="24"/>
                <w:szCs w:val="24"/>
                <w:lang w:val="lt-LT"/>
              </w:rPr>
            </w:pPr>
          </w:p>
        </w:tc>
        <w:tc>
          <w:tcPr>
            <w:tcW w:w="993" w:type="dxa"/>
            <w:tcBorders>
              <w:top w:val="single" w:sz="4" w:space="0" w:color="auto"/>
              <w:left w:val="single" w:sz="4" w:space="0" w:color="auto"/>
              <w:bottom w:val="single" w:sz="4" w:space="0" w:color="auto"/>
              <w:right w:val="single" w:sz="4" w:space="0" w:color="auto"/>
            </w:tcBorders>
          </w:tcPr>
          <w:p w14:paraId="4C6E5C5F" w14:textId="77777777" w:rsidR="007C50B7" w:rsidRPr="002B316A" w:rsidRDefault="007C50B7" w:rsidP="00627C0F">
            <w:pPr>
              <w:jc w:val="center"/>
              <w:rPr>
                <w:sz w:val="24"/>
                <w:szCs w:val="24"/>
                <w:lang w:val="lt-LT"/>
              </w:rPr>
            </w:pPr>
          </w:p>
        </w:tc>
      </w:tr>
      <w:tr w:rsidR="007C50B7" w:rsidRPr="002B316A" w14:paraId="44D6EBA2" w14:textId="77777777" w:rsidTr="00AA2913">
        <w:trPr>
          <w:trHeight w:val="357"/>
        </w:trPr>
        <w:tc>
          <w:tcPr>
            <w:tcW w:w="709" w:type="dxa"/>
            <w:tcBorders>
              <w:top w:val="single" w:sz="4" w:space="0" w:color="auto"/>
              <w:left w:val="single" w:sz="4" w:space="0" w:color="auto"/>
              <w:bottom w:val="single" w:sz="4" w:space="0" w:color="auto"/>
              <w:right w:val="single" w:sz="4" w:space="0" w:color="auto"/>
            </w:tcBorders>
          </w:tcPr>
          <w:p w14:paraId="19856B58" w14:textId="77777777" w:rsidR="007C50B7" w:rsidRPr="002B316A" w:rsidRDefault="007C50B7" w:rsidP="00627C0F">
            <w:pPr>
              <w:jc w:val="center"/>
              <w:rPr>
                <w:sz w:val="24"/>
                <w:szCs w:val="24"/>
                <w:lang w:val="lt-LT"/>
              </w:rPr>
            </w:pPr>
          </w:p>
        </w:tc>
        <w:tc>
          <w:tcPr>
            <w:tcW w:w="2126" w:type="dxa"/>
            <w:tcBorders>
              <w:top w:val="single" w:sz="4" w:space="0" w:color="auto"/>
              <w:left w:val="single" w:sz="4" w:space="0" w:color="auto"/>
              <w:bottom w:val="single" w:sz="4" w:space="0" w:color="auto"/>
              <w:right w:val="single" w:sz="4" w:space="0" w:color="auto"/>
            </w:tcBorders>
          </w:tcPr>
          <w:p w14:paraId="2E73D40E" w14:textId="77777777" w:rsidR="007C50B7" w:rsidRPr="002B316A" w:rsidRDefault="007C50B7" w:rsidP="00627C0F">
            <w:pPr>
              <w:rPr>
                <w:sz w:val="24"/>
                <w:szCs w:val="24"/>
                <w:lang w:val="lt-LT"/>
              </w:rPr>
            </w:pPr>
          </w:p>
        </w:tc>
        <w:tc>
          <w:tcPr>
            <w:tcW w:w="1134" w:type="dxa"/>
            <w:tcBorders>
              <w:top w:val="single" w:sz="4" w:space="0" w:color="auto"/>
              <w:left w:val="single" w:sz="4" w:space="0" w:color="auto"/>
              <w:bottom w:val="single" w:sz="4" w:space="0" w:color="auto"/>
              <w:right w:val="single" w:sz="4" w:space="0" w:color="auto"/>
            </w:tcBorders>
          </w:tcPr>
          <w:p w14:paraId="2C9AE2B2" w14:textId="77777777" w:rsidR="007C50B7" w:rsidRPr="002B316A" w:rsidRDefault="007C50B7" w:rsidP="00627C0F">
            <w:pPr>
              <w:jc w:val="center"/>
              <w:rPr>
                <w:sz w:val="24"/>
                <w:szCs w:val="24"/>
                <w:lang w:val="lt-LT"/>
              </w:rPr>
            </w:pPr>
          </w:p>
        </w:tc>
        <w:tc>
          <w:tcPr>
            <w:tcW w:w="993" w:type="dxa"/>
            <w:tcBorders>
              <w:top w:val="single" w:sz="4" w:space="0" w:color="auto"/>
              <w:left w:val="single" w:sz="4" w:space="0" w:color="auto"/>
              <w:bottom w:val="single" w:sz="4" w:space="0" w:color="auto"/>
              <w:right w:val="single" w:sz="4" w:space="0" w:color="auto"/>
            </w:tcBorders>
          </w:tcPr>
          <w:p w14:paraId="4CF796B0" w14:textId="77777777" w:rsidR="007C50B7" w:rsidRPr="002B316A" w:rsidRDefault="007C50B7" w:rsidP="00627C0F">
            <w:pPr>
              <w:jc w:val="center"/>
              <w:rPr>
                <w:sz w:val="24"/>
                <w:szCs w:val="24"/>
                <w:lang w:val="lt-LT"/>
              </w:rPr>
            </w:pPr>
          </w:p>
        </w:tc>
        <w:tc>
          <w:tcPr>
            <w:tcW w:w="845" w:type="dxa"/>
            <w:tcBorders>
              <w:top w:val="single" w:sz="4" w:space="0" w:color="auto"/>
              <w:left w:val="single" w:sz="4" w:space="0" w:color="auto"/>
              <w:bottom w:val="single" w:sz="4" w:space="0" w:color="auto"/>
              <w:right w:val="single" w:sz="4" w:space="0" w:color="auto"/>
            </w:tcBorders>
          </w:tcPr>
          <w:p w14:paraId="515CB77A" w14:textId="77777777" w:rsidR="007C50B7" w:rsidRPr="002B316A" w:rsidRDefault="007C50B7" w:rsidP="00627C0F">
            <w:pPr>
              <w:jc w:val="center"/>
              <w:rPr>
                <w:sz w:val="24"/>
                <w:szCs w:val="24"/>
                <w:lang w:val="lt-LT"/>
              </w:rPr>
            </w:pPr>
          </w:p>
        </w:tc>
        <w:tc>
          <w:tcPr>
            <w:tcW w:w="1276" w:type="dxa"/>
            <w:tcBorders>
              <w:top w:val="single" w:sz="4" w:space="0" w:color="auto"/>
              <w:left w:val="single" w:sz="4" w:space="0" w:color="auto"/>
              <w:bottom w:val="single" w:sz="4" w:space="0" w:color="auto"/>
              <w:right w:val="single" w:sz="4" w:space="0" w:color="auto"/>
            </w:tcBorders>
          </w:tcPr>
          <w:p w14:paraId="6CF79F7B" w14:textId="77777777" w:rsidR="007C50B7" w:rsidRPr="002B316A" w:rsidRDefault="007C50B7" w:rsidP="00627C0F">
            <w:pPr>
              <w:jc w:val="center"/>
              <w:rPr>
                <w:sz w:val="24"/>
                <w:szCs w:val="24"/>
                <w:lang w:val="lt-LT"/>
              </w:rPr>
            </w:pPr>
          </w:p>
        </w:tc>
        <w:tc>
          <w:tcPr>
            <w:tcW w:w="1417" w:type="dxa"/>
            <w:tcBorders>
              <w:top w:val="single" w:sz="4" w:space="0" w:color="auto"/>
              <w:left w:val="single" w:sz="4" w:space="0" w:color="auto"/>
              <w:bottom w:val="single" w:sz="4" w:space="0" w:color="auto"/>
              <w:right w:val="single" w:sz="4" w:space="0" w:color="auto"/>
            </w:tcBorders>
          </w:tcPr>
          <w:p w14:paraId="72AE1B8E" w14:textId="77777777" w:rsidR="007C50B7" w:rsidRPr="002B316A" w:rsidRDefault="007C50B7" w:rsidP="00627C0F">
            <w:pPr>
              <w:jc w:val="center"/>
              <w:rPr>
                <w:sz w:val="24"/>
                <w:szCs w:val="24"/>
                <w:lang w:val="lt-LT"/>
              </w:rPr>
            </w:pPr>
          </w:p>
        </w:tc>
        <w:tc>
          <w:tcPr>
            <w:tcW w:w="993" w:type="dxa"/>
            <w:tcBorders>
              <w:top w:val="single" w:sz="4" w:space="0" w:color="auto"/>
              <w:left w:val="single" w:sz="4" w:space="0" w:color="auto"/>
              <w:bottom w:val="single" w:sz="4" w:space="0" w:color="auto"/>
              <w:right w:val="single" w:sz="4" w:space="0" w:color="auto"/>
            </w:tcBorders>
          </w:tcPr>
          <w:p w14:paraId="1C6409C1" w14:textId="77777777" w:rsidR="007C50B7" w:rsidRPr="002B316A" w:rsidRDefault="007C50B7" w:rsidP="00627C0F">
            <w:pPr>
              <w:jc w:val="center"/>
              <w:rPr>
                <w:sz w:val="24"/>
                <w:szCs w:val="24"/>
                <w:lang w:val="lt-LT"/>
              </w:rPr>
            </w:pPr>
          </w:p>
        </w:tc>
      </w:tr>
      <w:tr w:rsidR="007C50B7" w:rsidRPr="002B316A" w14:paraId="7037AF18" w14:textId="77777777" w:rsidTr="00AA2913">
        <w:trPr>
          <w:trHeight w:val="357"/>
        </w:trPr>
        <w:tc>
          <w:tcPr>
            <w:tcW w:w="709" w:type="dxa"/>
            <w:tcBorders>
              <w:top w:val="single" w:sz="4" w:space="0" w:color="auto"/>
              <w:left w:val="single" w:sz="4" w:space="0" w:color="auto"/>
              <w:bottom w:val="single" w:sz="4" w:space="0" w:color="auto"/>
              <w:right w:val="single" w:sz="4" w:space="0" w:color="auto"/>
            </w:tcBorders>
          </w:tcPr>
          <w:p w14:paraId="041A7A60" w14:textId="77777777" w:rsidR="007C50B7" w:rsidRPr="002B316A" w:rsidRDefault="007C50B7" w:rsidP="00627C0F">
            <w:pPr>
              <w:rPr>
                <w:b/>
                <w:sz w:val="24"/>
                <w:szCs w:val="24"/>
                <w:lang w:val="lt-LT"/>
              </w:rPr>
            </w:pPr>
          </w:p>
        </w:tc>
        <w:tc>
          <w:tcPr>
            <w:tcW w:w="2126" w:type="dxa"/>
            <w:tcBorders>
              <w:top w:val="single" w:sz="4" w:space="0" w:color="auto"/>
              <w:left w:val="single" w:sz="4" w:space="0" w:color="auto"/>
              <w:bottom w:val="single" w:sz="4" w:space="0" w:color="auto"/>
              <w:right w:val="single" w:sz="4" w:space="0" w:color="auto"/>
            </w:tcBorders>
          </w:tcPr>
          <w:p w14:paraId="06D56429" w14:textId="77777777" w:rsidR="007C50B7" w:rsidRPr="002B316A" w:rsidRDefault="007C50B7" w:rsidP="00627C0F">
            <w:pPr>
              <w:rPr>
                <w:b/>
                <w:sz w:val="24"/>
                <w:szCs w:val="24"/>
                <w:lang w:val="lt-LT"/>
              </w:rPr>
            </w:pPr>
            <w:r w:rsidRPr="002B316A">
              <w:rPr>
                <w:b/>
                <w:sz w:val="24"/>
                <w:szCs w:val="24"/>
                <w:lang w:val="lt-LT"/>
              </w:rPr>
              <w:t>Iš viso:</w:t>
            </w:r>
          </w:p>
        </w:tc>
        <w:tc>
          <w:tcPr>
            <w:tcW w:w="1134" w:type="dxa"/>
            <w:tcBorders>
              <w:top w:val="single" w:sz="4" w:space="0" w:color="auto"/>
              <w:left w:val="single" w:sz="4" w:space="0" w:color="auto"/>
              <w:bottom w:val="single" w:sz="4" w:space="0" w:color="auto"/>
              <w:right w:val="single" w:sz="4" w:space="0" w:color="auto"/>
            </w:tcBorders>
          </w:tcPr>
          <w:p w14:paraId="43701D9C" w14:textId="77777777" w:rsidR="007C50B7" w:rsidRPr="002B316A" w:rsidRDefault="007C50B7" w:rsidP="00627C0F">
            <w:pPr>
              <w:jc w:val="center"/>
              <w:rPr>
                <w:sz w:val="24"/>
                <w:szCs w:val="24"/>
                <w:lang w:val="lt-LT"/>
              </w:rPr>
            </w:pPr>
          </w:p>
        </w:tc>
        <w:tc>
          <w:tcPr>
            <w:tcW w:w="993" w:type="dxa"/>
            <w:tcBorders>
              <w:top w:val="single" w:sz="4" w:space="0" w:color="auto"/>
              <w:left w:val="single" w:sz="4" w:space="0" w:color="auto"/>
              <w:bottom w:val="single" w:sz="4" w:space="0" w:color="auto"/>
              <w:right w:val="single" w:sz="4" w:space="0" w:color="auto"/>
            </w:tcBorders>
          </w:tcPr>
          <w:p w14:paraId="3F2CC3A9" w14:textId="77777777" w:rsidR="007C50B7" w:rsidRPr="002B316A" w:rsidRDefault="007C50B7" w:rsidP="00627C0F">
            <w:pPr>
              <w:jc w:val="center"/>
              <w:rPr>
                <w:sz w:val="24"/>
                <w:szCs w:val="24"/>
                <w:lang w:val="lt-LT"/>
              </w:rPr>
            </w:pPr>
          </w:p>
        </w:tc>
        <w:tc>
          <w:tcPr>
            <w:tcW w:w="845" w:type="dxa"/>
            <w:tcBorders>
              <w:top w:val="single" w:sz="4" w:space="0" w:color="auto"/>
              <w:left w:val="single" w:sz="4" w:space="0" w:color="auto"/>
              <w:bottom w:val="single" w:sz="4" w:space="0" w:color="auto"/>
              <w:right w:val="single" w:sz="4" w:space="0" w:color="auto"/>
            </w:tcBorders>
          </w:tcPr>
          <w:p w14:paraId="335B0A01" w14:textId="77777777" w:rsidR="007C50B7" w:rsidRPr="002B316A" w:rsidRDefault="007C50B7" w:rsidP="00627C0F">
            <w:pPr>
              <w:jc w:val="center"/>
              <w:rPr>
                <w:sz w:val="24"/>
                <w:szCs w:val="24"/>
                <w:lang w:val="lt-LT"/>
              </w:rPr>
            </w:pPr>
          </w:p>
        </w:tc>
        <w:tc>
          <w:tcPr>
            <w:tcW w:w="1276" w:type="dxa"/>
            <w:tcBorders>
              <w:top w:val="single" w:sz="4" w:space="0" w:color="auto"/>
              <w:left w:val="single" w:sz="4" w:space="0" w:color="auto"/>
              <w:bottom w:val="single" w:sz="4" w:space="0" w:color="auto"/>
              <w:right w:val="single" w:sz="4" w:space="0" w:color="auto"/>
            </w:tcBorders>
          </w:tcPr>
          <w:p w14:paraId="469B9983" w14:textId="77777777" w:rsidR="007C50B7" w:rsidRPr="002B316A" w:rsidRDefault="007C50B7" w:rsidP="00627C0F">
            <w:pPr>
              <w:jc w:val="center"/>
              <w:rPr>
                <w:sz w:val="24"/>
                <w:szCs w:val="24"/>
                <w:lang w:val="lt-LT"/>
              </w:rPr>
            </w:pPr>
          </w:p>
        </w:tc>
        <w:tc>
          <w:tcPr>
            <w:tcW w:w="1417" w:type="dxa"/>
            <w:tcBorders>
              <w:top w:val="single" w:sz="4" w:space="0" w:color="auto"/>
              <w:left w:val="single" w:sz="4" w:space="0" w:color="auto"/>
              <w:bottom w:val="single" w:sz="4" w:space="0" w:color="auto"/>
              <w:right w:val="single" w:sz="4" w:space="0" w:color="auto"/>
            </w:tcBorders>
          </w:tcPr>
          <w:p w14:paraId="5A5D0590" w14:textId="77777777" w:rsidR="007C50B7" w:rsidRPr="002B316A" w:rsidRDefault="007C50B7" w:rsidP="00627C0F">
            <w:pPr>
              <w:jc w:val="center"/>
              <w:rPr>
                <w:sz w:val="24"/>
                <w:szCs w:val="24"/>
                <w:lang w:val="lt-LT"/>
              </w:rPr>
            </w:pPr>
          </w:p>
        </w:tc>
        <w:tc>
          <w:tcPr>
            <w:tcW w:w="993" w:type="dxa"/>
            <w:tcBorders>
              <w:top w:val="single" w:sz="4" w:space="0" w:color="auto"/>
              <w:left w:val="single" w:sz="4" w:space="0" w:color="auto"/>
              <w:bottom w:val="single" w:sz="4" w:space="0" w:color="auto"/>
              <w:right w:val="single" w:sz="4" w:space="0" w:color="auto"/>
            </w:tcBorders>
          </w:tcPr>
          <w:p w14:paraId="3DAB5063" w14:textId="77777777" w:rsidR="007C50B7" w:rsidRPr="002B316A" w:rsidRDefault="007C50B7" w:rsidP="00627C0F">
            <w:pPr>
              <w:jc w:val="center"/>
              <w:rPr>
                <w:sz w:val="24"/>
                <w:szCs w:val="24"/>
                <w:lang w:val="lt-LT"/>
              </w:rPr>
            </w:pPr>
          </w:p>
        </w:tc>
      </w:tr>
    </w:tbl>
    <w:p w14:paraId="23451059" w14:textId="77777777" w:rsidR="007C50B7" w:rsidRPr="002B316A" w:rsidRDefault="007C50B7" w:rsidP="007C50B7">
      <w:pPr>
        <w:rPr>
          <w:b/>
          <w:sz w:val="24"/>
          <w:szCs w:val="24"/>
          <w:u w:val="single"/>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487"/>
      </w:tblGrid>
      <w:tr w:rsidR="007C50B7" w:rsidRPr="002B316A" w14:paraId="746FED46" w14:textId="77777777" w:rsidTr="00AA2913">
        <w:tc>
          <w:tcPr>
            <w:tcW w:w="9493" w:type="dxa"/>
            <w:tcBorders>
              <w:top w:val="single" w:sz="4" w:space="0" w:color="auto"/>
              <w:left w:val="single" w:sz="4" w:space="0" w:color="auto"/>
              <w:bottom w:val="single" w:sz="4" w:space="0" w:color="auto"/>
              <w:right w:val="single" w:sz="4" w:space="0" w:color="auto"/>
            </w:tcBorders>
            <w:shd w:val="clear" w:color="auto" w:fill="E0E0E0"/>
            <w:hideMark/>
          </w:tcPr>
          <w:p w14:paraId="2B90FE13" w14:textId="77777777" w:rsidR="007C50B7" w:rsidRPr="002B316A" w:rsidRDefault="007C50B7" w:rsidP="00627C0F">
            <w:pPr>
              <w:ind w:left="360"/>
              <w:jc w:val="center"/>
              <w:rPr>
                <w:b/>
                <w:sz w:val="24"/>
                <w:szCs w:val="24"/>
                <w:lang w:val="lt-LT"/>
              </w:rPr>
            </w:pPr>
            <w:r w:rsidRPr="002B316A">
              <w:rPr>
                <w:b/>
                <w:sz w:val="24"/>
                <w:szCs w:val="24"/>
                <w:lang w:val="lt-LT"/>
              </w:rPr>
              <w:t>IV. PAPILDOMA INFORMACIJA</w:t>
            </w:r>
          </w:p>
        </w:tc>
      </w:tr>
    </w:tbl>
    <w:p w14:paraId="04EE967C" w14:textId="77777777" w:rsidR="007C50B7" w:rsidRPr="002B316A" w:rsidRDefault="007C50B7" w:rsidP="007C50B7">
      <w:pPr>
        <w:rPr>
          <w:b/>
          <w:sz w:val="24"/>
          <w:szCs w:val="24"/>
          <w:lang w:val="lt-LT"/>
        </w:rPr>
      </w:pPr>
    </w:p>
    <w:p w14:paraId="500FD6DB" w14:textId="1CD11E59" w:rsidR="007C50B7" w:rsidRPr="002B316A" w:rsidRDefault="007C50B7" w:rsidP="007C50B7">
      <w:pPr>
        <w:rPr>
          <w:sz w:val="24"/>
          <w:szCs w:val="24"/>
          <w:lang w:val="lt-LT"/>
        </w:rPr>
      </w:pPr>
      <w:r w:rsidRPr="002B316A">
        <w:rPr>
          <w:b/>
          <w:sz w:val="24"/>
          <w:szCs w:val="24"/>
          <w:lang w:val="lt-LT"/>
        </w:rPr>
        <w:t xml:space="preserve">Pridedami šie dokumentai (įrašyti) </w:t>
      </w:r>
      <w:r w:rsidRPr="002B316A">
        <w:rPr>
          <w:sz w:val="24"/>
          <w:szCs w:val="24"/>
          <w:lang w:val="lt-LT"/>
        </w:rPr>
        <w:t>(</w:t>
      </w:r>
      <w:r w:rsidR="006F7F09" w:rsidRPr="002B316A">
        <w:rPr>
          <w:sz w:val="24"/>
          <w:szCs w:val="24"/>
          <w:lang w:val="lt-LT"/>
        </w:rPr>
        <w:t>bendradarbiavimo sutarties kopija, jei projektas vykdomas su partneriais</w:t>
      </w:r>
      <w:r w:rsidR="006F7F09" w:rsidRPr="002B316A">
        <w:rPr>
          <w:bCs/>
          <w:sz w:val="24"/>
          <w:szCs w:val="24"/>
          <w:lang w:val="lt-LT"/>
        </w:rPr>
        <w:t xml:space="preserve">, </w:t>
      </w:r>
      <w:r w:rsidR="006F7F09" w:rsidRPr="002B316A">
        <w:rPr>
          <w:sz w:val="24"/>
          <w:szCs w:val="24"/>
          <w:lang w:val="lt-LT"/>
        </w:rPr>
        <w:t xml:space="preserve">patvirtinta dokumento kopija, įrodanti projekto papildomą finansavimą (jei yra papildomas finansavimas), </w:t>
      </w:r>
      <w:r w:rsidRPr="002B316A">
        <w:rPr>
          <w:bCs/>
          <w:sz w:val="24"/>
          <w:szCs w:val="24"/>
          <w:lang w:val="lt-LT"/>
        </w:rPr>
        <w:t>p</w:t>
      </w:r>
      <w:r w:rsidRPr="002B316A">
        <w:rPr>
          <w:sz w:val="24"/>
          <w:szCs w:val="24"/>
          <w:lang w:val="lt-LT"/>
        </w:rPr>
        <w:t>rojekto biudžeto pagrindimo dokumentai</w:t>
      </w:r>
      <w:r w:rsidR="00E9090C" w:rsidRPr="002B316A">
        <w:rPr>
          <w:sz w:val="24"/>
          <w:szCs w:val="24"/>
          <w:lang w:val="lt-LT"/>
        </w:rPr>
        <w:t xml:space="preserve"> (</w:t>
      </w:r>
      <w:r w:rsidR="006F7F09" w:rsidRPr="002B316A">
        <w:rPr>
          <w:sz w:val="24"/>
          <w:szCs w:val="24"/>
          <w:lang w:val="lt-LT"/>
        </w:rPr>
        <w:t>pareiškėjui rekomenduojama pridėti papildomą, su paraiška susijusią medžiagą, kurią paraiškos teikėjas mano esant reikalinga pateikti</w:t>
      </w:r>
      <w:r w:rsidRPr="002B316A">
        <w:rPr>
          <w:sz w:val="24"/>
          <w:szCs w:val="24"/>
          <w:lang w:val="lt-LT"/>
        </w:rPr>
        <w:t>):</w:t>
      </w:r>
    </w:p>
    <w:p w14:paraId="0AB27829" w14:textId="77777777" w:rsidR="007C50B7" w:rsidRPr="002B316A" w:rsidRDefault="007C50B7" w:rsidP="007C50B7">
      <w:pPr>
        <w:rPr>
          <w:sz w:val="24"/>
          <w:szCs w:val="24"/>
          <w:lang w:val="lt-LT"/>
        </w:rPr>
      </w:pPr>
      <w:r w:rsidRPr="002B316A">
        <w:rPr>
          <w:sz w:val="24"/>
          <w:szCs w:val="24"/>
          <w:lang w:val="lt-LT"/>
        </w:rPr>
        <w:t>1.</w:t>
      </w:r>
    </w:p>
    <w:p w14:paraId="7BB8863F" w14:textId="77777777" w:rsidR="007C50B7" w:rsidRPr="002B316A" w:rsidRDefault="007C50B7" w:rsidP="007C50B7">
      <w:pPr>
        <w:rPr>
          <w:sz w:val="24"/>
          <w:szCs w:val="24"/>
          <w:lang w:val="lt-LT"/>
        </w:rPr>
      </w:pPr>
      <w:r w:rsidRPr="002B316A">
        <w:rPr>
          <w:sz w:val="24"/>
          <w:szCs w:val="24"/>
          <w:lang w:val="lt-LT"/>
        </w:rPr>
        <w:t>2.</w:t>
      </w:r>
    </w:p>
    <w:p w14:paraId="671B850F" w14:textId="77777777" w:rsidR="00E32D95" w:rsidRPr="002B316A" w:rsidRDefault="00E32D95" w:rsidP="00E32D95">
      <w:pPr>
        <w:rPr>
          <w:sz w:val="24"/>
          <w:szCs w:val="24"/>
          <w:lang w:val="lt-LT"/>
        </w:rPr>
      </w:pPr>
    </w:p>
    <w:p w14:paraId="3368ED41" w14:textId="77777777" w:rsidR="00E32D95" w:rsidRPr="002B316A" w:rsidRDefault="00E32D95" w:rsidP="00E32D95">
      <w:pPr>
        <w:rPr>
          <w:sz w:val="24"/>
          <w:szCs w:val="24"/>
          <w:lang w:val="lt-LT"/>
        </w:rPr>
      </w:pPr>
    </w:p>
    <w:p w14:paraId="747F9F27" w14:textId="77777777" w:rsidR="00E32D95" w:rsidRPr="002B316A" w:rsidRDefault="00E32D95" w:rsidP="00E32D95">
      <w:pPr>
        <w:rPr>
          <w:sz w:val="24"/>
          <w:szCs w:val="24"/>
          <w:lang w:val="lt-LT"/>
        </w:rPr>
      </w:pPr>
    </w:p>
    <w:p w14:paraId="1DEBDC33" w14:textId="4ECE8912" w:rsidR="00E32D95" w:rsidRPr="002B316A" w:rsidRDefault="00E32D95" w:rsidP="00E32D95">
      <w:pPr>
        <w:rPr>
          <w:sz w:val="24"/>
          <w:szCs w:val="24"/>
          <w:lang w:val="lt-LT"/>
        </w:rPr>
      </w:pPr>
      <w:r w:rsidRPr="002B316A">
        <w:rPr>
          <w:sz w:val="24"/>
          <w:szCs w:val="24"/>
          <w:lang w:val="lt-LT"/>
        </w:rPr>
        <w:t>P</w:t>
      </w:r>
      <w:r w:rsidR="00AA2913" w:rsidRPr="002B316A">
        <w:rPr>
          <w:sz w:val="24"/>
          <w:szCs w:val="24"/>
          <w:lang w:val="lt-LT"/>
        </w:rPr>
        <w:t>areiškėj</w:t>
      </w:r>
      <w:r w:rsidRPr="002B316A">
        <w:rPr>
          <w:sz w:val="24"/>
          <w:szCs w:val="24"/>
          <w:lang w:val="lt-LT"/>
        </w:rPr>
        <w:t>o  vadovas                ___________         _______________________       __________________</w:t>
      </w:r>
    </w:p>
    <w:p w14:paraId="7C6B596E" w14:textId="77777777" w:rsidR="00E32D95" w:rsidRPr="002B316A" w:rsidRDefault="00E32D95" w:rsidP="00E32D95">
      <w:pPr>
        <w:tabs>
          <w:tab w:val="left" w:pos="8054"/>
        </w:tabs>
        <w:rPr>
          <w:sz w:val="24"/>
          <w:szCs w:val="24"/>
          <w:lang w:val="lt-LT"/>
        </w:rPr>
      </w:pPr>
      <w:r w:rsidRPr="002B316A">
        <w:rPr>
          <w:sz w:val="24"/>
          <w:szCs w:val="24"/>
          <w:lang w:val="lt-LT"/>
        </w:rPr>
        <w:t xml:space="preserve">                                                  (parašas)                    (vardas ir pavardė)       </w:t>
      </w:r>
      <w:r w:rsidRPr="002B316A">
        <w:rPr>
          <w:sz w:val="24"/>
          <w:szCs w:val="24"/>
          <w:lang w:val="lt-LT"/>
        </w:rPr>
        <w:tab/>
        <w:t xml:space="preserve">      (data)</w:t>
      </w:r>
    </w:p>
    <w:p w14:paraId="2BAAFB64" w14:textId="3B4004C9" w:rsidR="00E32D95" w:rsidRPr="002B316A" w:rsidRDefault="00E32D95" w:rsidP="00B90B43">
      <w:pPr>
        <w:numPr>
          <w:ilvl w:val="0"/>
          <w:numId w:val="9"/>
        </w:numPr>
        <w:tabs>
          <w:tab w:val="left" w:pos="7365"/>
        </w:tabs>
        <w:autoSpaceDE w:val="0"/>
        <w:autoSpaceDN w:val="0"/>
        <w:adjustRightInd w:val="0"/>
        <w:spacing w:after="160" w:line="259" w:lineRule="auto"/>
        <w:jc w:val="right"/>
        <w:rPr>
          <w:sz w:val="24"/>
          <w:szCs w:val="24"/>
          <w:lang w:val="lt-LT"/>
        </w:rPr>
      </w:pPr>
      <w:r w:rsidRPr="002B316A">
        <w:rPr>
          <w:sz w:val="24"/>
          <w:szCs w:val="24"/>
          <w:lang w:val="lt-LT"/>
        </w:rPr>
        <w:t>V.</w:t>
      </w:r>
    </w:p>
    <w:p w14:paraId="50FD263A" w14:textId="5C6995AE" w:rsidR="00AA2913" w:rsidRPr="002B316A" w:rsidRDefault="00B90B43" w:rsidP="00B90B43">
      <w:pPr>
        <w:tabs>
          <w:tab w:val="left" w:pos="5425"/>
        </w:tabs>
        <w:jc w:val="right"/>
        <w:rPr>
          <w:bCs/>
          <w:sz w:val="24"/>
          <w:szCs w:val="24"/>
          <w:lang w:val="lt-LT"/>
        </w:rPr>
      </w:pPr>
      <w:r w:rsidRPr="002B316A">
        <w:rPr>
          <w:rFonts w:eastAsia="Calibri"/>
          <w:sz w:val="24"/>
          <w:szCs w:val="24"/>
          <w:lang w:val="lt-LT"/>
        </w:rPr>
        <w:t xml:space="preserve">                                                                                        (</w:t>
      </w:r>
      <w:r w:rsidRPr="002B316A">
        <w:rPr>
          <w:iCs/>
          <w:sz w:val="24"/>
          <w:szCs w:val="24"/>
          <w:lang w:val="lt-LT"/>
        </w:rPr>
        <w:t>kai pareiga turėti antspaudą nustatyta     juridinio asmens steigimo dokumentuose arba įstatymuose)</w:t>
      </w:r>
    </w:p>
    <w:p w14:paraId="4D611BA9" w14:textId="77777777" w:rsidR="00B90B43" w:rsidRPr="002B316A" w:rsidRDefault="00B90B43" w:rsidP="00E32D95">
      <w:pPr>
        <w:tabs>
          <w:tab w:val="left" w:pos="5425"/>
        </w:tabs>
        <w:rPr>
          <w:bCs/>
          <w:sz w:val="24"/>
          <w:szCs w:val="24"/>
          <w:lang w:val="lt-LT"/>
        </w:rPr>
      </w:pPr>
    </w:p>
    <w:p w14:paraId="38D546B9" w14:textId="77777777" w:rsidR="00B90B43" w:rsidRPr="002B316A" w:rsidRDefault="00B90B43" w:rsidP="00E32D95">
      <w:pPr>
        <w:tabs>
          <w:tab w:val="left" w:pos="5425"/>
        </w:tabs>
        <w:rPr>
          <w:bCs/>
          <w:sz w:val="24"/>
          <w:szCs w:val="24"/>
          <w:lang w:val="lt-LT"/>
        </w:rPr>
      </w:pPr>
    </w:p>
    <w:p w14:paraId="597AF19C" w14:textId="216EF5B8" w:rsidR="00E32D95" w:rsidRPr="002B316A" w:rsidRDefault="00E32D95" w:rsidP="00E32D95">
      <w:pPr>
        <w:tabs>
          <w:tab w:val="left" w:pos="5425"/>
        </w:tabs>
        <w:rPr>
          <w:b/>
          <w:sz w:val="24"/>
          <w:szCs w:val="24"/>
          <w:lang w:val="lt-LT"/>
        </w:rPr>
      </w:pPr>
      <w:r w:rsidRPr="002B316A">
        <w:rPr>
          <w:bCs/>
          <w:sz w:val="24"/>
          <w:szCs w:val="24"/>
          <w:lang w:val="lt-LT"/>
        </w:rPr>
        <w:t xml:space="preserve">Finansininkas                     </w:t>
      </w:r>
      <w:r w:rsidRPr="002B316A">
        <w:rPr>
          <w:b/>
          <w:sz w:val="24"/>
          <w:szCs w:val="24"/>
          <w:lang w:val="lt-LT"/>
        </w:rPr>
        <w:t xml:space="preserve"> </w:t>
      </w:r>
      <w:r w:rsidRPr="002B316A">
        <w:rPr>
          <w:sz w:val="24"/>
          <w:szCs w:val="24"/>
          <w:lang w:val="lt-LT"/>
        </w:rPr>
        <w:t>____________         _______________________      __________________</w:t>
      </w:r>
    </w:p>
    <w:p w14:paraId="5C93D60C" w14:textId="77777777" w:rsidR="00E32D95" w:rsidRPr="002B316A" w:rsidRDefault="00E32D95" w:rsidP="00E32D95">
      <w:pPr>
        <w:tabs>
          <w:tab w:val="left" w:pos="8439"/>
        </w:tabs>
        <w:rPr>
          <w:sz w:val="24"/>
          <w:szCs w:val="24"/>
          <w:lang w:val="lt-LT"/>
        </w:rPr>
      </w:pPr>
      <w:r w:rsidRPr="002B316A">
        <w:rPr>
          <w:sz w:val="24"/>
          <w:szCs w:val="24"/>
          <w:lang w:val="lt-LT"/>
        </w:rPr>
        <w:t xml:space="preserve">                                                 (parašas)                    (vardas ir pavardė)</w:t>
      </w:r>
      <w:r w:rsidRPr="002B316A">
        <w:rPr>
          <w:sz w:val="24"/>
          <w:szCs w:val="24"/>
          <w:lang w:val="lt-LT"/>
        </w:rPr>
        <w:tab/>
        <w:t>(data)</w:t>
      </w:r>
    </w:p>
    <w:p w14:paraId="2E87652D" w14:textId="77777777" w:rsidR="00E32D95" w:rsidRPr="002B316A" w:rsidRDefault="00E32D95" w:rsidP="00E32D95">
      <w:pPr>
        <w:rPr>
          <w:b/>
          <w:sz w:val="24"/>
          <w:szCs w:val="24"/>
          <w:lang w:val="lt-LT"/>
        </w:rPr>
      </w:pPr>
    </w:p>
    <w:p w14:paraId="1B412885" w14:textId="77777777" w:rsidR="00E32D95" w:rsidRPr="002B316A" w:rsidRDefault="00E32D95" w:rsidP="00E32D95">
      <w:pPr>
        <w:jc w:val="center"/>
        <w:rPr>
          <w:b/>
          <w:sz w:val="24"/>
          <w:szCs w:val="24"/>
          <w:lang w:val="lt-LT"/>
        </w:rPr>
      </w:pPr>
    </w:p>
    <w:p w14:paraId="734A29A3" w14:textId="77777777" w:rsidR="00E32D95" w:rsidRPr="002B316A" w:rsidRDefault="00E32D95" w:rsidP="00E32D95">
      <w:pPr>
        <w:jc w:val="center"/>
        <w:rPr>
          <w:b/>
          <w:sz w:val="24"/>
          <w:szCs w:val="24"/>
          <w:lang w:val="lt-LT"/>
        </w:rPr>
      </w:pPr>
    </w:p>
    <w:p w14:paraId="62D2BFA6" w14:textId="77777777" w:rsidR="00E32D95" w:rsidRPr="002B316A" w:rsidRDefault="00E32D95" w:rsidP="00E32D95">
      <w:pPr>
        <w:jc w:val="center"/>
        <w:rPr>
          <w:b/>
          <w:sz w:val="24"/>
          <w:szCs w:val="24"/>
          <w:lang w:val="lt-LT"/>
        </w:rPr>
      </w:pPr>
    </w:p>
    <w:p w14:paraId="41CF5B40" w14:textId="2ABD606A" w:rsidR="009F7762" w:rsidRPr="002B316A" w:rsidRDefault="009F7762">
      <w:pPr>
        <w:rPr>
          <w:b/>
          <w:sz w:val="24"/>
          <w:szCs w:val="24"/>
          <w:lang w:val="lt-LT"/>
        </w:rPr>
      </w:pPr>
      <w:r w:rsidRPr="002B316A">
        <w:rPr>
          <w:b/>
          <w:sz w:val="24"/>
          <w:szCs w:val="24"/>
          <w:lang w:val="lt-LT"/>
        </w:rPr>
        <w:br w:type="page"/>
      </w:r>
    </w:p>
    <w:p w14:paraId="4E70C7B3" w14:textId="18A17564" w:rsidR="00E32D95" w:rsidRPr="002B316A" w:rsidRDefault="00E32D95" w:rsidP="00E32D95">
      <w:pPr>
        <w:jc w:val="center"/>
        <w:rPr>
          <w:b/>
          <w:sz w:val="24"/>
          <w:szCs w:val="24"/>
          <w:lang w:val="lt-LT"/>
        </w:rPr>
      </w:pPr>
      <w:r w:rsidRPr="002B316A">
        <w:rPr>
          <w:b/>
          <w:sz w:val="24"/>
          <w:szCs w:val="24"/>
          <w:lang w:val="lt-LT"/>
        </w:rPr>
        <w:lastRenderedPageBreak/>
        <w:t>PAREIŠKĖJO DEKLARACIJA</w:t>
      </w:r>
    </w:p>
    <w:p w14:paraId="57A9FCE3" w14:textId="77777777" w:rsidR="00E32D95" w:rsidRPr="002B316A" w:rsidRDefault="00E32D95" w:rsidP="00E32D95">
      <w:pPr>
        <w:jc w:val="center"/>
        <w:rPr>
          <w:b/>
          <w:sz w:val="24"/>
          <w:szCs w:val="24"/>
          <w:lang w:val="lt-LT"/>
        </w:rPr>
      </w:pPr>
    </w:p>
    <w:p w14:paraId="2F577FA9" w14:textId="77777777" w:rsidR="00E32D95" w:rsidRPr="002B316A" w:rsidRDefault="00E32D95" w:rsidP="00E32D95">
      <w:pPr>
        <w:spacing w:line="360" w:lineRule="auto"/>
        <w:rPr>
          <w:sz w:val="24"/>
          <w:szCs w:val="24"/>
          <w:lang w:val="lt-LT"/>
        </w:rPr>
      </w:pPr>
      <w:r w:rsidRPr="002B316A">
        <w:rPr>
          <w:sz w:val="24"/>
          <w:szCs w:val="24"/>
          <w:lang w:val="lt-LT"/>
        </w:rPr>
        <w:t xml:space="preserve">Tvirtinu, kad: </w:t>
      </w:r>
    </w:p>
    <w:p w14:paraId="4AC93F26" w14:textId="689A6627" w:rsidR="00E32D95" w:rsidRPr="002B316A" w:rsidRDefault="00E32D95" w:rsidP="00E32D95">
      <w:pPr>
        <w:spacing w:line="360" w:lineRule="auto"/>
        <w:rPr>
          <w:b/>
          <w:sz w:val="24"/>
          <w:szCs w:val="24"/>
          <w:lang w:val="lt-LT"/>
        </w:rPr>
      </w:pPr>
      <w:r w:rsidRPr="002B316A">
        <w:rPr>
          <w:sz w:val="24"/>
          <w:szCs w:val="24"/>
          <w:lang w:val="lt-LT"/>
        </w:rPr>
        <w:t>paraiškoje pateikta informacija yra tiksli ir teisinga. Gavęs finansavimą, įsipareigoju viešinant projektą nurodyti, kad projektą remia Anykščių rajono savivaldybė, informuoti Anykščių rajono savivaldybės administraciją, kaip vykdomas projektas, ir nustatytais terminais pateikti pagal patvirtintas formas  lėšų naudojimo ir dalykines ataskaitas.</w:t>
      </w:r>
    </w:p>
    <w:p w14:paraId="002E88EB" w14:textId="77777777" w:rsidR="00E32D95" w:rsidRPr="002B316A" w:rsidRDefault="00E32D95" w:rsidP="00E32D95">
      <w:pPr>
        <w:autoSpaceDE w:val="0"/>
        <w:autoSpaceDN w:val="0"/>
        <w:adjustRightInd w:val="0"/>
        <w:rPr>
          <w:sz w:val="24"/>
          <w:szCs w:val="24"/>
          <w:lang w:val="lt-LT"/>
        </w:rPr>
      </w:pPr>
    </w:p>
    <w:p w14:paraId="14473E8B" w14:textId="77777777" w:rsidR="00E32D95" w:rsidRPr="002B316A" w:rsidRDefault="00E32D95" w:rsidP="00E32D95">
      <w:pPr>
        <w:rPr>
          <w:sz w:val="24"/>
          <w:szCs w:val="24"/>
          <w:lang w:val="lt-LT"/>
        </w:rPr>
      </w:pPr>
      <w:r w:rsidRPr="002B316A">
        <w:rPr>
          <w:sz w:val="24"/>
          <w:szCs w:val="24"/>
          <w:lang w:val="lt-LT"/>
        </w:rPr>
        <w:t>Pareiškėjo vardu</w:t>
      </w:r>
    </w:p>
    <w:p w14:paraId="0C37238E" w14:textId="77777777" w:rsidR="00E32D95" w:rsidRPr="002B316A" w:rsidRDefault="00E32D95" w:rsidP="00E32D95">
      <w:pPr>
        <w:rPr>
          <w:sz w:val="24"/>
          <w:szCs w:val="24"/>
          <w:lang w:val="lt-LT"/>
        </w:rPr>
      </w:pPr>
    </w:p>
    <w:p w14:paraId="3A5BC440" w14:textId="77777777" w:rsidR="00E32D95" w:rsidRPr="002B316A" w:rsidRDefault="00E32D95" w:rsidP="00E32D95">
      <w:pPr>
        <w:tabs>
          <w:tab w:val="left" w:pos="8054"/>
        </w:tabs>
        <w:rPr>
          <w:sz w:val="24"/>
          <w:szCs w:val="24"/>
          <w:lang w:val="lt-LT"/>
        </w:rPr>
      </w:pPr>
      <w:r w:rsidRPr="002B316A">
        <w:rPr>
          <w:sz w:val="24"/>
          <w:szCs w:val="24"/>
          <w:lang w:val="lt-LT"/>
        </w:rPr>
        <w:t xml:space="preserve">  ____________           _______________                     ___________             ______                   </w:t>
      </w:r>
    </w:p>
    <w:p w14:paraId="6D84AA17" w14:textId="77777777" w:rsidR="00E32D95" w:rsidRPr="002B316A" w:rsidRDefault="00E32D95" w:rsidP="00E32D95">
      <w:pPr>
        <w:tabs>
          <w:tab w:val="left" w:pos="8054"/>
        </w:tabs>
        <w:rPr>
          <w:sz w:val="24"/>
          <w:szCs w:val="24"/>
          <w:lang w:val="lt-LT"/>
        </w:rPr>
      </w:pPr>
      <w:r w:rsidRPr="002B316A">
        <w:rPr>
          <w:sz w:val="24"/>
          <w:szCs w:val="24"/>
          <w:lang w:val="lt-LT"/>
        </w:rPr>
        <w:t xml:space="preserve"> (pareigos)                    (vardas ir pavardė)                       (parašas)                   (data)</w:t>
      </w:r>
    </w:p>
    <w:p w14:paraId="794B0B4E" w14:textId="77777777" w:rsidR="00E32D95" w:rsidRPr="002B316A" w:rsidRDefault="00E32D95" w:rsidP="00E32D95">
      <w:pPr>
        <w:jc w:val="center"/>
        <w:rPr>
          <w:sz w:val="24"/>
          <w:szCs w:val="24"/>
          <w:lang w:val="lt-LT"/>
        </w:rPr>
      </w:pPr>
      <w:r w:rsidRPr="002B316A">
        <w:rPr>
          <w:sz w:val="24"/>
          <w:szCs w:val="24"/>
          <w:lang w:val="lt-LT"/>
        </w:rPr>
        <w:t>_____________________</w:t>
      </w:r>
    </w:p>
    <w:p w14:paraId="157E146B" w14:textId="77777777" w:rsidR="00E32D95" w:rsidRPr="002B316A" w:rsidRDefault="00E32D95" w:rsidP="00E32D95">
      <w:pPr>
        <w:tabs>
          <w:tab w:val="left" w:pos="7365"/>
        </w:tabs>
        <w:autoSpaceDE w:val="0"/>
        <w:autoSpaceDN w:val="0"/>
        <w:adjustRightInd w:val="0"/>
        <w:rPr>
          <w:sz w:val="24"/>
          <w:szCs w:val="24"/>
          <w:lang w:val="lt-LT"/>
        </w:rPr>
      </w:pPr>
      <w:r w:rsidRPr="002B316A">
        <w:rPr>
          <w:sz w:val="24"/>
          <w:szCs w:val="24"/>
          <w:lang w:val="lt-LT"/>
        </w:rPr>
        <w:tab/>
      </w:r>
    </w:p>
    <w:p w14:paraId="20E1FB41" w14:textId="77777777" w:rsidR="00E32D95" w:rsidRPr="002B316A" w:rsidRDefault="00E32D95" w:rsidP="00E32D95">
      <w:pPr>
        <w:jc w:val="center"/>
        <w:rPr>
          <w:b/>
          <w:sz w:val="24"/>
          <w:szCs w:val="24"/>
          <w:lang w:val="lt-LT"/>
        </w:rPr>
      </w:pPr>
    </w:p>
    <w:p w14:paraId="1870B0CD" w14:textId="77777777" w:rsidR="00E32D95" w:rsidRPr="002B316A" w:rsidRDefault="00E32D95" w:rsidP="00E32D95">
      <w:pPr>
        <w:jc w:val="center"/>
        <w:rPr>
          <w:b/>
          <w:sz w:val="24"/>
          <w:szCs w:val="24"/>
          <w:lang w:val="lt-LT"/>
        </w:rPr>
      </w:pPr>
    </w:p>
    <w:p w14:paraId="5626D7C6" w14:textId="76661FFC" w:rsidR="009F7762" w:rsidRPr="002B316A" w:rsidRDefault="009F7762">
      <w:pPr>
        <w:rPr>
          <w:bCs/>
          <w:color w:val="000000" w:themeColor="text1"/>
          <w:sz w:val="24"/>
          <w:szCs w:val="24"/>
          <w:lang w:val="lt-LT"/>
        </w:rPr>
      </w:pPr>
    </w:p>
    <w:sectPr w:rsidR="009F7762" w:rsidRPr="002B316A" w:rsidSect="006F22CC">
      <w:footerReference w:type="even" r:id="rId8"/>
      <w:pgSz w:w="11907" w:h="16839" w:code="9"/>
      <w:pgMar w:top="1134" w:right="709" w:bottom="851" w:left="1701"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3A1133" w14:textId="77777777" w:rsidR="003B2832" w:rsidRDefault="003B2832">
      <w:r>
        <w:separator/>
      </w:r>
    </w:p>
  </w:endnote>
  <w:endnote w:type="continuationSeparator" w:id="0">
    <w:p w14:paraId="782F42D3" w14:textId="77777777" w:rsidR="003B2832" w:rsidRDefault="003B28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LT">
    <w:altName w:val="Times New Roman"/>
    <w:charset w:val="BA"/>
    <w:family w:val="roman"/>
    <w:pitch w:val="variable"/>
  </w:font>
  <w:font w:name="Calibri Light">
    <w:panose1 w:val="020F03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00"/>
    <w:family w:val="roman"/>
    <w:pitch w:val="variable"/>
    <w:sig w:usb0="00000207" w:usb1="00000000" w:usb2="00000000" w:usb3="00000000" w:csb0="00000085" w:csb1="00000000"/>
  </w:font>
  <w:font w:name="Tahoma">
    <w:panose1 w:val="020B0604030504040204"/>
    <w:charset w:val="BA"/>
    <w:family w:val="swiss"/>
    <w:pitch w:val="variable"/>
    <w:sig w:usb0="E1002EFF" w:usb1="C000605B" w:usb2="00000029" w:usb3="00000000" w:csb0="000101FF" w:csb1="00000000"/>
  </w:font>
  <w:font w:name="Liberation Serif">
    <w:altName w:val="Times New Roman"/>
    <w:charset w:val="BA"/>
    <w:family w:val="roman"/>
    <w:pitch w:val="variable"/>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D7AA6" w14:textId="40BCD7FA" w:rsidR="00627C0F" w:rsidRDefault="00627C0F" w:rsidP="00BF057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36771EE0" w14:textId="77777777" w:rsidR="00627C0F" w:rsidRDefault="00627C0F" w:rsidP="00C6151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93DE4C" w14:textId="77777777" w:rsidR="003B2832" w:rsidRDefault="003B2832">
      <w:r>
        <w:separator/>
      </w:r>
    </w:p>
  </w:footnote>
  <w:footnote w:type="continuationSeparator" w:id="0">
    <w:p w14:paraId="0B3C4F85" w14:textId="77777777" w:rsidR="003B2832" w:rsidRDefault="003B28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C5E5D"/>
    <w:multiLevelType w:val="hybridMultilevel"/>
    <w:tmpl w:val="C164B3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8208A0"/>
    <w:multiLevelType w:val="hybridMultilevel"/>
    <w:tmpl w:val="20EECE4A"/>
    <w:lvl w:ilvl="0" w:tplc="BECC0A2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097C1B19"/>
    <w:multiLevelType w:val="hybridMultilevel"/>
    <w:tmpl w:val="41CEF972"/>
    <w:lvl w:ilvl="0" w:tplc="FFFFFFFF">
      <w:start w:val="4"/>
      <w:numFmt w:val="decimal"/>
      <w:lvlText w:val="%1."/>
      <w:lvlJc w:val="left"/>
      <w:pPr>
        <w:tabs>
          <w:tab w:val="num" w:pos="1070"/>
        </w:tabs>
        <w:ind w:left="1070" w:hanging="360"/>
      </w:pPr>
      <w:rPr>
        <w:rFonts w:hint="default"/>
      </w:rPr>
    </w:lvl>
    <w:lvl w:ilvl="1" w:tplc="FFFFFFFF" w:tentative="1">
      <w:start w:val="1"/>
      <w:numFmt w:val="lowerLetter"/>
      <w:lvlText w:val="%2."/>
      <w:lvlJc w:val="left"/>
      <w:pPr>
        <w:tabs>
          <w:tab w:val="num" w:pos="1450"/>
        </w:tabs>
        <w:ind w:left="1450" w:hanging="360"/>
      </w:pPr>
    </w:lvl>
    <w:lvl w:ilvl="2" w:tplc="FFFFFFFF" w:tentative="1">
      <w:start w:val="1"/>
      <w:numFmt w:val="lowerRoman"/>
      <w:lvlText w:val="%3."/>
      <w:lvlJc w:val="right"/>
      <w:pPr>
        <w:tabs>
          <w:tab w:val="num" w:pos="2170"/>
        </w:tabs>
        <w:ind w:left="2170" w:hanging="180"/>
      </w:pPr>
    </w:lvl>
    <w:lvl w:ilvl="3" w:tplc="FFFFFFFF" w:tentative="1">
      <w:start w:val="1"/>
      <w:numFmt w:val="decimal"/>
      <w:lvlText w:val="%4."/>
      <w:lvlJc w:val="left"/>
      <w:pPr>
        <w:tabs>
          <w:tab w:val="num" w:pos="2890"/>
        </w:tabs>
        <w:ind w:left="2890" w:hanging="360"/>
      </w:pPr>
    </w:lvl>
    <w:lvl w:ilvl="4" w:tplc="FFFFFFFF" w:tentative="1">
      <w:start w:val="1"/>
      <w:numFmt w:val="lowerLetter"/>
      <w:lvlText w:val="%5."/>
      <w:lvlJc w:val="left"/>
      <w:pPr>
        <w:tabs>
          <w:tab w:val="num" w:pos="3610"/>
        </w:tabs>
        <w:ind w:left="3610" w:hanging="360"/>
      </w:pPr>
    </w:lvl>
    <w:lvl w:ilvl="5" w:tplc="FFFFFFFF" w:tentative="1">
      <w:start w:val="1"/>
      <w:numFmt w:val="lowerRoman"/>
      <w:lvlText w:val="%6."/>
      <w:lvlJc w:val="right"/>
      <w:pPr>
        <w:tabs>
          <w:tab w:val="num" w:pos="4330"/>
        </w:tabs>
        <w:ind w:left="4330" w:hanging="180"/>
      </w:pPr>
    </w:lvl>
    <w:lvl w:ilvl="6" w:tplc="FFFFFFFF" w:tentative="1">
      <w:start w:val="1"/>
      <w:numFmt w:val="decimal"/>
      <w:lvlText w:val="%7."/>
      <w:lvlJc w:val="left"/>
      <w:pPr>
        <w:tabs>
          <w:tab w:val="num" w:pos="5050"/>
        </w:tabs>
        <w:ind w:left="5050" w:hanging="360"/>
      </w:pPr>
    </w:lvl>
    <w:lvl w:ilvl="7" w:tplc="FFFFFFFF" w:tentative="1">
      <w:start w:val="1"/>
      <w:numFmt w:val="lowerLetter"/>
      <w:lvlText w:val="%8."/>
      <w:lvlJc w:val="left"/>
      <w:pPr>
        <w:tabs>
          <w:tab w:val="num" w:pos="5770"/>
        </w:tabs>
        <w:ind w:left="5770" w:hanging="360"/>
      </w:pPr>
    </w:lvl>
    <w:lvl w:ilvl="8" w:tplc="FFFFFFFF" w:tentative="1">
      <w:start w:val="1"/>
      <w:numFmt w:val="lowerRoman"/>
      <w:lvlText w:val="%9."/>
      <w:lvlJc w:val="right"/>
      <w:pPr>
        <w:tabs>
          <w:tab w:val="num" w:pos="6490"/>
        </w:tabs>
        <w:ind w:left="6490" w:hanging="180"/>
      </w:pPr>
    </w:lvl>
  </w:abstractNum>
  <w:abstractNum w:abstractNumId="3" w15:restartNumberingAfterBreak="0">
    <w:nsid w:val="0E2A112D"/>
    <w:multiLevelType w:val="hybridMultilevel"/>
    <w:tmpl w:val="4FCCCA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13075A"/>
    <w:multiLevelType w:val="multilevel"/>
    <w:tmpl w:val="A274B57C"/>
    <w:lvl w:ilvl="0">
      <w:start w:val="2"/>
      <w:numFmt w:val="decimal"/>
      <w:lvlText w:val="%1."/>
      <w:lvlJc w:val="left"/>
      <w:pPr>
        <w:ind w:left="644" w:hanging="360"/>
      </w:pPr>
      <w:rPr>
        <w:rFonts w:hint="default"/>
        <w:b/>
        <w:i w:val="0"/>
      </w:rPr>
    </w:lvl>
    <w:lvl w:ilvl="1">
      <w:start w:val="5"/>
      <w:numFmt w:val="decimal"/>
      <w:isLgl/>
      <w:lvlText w:val="%1.%2."/>
      <w:lvlJc w:val="left"/>
      <w:pPr>
        <w:ind w:left="36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29644F0"/>
    <w:multiLevelType w:val="hybridMultilevel"/>
    <w:tmpl w:val="26CE33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991FFE"/>
    <w:multiLevelType w:val="hybridMultilevel"/>
    <w:tmpl w:val="660C4918"/>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8E43C1"/>
    <w:multiLevelType w:val="hybridMultilevel"/>
    <w:tmpl w:val="41CEF972"/>
    <w:lvl w:ilvl="0" w:tplc="B60C7F8A">
      <w:start w:val="4"/>
      <w:numFmt w:val="decimal"/>
      <w:lvlText w:val="%1."/>
      <w:lvlJc w:val="left"/>
      <w:pPr>
        <w:tabs>
          <w:tab w:val="num" w:pos="1070"/>
        </w:tabs>
        <w:ind w:left="1070" w:hanging="360"/>
      </w:pPr>
      <w:rPr>
        <w:rFonts w:hint="default"/>
      </w:rPr>
    </w:lvl>
    <w:lvl w:ilvl="1" w:tplc="04090019" w:tentative="1">
      <w:start w:val="1"/>
      <w:numFmt w:val="lowerLetter"/>
      <w:lvlText w:val="%2."/>
      <w:lvlJc w:val="left"/>
      <w:pPr>
        <w:tabs>
          <w:tab w:val="num" w:pos="1450"/>
        </w:tabs>
        <w:ind w:left="1450" w:hanging="360"/>
      </w:pPr>
    </w:lvl>
    <w:lvl w:ilvl="2" w:tplc="0409001B" w:tentative="1">
      <w:start w:val="1"/>
      <w:numFmt w:val="lowerRoman"/>
      <w:lvlText w:val="%3."/>
      <w:lvlJc w:val="right"/>
      <w:pPr>
        <w:tabs>
          <w:tab w:val="num" w:pos="2170"/>
        </w:tabs>
        <w:ind w:left="2170" w:hanging="180"/>
      </w:pPr>
    </w:lvl>
    <w:lvl w:ilvl="3" w:tplc="0409000F" w:tentative="1">
      <w:start w:val="1"/>
      <w:numFmt w:val="decimal"/>
      <w:lvlText w:val="%4."/>
      <w:lvlJc w:val="left"/>
      <w:pPr>
        <w:tabs>
          <w:tab w:val="num" w:pos="2890"/>
        </w:tabs>
        <w:ind w:left="2890" w:hanging="360"/>
      </w:pPr>
    </w:lvl>
    <w:lvl w:ilvl="4" w:tplc="04090019" w:tentative="1">
      <w:start w:val="1"/>
      <w:numFmt w:val="lowerLetter"/>
      <w:lvlText w:val="%5."/>
      <w:lvlJc w:val="left"/>
      <w:pPr>
        <w:tabs>
          <w:tab w:val="num" w:pos="3610"/>
        </w:tabs>
        <w:ind w:left="3610" w:hanging="360"/>
      </w:pPr>
    </w:lvl>
    <w:lvl w:ilvl="5" w:tplc="0409001B" w:tentative="1">
      <w:start w:val="1"/>
      <w:numFmt w:val="lowerRoman"/>
      <w:lvlText w:val="%6."/>
      <w:lvlJc w:val="right"/>
      <w:pPr>
        <w:tabs>
          <w:tab w:val="num" w:pos="4330"/>
        </w:tabs>
        <w:ind w:left="4330" w:hanging="180"/>
      </w:pPr>
    </w:lvl>
    <w:lvl w:ilvl="6" w:tplc="0409000F" w:tentative="1">
      <w:start w:val="1"/>
      <w:numFmt w:val="decimal"/>
      <w:lvlText w:val="%7."/>
      <w:lvlJc w:val="left"/>
      <w:pPr>
        <w:tabs>
          <w:tab w:val="num" w:pos="5050"/>
        </w:tabs>
        <w:ind w:left="5050" w:hanging="360"/>
      </w:pPr>
    </w:lvl>
    <w:lvl w:ilvl="7" w:tplc="04090019" w:tentative="1">
      <w:start w:val="1"/>
      <w:numFmt w:val="lowerLetter"/>
      <w:lvlText w:val="%8."/>
      <w:lvlJc w:val="left"/>
      <w:pPr>
        <w:tabs>
          <w:tab w:val="num" w:pos="5770"/>
        </w:tabs>
        <w:ind w:left="5770" w:hanging="360"/>
      </w:pPr>
    </w:lvl>
    <w:lvl w:ilvl="8" w:tplc="0409001B" w:tentative="1">
      <w:start w:val="1"/>
      <w:numFmt w:val="lowerRoman"/>
      <w:lvlText w:val="%9."/>
      <w:lvlJc w:val="right"/>
      <w:pPr>
        <w:tabs>
          <w:tab w:val="num" w:pos="6490"/>
        </w:tabs>
        <w:ind w:left="6490" w:hanging="180"/>
      </w:pPr>
    </w:lvl>
  </w:abstractNum>
  <w:abstractNum w:abstractNumId="8" w15:restartNumberingAfterBreak="0">
    <w:nsid w:val="167B17C2"/>
    <w:multiLevelType w:val="hybridMultilevel"/>
    <w:tmpl w:val="9266CE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88F5A3B"/>
    <w:multiLevelType w:val="hybridMultilevel"/>
    <w:tmpl w:val="52089656"/>
    <w:lvl w:ilvl="0" w:tplc="594C3382">
      <w:numFmt w:val="bullet"/>
      <w:lvlText w:val=""/>
      <w:lvlJc w:val="left"/>
      <w:pPr>
        <w:ind w:left="356" w:hanging="360"/>
      </w:pPr>
      <w:rPr>
        <w:rFonts w:ascii="Symbol" w:eastAsia="Times New Roman" w:hAnsi="Symbol" w:cs="Times New Roman" w:hint="default"/>
        <w:color w:val="000000"/>
      </w:rPr>
    </w:lvl>
    <w:lvl w:ilvl="1" w:tplc="04090003" w:tentative="1">
      <w:start w:val="1"/>
      <w:numFmt w:val="bullet"/>
      <w:lvlText w:val="o"/>
      <w:lvlJc w:val="left"/>
      <w:pPr>
        <w:ind w:left="1076" w:hanging="360"/>
      </w:pPr>
      <w:rPr>
        <w:rFonts w:ascii="Courier New" w:hAnsi="Courier New" w:cs="Courier New" w:hint="default"/>
      </w:rPr>
    </w:lvl>
    <w:lvl w:ilvl="2" w:tplc="04090005" w:tentative="1">
      <w:start w:val="1"/>
      <w:numFmt w:val="bullet"/>
      <w:lvlText w:val=""/>
      <w:lvlJc w:val="left"/>
      <w:pPr>
        <w:ind w:left="1796" w:hanging="360"/>
      </w:pPr>
      <w:rPr>
        <w:rFonts w:ascii="Wingdings" w:hAnsi="Wingdings" w:hint="default"/>
      </w:rPr>
    </w:lvl>
    <w:lvl w:ilvl="3" w:tplc="04090001" w:tentative="1">
      <w:start w:val="1"/>
      <w:numFmt w:val="bullet"/>
      <w:lvlText w:val=""/>
      <w:lvlJc w:val="left"/>
      <w:pPr>
        <w:ind w:left="2516" w:hanging="360"/>
      </w:pPr>
      <w:rPr>
        <w:rFonts w:ascii="Symbol" w:hAnsi="Symbol" w:hint="default"/>
      </w:rPr>
    </w:lvl>
    <w:lvl w:ilvl="4" w:tplc="04090003" w:tentative="1">
      <w:start w:val="1"/>
      <w:numFmt w:val="bullet"/>
      <w:lvlText w:val="o"/>
      <w:lvlJc w:val="left"/>
      <w:pPr>
        <w:ind w:left="3236" w:hanging="360"/>
      </w:pPr>
      <w:rPr>
        <w:rFonts w:ascii="Courier New" w:hAnsi="Courier New" w:cs="Courier New" w:hint="default"/>
      </w:rPr>
    </w:lvl>
    <w:lvl w:ilvl="5" w:tplc="04090005" w:tentative="1">
      <w:start w:val="1"/>
      <w:numFmt w:val="bullet"/>
      <w:lvlText w:val=""/>
      <w:lvlJc w:val="left"/>
      <w:pPr>
        <w:ind w:left="3956" w:hanging="360"/>
      </w:pPr>
      <w:rPr>
        <w:rFonts w:ascii="Wingdings" w:hAnsi="Wingdings" w:hint="default"/>
      </w:rPr>
    </w:lvl>
    <w:lvl w:ilvl="6" w:tplc="04090001" w:tentative="1">
      <w:start w:val="1"/>
      <w:numFmt w:val="bullet"/>
      <w:lvlText w:val=""/>
      <w:lvlJc w:val="left"/>
      <w:pPr>
        <w:ind w:left="4676" w:hanging="360"/>
      </w:pPr>
      <w:rPr>
        <w:rFonts w:ascii="Symbol" w:hAnsi="Symbol" w:hint="default"/>
      </w:rPr>
    </w:lvl>
    <w:lvl w:ilvl="7" w:tplc="04090003" w:tentative="1">
      <w:start w:val="1"/>
      <w:numFmt w:val="bullet"/>
      <w:lvlText w:val="o"/>
      <w:lvlJc w:val="left"/>
      <w:pPr>
        <w:ind w:left="5396" w:hanging="360"/>
      </w:pPr>
      <w:rPr>
        <w:rFonts w:ascii="Courier New" w:hAnsi="Courier New" w:cs="Courier New" w:hint="default"/>
      </w:rPr>
    </w:lvl>
    <w:lvl w:ilvl="8" w:tplc="04090005" w:tentative="1">
      <w:start w:val="1"/>
      <w:numFmt w:val="bullet"/>
      <w:lvlText w:val=""/>
      <w:lvlJc w:val="left"/>
      <w:pPr>
        <w:ind w:left="6116" w:hanging="360"/>
      </w:pPr>
      <w:rPr>
        <w:rFonts w:ascii="Wingdings" w:hAnsi="Wingdings" w:hint="default"/>
      </w:rPr>
    </w:lvl>
  </w:abstractNum>
  <w:abstractNum w:abstractNumId="10" w15:restartNumberingAfterBreak="0">
    <w:nsid w:val="202B57AC"/>
    <w:multiLevelType w:val="multilevel"/>
    <w:tmpl w:val="9176F09A"/>
    <w:lvl w:ilvl="0">
      <w:start w:val="2"/>
      <w:numFmt w:val="decimal"/>
      <w:lvlText w:val="%1."/>
      <w:lvlJc w:val="left"/>
      <w:pPr>
        <w:ind w:left="540" w:hanging="540"/>
      </w:pPr>
      <w:rPr>
        <w:rFonts w:hint="default"/>
      </w:rPr>
    </w:lvl>
    <w:lvl w:ilvl="1">
      <w:start w:val="1"/>
      <w:numFmt w:val="decimal"/>
      <w:lvlText w:val="%1.%2."/>
      <w:lvlJc w:val="left"/>
      <w:pPr>
        <w:ind w:left="1104" w:hanging="540"/>
      </w:pPr>
      <w:rPr>
        <w:rFonts w:hint="default"/>
      </w:rPr>
    </w:lvl>
    <w:lvl w:ilvl="2">
      <w:start w:val="4"/>
      <w:numFmt w:val="decimal"/>
      <w:lvlText w:val="%1.%2.%3."/>
      <w:lvlJc w:val="left"/>
      <w:pPr>
        <w:ind w:left="1848" w:hanging="720"/>
      </w:pPr>
      <w:rPr>
        <w:rFonts w:hint="default"/>
      </w:rPr>
    </w:lvl>
    <w:lvl w:ilvl="3">
      <w:start w:val="1"/>
      <w:numFmt w:val="decimal"/>
      <w:lvlText w:val="%1.%2.%3.%4."/>
      <w:lvlJc w:val="left"/>
      <w:pPr>
        <w:ind w:left="2412" w:hanging="720"/>
      </w:pPr>
      <w:rPr>
        <w:rFonts w:hint="default"/>
      </w:rPr>
    </w:lvl>
    <w:lvl w:ilvl="4">
      <w:start w:val="1"/>
      <w:numFmt w:val="decimal"/>
      <w:lvlText w:val="%1.%2.%3.%4.%5."/>
      <w:lvlJc w:val="left"/>
      <w:pPr>
        <w:ind w:left="3336" w:hanging="1080"/>
      </w:pPr>
      <w:rPr>
        <w:rFonts w:hint="default"/>
      </w:rPr>
    </w:lvl>
    <w:lvl w:ilvl="5">
      <w:start w:val="1"/>
      <w:numFmt w:val="decimal"/>
      <w:lvlText w:val="%1.%2.%3.%4.%5.%6."/>
      <w:lvlJc w:val="left"/>
      <w:pPr>
        <w:ind w:left="3900" w:hanging="1080"/>
      </w:pPr>
      <w:rPr>
        <w:rFonts w:hint="default"/>
      </w:rPr>
    </w:lvl>
    <w:lvl w:ilvl="6">
      <w:start w:val="1"/>
      <w:numFmt w:val="decimal"/>
      <w:lvlText w:val="%1.%2.%3.%4.%5.%6.%7."/>
      <w:lvlJc w:val="left"/>
      <w:pPr>
        <w:ind w:left="4824" w:hanging="1440"/>
      </w:pPr>
      <w:rPr>
        <w:rFonts w:hint="default"/>
      </w:rPr>
    </w:lvl>
    <w:lvl w:ilvl="7">
      <w:start w:val="1"/>
      <w:numFmt w:val="decimal"/>
      <w:lvlText w:val="%1.%2.%3.%4.%5.%6.%7.%8."/>
      <w:lvlJc w:val="left"/>
      <w:pPr>
        <w:ind w:left="5388" w:hanging="1440"/>
      </w:pPr>
      <w:rPr>
        <w:rFonts w:hint="default"/>
      </w:rPr>
    </w:lvl>
    <w:lvl w:ilvl="8">
      <w:start w:val="1"/>
      <w:numFmt w:val="decimal"/>
      <w:lvlText w:val="%1.%2.%3.%4.%5.%6.%7.%8.%9."/>
      <w:lvlJc w:val="left"/>
      <w:pPr>
        <w:ind w:left="6312" w:hanging="1800"/>
      </w:pPr>
      <w:rPr>
        <w:rFonts w:hint="default"/>
      </w:rPr>
    </w:lvl>
  </w:abstractNum>
  <w:abstractNum w:abstractNumId="11" w15:restartNumberingAfterBreak="0">
    <w:nsid w:val="26AA739F"/>
    <w:multiLevelType w:val="hybridMultilevel"/>
    <w:tmpl w:val="8A00B936"/>
    <w:lvl w:ilvl="0" w:tplc="399ED7AC">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AA7E04"/>
    <w:multiLevelType w:val="hybridMultilevel"/>
    <w:tmpl w:val="99EC8758"/>
    <w:lvl w:ilvl="0" w:tplc="7B249452">
      <w:start w:val="1"/>
      <w:numFmt w:val="upperLetter"/>
      <w:lvlText w:val="%1."/>
      <w:lvlJc w:val="left"/>
      <w:pPr>
        <w:ind w:left="7725" w:hanging="360"/>
      </w:pPr>
      <w:rPr>
        <w:rFonts w:hint="default"/>
      </w:rPr>
    </w:lvl>
    <w:lvl w:ilvl="1" w:tplc="04270019" w:tentative="1">
      <w:start w:val="1"/>
      <w:numFmt w:val="lowerLetter"/>
      <w:lvlText w:val="%2."/>
      <w:lvlJc w:val="left"/>
      <w:pPr>
        <w:ind w:left="8445" w:hanging="360"/>
      </w:pPr>
    </w:lvl>
    <w:lvl w:ilvl="2" w:tplc="0427001B" w:tentative="1">
      <w:start w:val="1"/>
      <w:numFmt w:val="lowerRoman"/>
      <w:lvlText w:val="%3."/>
      <w:lvlJc w:val="right"/>
      <w:pPr>
        <w:ind w:left="9165" w:hanging="180"/>
      </w:pPr>
    </w:lvl>
    <w:lvl w:ilvl="3" w:tplc="0427000F" w:tentative="1">
      <w:start w:val="1"/>
      <w:numFmt w:val="decimal"/>
      <w:lvlText w:val="%4."/>
      <w:lvlJc w:val="left"/>
      <w:pPr>
        <w:ind w:left="9885" w:hanging="360"/>
      </w:pPr>
    </w:lvl>
    <w:lvl w:ilvl="4" w:tplc="04270019" w:tentative="1">
      <w:start w:val="1"/>
      <w:numFmt w:val="lowerLetter"/>
      <w:lvlText w:val="%5."/>
      <w:lvlJc w:val="left"/>
      <w:pPr>
        <w:ind w:left="10605" w:hanging="360"/>
      </w:pPr>
    </w:lvl>
    <w:lvl w:ilvl="5" w:tplc="0427001B" w:tentative="1">
      <w:start w:val="1"/>
      <w:numFmt w:val="lowerRoman"/>
      <w:lvlText w:val="%6."/>
      <w:lvlJc w:val="right"/>
      <w:pPr>
        <w:ind w:left="11325" w:hanging="180"/>
      </w:pPr>
    </w:lvl>
    <w:lvl w:ilvl="6" w:tplc="0427000F" w:tentative="1">
      <w:start w:val="1"/>
      <w:numFmt w:val="decimal"/>
      <w:lvlText w:val="%7."/>
      <w:lvlJc w:val="left"/>
      <w:pPr>
        <w:ind w:left="12045" w:hanging="360"/>
      </w:pPr>
    </w:lvl>
    <w:lvl w:ilvl="7" w:tplc="04270019" w:tentative="1">
      <w:start w:val="1"/>
      <w:numFmt w:val="lowerLetter"/>
      <w:lvlText w:val="%8."/>
      <w:lvlJc w:val="left"/>
      <w:pPr>
        <w:ind w:left="12765" w:hanging="360"/>
      </w:pPr>
    </w:lvl>
    <w:lvl w:ilvl="8" w:tplc="0427001B" w:tentative="1">
      <w:start w:val="1"/>
      <w:numFmt w:val="lowerRoman"/>
      <w:lvlText w:val="%9."/>
      <w:lvlJc w:val="right"/>
      <w:pPr>
        <w:ind w:left="13485" w:hanging="180"/>
      </w:pPr>
    </w:lvl>
  </w:abstractNum>
  <w:abstractNum w:abstractNumId="13" w15:restartNumberingAfterBreak="0">
    <w:nsid w:val="280218E9"/>
    <w:multiLevelType w:val="hybridMultilevel"/>
    <w:tmpl w:val="26CE33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E8152A"/>
    <w:multiLevelType w:val="multilevel"/>
    <w:tmpl w:val="A274B57C"/>
    <w:lvl w:ilvl="0">
      <w:start w:val="2"/>
      <w:numFmt w:val="decimal"/>
      <w:lvlText w:val="%1."/>
      <w:lvlJc w:val="left"/>
      <w:pPr>
        <w:ind w:left="644" w:hanging="360"/>
      </w:pPr>
      <w:rPr>
        <w:rFonts w:hint="default"/>
        <w:b/>
        <w:i w:val="0"/>
      </w:rPr>
    </w:lvl>
    <w:lvl w:ilvl="1">
      <w:start w:val="5"/>
      <w:numFmt w:val="decimal"/>
      <w:isLgl/>
      <w:lvlText w:val="%1.%2."/>
      <w:lvlJc w:val="left"/>
      <w:pPr>
        <w:ind w:left="36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2F160E9C"/>
    <w:multiLevelType w:val="multilevel"/>
    <w:tmpl w:val="11043292"/>
    <w:lvl w:ilvl="0">
      <w:start w:val="1"/>
      <w:numFmt w:val="decimal"/>
      <w:lvlText w:val="%1."/>
      <w:lvlJc w:val="left"/>
      <w:pPr>
        <w:ind w:left="1080" w:hanging="360"/>
      </w:pPr>
      <w:rPr>
        <w:rFonts w:ascii="Times New Roman" w:eastAsia="Times New Roman" w:hAnsi="Times New Roman" w:cs="Times New Roman"/>
      </w:rPr>
    </w:lvl>
    <w:lvl w:ilvl="1">
      <w:start w:val="1"/>
      <w:numFmt w:val="decimal"/>
      <w:isLgl/>
      <w:lvlText w:val="%1.%2."/>
      <w:lvlJc w:val="left"/>
      <w:pPr>
        <w:ind w:left="1440" w:hanging="720"/>
      </w:pPr>
      <w:rPr>
        <w:rFonts w:hint="default"/>
      </w:rPr>
    </w:lvl>
    <w:lvl w:ilvl="2">
      <w:start w:val="7"/>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6" w15:restartNumberingAfterBreak="0">
    <w:nsid w:val="333829C5"/>
    <w:multiLevelType w:val="hybridMultilevel"/>
    <w:tmpl w:val="9C52820E"/>
    <w:lvl w:ilvl="0" w:tplc="6796639A">
      <w:start w:val="1"/>
      <w:numFmt w:val="decimal"/>
      <w:lvlText w:val="%1."/>
      <w:lvlJc w:val="left"/>
      <w:pPr>
        <w:ind w:left="1494" w:hanging="360"/>
      </w:pPr>
      <w:rPr>
        <w:rFonts w:eastAsia="Times New Roman"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7" w15:restartNumberingAfterBreak="0">
    <w:nsid w:val="339E6C83"/>
    <w:multiLevelType w:val="multilevel"/>
    <w:tmpl w:val="43EAF6B6"/>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928"/>
        </w:tabs>
        <w:ind w:left="928" w:hanging="360"/>
      </w:pPr>
      <w:rPr>
        <w:rFonts w:hint="default"/>
        <w:b w:val="0"/>
        <w:color w:val="000000"/>
      </w:rPr>
    </w:lvl>
    <w:lvl w:ilvl="2">
      <w:start w:val="1"/>
      <w:numFmt w:val="decimal"/>
      <w:lvlText w:val="%1.%2.%3."/>
      <w:lvlJc w:val="left"/>
      <w:pPr>
        <w:tabs>
          <w:tab w:val="num" w:pos="2520"/>
        </w:tabs>
        <w:ind w:left="2520" w:hanging="720"/>
      </w:pPr>
      <w:rPr>
        <w:rFonts w:hint="default"/>
        <w:b/>
      </w:rPr>
    </w:lvl>
    <w:lvl w:ilvl="3">
      <w:start w:val="1"/>
      <w:numFmt w:val="decimal"/>
      <w:lvlText w:val="%1.%2.%3.%4."/>
      <w:lvlJc w:val="left"/>
      <w:pPr>
        <w:tabs>
          <w:tab w:val="num" w:pos="3420"/>
        </w:tabs>
        <w:ind w:left="3420" w:hanging="720"/>
      </w:pPr>
      <w:rPr>
        <w:rFonts w:hint="default"/>
        <w:b/>
      </w:rPr>
    </w:lvl>
    <w:lvl w:ilvl="4">
      <w:start w:val="1"/>
      <w:numFmt w:val="decimal"/>
      <w:lvlText w:val="%1.%2.%3.%4.%5."/>
      <w:lvlJc w:val="left"/>
      <w:pPr>
        <w:tabs>
          <w:tab w:val="num" w:pos="4680"/>
        </w:tabs>
        <w:ind w:left="4680" w:hanging="1080"/>
      </w:pPr>
      <w:rPr>
        <w:rFonts w:hint="default"/>
        <w:b/>
      </w:rPr>
    </w:lvl>
    <w:lvl w:ilvl="5">
      <w:start w:val="1"/>
      <w:numFmt w:val="decimal"/>
      <w:lvlText w:val="%1.%2.%3.%4.%5.%6."/>
      <w:lvlJc w:val="left"/>
      <w:pPr>
        <w:tabs>
          <w:tab w:val="num" w:pos="5580"/>
        </w:tabs>
        <w:ind w:left="5580" w:hanging="1080"/>
      </w:pPr>
      <w:rPr>
        <w:rFonts w:hint="default"/>
        <w:b/>
      </w:rPr>
    </w:lvl>
    <w:lvl w:ilvl="6">
      <w:start w:val="1"/>
      <w:numFmt w:val="decimal"/>
      <w:lvlText w:val="%1.%2.%3.%4.%5.%6.%7."/>
      <w:lvlJc w:val="left"/>
      <w:pPr>
        <w:tabs>
          <w:tab w:val="num" w:pos="6840"/>
        </w:tabs>
        <w:ind w:left="6840" w:hanging="1440"/>
      </w:pPr>
      <w:rPr>
        <w:rFonts w:hint="default"/>
        <w:b/>
      </w:rPr>
    </w:lvl>
    <w:lvl w:ilvl="7">
      <w:start w:val="1"/>
      <w:numFmt w:val="decimal"/>
      <w:lvlText w:val="%1.%2.%3.%4.%5.%6.%7.%8."/>
      <w:lvlJc w:val="left"/>
      <w:pPr>
        <w:tabs>
          <w:tab w:val="num" w:pos="7740"/>
        </w:tabs>
        <w:ind w:left="7740" w:hanging="1440"/>
      </w:pPr>
      <w:rPr>
        <w:rFonts w:hint="default"/>
        <w:b/>
      </w:rPr>
    </w:lvl>
    <w:lvl w:ilvl="8">
      <w:start w:val="1"/>
      <w:numFmt w:val="decimal"/>
      <w:lvlText w:val="%1.%2.%3.%4.%5.%6.%7.%8.%9."/>
      <w:lvlJc w:val="left"/>
      <w:pPr>
        <w:tabs>
          <w:tab w:val="num" w:pos="9000"/>
        </w:tabs>
        <w:ind w:left="9000" w:hanging="1800"/>
      </w:pPr>
      <w:rPr>
        <w:rFonts w:hint="default"/>
        <w:b/>
      </w:rPr>
    </w:lvl>
  </w:abstractNum>
  <w:abstractNum w:abstractNumId="18" w15:restartNumberingAfterBreak="0">
    <w:nsid w:val="36BA4B9B"/>
    <w:multiLevelType w:val="hybridMultilevel"/>
    <w:tmpl w:val="588A0DF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6D7271C"/>
    <w:multiLevelType w:val="hybridMultilevel"/>
    <w:tmpl w:val="BECE564E"/>
    <w:lvl w:ilvl="0" w:tplc="C508367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E336E03"/>
    <w:multiLevelType w:val="hybridMultilevel"/>
    <w:tmpl w:val="D8E67F1A"/>
    <w:lvl w:ilvl="0" w:tplc="A66881EE">
      <w:start w:val="8"/>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F7D708E"/>
    <w:multiLevelType w:val="hybridMultilevel"/>
    <w:tmpl w:val="16ECC6DA"/>
    <w:lvl w:ilvl="0" w:tplc="04090001">
      <w:start w:val="1"/>
      <w:numFmt w:val="bullet"/>
      <w:lvlText w:val=""/>
      <w:lvlJc w:val="left"/>
      <w:pPr>
        <w:ind w:left="716" w:hanging="360"/>
      </w:pPr>
      <w:rPr>
        <w:rFonts w:ascii="Symbol" w:hAnsi="Symbol" w:hint="default"/>
      </w:rPr>
    </w:lvl>
    <w:lvl w:ilvl="1" w:tplc="04090003" w:tentative="1">
      <w:start w:val="1"/>
      <w:numFmt w:val="bullet"/>
      <w:lvlText w:val="o"/>
      <w:lvlJc w:val="left"/>
      <w:pPr>
        <w:ind w:left="1436" w:hanging="360"/>
      </w:pPr>
      <w:rPr>
        <w:rFonts w:ascii="Courier New" w:hAnsi="Courier New" w:cs="Courier New" w:hint="default"/>
      </w:rPr>
    </w:lvl>
    <w:lvl w:ilvl="2" w:tplc="04090005" w:tentative="1">
      <w:start w:val="1"/>
      <w:numFmt w:val="bullet"/>
      <w:lvlText w:val=""/>
      <w:lvlJc w:val="left"/>
      <w:pPr>
        <w:ind w:left="2156" w:hanging="360"/>
      </w:pPr>
      <w:rPr>
        <w:rFonts w:ascii="Wingdings" w:hAnsi="Wingdings" w:hint="default"/>
      </w:rPr>
    </w:lvl>
    <w:lvl w:ilvl="3" w:tplc="04090001" w:tentative="1">
      <w:start w:val="1"/>
      <w:numFmt w:val="bullet"/>
      <w:lvlText w:val=""/>
      <w:lvlJc w:val="left"/>
      <w:pPr>
        <w:ind w:left="2876" w:hanging="360"/>
      </w:pPr>
      <w:rPr>
        <w:rFonts w:ascii="Symbol" w:hAnsi="Symbol" w:hint="default"/>
      </w:rPr>
    </w:lvl>
    <w:lvl w:ilvl="4" w:tplc="04090003" w:tentative="1">
      <w:start w:val="1"/>
      <w:numFmt w:val="bullet"/>
      <w:lvlText w:val="o"/>
      <w:lvlJc w:val="left"/>
      <w:pPr>
        <w:ind w:left="3596" w:hanging="360"/>
      </w:pPr>
      <w:rPr>
        <w:rFonts w:ascii="Courier New" w:hAnsi="Courier New" w:cs="Courier New" w:hint="default"/>
      </w:rPr>
    </w:lvl>
    <w:lvl w:ilvl="5" w:tplc="04090005" w:tentative="1">
      <w:start w:val="1"/>
      <w:numFmt w:val="bullet"/>
      <w:lvlText w:val=""/>
      <w:lvlJc w:val="left"/>
      <w:pPr>
        <w:ind w:left="4316" w:hanging="360"/>
      </w:pPr>
      <w:rPr>
        <w:rFonts w:ascii="Wingdings" w:hAnsi="Wingdings" w:hint="default"/>
      </w:rPr>
    </w:lvl>
    <w:lvl w:ilvl="6" w:tplc="04090001" w:tentative="1">
      <w:start w:val="1"/>
      <w:numFmt w:val="bullet"/>
      <w:lvlText w:val=""/>
      <w:lvlJc w:val="left"/>
      <w:pPr>
        <w:ind w:left="5036" w:hanging="360"/>
      </w:pPr>
      <w:rPr>
        <w:rFonts w:ascii="Symbol" w:hAnsi="Symbol" w:hint="default"/>
      </w:rPr>
    </w:lvl>
    <w:lvl w:ilvl="7" w:tplc="04090003" w:tentative="1">
      <w:start w:val="1"/>
      <w:numFmt w:val="bullet"/>
      <w:lvlText w:val="o"/>
      <w:lvlJc w:val="left"/>
      <w:pPr>
        <w:ind w:left="5756" w:hanging="360"/>
      </w:pPr>
      <w:rPr>
        <w:rFonts w:ascii="Courier New" w:hAnsi="Courier New" w:cs="Courier New" w:hint="default"/>
      </w:rPr>
    </w:lvl>
    <w:lvl w:ilvl="8" w:tplc="04090005" w:tentative="1">
      <w:start w:val="1"/>
      <w:numFmt w:val="bullet"/>
      <w:lvlText w:val=""/>
      <w:lvlJc w:val="left"/>
      <w:pPr>
        <w:ind w:left="6476" w:hanging="360"/>
      </w:pPr>
      <w:rPr>
        <w:rFonts w:ascii="Wingdings" w:hAnsi="Wingdings" w:hint="default"/>
      </w:rPr>
    </w:lvl>
  </w:abstractNum>
  <w:abstractNum w:abstractNumId="22" w15:restartNumberingAfterBreak="0">
    <w:nsid w:val="409F5A8F"/>
    <w:multiLevelType w:val="hybridMultilevel"/>
    <w:tmpl w:val="AE94F7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0DF7183"/>
    <w:multiLevelType w:val="hybridMultilevel"/>
    <w:tmpl w:val="5D7836DC"/>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4111360"/>
    <w:multiLevelType w:val="hybridMultilevel"/>
    <w:tmpl w:val="A59E20BA"/>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5226B48"/>
    <w:multiLevelType w:val="multilevel"/>
    <w:tmpl w:val="3908482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color w:val="auto"/>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6" w15:restartNumberingAfterBreak="0">
    <w:nsid w:val="4C70289C"/>
    <w:multiLevelType w:val="hybridMultilevel"/>
    <w:tmpl w:val="A198E566"/>
    <w:lvl w:ilvl="0" w:tplc="04090001">
      <w:start w:val="1"/>
      <w:numFmt w:val="bullet"/>
      <w:lvlText w:val=""/>
      <w:lvlJc w:val="left"/>
      <w:pPr>
        <w:ind w:left="716" w:hanging="360"/>
      </w:pPr>
      <w:rPr>
        <w:rFonts w:ascii="Symbol" w:hAnsi="Symbol" w:hint="default"/>
      </w:rPr>
    </w:lvl>
    <w:lvl w:ilvl="1" w:tplc="04090003" w:tentative="1">
      <w:start w:val="1"/>
      <w:numFmt w:val="bullet"/>
      <w:lvlText w:val="o"/>
      <w:lvlJc w:val="left"/>
      <w:pPr>
        <w:ind w:left="1436" w:hanging="360"/>
      </w:pPr>
      <w:rPr>
        <w:rFonts w:ascii="Courier New" w:hAnsi="Courier New" w:cs="Courier New" w:hint="default"/>
      </w:rPr>
    </w:lvl>
    <w:lvl w:ilvl="2" w:tplc="04090005" w:tentative="1">
      <w:start w:val="1"/>
      <w:numFmt w:val="bullet"/>
      <w:lvlText w:val=""/>
      <w:lvlJc w:val="left"/>
      <w:pPr>
        <w:ind w:left="2156" w:hanging="360"/>
      </w:pPr>
      <w:rPr>
        <w:rFonts w:ascii="Wingdings" w:hAnsi="Wingdings" w:hint="default"/>
      </w:rPr>
    </w:lvl>
    <w:lvl w:ilvl="3" w:tplc="04090001" w:tentative="1">
      <w:start w:val="1"/>
      <w:numFmt w:val="bullet"/>
      <w:lvlText w:val=""/>
      <w:lvlJc w:val="left"/>
      <w:pPr>
        <w:ind w:left="2876" w:hanging="360"/>
      </w:pPr>
      <w:rPr>
        <w:rFonts w:ascii="Symbol" w:hAnsi="Symbol" w:hint="default"/>
      </w:rPr>
    </w:lvl>
    <w:lvl w:ilvl="4" w:tplc="04090003" w:tentative="1">
      <w:start w:val="1"/>
      <w:numFmt w:val="bullet"/>
      <w:lvlText w:val="o"/>
      <w:lvlJc w:val="left"/>
      <w:pPr>
        <w:ind w:left="3596" w:hanging="360"/>
      </w:pPr>
      <w:rPr>
        <w:rFonts w:ascii="Courier New" w:hAnsi="Courier New" w:cs="Courier New" w:hint="default"/>
      </w:rPr>
    </w:lvl>
    <w:lvl w:ilvl="5" w:tplc="04090005" w:tentative="1">
      <w:start w:val="1"/>
      <w:numFmt w:val="bullet"/>
      <w:lvlText w:val=""/>
      <w:lvlJc w:val="left"/>
      <w:pPr>
        <w:ind w:left="4316" w:hanging="360"/>
      </w:pPr>
      <w:rPr>
        <w:rFonts w:ascii="Wingdings" w:hAnsi="Wingdings" w:hint="default"/>
      </w:rPr>
    </w:lvl>
    <w:lvl w:ilvl="6" w:tplc="04090001" w:tentative="1">
      <w:start w:val="1"/>
      <w:numFmt w:val="bullet"/>
      <w:lvlText w:val=""/>
      <w:lvlJc w:val="left"/>
      <w:pPr>
        <w:ind w:left="5036" w:hanging="360"/>
      </w:pPr>
      <w:rPr>
        <w:rFonts w:ascii="Symbol" w:hAnsi="Symbol" w:hint="default"/>
      </w:rPr>
    </w:lvl>
    <w:lvl w:ilvl="7" w:tplc="04090003" w:tentative="1">
      <w:start w:val="1"/>
      <w:numFmt w:val="bullet"/>
      <w:lvlText w:val="o"/>
      <w:lvlJc w:val="left"/>
      <w:pPr>
        <w:ind w:left="5756" w:hanging="360"/>
      </w:pPr>
      <w:rPr>
        <w:rFonts w:ascii="Courier New" w:hAnsi="Courier New" w:cs="Courier New" w:hint="default"/>
      </w:rPr>
    </w:lvl>
    <w:lvl w:ilvl="8" w:tplc="04090005" w:tentative="1">
      <w:start w:val="1"/>
      <w:numFmt w:val="bullet"/>
      <w:lvlText w:val=""/>
      <w:lvlJc w:val="left"/>
      <w:pPr>
        <w:ind w:left="6476" w:hanging="360"/>
      </w:pPr>
      <w:rPr>
        <w:rFonts w:ascii="Wingdings" w:hAnsi="Wingdings" w:hint="default"/>
      </w:rPr>
    </w:lvl>
  </w:abstractNum>
  <w:abstractNum w:abstractNumId="27" w15:restartNumberingAfterBreak="0">
    <w:nsid w:val="4CC97832"/>
    <w:multiLevelType w:val="multilevel"/>
    <w:tmpl w:val="CC880484"/>
    <w:lvl w:ilvl="0">
      <w:start w:val="2"/>
      <w:numFmt w:val="decimal"/>
      <w:lvlText w:val="%1."/>
      <w:lvlJc w:val="left"/>
      <w:pPr>
        <w:ind w:left="540" w:hanging="540"/>
      </w:pPr>
      <w:rPr>
        <w:rFonts w:hint="default"/>
      </w:rPr>
    </w:lvl>
    <w:lvl w:ilvl="1">
      <w:start w:val="3"/>
      <w:numFmt w:val="decimal"/>
      <w:lvlText w:val="%1.%2."/>
      <w:lvlJc w:val="left"/>
      <w:pPr>
        <w:ind w:left="900" w:hanging="54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4F540D0A"/>
    <w:multiLevelType w:val="hybridMultilevel"/>
    <w:tmpl w:val="5462CC46"/>
    <w:lvl w:ilvl="0" w:tplc="1E3AE540">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0A80060"/>
    <w:multiLevelType w:val="hybridMultilevel"/>
    <w:tmpl w:val="7FA8B04E"/>
    <w:lvl w:ilvl="0" w:tplc="0427000F">
      <w:start w:val="1"/>
      <w:numFmt w:val="decimal"/>
      <w:lvlText w:val="%1."/>
      <w:lvlJc w:val="left"/>
      <w:pPr>
        <w:tabs>
          <w:tab w:val="num" w:pos="643"/>
        </w:tabs>
        <w:ind w:left="643"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30" w15:restartNumberingAfterBreak="0">
    <w:nsid w:val="53E41FD4"/>
    <w:multiLevelType w:val="multilevel"/>
    <w:tmpl w:val="814846C4"/>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070"/>
        </w:tabs>
        <w:ind w:left="107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1" w15:restartNumberingAfterBreak="0">
    <w:nsid w:val="54D11CDE"/>
    <w:multiLevelType w:val="hybridMultilevel"/>
    <w:tmpl w:val="FC283292"/>
    <w:lvl w:ilvl="0" w:tplc="9600FA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F6D1B08"/>
    <w:multiLevelType w:val="hybridMultilevel"/>
    <w:tmpl w:val="7884F0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FE9276F"/>
    <w:multiLevelType w:val="hybridMultilevel"/>
    <w:tmpl w:val="AA2E1DD6"/>
    <w:lvl w:ilvl="0" w:tplc="0409000F">
      <w:start w:val="1"/>
      <w:numFmt w:val="decimal"/>
      <w:lvlText w:val="%1."/>
      <w:lvlJc w:val="left"/>
      <w:pPr>
        <w:tabs>
          <w:tab w:val="num" w:pos="1070"/>
        </w:tabs>
        <w:ind w:left="107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63A86B38"/>
    <w:multiLevelType w:val="multilevel"/>
    <w:tmpl w:val="A274B57C"/>
    <w:lvl w:ilvl="0">
      <w:start w:val="2"/>
      <w:numFmt w:val="decimal"/>
      <w:lvlText w:val="%1."/>
      <w:lvlJc w:val="left"/>
      <w:pPr>
        <w:ind w:left="720" w:hanging="360"/>
      </w:pPr>
      <w:rPr>
        <w:rFonts w:hint="default"/>
        <w:b/>
        <w:i w:val="0"/>
      </w:rPr>
    </w:lvl>
    <w:lvl w:ilvl="1">
      <w:start w:val="5"/>
      <w:numFmt w:val="decimal"/>
      <w:isLgl/>
      <w:lvlText w:val="%1.%2."/>
      <w:lvlJc w:val="left"/>
      <w:pPr>
        <w:ind w:left="36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688A4C83"/>
    <w:multiLevelType w:val="hybridMultilevel"/>
    <w:tmpl w:val="0ECE3A64"/>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92E46EB"/>
    <w:multiLevelType w:val="hybridMultilevel"/>
    <w:tmpl w:val="5A90B5A6"/>
    <w:lvl w:ilvl="0" w:tplc="7BC806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BD516AC"/>
    <w:multiLevelType w:val="hybridMultilevel"/>
    <w:tmpl w:val="D8DE3E1A"/>
    <w:lvl w:ilvl="0" w:tplc="52367848">
      <w:start w:val="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EF445F6"/>
    <w:multiLevelType w:val="hybridMultilevel"/>
    <w:tmpl w:val="22C8D5EC"/>
    <w:lvl w:ilvl="0" w:tplc="CC6280CC">
      <w:start w:val="1"/>
      <w:numFmt w:val="decimal"/>
      <w:lvlText w:val="%1."/>
      <w:lvlJc w:val="left"/>
      <w:pPr>
        <w:tabs>
          <w:tab w:val="num" w:pos="1067"/>
        </w:tabs>
        <w:ind w:left="1067" w:hanging="357"/>
      </w:pPr>
      <w:rPr>
        <w:rFonts w:ascii="Times New Roman" w:eastAsia="Times New Roman" w:hAnsi="Times New Roman" w:cs="Times New Roman"/>
        <w:b w:val="0"/>
      </w:rPr>
    </w:lvl>
    <w:lvl w:ilvl="1" w:tplc="04270019" w:tentative="1">
      <w:start w:val="1"/>
      <w:numFmt w:val="lowerLetter"/>
      <w:lvlText w:val="%2."/>
      <w:lvlJc w:val="left"/>
      <w:pPr>
        <w:tabs>
          <w:tab w:val="num" w:pos="-910"/>
        </w:tabs>
        <w:ind w:left="-910" w:hanging="360"/>
      </w:pPr>
    </w:lvl>
    <w:lvl w:ilvl="2" w:tplc="0427001B" w:tentative="1">
      <w:start w:val="1"/>
      <w:numFmt w:val="lowerRoman"/>
      <w:lvlText w:val="%3."/>
      <w:lvlJc w:val="right"/>
      <w:pPr>
        <w:tabs>
          <w:tab w:val="num" w:pos="-190"/>
        </w:tabs>
        <w:ind w:left="-190" w:hanging="180"/>
      </w:pPr>
    </w:lvl>
    <w:lvl w:ilvl="3" w:tplc="0427000F" w:tentative="1">
      <w:start w:val="1"/>
      <w:numFmt w:val="decimal"/>
      <w:lvlText w:val="%4."/>
      <w:lvlJc w:val="left"/>
      <w:pPr>
        <w:tabs>
          <w:tab w:val="num" w:pos="530"/>
        </w:tabs>
        <w:ind w:left="530" w:hanging="360"/>
      </w:pPr>
    </w:lvl>
    <w:lvl w:ilvl="4" w:tplc="04270019" w:tentative="1">
      <w:start w:val="1"/>
      <w:numFmt w:val="lowerLetter"/>
      <w:lvlText w:val="%5."/>
      <w:lvlJc w:val="left"/>
      <w:pPr>
        <w:tabs>
          <w:tab w:val="num" w:pos="1250"/>
        </w:tabs>
        <w:ind w:left="1250" w:hanging="360"/>
      </w:pPr>
    </w:lvl>
    <w:lvl w:ilvl="5" w:tplc="0427001B" w:tentative="1">
      <w:start w:val="1"/>
      <w:numFmt w:val="lowerRoman"/>
      <w:lvlText w:val="%6."/>
      <w:lvlJc w:val="right"/>
      <w:pPr>
        <w:tabs>
          <w:tab w:val="num" w:pos="1970"/>
        </w:tabs>
        <w:ind w:left="1970" w:hanging="180"/>
      </w:pPr>
    </w:lvl>
    <w:lvl w:ilvl="6" w:tplc="0427000F" w:tentative="1">
      <w:start w:val="1"/>
      <w:numFmt w:val="decimal"/>
      <w:lvlText w:val="%7."/>
      <w:lvlJc w:val="left"/>
      <w:pPr>
        <w:tabs>
          <w:tab w:val="num" w:pos="2690"/>
        </w:tabs>
        <w:ind w:left="2690" w:hanging="360"/>
      </w:pPr>
    </w:lvl>
    <w:lvl w:ilvl="7" w:tplc="04270019" w:tentative="1">
      <w:start w:val="1"/>
      <w:numFmt w:val="lowerLetter"/>
      <w:lvlText w:val="%8."/>
      <w:lvlJc w:val="left"/>
      <w:pPr>
        <w:tabs>
          <w:tab w:val="num" w:pos="3410"/>
        </w:tabs>
        <w:ind w:left="3410" w:hanging="360"/>
      </w:pPr>
    </w:lvl>
    <w:lvl w:ilvl="8" w:tplc="0427001B" w:tentative="1">
      <w:start w:val="1"/>
      <w:numFmt w:val="lowerRoman"/>
      <w:lvlText w:val="%9."/>
      <w:lvlJc w:val="right"/>
      <w:pPr>
        <w:tabs>
          <w:tab w:val="num" w:pos="4130"/>
        </w:tabs>
        <w:ind w:left="4130" w:hanging="180"/>
      </w:pPr>
    </w:lvl>
  </w:abstractNum>
  <w:abstractNum w:abstractNumId="39" w15:restartNumberingAfterBreak="0">
    <w:nsid w:val="740B1526"/>
    <w:multiLevelType w:val="hybridMultilevel"/>
    <w:tmpl w:val="43964B7A"/>
    <w:lvl w:ilvl="0" w:tplc="0427000F">
      <w:start w:val="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74594556"/>
    <w:multiLevelType w:val="multilevel"/>
    <w:tmpl w:val="609A4B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5E53240"/>
    <w:multiLevelType w:val="hybridMultilevel"/>
    <w:tmpl w:val="DEAAD12A"/>
    <w:lvl w:ilvl="0" w:tplc="1E8A0EE6">
      <w:start w:val="32"/>
      <w:numFmt w:val="decimal"/>
      <w:lvlText w:val="%1"/>
      <w:lvlJc w:val="left"/>
      <w:pPr>
        <w:ind w:left="510" w:hanging="36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42" w15:restartNumberingAfterBreak="0">
    <w:nsid w:val="7B776416"/>
    <w:multiLevelType w:val="hybridMultilevel"/>
    <w:tmpl w:val="C9AA18B4"/>
    <w:lvl w:ilvl="0" w:tplc="04090001">
      <w:start w:val="1"/>
      <w:numFmt w:val="bullet"/>
      <w:lvlText w:val=""/>
      <w:lvlJc w:val="left"/>
      <w:pPr>
        <w:ind w:left="716" w:hanging="360"/>
      </w:pPr>
      <w:rPr>
        <w:rFonts w:ascii="Symbol" w:hAnsi="Symbol" w:hint="default"/>
      </w:rPr>
    </w:lvl>
    <w:lvl w:ilvl="1" w:tplc="04090003" w:tentative="1">
      <w:start w:val="1"/>
      <w:numFmt w:val="bullet"/>
      <w:lvlText w:val="o"/>
      <w:lvlJc w:val="left"/>
      <w:pPr>
        <w:ind w:left="1436" w:hanging="360"/>
      </w:pPr>
      <w:rPr>
        <w:rFonts w:ascii="Courier New" w:hAnsi="Courier New" w:cs="Courier New" w:hint="default"/>
      </w:rPr>
    </w:lvl>
    <w:lvl w:ilvl="2" w:tplc="04090005" w:tentative="1">
      <w:start w:val="1"/>
      <w:numFmt w:val="bullet"/>
      <w:lvlText w:val=""/>
      <w:lvlJc w:val="left"/>
      <w:pPr>
        <w:ind w:left="2156" w:hanging="360"/>
      </w:pPr>
      <w:rPr>
        <w:rFonts w:ascii="Wingdings" w:hAnsi="Wingdings" w:hint="default"/>
      </w:rPr>
    </w:lvl>
    <w:lvl w:ilvl="3" w:tplc="04090001" w:tentative="1">
      <w:start w:val="1"/>
      <w:numFmt w:val="bullet"/>
      <w:lvlText w:val=""/>
      <w:lvlJc w:val="left"/>
      <w:pPr>
        <w:ind w:left="2876" w:hanging="360"/>
      </w:pPr>
      <w:rPr>
        <w:rFonts w:ascii="Symbol" w:hAnsi="Symbol" w:hint="default"/>
      </w:rPr>
    </w:lvl>
    <w:lvl w:ilvl="4" w:tplc="04090003" w:tentative="1">
      <w:start w:val="1"/>
      <w:numFmt w:val="bullet"/>
      <w:lvlText w:val="o"/>
      <w:lvlJc w:val="left"/>
      <w:pPr>
        <w:ind w:left="3596" w:hanging="360"/>
      </w:pPr>
      <w:rPr>
        <w:rFonts w:ascii="Courier New" w:hAnsi="Courier New" w:cs="Courier New" w:hint="default"/>
      </w:rPr>
    </w:lvl>
    <w:lvl w:ilvl="5" w:tplc="04090005" w:tentative="1">
      <w:start w:val="1"/>
      <w:numFmt w:val="bullet"/>
      <w:lvlText w:val=""/>
      <w:lvlJc w:val="left"/>
      <w:pPr>
        <w:ind w:left="4316" w:hanging="360"/>
      </w:pPr>
      <w:rPr>
        <w:rFonts w:ascii="Wingdings" w:hAnsi="Wingdings" w:hint="default"/>
      </w:rPr>
    </w:lvl>
    <w:lvl w:ilvl="6" w:tplc="04090001" w:tentative="1">
      <w:start w:val="1"/>
      <w:numFmt w:val="bullet"/>
      <w:lvlText w:val=""/>
      <w:lvlJc w:val="left"/>
      <w:pPr>
        <w:ind w:left="5036" w:hanging="360"/>
      </w:pPr>
      <w:rPr>
        <w:rFonts w:ascii="Symbol" w:hAnsi="Symbol" w:hint="default"/>
      </w:rPr>
    </w:lvl>
    <w:lvl w:ilvl="7" w:tplc="04090003" w:tentative="1">
      <w:start w:val="1"/>
      <w:numFmt w:val="bullet"/>
      <w:lvlText w:val="o"/>
      <w:lvlJc w:val="left"/>
      <w:pPr>
        <w:ind w:left="5756" w:hanging="360"/>
      </w:pPr>
      <w:rPr>
        <w:rFonts w:ascii="Courier New" w:hAnsi="Courier New" w:cs="Courier New" w:hint="default"/>
      </w:rPr>
    </w:lvl>
    <w:lvl w:ilvl="8" w:tplc="04090005" w:tentative="1">
      <w:start w:val="1"/>
      <w:numFmt w:val="bullet"/>
      <w:lvlText w:val=""/>
      <w:lvlJc w:val="left"/>
      <w:pPr>
        <w:ind w:left="6476" w:hanging="360"/>
      </w:pPr>
      <w:rPr>
        <w:rFonts w:ascii="Wingdings" w:hAnsi="Wingdings" w:hint="default"/>
      </w:rPr>
    </w:lvl>
  </w:abstractNum>
  <w:num w:numId="1" w16cid:durableId="830218211">
    <w:abstractNumId w:val="7"/>
  </w:num>
  <w:num w:numId="2" w16cid:durableId="192698401">
    <w:abstractNumId w:val="25"/>
  </w:num>
  <w:num w:numId="3" w16cid:durableId="41355283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96963036">
    <w:abstractNumId w:val="2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49754976">
    <w:abstractNumId w:val="3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20805957">
    <w:abstractNumId w:val="15"/>
  </w:num>
  <w:num w:numId="7" w16cid:durableId="1988968427">
    <w:abstractNumId w:val="14"/>
  </w:num>
  <w:num w:numId="8" w16cid:durableId="411969156">
    <w:abstractNumId w:val="22"/>
  </w:num>
  <w:num w:numId="9" w16cid:durableId="1390031145">
    <w:abstractNumId w:val="12"/>
  </w:num>
  <w:num w:numId="10" w16cid:durableId="116918108">
    <w:abstractNumId w:val="27"/>
  </w:num>
  <w:num w:numId="11" w16cid:durableId="85083496">
    <w:abstractNumId w:val="39"/>
  </w:num>
  <w:num w:numId="12" w16cid:durableId="2061829959">
    <w:abstractNumId w:val="20"/>
  </w:num>
  <w:num w:numId="13" w16cid:durableId="1380520384">
    <w:abstractNumId w:val="34"/>
  </w:num>
  <w:num w:numId="14" w16cid:durableId="675348703">
    <w:abstractNumId w:val="10"/>
  </w:num>
  <w:num w:numId="15" w16cid:durableId="1435785735">
    <w:abstractNumId w:val="3"/>
  </w:num>
  <w:num w:numId="16" w16cid:durableId="623846629">
    <w:abstractNumId w:val="38"/>
  </w:num>
  <w:num w:numId="17" w16cid:durableId="228882213">
    <w:abstractNumId w:val="33"/>
  </w:num>
  <w:num w:numId="18" w16cid:durableId="1304971002">
    <w:abstractNumId w:val="40"/>
  </w:num>
  <w:num w:numId="19" w16cid:durableId="16213645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66174640">
    <w:abstractNumId w:val="8"/>
  </w:num>
  <w:num w:numId="21" w16cid:durableId="219287429">
    <w:abstractNumId w:val="18"/>
  </w:num>
  <w:num w:numId="22" w16cid:durableId="1536120632">
    <w:abstractNumId w:val="10"/>
    <w:lvlOverride w:ilvl="0">
      <w:startOverride w:val="2"/>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3751339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4425694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36594664">
    <w:abstractNumId w:val="13"/>
  </w:num>
  <w:num w:numId="26" w16cid:durableId="17039372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9670504">
    <w:abstractNumId w:val="1"/>
  </w:num>
  <w:num w:numId="28" w16cid:durableId="2108500349">
    <w:abstractNumId w:val="42"/>
  </w:num>
  <w:num w:numId="29" w16cid:durableId="1666274809">
    <w:abstractNumId w:val="21"/>
  </w:num>
  <w:num w:numId="30" w16cid:durableId="206065854">
    <w:abstractNumId w:val="9"/>
  </w:num>
  <w:num w:numId="31" w16cid:durableId="2139295610">
    <w:abstractNumId w:val="26"/>
  </w:num>
  <w:num w:numId="32" w16cid:durableId="710761478">
    <w:abstractNumId w:val="4"/>
  </w:num>
  <w:num w:numId="33" w16cid:durableId="21638654">
    <w:abstractNumId w:val="35"/>
  </w:num>
  <w:num w:numId="34" w16cid:durableId="2033870978">
    <w:abstractNumId w:val="11"/>
  </w:num>
  <w:num w:numId="35" w16cid:durableId="1666589486">
    <w:abstractNumId w:val="6"/>
  </w:num>
  <w:num w:numId="36" w16cid:durableId="1908803985">
    <w:abstractNumId w:val="23"/>
  </w:num>
  <w:num w:numId="37" w16cid:durableId="1803040257">
    <w:abstractNumId w:val="19"/>
  </w:num>
  <w:num w:numId="38" w16cid:durableId="1630816010">
    <w:abstractNumId w:val="41"/>
  </w:num>
  <w:num w:numId="39" w16cid:durableId="995842140">
    <w:abstractNumId w:val="24"/>
  </w:num>
  <w:num w:numId="40" w16cid:durableId="1945722297">
    <w:abstractNumId w:val="37"/>
  </w:num>
  <w:num w:numId="41" w16cid:durableId="711735244">
    <w:abstractNumId w:val="36"/>
  </w:num>
  <w:num w:numId="42" w16cid:durableId="924535001">
    <w:abstractNumId w:val="0"/>
  </w:num>
  <w:num w:numId="43" w16cid:durableId="406806020">
    <w:abstractNumId w:val="31"/>
  </w:num>
  <w:num w:numId="44" w16cid:durableId="402415623">
    <w:abstractNumId w:val="32"/>
  </w:num>
  <w:num w:numId="45" w16cid:durableId="842627304">
    <w:abstractNumId w:val="28"/>
  </w:num>
  <w:num w:numId="46" w16cid:durableId="907956431">
    <w:abstractNumId w:val="5"/>
  </w:num>
  <w:num w:numId="47" w16cid:durableId="540481858">
    <w:abstractNumId w:val="16"/>
  </w:num>
  <w:num w:numId="48" w16cid:durableId="1117598578">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34BF"/>
    <w:rsid w:val="000009B9"/>
    <w:rsid w:val="00000D3A"/>
    <w:rsid w:val="00004A67"/>
    <w:rsid w:val="00005D1C"/>
    <w:rsid w:val="00005E92"/>
    <w:rsid w:val="00006100"/>
    <w:rsid w:val="00006CFB"/>
    <w:rsid w:val="00013962"/>
    <w:rsid w:val="00014DA5"/>
    <w:rsid w:val="000150DA"/>
    <w:rsid w:val="000168FD"/>
    <w:rsid w:val="00017DDD"/>
    <w:rsid w:val="00020580"/>
    <w:rsid w:val="0002151F"/>
    <w:rsid w:val="0002229F"/>
    <w:rsid w:val="00022A33"/>
    <w:rsid w:val="00024877"/>
    <w:rsid w:val="00025C2E"/>
    <w:rsid w:val="0002643A"/>
    <w:rsid w:val="0002646C"/>
    <w:rsid w:val="0002664C"/>
    <w:rsid w:val="0002674F"/>
    <w:rsid w:val="0002700A"/>
    <w:rsid w:val="00031048"/>
    <w:rsid w:val="000313F5"/>
    <w:rsid w:val="00031BFC"/>
    <w:rsid w:val="000320FE"/>
    <w:rsid w:val="0003243B"/>
    <w:rsid w:val="0003261B"/>
    <w:rsid w:val="000362E1"/>
    <w:rsid w:val="00036E00"/>
    <w:rsid w:val="00037A85"/>
    <w:rsid w:val="00041540"/>
    <w:rsid w:val="00041CDE"/>
    <w:rsid w:val="00043564"/>
    <w:rsid w:val="000449CA"/>
    <w:rsid w:val="000451AA"/>
    <w:rsid w:val="00045C1D"/>
    <w:rsid w:val="00046C6F"/>
    <w:rsid w:val="00051E31"/>
    <w:rsid w:val="00052CE1"/>
    <w:rsid w:val="00052ED2"/>
    <w:rsid w:val="0005430D"/>
    <w:rsid w:val="000557C1"/>
    <w:rsid w:val="00056314"/>
    <w:rsid w:val="00063654"/>
    <w:rsid w:val="00064A00"/>
    <w:rsid w:val="00065B0A"/>
    <w:rsid w:val="00065B8B"/>
    <w:rsid w:val="00065D43"/>
    <w:rsid w:val="0006726F"/>
    <w:rsid w:val="00073532"/>
    <w:rsid w:val="00073840"/>
    <w:rsid w:val="00074785"/>
    <w:rsid w:val="000800AF"/>
    <w:rsid w:val="00080EE3"/>
    <w:rsid w:val="000833A9"/>
    <w:rsid w:val="00085E28"/>
    <w:rsid w:val="00086D8A"/>
    <w:rsid w:val="00086EAF"/>
    <w:rsid w:val="00090176"/>
    <w:rsid w:val="000915FC"/>
    <w:rsid w:val="00092B40"/>
    <w:rsid w:val="00092E4E"/>
    <w:rsid w:val="00093762"/>
    <w:rsid w:val="00094796"/>
    <w:rsid w:val="000951A0"/>
    <w:rsid w:val="0009575F"/>
    <w:rsid w:val="000973EE"/>
    <w:rsid w:val="000A1151"/>
    <w:rsid w:val="000A117C"/>
    <w:rsid w:val="000A1C8A"/>
    <w:rsid w:val="000A2090"/>
    <w:rsid w:val="000A2EEF"/>
    <w:rsid w:val="000A4827"/>
    <w:rsid w:val="000A524B"/>
    <w:rsid w:val="000A5789"/>
    <w:rsid w:val="000A5811"/>
    <w:rsid w:val="000A5F04"/>
    <w:rsid w:val="000A6194"/>
    <w:rsid w:val="000A666C"/>
    <w:rsid w:val="000A682D"/>
    <w:rsid w:val="000A704F"/>
    <w:rsid w:val="000B1637"/>
    <w:rsid w:val="000B167A"/>
    <w:rsid w:val="000B35DD"/>
    <w:rsid w:val="000B4303"/>
    <w:rsid w:val="000B4347"/>
    <w:rsid w:val="000B4E83"/>
    <w:rsid w:val="000B5A73"/>
    <w:rsid w:val="000B7980"/>
    <w:rsid w:val="000B7A94"/>
    <w:rsid w:val="000C1A66"/>
    <w:rsid w:val="000C1B48"/>
    <w:rsid w:val="000C32D8"/>
    <w:rsid w:val="000C3415"/>
    <w:rsid w:val="000C36A8"/>
    <w:rsid w:val="000C39D1"/>
    <w:rsid w:val="000C480C"/>
    <w:rsid w:val="000C4B46"/>
    <w:rsid w:val="000C5146"/>
    <w:rsid w:val="000C53BE"/>
    <w:rsid w:val="000C57E1"/>
    <w:rsid w:val="000C5DE0"/>
    <w:rsid w:val="000C777B"/>
    <w:rsid w:val="000C7EA7"/>
    <w:rsid w:val="000D0861"/>
    <w:rsid w:val="000D0895"/>
    <w:rsid w:val="000D160A"/>
    <w:rsid w:val="000D26F8"/>
    <w:rsid w:val="000D311C"/>
    <w:rsid w:val="000D46C9"/>
    <w:rsid w:val="000D776E"/>
    <w:rsid w:val="000E0A9D"/>
    <w:rsid w:val="000E1913"/>
    <w:rsid w:val="000E216F"/>
    <w:rsid w:val="000E55C2"/>
    <w:rsid w:val="000E5902"/>
    <w:rsid w:val="000E59ED"/>
    <w:rsid w:val="000E5A76"/>
    <w:rsid w:val="000F25CC"/>
    <w:rsid w:val="000F3561"/>
    <w:rsid w:val="000F3788"/>
    <w:rsid w:val="000F4746"/>
    <w:rsid w:val="000F4E49"/>
    <w:rsid w:val="000F62A5"/>
    <w:rsid w:val="000F62F5"/>
    <w:rsid w:val="000F6C87"/>
    <w:rsid w:val="000F702E"/>
    <w:rsid w:val="000F70CC"/>
    <w:rsid w:val="000F7482"/>
    <w:rsid w:val="000F751D"/>
    <w:rsid w:val="000F7BDC"/>
    <w:rsid w:val="000F7F97"/>
    <w:rsid w:val="00100B91"/>
    <w:rsid w:val="00100C46"/>
    <w:rsid w:val="00102C6C"/>
    <w:rsid w:val="00102DA2"/>
    <w:rsid w:val="00103F5A"/>
    <w:rsid w:val="00104484"/>
    <w:rsid w:val="00105EA1"/>
    <w:rsid w:val="00106834"/>
    <w:rsid w:val="00106ECD"/>
    <w:rsid w:val="001077BE"/>
    <w:rsid w:val="00111654"/>
    <w:rsid w:val="001117C3"/>
    <w:rsid w:val="00111BA2"/>
    <w:rsid w:val="00112753"/>
    <w:rsid w:val="00116367"/>
    <w:rsid w:val="00117A46"/>
    <w:rsid w:val="0012127F"/>
    <w:rsid w:val="001221F5"/>
    <w:rsid w:val="00124C99"/>
    <w:rsid w:val="00126F48"/>
    <w:rsid w:val="001322F1"/>
    <w:rsid w:val="00132BE2"/>
    <w:rsid w:val="00136BCB"/>
    <w:rsid w:val="001379A9"/>
    <w:rsid w:val="001408DA"/>
    <w:rsid w:val="00140984"/>
    <w:rsid w:val="00140ABE"/>
    <w:rsid w:val="00141014"/>
    <w:rsid w:val="00142565"/>
    <w:rsid w:val="0014281C"/>
    <w:rsid w:val="00143735"/>
    <w:rsid w:val="00143BFE"/>
    <w:rsid w:val="00143D97"/>
    <w:rsid w:val="0014440B"/>
    <w:rsid w:val="00145371"/>
    <w:rsid w:val="00145889"/>
    <w:rsid w:val="0014596C"/>
    <w:rsid w:val="00145DEB"/>
    <w:rsid w:val="00146BBA"/>
    <w:rsid w:val="001479B4"/>
    <w:rsid w:val="00147FF4"/>
    <w:rsid w:val="001500ED"/>
    <w:rsid w:val="00150461"/>
    <w:rsid w:val="0015151D"/>
    <w:rsid w:val="001516AB"/>
    <w:rsid w:val="00151905"/>
    <w:rsid w:val="001522B8"/>
    <w:rsid w:val="0015265C"/>
    <w:rsid w:val="00153018"/>
    <w:rsid w:val="00153CE1"/>
    <w:rsid w:val="00154013"/>
    <w:rsid w:val="001546F8"/>
    <w:rsid w:val="00154CCB"/>
    <w:rsid w:val="00157FDD"/>
    <w:rsid w:val="00160DDA"/>
    <w:rsid w:val="00162790"/>
    <w:rsid w:val="00162985"/>
    <w:rsid w:val="00163EDE"/>
    <w:rsid w:val="001640BA"/>
    <w:rsid w:val="001653F5"/>
    <w:rsid w:val="00165441"/>
    <w:rsid w:val="00165E1B"/>
    <w:rsid w:val="0016616A"/>
    <w:rsid w:val="00166993"/>
    <w:rsid w:val="001674F9"/>
    <w:rsid w:val="00170758"/>
    <w:rsid w:val="00170E3D"/>
    <w:rsid w:val="0017113E"/>
    <w:rsid w:val="00171F0D"/>
    <w:rsid w:val="00172AE3"/>
    <w:rsid w:val="00173068"/>
    <w:rsid w:val="00173C59"/>
    <w:rsid w:val="00174962"/>
    <w:rsid w:val="00176E82"/>
    <w:rsid w:val="0018142F"/>
    <w:rsid w:val="0018225A"/>
    <w:rsid w:val="00182270"/>
    <w:rsid w:val="0018337D"/>
    <w:rsid w:val="00183619"/>
    <w:rsid w:val="0019001D"/>
    <w:rsid w:val="001920B0"/>
    <w:rsid w:val="0019499B"/>
    <w:rsid w:val="001957D3"/>
    <w:rsid w:val="00196640"/>
    <w:rsid w:val="00196C5B"/>
    <w:rsid w:val="00197166"/>
    <w:rsid w:val="001A204B"/>
    <w:rsid w:val="001A2DF5"/>
    <w:rsid w:val="001A4394"/>
    <w:rsid w:val="001A6B1E"/>
    <w:rsid w:val="001A7C3B"/>
    <w:rsid w:val="001B0F32"/>
    <w:rsid w:val="001B1882"/>
    <w:rsid w:val="001B5FEB"/>
    <w:rsid w:val="001C2F34"/>
    <w:rsid w:val="001C4372"/>
    <w:rsid w:val="001C457F"/>
    <w:rsid w:val="001C535A"/>
    <w:rsid w:val="001C6629"/>
    <w:rsid w:val="001C7ECB"/>
    <w:rsid w:val="001D1C42"/>
    <w:rsid w:val="001D2A50"/>
    <w:rsid w:val="001D2D63"/>
    <w:rsid w:val="001D2ECD"/>
    <w:rsid w:val="001D30F1"/>
    <w:rsid w:val="001D3EE5"/>
    <w:rsid w:val="001D774B"/>
    <w:rsid w:val="001D7793"/>
    <w:rsid w:val="001E2EEB"/>
    <w:rsid w:val="001E3492"/>
    <w:rsid w:val="001E5664"/>
    <w:rsid w:val="001E6ADC"/>
    <w:rsid w:val="001E72F8"/>
    <w:rsid w:val="001E7684"/>
    <w:rsid w:val="001F018F"/>
    <w:rsid w:val="001F01DE"/>
    <w:rsid w:val="001F2053"/>
    <w:rsid w:val="001F2D6D"/>
    <w:rsid w:val="001F4642"/>
    <w:rsid w:val="001F495B"/>
    <w:rsid w:val="001F4A1C"/>
    <w:rsid w:val="001F4F45"/>
    <w:rsid w:val="001F574C"/>
    <w:rsid w:val="001F5C8C"/>
    <w:rsid w:val="001F6539"/>
    <w:rsid w:val="001F716C"/>
    <w:rsid w:val="00200AED"/>
    <w:rsid w:val="002010F4"/>
    <w:rsid w:val="00202229"/>
    <w:rsid w:val="002022AC"/>
    <w:rsid w:val="0020334A"/>
    <w:rsid w:val="0020363F"/>
    <w:rsid w:val="00203EFB"/>
    <w:rsid w:val="00206502"/>
    <w:rsid w:val="0020654A"/>
    <w:rsid w:val="00207295"/>
    <w:rsid w:val="0020763B"/>
    <w:rsid w:val="00210D90"/>
    <w:rsid w:val="00211173"/>
    <w:rsid w:val="002119D3"/>
    <w:rsid w:val="002127B4"/>
    <w:rsid w:val="002142DC"/>
    <w:rsid w:val="002156E9"/>
    <w:rsid w:val="00215A10"/>
    <w:rsid w:val="00215B26"/>
    <w:rsid w:val="00220225"/>
    <w:rsid w:val="0022031F"/>
    <w:rsid w:val="00220899"/>
    <w:rsid w:val="0022145C"/>
    <w:rsid w:val="002222DA"/>
    <w:rsid w:val="00222E75"/>
    <w:rsid w:val="00223B44"/>
    <w:rsid w:val="00224F37"/>
    <w:rsid w:val="00225415"/>
    <w:rsid w:val="00225629"/>
    <w:rsid w:val="002314F5"/>
    <w:rsid w:val="00231685"/>
    <w:rsid w:val="00232983"/>
    <w:rsid w:val="002358F2"/>
    <w:rsid w:val="00236A0B"/>
    <w:rsid w:val="00236C2B"/>
    <w:rsid w:val="00237552"/>
    <w:rsid w:val="002378E8"/>
    <w:rsid w:val="002407F5"/>
    <w:rsid w:val="002416F9"/>
    <w:rsid w:val="00241EC7"/>
    <w:rsid w:val="00242FA4"/>
    <w:rsid w:val="00243209"/>
    <w:rsid w:val="00243FD0"/>
    <w:rsid w:val="00244ED8"/>
    <w:rsid w:val="00246C8F"/>
    <w:rsid w:val="00247B2A"/>
    <w:rsid w:val="00250B34"/>
    <w:rsid w:val="002511B6"/>
    <w:rsid w:val="0025196A"/>
    <w:rsid w:val="00251A4B"/>
    <w:rsid w:val="0025220F"/>
    <w:rsid w:val="00253645"/>
    <w:rsid w:val="002557F2"/>
    <w:rsid w:val="002559E3"/>
    <w:rsid w:val="00255AB4"/>
    <w:rsid w:val="00256ABA"/>
    <w:rsid w:val="00257A72"/>
    <w:rsid w:val="002604E2"/>
    <w:rsid w:val="0026118E"/>
    <w:rsid w:val="00264164"/>
    <w:rsid w:val="0026460C"/>
    <w:rsid w:val="00266C51"/>
    <w:rsid w:val="0026775D"/>
    <w:rsid w:val="00271360"/>
    <w:rsid w:val="00273175"/>
    <w:rsid w:val="00273616"/>
    <w:rsid w:val="00274E2B"/>
    <w:rsid w:val="00275A3C"/>
    <w:rsid w:val="0027602B"/>
    <w:rsid w:val="00276140"/>
    <w:rsid w:val="00276E18"/>
    <w:rsid w:val="00276E96"/>
    <w:rsid w:val="0027740D"/>
    <w:rsid w:val="002778C5"/>
    <w:rsid w:val="0028132C"/>
    <w:rsid w:val="00281A66"/>
    <w:rsid w:val="0028256B"/>
    <w:rsid w:val="002844A5"/>
    <w:rsid w:val="002848E5"/>
    <w:rsid w:val="00291165"/>
    <w:rsid w:val="002911CC"/>
    <w:rsid w:val="00291752"/>
    <w:rsid w:val="00293968"/>
    <w:rsid w:val="002949C4"/>
    <w:rsid w:val="00294E1B"/>
    <w:rsid w:val="002959B1"/>
    <w:rsid w:val="00295D65"/>
    <w:rsid w:val="00295EAC"/>
    <w:rsid w:val="002962B7"/>
    <w:rsid w:val="002974A9"/>
    <w:rsid w:val="00297CA8"/>
    <w:rsid w:val="002A0505"/>
    <w:rsid w:val="002A0AD4"/>
    <w:rsid w:val="002A40E9"/>
    <w:rsid w:val="002A6860"/>
    <w:rsid w:val="002B0D00"/>
    <w:rsid w:val="002B12DD"/>
    <w:rsid w:val="002B2AE9"/>
    <w:rsid w:val="002B316A"/>
    <w:rsid w:val="002B3939"/>
    <w:rsid w:val="002B5158"/>
    <w:rsid w:val="002B6A8E"/>
    <w:rsid w:val="002C1972"/>
    <w:rsid w:val="002C1E37"/>
    <w:rsid w:val="002C1F34"/>
    <w:rsid w:val="002C4A21"/>
    <w:rsid w:val="002C4FC9"/>
    <w:rsid w:val="002C6367"/>
    <w:rsid w:val="002C75B9"/>
    <w:rsid w:val="002D0E3D"/>
    <w:rsid w:val="002D3977"/>
    <w:rsid w:val="002D3AED"/>
    <w:rsid w:val="002D5672"/>
    <w:rsid w:val="002D5E32"/>
    <w:rsid w:val="002D6832"/>
    <w:rsid w:val="002D7702"/>
    <w:rsid w:val="002E100E"/>
    <w:rsid w:val="002E1E2E"/>
    <w:rsid w:val="002E1E3A"/>
    <w:rsid w:val="002E3625"/>
    <w:rsid w:val="002F2939"/>
    <w:rsid w:val="002F2BBB"/>
    <w:rsid w:val="002F4EA1"/>
    <w:rsid w:val="002F5249"/>
    <w:rsid w:val="002F5430"/>
    <w:rsid w:val="002F7032"/>
    <w:rsid w:val="003002AC"/>
    <w:rsid w:val="003008EF"/>
    <w:rsid w:val="003011E6"/>
    <w:rsid w:val="0030265D"/>
    <w:rsid w:val="00303156"/>
    <w:rsid w:val="00303958"/>
    <w:rsid w:val="003046EC"/>
    <w:rsid w:val="0030478A"/>
    <w:rsid w:val="00304D2B"/>
    <w:rsid w:val="00305E34"/>
    <w:rsid w:val="003068D3"/>
    <w:rsid w:val="003071AA"/>
    <w:rsid w:val="003111AC"/>
    <w:rsid w:val="00311544"/>
    <w:rsid w:val="0031220C"/>
    <w:rsid w:val="00312E94"/>
    <w:rsid w:val="003137C3"/>
    <w:rsid w:val="003138E3"/>
    <w:rsid w:val="003163A1"/>
    <w:rsid w:val="00316597"/>
    <w:rsid w:val="0032037B"/>
    <w:rsid w:val="0032108E"/>
    <w:rsid w:val="003220BF"/>
    <w:rsid w:val="00323767"/>
    <w:rsid w:val="0032402F"/>
    <w:rsid w:val="00324257"/>
    <w:rsid w:val="00324562"/>
    <w:rsid w:val="00326DA7"/>
    <w:rsid w:val="00326F54"/>
    <w:rsid w:val="00327171"/>
    <w:rsid w:val="00327943"/>
    <w:rsid w:val="00327B45"/>
    <w:rsid w:val="00327F68"/>
    <w:rsid w:val="0033397C"/>
    <w:rsid w:val="00335292"/>
    <w:rsid w:val="00335AD4"/>
    <w:rsid w:val="00345146"/>
    <w:rsid w:val="00346937"/>
    <w:rsid w:val="0034787E"/>
    <w:rsid w:val="0035040A"/>
    <w:rsid w:val="003509ED"/>
    <w:rsid w:val="00351F95"/>
    <w:rsid w:val="00351FD0"/>
    <w:rsid w:val="00352278"/>
    <w:rsid w:val="00352454"/>
    <w:rsid w:val="00353B2E"/>
    <w:rsid w:val="00353EFA"/>
    <w:rsid w:val="00354249"/>
    <w:rsid w:val="00356199"/>
    <w:rsid w:val="003561DF"/>
    <w:rsid w:val="00356599"/>
    <w:rsid w:val="00357D2B"/>
    <w:rsid w:val="003626E6"/>
    <w:rsid w:val="00362B9D"/>
    <w:rsid w:val="0036370D"/>
    <w:rsid w:val="003641F8"/>
    <w:rsid w:val="00364641"/>
    <w:rsid w:val="00365389"/>
    <w:rsid w:val="00366BEF"/>
    <w:rsid w:val="0037061D"/>
    <w:rsid w:val="003706C5"/>
    <w:rsid w:val="00370765"/>
    <w:rsid w:val="00371834"/>
    <w:rsid w:val="00371DB3"/>
    <w:rsid w:val="00372D75"/>
    <w:rsid w:val="00373756"/>
    <w:rsid w:val="00375ED0"/>
    <w:rsid w:val="00377002"/>
    <w:rsid w:val="0038123C"/>
    <w:rsid w:val="003815E2"/>
    <w:rsid w:val="00381D23"/>
    <w:rsid w:val="00381FCB"/>
    <w:rsid w:val="0038230D"/>
    <w:rsid w:val="00383285"/>
    <w:rsid w:val="003840E7"/>
    <w:rsid w:val="003844F1"/>
    <w:rsid w:val="00385E48"/>
    <w:rsid w:val="003863B1"/>
    <w:rsid w:val="0038688A"/>
    <w:rsid w:val="0039128E"/>
    <w:rsid w:val="003942FC"/>
    <w:rsid w:val="00394882"/>
    <w:rsid w:val="00394F2A"/>
    <w:rsid w:val="00395041"/>
    <w:rsid w:val="0039609B"/>
    <w:rsid w:val="00397EB9"/>
    <w:rsid w:val="003A0530"/>
    <w:rsid w:val="003A2EC0"/>
    <w:rsid w:val="003A67AE"/>
    <w:rsid w:val="003A799E"/>
    <w:rsid w:val="003B0E15"/>
    <w:rsid w:val="003B1386"/>
    <w:rsid w:val="003B17B7"/>
    <w:rsid w:val="003B17BD"/>
    <w:rsid w:val="003B2473"/>
    <w:rsid w:val="003B25F2"/>
    <w:rsid w:val="003B2832"/>
    <w:rsid w:val="003B39F3"/>
    <w:rsid w:val="003B4571"/>
    <w:rsid w:val="003B4BE8"/>
    <w:rsid w:val="003B4DDA"/>
    <w:rsid w:val="003B538D"/>
    <w:rsid w:val="003B5512"/>
    <w:rsid w:val="003B598A"/>
    <w:rsid w:val="003C07D4"/>
    <w:rsid w:val="003C18D0"/>
    <w:rsid w:val="003C1C21"/>
    <w:rsid w:val="003C287B"/>
    <w:rsid w:val="003C28CC"/>
    <w:rsid w:val="003C660A"/>
    <w:rsid w:val="003D0C1B"/>
    <w:rsid w:val="003D3615"/>
    <w:rsid w:val="003D3B21"/>
    <w:rsid w:val="003D3C2D"/>
    <w:rsid w:val="003D4C50"/>
    <w:rsid w:val="003D5F0E"/>
    <w:rsid w:val="003D6651"/>
    <w:rsid w:val="003D73E5"/>
    <w:rsid w:val="003E33CD"/>
    <w:rsid w:val="003E3420"/>
    <w:rsid w:val="003E3CB6"/>
    <w:rsid w:val="003E3DAB"/>
    <w:rsid w:val="003E62AB"/>
    <w:rsid w:val="003E67D9"/>
    <w:rsid w:val="003E735A"/>
    <w:rsid w:val="003E7C6B"/>
    <w:rsid w:val="003F14A9"/>
    <w:rsid w:val="003F26D6"/>
    <w:rsid w:val="003F4311"/>
    <w:rsid w:val="003F5CCB"/>
    <w:rsid w:val="003F65D3"/>
    <w:rsid w:val="003F7AB0"/>
    <w:rsid w:val="00401265"/>
    <w:rsid w:val="004026DD"/>
    <w:rsid w:val="004064F5"/>
    <w:rsid w:val="00407B1F"/>
    <w:rsid w:val="00410681"/>
    <w:rsid w:val="004106F2"/>
    <w:rsid w:val="00410702"/>
    <w:rsid w:val="004109EC"/>
    <w:rsid w:val="00411BB4"/>
    <w:rsid w:val="00412079"/>
    <w:rsid w:val="004128C1"/>
    <w:rsid w:val="004132E4"/>
    <w:rsid w:val="00413491"/>
    <w:rsid w:val="00413735"/>
    <w:rsid w:val="00415972"/>
    <w:rsid w:val="00416370"/>
    <w:rsid w:val="0041662E"/>
    <w:rsid w:val="00416B48"/>
    <w:rsid w:val="0042108F"/>
    <w:rsid w:val="004224FF"/>
    <w:rsid w:val="0042278C"/>
    <w:rsid w:val="00426C2E"/>
    <w:rsid w:val="004303F2"/>
    <w:rsid w:val="00431586"/>
    <w:rsid w:val="00431D4D"/>
    <w:rsid w:val="00433F8B"/>
    <w:rsid w:val="004350B3"/>
    <w:rsid w:val="004358D1"/>
    <w:rsid w:val="004359D6"/>
    <w:rsid w:val="00435D7A"/>
    <w:rsid w:val="00436034"/>
    <w:rsid w:val="00437085"/>
    <w:rsid w:val="004377B9"/>
    <w:rsid w:val="00440921"/>
    <w:rsid w:val="004420CB"/>
    <w:rsid w:val="0044238E"/>
    <w:rsid w:val="00444317"/>
    <w:rsid w:val="00444A81"/>
    <w:rsid w:val="004451C7"/>
    <w:rsid w:val="00445CEB"/>
    <w:rsid w:val="004463B2"/>
    <w:rsid w:val="00446587"/>
    <w:rsid w:val="0045045E"/>
    <w:rsid w:val="004505AA"/>
    <w:rsid w:val="0045131A"/>
    <w:rsid w:val="00452DE5"/>
    <w:rsid w:val="00454091"/>
    <w:rsid w:val="004545C7"/>
    <w:rsid w:val="00457B3F"/>
    <w:rsid w:val="00460C60"/>
    <w:rsid w:val="00460EB4"/>
    <w:rsid w:val="004618E8"/>
    <w:rsid w:val="00462C20"/>
    <w:rsid w:val="00462D25"/>
    <w:rsid w:val="00462FEB"/>
    <w:rsid w:val="004657A9"/>
    <w:rsid w:val="004662F7"/>
    <w:rsid w:val="0047010E"/>
    <w:rsid w:val="00470D8A"/>
    <w:rsid w:val="00471D1A"/>
    <w:rsid w:val="004733D7"/>
    <w:rsid w:val="00473720"/>
    <w:rsid w:val="00473D20"/>
    <w:rsid w:val="00474D2B"/>
    <w:rsid w:val="00476E35"/>
    <w:rsid w:val="00477435"/>
    <w:rsid w:val="00477E5D"/>
    <w:rsid w:val="00480E9D"/>
    <w:rsid w:val="004817B0"/>
    <w:rsid w:val="00482F18"/>
    <w:rsid w:val="004849B5"/>
    <w:rsid w:val="00485128"/>
    <w:rsid w:val="00486A2F"/>
    <w:rsid w:val="004873B8"/>
    <w:rsid w:val="004901F0"/>
    <w:rsid w:val="00492D96"/>
    <w:rsid w:val="004939D4"/>
    <w:rsid w:val="00493C3A"/>
    <w:rsid w:val="00494420"/>
    <w:rsid w:val="0049771C"/>
    <w:rsid w:val="00497C01"/>
    <w:rsid w:val="00497DA8"/>
    <w:rsid w:val="004A029D"/>
    <w:rsid w:val="004A048C"/>
    <w:rsid w:val="004A0AAD"/>
    <w:rsid w:val="004A16A7"/>
    <w:rsid w:val="004A3A98"/>
    <w:rsid w:val="004A4004"/>
    <w:rsid w:val="004A4944"/>
    <w:rsid w:val="004A50CA"/>
    <w:rsid w:val="004A60DA"/>
    <w:rsid w:val="004A62E7"/>
    <w:rsid w:val="004A7572"/>
    <w:rsid w:val="004B1021"/>
    <w:rsid w:val="004B18B5"/>
    <w:rsid w:val="004B1D8A"/>
    <w:rsid w:val="004B55A0"/>
    <w:rsid w:val="004B6829"/>
    <w:rsid w:val="004B7E4F"/>
    <w:rsid w:val="004C0375"/>
    <w:rsid w:val="004C29CC"/>
    <w:rsid w:val="004C31E4"/>
    <w:rsid w:val="004C3C45"/>
    <w:rsid w:val="004C5AB2"/>
    <w:rsid w:val="004D74BF"/>
    <w:rsid w:val="004D7BD4"/>
    <w:rsid w:val="004E0240"/>
    <w:rsid w:val="004E3481"/>
    <w:rsid w:val="004E41ED"/>
    <w:rsid w:val="004E4833"/>
    <w:rsid w:val="004E7983"/>
    <w:rsid w:val="004F0354"/>
    <w:rsid w:val="004F07C0"/>
    <w:rsid w:val="004F15F7"/>
    <w:rsid w:val="004F28DA"/>
    <w:rsid w:val="004F355D"/>
    <w:rsid w:val="004F3614"/>
    <w:rsid w:val="004F3DCA"/>
    <w:rsid w:val="004F53AD"/>
    <w:rsid w:val="004F642E"/>
    <w:rsid w:val="00502F06"/>
    <w:rsid w:val="00503034"/>
    <w:rsid w:val="00503734"/>
    <w:rsid w:val="00504B3E"/>
    <w:rsid w:val="00504F23"/>
    <w:rsid w:val="0050546A"/>
    <w:rsid w:val="00505692"/>
    <w:rsid w:val="0050572D"/>
    <w:rsid w:val="005069B8"/>
    <w:rsid w:val="005075FE"/>
    <w:rsid w:val="0051061B"/>
    <w:rsid w:val="005106C0"/>
    <w:rsid w:val="005108F7"/>
    <w:rsid w:val="00511CD0"/>
    <w:rsid w:val="005127F0"/>
    <w:rsid w:val="00512F89"/>
    <w:rsid w:val="0051422E"/>
    <w:rsid w:val="00514BA1"/>
    <w:rsid w:val="005167C0"/>
    <w:rsid w:val="00517209"/>
    <w:rsid w:val="00517D99"/>
    <w:rsid w:val="00520ACB"/>
    <w:rsid w:val="00520D66"/>
    <w:rsid w:val="00520D72"/>
    <w:rsid w:val="005219E9"/>
    <w:rsid w:val="00521AB1"/>
    <w:rsid w:val="00521D3D"/>
    <w:rsid w:val="00521EFC"/>
    <w:rsid w:val="00521FA2"/>
    <w:rsid w:val="00522316"/>
    <w:rsid w:val="005223DC"/>
    <w:rsid w:val="005225E9"/>
    <w:rsid w:val="00522BAF"/>
    <w:rsid w:val="0052381E"/>
    <w:rsid w:val="00523D51"/>
    <w:rsid w:val="00523E62"/>
    <w:rsid w:val="00524291"/>
    <w:rsid w:val="005242FD"/>
    <w:rsid w:val="00524FA6"/>
    <w:rsid w:val="00525AA9"/>
    <w:rsid w:val="00526A93"/>
    <w:rsid w:val="00527631"/>
    <w:rsid w:val="0052784A"/>
    <w:rsid w:val="00530530"/>
    <w:rsid w:val="0053258F"/>
    <w:rsid w:val="00533F8E"/>
    <w:rsid w:val="00534705"/>
    <w:rsid w:val="00534989"/>
    <w:rsid w:val="00536A40"/>
    <w:rsid w:val="0053720F"/>
    <w:rsid w:val="005372B4"/>
    <w:rsid w:val="005425A0"/>
    <w:rsid w:val="005433ED"/>
    <w:rsid w:val="00543566"/>
    <w:rsid w:val="005450F8"/>
    <w:rsid w:val="00545253"/>
    <w:rsid w:val="00545498"/>
    <w:rsid w:val="00545FFC"/>
    <w:rsid w:val="00546D00"/>
    <w:rsid w:val="00546FA7"/>
    <w:rsid w:val="005472F1"/>
    <w:rsid w:val="00547B30"/>
    <w:rsid w:val="00547B9B"/>
    <w:rsid w:val="0055136B"/>
    <w:rsid w:val="005517E4"/>
    <w:rsid w:val="00552027"/>
    <w:rsid w:val="0055268E"/>
    <w:rsid w:val="005540C1"/>
    <w:rsid w:val="005600F5"/>
    <w:rsid w:val="005614B5"/>
    <w:rsid w:val="00561CDE"/>
    <w:rsid w:val="00562492"/>
    <w:rsid w:val="00562A19"/>
    <w:rsid w:val="005636F1"/>
    <w:rsid w:val="005637F6"/>
    <w:rsid w:val="00566551"/>
    <w:rsid w:val="00567DAB"/>
    <w:rsid w:val="0057057C"/>
    <w:rsid w:val="00570D63"/>
    <w:rsid w:val="00571324"/>
    <w:rsid w:val="0057193C"/>
    <w:rsid w:val="00572F22"/>
    <w:rsid w:val="00573608"/>
    <w:rsid w:val="00573D89"/>
    <w:rsid w:val="00577161"/>
    <w:rsid w:val="005807E2"/>
    <w:rsid w:val="00580BBB"/>
    <w:rsid w:val="00581168"/>
    <w:rsid w:val="00581CEF"/>
    <w:rsid w:val="00585B1B"/>
    <w:rsid w:val="005868E7"/>
    <w:rsid w:val="00586DCC"/>
    <w:rsid w:val="005904AD"/>
    <w:rsid w:val="00590C65"/>
    <w:rsid w:val="00590EF8"/>
    <w:rsid w:val="00591593"/>
    <w:rsid w:val="0059196D"/>
    <w:rsid w:val="0059291D"/>
    <w:rsid w:val="00593169"/>
    <w:rsid w:val="00593561"/>
    <w:rsid w:val="005937F1"/>
    <w:rsid w:val="00593FFC"/>
    <w:rsid w:val="0059530D"/>
    <w:rsid w:val="005958E9"/>
    <w:rsid w:val="0059593C"/>
    <w:rsid w:val="00596844"/>
    <w:rsid w:val="00597CBF"/>
    <w:rsid w:val="005A0ECF"/>
    <w:rsid w:val="005A185F"/>
    <w:rsid w:val="005A1F13"/>
    <w:rsid w:val="005A1F6C"/>
    <w:rsid w:val="005A2CB5"/>
    <w:rsid w:val="005A39A5"/>
    <w:rsid w:val="005A3F5A"/>
    <w:rsid w:val="005A3FF2"/>
    <w:rsid w:val="005A5942"/>
    <w:rsid w:val="005A6FF8"/>
    <w:rsid w:val="005A6FF9"/>
    <w:rsid w:val="005A7CBB"/>
    <w:rsid w:val="005B22C0"/>
    <w:rsid w:val="005B413D"/>
    <w:rsid w:val="005B6DF7"/>
    <w:rsid w:val="005C0BDC"/>
    <w:rsid w:val="005C1A12"/>
    <w:rsid w:val="005C2077"/>
    <w:rsid w:val="005C29B7"/>
    <w:rsid w:val="005C2C88"/>
    <w:rsid w:val="005C307F"/>
    <w:rsid w:val="005D2004"/>
    <w:rsid w:val="005D2DC3"/>
    <w:rsid w:val="005D2DEA"/>
    <w:rsid w:val="005D4A21"/>
    <w:rsid w:val="005D4C06"/>
    <w:rsid w:val="005D4CF1"/>
    <w:rsid w:val="005D643B"/>
    <w:rsid w:val="005E02EA"/>
    <w:rsid w:val="005E0677"/>
    <w:rsid w:val="005E153B"/>
    <w:rsid w:val="005E28EF"/>
    <w:rsid w:val="005E3359"/>
    <w:rsid w:val="005E4367"/>
    <w:rsid w:val="005E5BDA"/>
    <w:rsid w:val="005E7B6B"/>
    <w:rsid w:val="005E7BCB"/>
    <w:rsid w:val="005F04EE"/>
    <w:rsid w:val="005F07E0"/>
    <w:rsid w:val="005F1579"/>
    <w:rsid w:val="005F17C6"/>
    <w:rsid w:val="005F228A"/>
    <w:rsid w:val="005F2D99"/>
    <w:rsid w:val="005F3687"/>
    <w:rsid w:val="005F3E1D"/>
    <w:rsid w:val="005F4AAA"/>
    <w:rsid w:val="005F7674"/>
    <w:rsid w:val="005F7B5E"/>
    <w:rsid w:val="00600553"/>
    <w:rsid w:val="00600B68"/>
    <w:rsid w:val="00601C46"/>
    <w:rsid w:val="00602D39"/>
    <w:rsid w:val="00603F5F"/>
    <w:rsid w:val="00604186"/>
    <w:rsid w:val="00604F2A"/>
    <w:rsid w:val="00606AF1"/>
    <w:rsid w:val="00606E56"/>
    <w:rsid w:val="00607BCC"/>
    <w:rsid w:val="00607E8C"/>
    <w:rsid w:val="00613778"/>
    <w:rsid w:val="0061380C"/>
    <w:rsid w:val="00613CC2"/>
    <w:rsid w:val="006157AB"/>
    <w:rsid w:val="00616638"/>
    <w:rsid w:val="006167C4"/>
    <w:rsid w:val="00617A12"/>
    <w:rsid w:val="00617CE2"/>
    <w:rsid w:val="00617D4E"/>
    <w:rsid w:val="0062061A"/>
    <w:rsid w:val="00621E73"/>
    <w:rsid w:val="0062786B"/>
    <w:rsid w:val="00627C0F"/>
    <w:rsid w:val="0063043A"/>
    <w:rsid w:val="006307F7"/>
    <w:rsid w:val="00631163"/>
    <w:rsid w:val="00632E56"/>
    <w:rsid w:val="0063316D"/>
    <w:rsid w:val="00633D96"/>
    <w:rsid w:val="00635A4E"/>
    <w:rsid w:val="00635A6C"/>
    <w:rsid w:val="00635AFC"/>
    <w:rsid w:val="00636074"/>
    <w:rsid w:val="0063653E"/>
    <w:rsid w:val="00636E5C"/>
    <w:rsid w:val="00637442"/>
    <w:rsid w:val="00640282"/>
    <w:rsid w:val="00640C46"/>
    <w:rsid w:val="006413E7"/>
    <w:rsid w:val="00642ABC"/>
    <w:rsid w:val="006440D8"/>
    <w:rsid w:val="006442D9"/>
    <w:rsid w:val="0064466C"/>
    <w:rsid w:val="00646640"/>
    <w:rsid w:val="006515A6"/>
    <w:rsid w:val="006535EF"/>
    <w:rsid w:val="00656505"/>
    <w:rsid w:val="00661408"/>
    <w:rsid w:val="00661534"/>
    <w:rsid w:val="0066579C"/>
    <w:rsid w:val="00667581"/>
    <w:rsid w:val="00670F92"/>
    <w:rsid w:val="00672E13"/>
    <w:rsid w:val="00672EA3"/>
    <w:rsid w:val="00673D1E"/>
    <w:rsid w:val="006746D5"/>
    <w:rsid w:val="00675A10"/>
    <w:rsid w:val="00675C06"/>
    <w:rsid w:val="00676266"/>
    <w:rsid w:val="00676E59"/>
    <w:rsid w:val="006822D2"/>
    <w:rsid w:val="00682B8D"/>
    <w:rsid w:val="006846B9"/>
    <w:rsid w:val="00685286"/>
    <w:rsid w:val="0068593F"/>
    <w:rsid w:val="00686A88"/>
    <w:rsid w:val="00687987"/>
    <w:rsid w:val="0069057C"/>
    <w:rsid w:val="00691D2B"/>
    <w:rsid w:val="006920B9"/>
    <w:rsid w:val="00692BC4"/>
    <w:rsid w:val="00695EB6"/>
    <w:rsid w:val="00697CEA"/>
    <w:rsid w:val="006A00D0"/>
    <w:rsid w:val="006A04B7"/>
    <w:rsid w:val="006A079D"/>
    <w:rsid w:val="006A099B"/>
    <w:rsid w:val="006A191E"/>
    <w:rsid w:val="006A1F47"/>
    <w:rsid w:val="006A2F64"/>
    <w:rsid w:val="006A3816"/>
    <w:rsid w:val="006A4992"/>
    <w:rsid w:val="006A52C9"/>
    <w:rsid w:val="006A61D1"/>
    <w:rsid w:val="006B0770"/>
    <w:rsid w:val="006B2FE2"/>
    <w:rsid w:val="006B3AA0"/>
    <w:rsid w:val="006B3D98"/>
    <w:rsid w:val="006B4AED"/>
    <w:rsid w:val="006B5423"/>
    <w:rsid w:val="006C0369"/>
    <w:rsid w:val="006C3540"/>
    <w:rsid w:val="006C3551"/>
    <w:rsid w:val="006C4A55"/>
    <w:rsid w:val="006C4CEE"/>
    <w:rsid w:val="006C5D4A"/>
    <w:rsid w:val="006C6A56"/>
    <w:rsid w:val="006C6E40"/>
    <w:rsid w:val="006D1F2A"/>
    <w:rsid w:val="006D34AC"/>
    <w:rsid w:val="006D512A"/>
    <w:rsid w:val="006E180F"/>
    <w:rsid w:val="006E19FD"/>
    <w:rsid w:val="006E2525"/>
    <w:rsid w:val="006E3170"/>
    <w:rsid w:val="006F1705"/>
    <w:rsid w:val="006F1EAA"/>
    <w:rsid w:val="006F1FEC"/>
    <w:rsid w:val="006F22CC"/>
    <w:rsid w:val="006F2F55"/>
    <w:rsid w:val="006F645D"/>
    <w:rsid w:val="006F6816"/>
    <w:rsid w:val="006F6E16"/>
    <w:rsid w:val="006F7F09"/>
    <w:rsid w:val="007003D3"/>
    <w:rsid w:val="00701282"/>
    <w:rsid w:val="00701B08"/>
    <w:rsid w:val="00702AD3"/>
    <w:rsid w:val="00702EAC"/>
    <w:rsid w:val="00705301"/>
    <w:rsid w:val="00706577"/>
    <w:rsid w:val="00707B4A"/>
    <w:rsid w:val="00707F14"/>
    <w:rsid w:val="007114DB"/>
    <w:rsid w:val="00713B11"/>
    <w:rsid w:val="00714BAB"/>
    <w:rsid w:val="00715991"/>
    <w:rsid w:val="00715F1A"/>
    <w:rsid w:val="00716BDF"/>
    <w:rsid w:val="0071726D"/>
    <w:rsid w:val="00717FD9"/>
    <w:rsid w:val="0072102E"/>
    <w:rsid w:val="007217D5"/>
    <w:rsid w:val="0072234B"/>
    <w:rsid w:val="00723B44"/>
    <w:rsid w:val="00724BE3"/>
    <w:rsid w:val="00724D7B"/>
    <w:rsid w:val="007257D8"/>
    <w:rsid w:val="00726766"/>
    <w:rsid w:val="007272C7"/>
    <w:rsid w:val="007274D4"/>
    <w:rsid w:val="00733229"/>
    <w:rsid w:val="00735018"/>
    <w:rsid w:val="007350BC"/>
    <w:rsid w:val="00736665"/>
    <w:rsid w:val="007368E2"/>
    <w:rsid w:val="00736CD4"/>
    <w:rsid w:val="0073760D"/>
    <w:rsid w:val="00740017"/>
    <w:rsid w:val="007402D3"/>
    <w:rsid w:val="0074119F"/>
    <w:rsid w:val="007412DF"/>
    <w:rsid w:val="007425C8"/>
    <w:rsid w:val="00742D11"/>
    <w:rsid w:val="0074313F"/>
    <w:rsid w:val="007434F1"/>
    <w:rsid w:val="007461F8"/>
    <w:rsid w:val="00747991"/>
    <w:rsid w:val="007503A5"/>
    <w:rsid w:val="00750F7C"/>
    <w:rsid w:val="00753223"/>
    <w:rsid w:val="00753460"/>
    <w:rsid w:val="00753658"/>
    <w:rsid w:val="00754D06"/>
    <w:rsid w:val="0075666B"/>
    <w:rsid w:val="007575FA"/>
    <w:rsid w:val="0075760D"/>
    <w:rsid w:val="00760216"/>
    <w:rsid w:val="0076080E"/>
    <w:rsid w:val="0076083F"/>
    <w:rsid w:val="00760D96"/>
    <w:rsid w:val="00761224"/>
    <w:rsid w:val="00761F30"/>
    <w:rsid w:val="00762540"/>
    <w:rsid w:val="00763ABE"/>
    <w:rsid w:val="00764272"/>
    <w:rsid w:val="00765D66"/>
    <w:rsid w:val="00766695"/>
    <w:rsid w:val="00766795"/>
    <w:rsid w:val="00766DD7"/>
    <w:rsid w:val="00766FA3"/>
    <w:rsid w:val="00767F7B"/>
    <w:rsid w:val="0077099C"/>
    <w:rsid w:val="00771613"/>
    <w:rsid w:val="00773734"/>
    <w:rsid w:val="00776249"/>
    <w:rsid w:val="0077711A"/>
    <w:rsid w:val="00777C21"/>
    <w:rsid w:val="0078177A"/>
    <w:rsid w:val="00782263"/>
    <w:rsid w:val="007828AB"/>
    <w:rsid w:val="00783EDD"/>
    <w:rsid w:val="007846DB"/>
    <w:rsid w:val="007872EB"/>
    <w:rsid w:val="00787D46"/>
    <w:rsid w:val="0079005C"/>
    <w:rsid w:val="007907D5"/>
    <w:rsid w:val="00791141"/>
    <w:rsid w:val="00791336"/>
    <w:rsid w:val="0079172B"/>
    <w:rsid w:val="007926E7"/>
    <w:rsid w:val="00793912"/>
    <w:rsid w:val="00793DA7"/>
    <w:rsid w:val="007941B4"/>
    <w:rsid w:val="0079548E"/>
    <w:rsid w:val="007961FD"/>
    <w:rsid w:val="00796623"/>
    <w:rsid w:val="007967ED"/>
    <w:rsid w:val="007968FE"/>
    <w:rsid w:val="00797070"/>
    <w:rsid w:val="00797509"/>
    <w:rsid w:val="007A2895"/>
    <w:rsid w:val="007A2BBF"/>
    <w:rsid w:val="007A6F1E"/>
    <w:rsid w:val="007A7B47"/>
    <w:rsid w:val="007B0DE5"/>
    <w:rsid w:val="007B118D"/>
    <w:rsid w:val="007B16E2"/>
    <w:rsid w:val="007B175D"/>
    <w:rsid w:val="007B1A5C"/>
    <w:rsid w:val="007B304C"/>
    <w:rsid w:val="007B3DFF"/>
    <w:rsid w:val="007B553C"/>
    <w:rsid w:val="007B5B94"/>
    <w:rsid w:val="007B732E"/>
    <w:rsid w:val="007B76B0"/>
    <w:rsid w:val="007C01E1"/>
    <w:rsid w:val="007C0565"/>
    <w:rsid w:val="007C05F7"/>
    <w:rsid w:val="007C1A59"/>
    <w:rsid w:val="007C272D"/>
    <w:rsid w:val="007C2810"/>
    <w:rsid w:val="007C50B7"/>
    <w:rsid w:val="007C5947"/>
    <w:rsid w:val="007C61C8"/>
    <w:rsid w:val="007C6EA1"/>
    <w:rsid w:val="007C78C4"/>
    <w:rsid w:val="007D1129"/>
    <w:rsid w:val="007D19A8"/>
    <w:rsid w:val="007D2D1B"/>
    <w:rsid w:val="007D2E98"/>
    <w:rsid w:val="007D33E8"/>
    <w:rsid w:val="007D52CE"/>
    <w:rsid w:val="007D5CD3"/>
    <w:rsid w:val="007D684A"/>
    <w:rsid w:val="007D6BBB"/>
    <w:rsid w:val="007E10FC"/>
    <w:rsid w:val="007E3D24"/>
    <w:rsid w:val="007E4529"/>
    <w:rsid w:val="007E57B7"/>
    <w:rsid w:val="007E6CB3"/>
    <w:rsid w:val="007F1089"/>
    <w:rsid w:val="007F3CEE"/>
    <w:rsid w:val="007F4FD1"/>
    <w:rsid w:val="007F5997"/>
    <w:rsid w:val="007F68BD"/>
    <w:rsid w:val="00801CAD"/>
    <w:rsid w:val="00801D22"/>
    <w:rsid w:val="0080206A"/>
    <w:rsid w:val="008039A0"/>
    <w:rsid w:val="00803D4E"/>
    <w:rsid w:val="00805833"/>
    <w:rsid w:val="00806E4A"/>
    <w:rsid w:val="00810513"/>
    <w:rsid w:val="00811409"/>
    <w:rsid w:val="00811A23"/>
    <w:rsid w:val="00811AAB"/>
    <w:rsid w:val="00811B28"/>
    <w:rsid w:val="00812AF1"/>
    <w:rsid w:val="00813677"/>
    <w:rsid w:val="008136F1"/>
    <w:rsid w:val="00813714"/>
    <w:rsid w:val="00813908"/>
    <w:rsid w:val="008149A4"/>
    <w:rsid w:val="00814B2A"/>
    <w:rsid w:val="0081518E"/>
    <w:rsid w:val="0081665E"/>
    <w:rsid w:val="00817045"/>
    <w:rsid w:val="00817CE4"/>
    <w:rsid w:val="008216C3"/>
    <w:rsid w:val="00823300"/>
    <w:rsid w:val="00823E91"/>
    <w:rsid w:val="0082470D"/>
    <w:rsid w:val="00824F47"/>
    <w:rsid w:val="0082675B"/>
    <w:rsid w:val="00830E55"/>
    <w:rsid w:val="008313AF"/>
    <w:rsid w:val="008315B0"/>
    <w:rsid w:val="00831695"/>
    <w:rsid w:val="00831BBC"/>
    <w:rsid w:val="00831CBC"/>
    <w:rsid w:val="00832EDA"/>
    <w:rsid w:val="008330EA"/>
    <w:rsid w:val="008340BE"/>
    <w:rsid w:val="0083458F"/>
    <w:rsid w:val="0083614C"/>
    <w:rsid w:val="00836587"/>
    <w:rsid w:val="0084027F"/>
    <w:rsid w:val="008406F4"/>
    <w:rsid w:val="0084095E"/>
    <w:rsid w:val="00840C8F"/>
    <w:rsid w:val="00841420"/>
    <w:rsid w:val="00842CE0"/>
    <w:rsid w:val="008458DD"/>
    <w:rsid w:val="00846801"/>
    <w:rsid w:val="00847CC2"/>
    <w:rsid w:val="00847F47"/>
    <w:rsid w:val="00850312"/>
    <w:rsid w:val="00851388"/>
    <w:rsid w:val="00852561"/>
    <w:rsid w:val="00852D70"/>
    <w:rsid w:val="00853F65"/>
    <w:rsid w:val="00855D24"/>
    <w:rsid w:val="0085626A"/>
    <w:rsid w:val="00856A07"/>
    <w:rsid w:val="00857196"/>
    <w:rsid w:val="008577BA"/>
    <w:rsid w:val="00857893"/>
    <w:rsid w:val="00860C9E"/>
    <w:rsid w:val="00861E6B"/>
    <w:rsid w:val="00862C46"/>
    <w:rsid w:val="008652CF"/>
    <w:rsid w:val="00866946"/>
    <w:rsid w:val="00866D1C"/>
    <w:rsid w:val="00867340"/>
    <w:rsid w:val="00871F30"/>
    <w:rsid w:val="0087330D"/>
    <w:rsid w:val="0087373D"/>
    <w:rsid w:val="00874335"/>
    <w:rsid w:val="00874A42"/>
    <w:rsid w:val="00875378"/>
    <w:rsid w:val="00876B39"/>
    <w:rsid w:val="0087764B"/>
    <w:rsid w:val="00877E52"/>
    <w:rsid w:val="00880480"/>
    <w:rsid w:val="008808DB"/>
    <w:rsid w:val="008809D0"/>
    <w:rsid w:val="008810E0"/>
    <w:rsid w:val="00882672"/>
    <w:rsid w:val="00884E29"/>
    <w:rsid w:val="00885759"/>
    <w:rsid w:val="0088601A"/>
    <w:rsid w:val="00886C66"/>
    <w:rsid w:val="00886FE8"/>
    <w:rsid w:val="0088719C"/>
    <w:rsid w:val="00887A9E"/>
    <w:rsid w:val="00891049"/>
    <w:rsid w:val="00891A87"/>
    <w:rsid w:val="00892AB5"/>
    <w:rsid w:val="00893519"/>
    <w:rsid w:val="008946BD"/>
    <w:rsid w:val="008947A4"/>
    <w:rsid w:val="00894FC9"/>
    <w:rsid w:val="008950E0"/>
    <w:rsid w:val="00896991"/>
    <w:rsid w:val="00897AAD"/>
    <w:rsid w:val="008A1AE4"/>
    <w:rsid w:val="008A2929"/>
    <w:rsid w:val="008A4028"/>
    <w:rsid w:val="008A46C9"/>
    <w:rsid w:val="008A5560"/>
    <w:rsid w:val="008A67BD"/>
    <w:rsid w:val="008A70B1"/>
    <w:rsid w:val="008A737E"/>
    <w:rsid w:val="008B0848"/>
    <w:rsid w:val="008B0BDE"/>
    <w:rsid w:val="008B45FF"/>
    <w:rsid w:val="008B4C40"/>
    <w:rsid w:val="008B5075"/>
    <w:rsid w:val="008B67EB"/>
    <w:rsid w:val="008B69E1"/>
    <w:rsid w:val="008C05E3"/>
    <w:rsid w:val="008C104D"/>
    <w:rsid w:val="008C2F59"/>
    <w:rsid w:val="008C2FFB"/>
    <w:rsid w:val="008C308C"/>
    <w:rsid w:val="008C3F17"/>
    <w:rsid w:val="008C429A"/>
    <w:rsid w:val="008C469C"/>
    <w:rsid w:val="008C4998"/>
    <w:rsid w:val="008C651D"/>
    <w:rsid w:val="008C6672"/>
    <w:rsid w:val="008C6C4B"/>
    <w:rsid w:val="008D09DD"/>
    <w:rsid w:val="008D2417"/>
    <w:rsid w:val="008D5108"/>
    <w:rsid w:val="008D5F0A"/>
    <w:rsid w:val="008E0011"/>
    <w:rsid w:val="008E0E38"/>
    <w:rsid w:val="008E4D2C"/>
    <w:rsid w:val="008E5209"/>
    <w:rsid w:val="008E6A8A"/>
    <w:rsid w:val="008E7F76"/>
    <w:rsid w:val="008F09E7"/>
    <w:rsid w:val="008F2F11"/>
    <w:rsid w:val="008F406E"/>
    <w:rsid w:val="008F4480"/>
    <w:rsid w:val="008F6907"/>
    <w:rsid w:val="00900977"/>
    <w:rsid w:val="00902391"/>
    <w:rsid w:val="00902C8B"/>
    <w:rsid w:val="0090363C"/>
    <w:rsid w:val="00903DB7"/>
    <w:rsid w:val="00904E8B"/>
    <w:rsid w:val="009050B7"/>
    <w:rsid w:val="00905BC4"/>
    <w:rsid w:val="009062D4"/>
    <w:rsid w:val="00906619"/>
    <w:rsid w:val="0090669E"/>
    <w:rsid w:val="009069FB"/>
    <w:rsid w:val="00906EC1"/>
    <w:rsid w:val="00910BFB"/>
    <w:rsid w:val="00910F6D"/>
    <w:rsid w:val="009110BB"/>
    <w:rsid w:val="0091192C"/>
    <w:rsid w:val="00912AE9"/>
    <w:rsid w:val="0091442A"/>
    <w:rsid w:val="0091475F"/>
    <w:rsid w:val="00914875"/>
    <w:rsid w:val="00914886"/>
    <w:rsid w:val="00914B4C"/>
    <w:rsid w:val="00915CCC"/>
    <w:rsid w:val="009162BB"/>
    <w:rsid w:val="00916AC7"/>
    <w:rsid w:val="0091764B"/>
    <w:rsid w:val="00920A28"/>
    <w:rsid w:val="00920D6C"/>
    <w:rsid w:val="009227F2"/>
    <w:rsid w:val="009231D8"/>
    <w:rsid w:val="0092439F"/>
    <w:rsid w:val="00925D22"/>
    <w:rsid w:val="009261DA"/>
    <w:rsid w:val="0092718F"/>
    <w:rsid w:val="00927989"/>
    <w:rsid w:val="00927F8E"/>
    <w:rsid w:val="00930503"/>
    <w:rsid w:val="00930A76"/>
    <w:rsid w:val="00931DB4"/>
    <w:rsid w:val="00933EC4"/>
    <w:rsid w:val="00934139"/>
    <w:rsid w:val="009349BF"/>
    <w:rsid w:val="00934C19"/>
    <w:rsid w:val="00935AA2"/>
    <w:rsid w:val="00936D4B"/>
    <w:rsid w:val="0093718A"/>
    <w:rsid w:val="009403CB"/>
    <w:rsid w:val="009419FD"/>
    <w:rsid w:val="0094280C"/>
    <w:rsid w:val="00942FC2"/>
    <w:rsid w:val="009437CB"/>
    <w:rsid w:val="009449A7"/>
    <w:rsid w:val="00944D74"/>
    <w:rsid w:val="00945902"/>
    <w:rsid w:val="0094644C"/>
    <w:rsid w:val="0094755F"/>
    <w:rsid w:val="00951B59"/>
    <w:rsid w:val="00952061"/>
    <w:rsid w:val="00953695"/>
    <w:rsid w:val="009541B8"/>
    <w:rsid w:val="00954A92"/>
    <w:rsid w:val="009551DD"/>
    <w:rsid w:val="00955BA4"/>
    <w:rsid w:val="00960C37"/>
    <w:rsid w:val="00960CAD"/>
    <w:rsid w:val="00962686"/>
    <w:rsid w:val="00962A8D"/>
    <w:rsid w:val="00962CBC"/>
    <w:rsid w:val="009632BA"/>
    <w:rsid w:val="009633E7"/>
    <w:rsid w:val="00963452"/>
    <w:rsid w:val="009676B9"/>
    <w:rsid w:val="00972F04"/>
    <w:rsid w:val="00973324"/>
    <w:rsid w:val="00973C57"/>
    <w:rsid w:val="00974634"/>
    <w:rsid w:val="009752F7"/>
    <w:rsid w:val="0097634F"/>
    <w:rsid w:val="00977019"/>
    <w:rsid w:val="00980C2F"/>
    <w:rsid w:val="00982D2B"/>
    <w:rsid w:val="00984300"/>
    <w:rsid w:val="00985370"/>
    <w:rsid w:val="009856A2"/>
    <w:rsid w:val="00985B53"/>
    <w:rsid w:val="0099048E"/>
    <w:rsid w:val="009910A8"/>
    <w:rsid w:val="009929FC"/>
    <w:rsid w:val="0099542D"/>
    <w:rsid w:val="00995CB7"/>
    <w:rsid w:val="00995E12"/>
    <w:rsid w:val="00996779"/>
    <w:rsid w:val="00997233"/>
    <w:rsid w:val="00997941"/>
    <w:rsid w:val="009A2803"/>
    <w:rsid w:val="009A2F31"/>
    <w:rsid w:val="009A321C"/>
    <w:rsid w:val="009A43ED"/>
    <w:rsid w:val="009A4D8F"/>
    <w:rsid w:val="009A5E4A"/>
    <w:rsid w:val="009A73AC"/>
    <w:rsid w:val="009A7AD9"/>
    <w:rsid w:val="009B00F0"/>
    <w:rsid w:val="009B01EE"/>
    <w:rsid w:val="009B2468"/>
    <w:rsid w:val="009B4070"/>
    <w:rsid w:val="009B5ACF"/>
    <w:rsid w:val="009B6430"/>
    <w:rsid w:val="009B6AE4"/>
    <w:rsid w:val="009B6E12"/>
    <w:rsid w:val="009C035F"/>
    <w:rsid w:val="009C0961"/>
    <w:rsid w:val="009C0B0C"/>
    <w:rsid w:val="009C0BF6"/>
    <w:rsid w:val="009C0D53"/>
    <w:rsid w:val="009C23D5"/>
    <w:rsid w:val="009C2788"/>
    <w:rsid w:val="009C348F"/>
    <w:rsid w:val="009C5547"/>
    <w:rsid w:val="009C56E5"/>
    <w:rsid w:val="009C5916"/>
    <w:rsid w:val="009C6ACD"/>
    <w:rsid w:val="009D1B04"/>
    <w:rsid w:val="009D2A58"/>
    <w:rsid w:val="009D33D5"/>
    <w:rsid w:val="009D428B"/>
    <w:rsid w:val="009D4990"/>
    <w:rsid w:val="009D4FFD"/>
    <w:rsid w:val="009D5A3E"/>
    <w:rsid w:val="009D6760"/>
    <w:rsid w:val="009D6F9C"/>
    <w:rsid w:val="009E0C6F"/>
    <w:rsid w:val="009E53CD"/>
    <w:rsid w:val="009E5867"/>
    <w:rsid w:val="009E61B9"/>
    <w:rsid w:val="009E629F"/>
    <w:rsid w:val="009E6497"/>
    <w:rsid w:val="009E67FA"/>
    <w:rsid w:val="009F26C7"/>
    <w:rsid w:val="009F4644"/>
    <w:rsid w:val="009F7762"/>
    <w:rsid w:val="009F7D76"/>
    <w:rsid w:val="00A027AF"/>
    <w:rsid w:val="00A03451"/>
    <w:rsid w:val="00A04375"/>
    <w:rsid w:val="00A0492D"/>
    <w:rsid w:val="00A05241"/>
    <w:rsid w:val="00A069D3"/>
    <w:rsid w:val="00A129A1"/>
    <w:rsid w:val="00A12DB9"/>
    <w:rsid w:val="00A13A3B"/>
    <w:rsid w:val="00A13D79"/>
    <w:rsid w:val="00A14668"/>
    <w:rsid w:val="00A14CD1"/>
    <w:rsid w:val="00A150CC"/>
    <w:rsid w:val="00A15585"/>
    <w:rsid w:val="00A16F9F"/>
    <w:rsid w:val="00A1766F"/>
    <w:rsid w:val="00A20290"/>
    <w:rsid w:val="00A20DCE"/>
    <w:rsid w:val="00A217B5"/>
    <w:rsid w:val="00A21CA0"/>
    <w:rsid w:val="00A21CA9"/>
    <w:rsid w:val="00A231E8"/>
    <w:rsid w:val="00A2345E"/>
    <w:rsid w:val="00A23B5C"/>
    <w:rsid w:val="00A2412A"/>
    <w:rsid w:val="00A254DA"/>
    <w:rsid w:val="00A26EBC"/>
    <w:rsid w:val="00A30CB4"/>
    <w:rsid w:val="00A32932"/>
    <w:rsid w:val="00A33069"/>
    <w:rsid w:val="00A33E24"/>
    <w:rsid w:val="00A3418F"/>
    <w:rsid w:val="00A34E16"/>
    <w:rsid w:val="00A36E2B"/>
    <w:rsid w:val="00A400C1"/>
    <w:rsid w:val="00A40C59"/>
    <w:rsid w:val="00A40DDB"/>
    <w:rsid w:val="00A433C3"/>
    <w:rsid w:val="00A43C7E"/>
    <w:rsid w:val="00A46C62"/>
    <w:rsid w:val="00A47610"/>
    <w:rsid w:val="00A47B87"/>
    <w:rsid w:val="00A47C0A"/>
    <w:rsid w:val="00A51A0C"/>
    <w:rsid w:val="00A52C94"/>
    <w:rsid w:val="00A53243"/>
    <w:rsid w:val="00A537DA"/>
    <w:rsid w:val="00A541F0"/>
    <w:rsid w:val="00A547A2"/>
    <w:rsid w:val="00A54870"/>
    <w:rsid w:val="00A554B1"/>
    <w:rsid w:val="00A5551E"/>
    <w:rsid w:val="00A57174"/>
    <w:rsid w:val="00A575D6"/>
    <w:rsid w:val="00A5774C"/>
    <w:rsid w:val="00A61F08"/>
    <w:rsid w:val="00A62AA6"/>
    <w:rsid w:val="00A62F3C"/>
    <w:rsid w:val="00A63207"/>
    <w:rsid w:val="00A63A5E"/>
    <w:rsid w:val="00A64A4D"/>
    <w:rsid w:val="00A667ED"/>
    <w:rsid w:val="00A671F9"/>
    <w:rsid w:val="00A7119B"/>
    <w:rsid w:val="00A7143D"/>
    <w:rsid w:val="00A737A0"/>
    <w:rsid w:val="00A7458D"/>
    <w:rsid w:val="00A7571D"/>
    <w:rsid w:val="00A75B75"/>
    <w:rsid w:val="00A7669F"/>
    <w:rsid w:val="00A76B31"/>
    <w:rsid w:val="00A8022D"/>
    <w:rsid w:val="00A805DF"/>
    <w:rsid w:val="00A81AD8"/>
    <w:rsid w:val="00A81B10"/>
    <w:rsid w:val="00A81C4B"/>
    <w:rsid w:val="00A82B9E"/>
    <w:rsid w:val="00A82F74"/>
    <w:rsid w:val="00A830BE"/>
    <w:rsid w:val="00A831AD"/>
    <w:rsid w:val="00A83252"/>
    <w:rsid w:val="00A849FB"/>
    <w:rsid w:val="00A8558F"/>
    <w:rsid w:val="00A8646E"/>
    <w:rsid w:val="00A876BA"/>
    <w:rsid w:val="00A9386F"/>
    <w:rsid w:val="00A9571A"/>
    <w:rsid w:val="00A958CB"/>
    <w:rsid w:val="00A95FF9"/>
    <w:rsid w:val="00A96BB7"/>
    <w:rsid w:val="00AA0D5E"/>
    <w:rsid w:val="00AA136C"/>
    <w:rsid w:val="00AA2913"/>
    <w:rsid w:val="00AA2C4E"/>
    <w:rsid w:val="00AA310E"/>
    <w:rsid w:val="00AA40E1"/>
    <w:rsid w:val="00AA4522"/>
    <w:rsid w:val="00AA5351"/>
    <w:rsid w:val="00AA5725"/>
    <w:rsid w:val="00AA6AB8"/>
    <w:rsid w:val="00AA6DC5"/>
    <w:rsid w:val="00AA77D7"/>
    <w:rsid w:val="00AB1A69"/>
    <w:rsid w:val="00AB2AF7"/>
    <w:rsid w:val="00AB2B1D"/>
    <w:rsid w:val="00AB2EA1"/>
    <w:rsid w:val="00AB5908"/>
    <w:rsid w:val="00AB657D"/>
    <w:rsid w:val="00AB71C1"/>
    <w:rsid w:val="00AB7770"/>
    <w:rsid w:val="00AC0D88"/>
    <w:rsid w:val="00AC1C6A"/>
    <w:rsid w:val="00AC34C7"/>
    <w:rsid w:val="00AC4304"/>
    <w:rsid w:val="00AC47B6"/>
    <w:rsid w:val="00AC549D"/>
    <w:rsid w:val="00AC6BAB"/>
    <w:rsid w:val="00AC73D1"/>
    <w:rsid w:val="00AD062E"/>
    <w:rsid w:val="00AD39C5"/>
    <w:rsid w:val="00AD3B26"/>
    <w:rsid w:val="00AD56C7"/>
    <w:rsid w:val="00AD61CC"/>
    <w:rsid w:val="00AD748F"/>
    <w:rsid w:val="00AE0D80"/>
    <w:rsid w:val="00AE17C9"/>
    <w:rsid w:val="00AE188D"/>
    <w:rsid w:val="00AE1F72"/>
    <w:rsid w:val="00AE24FE"/>
    <w:rsid w:val="00AE3DDA"/>
    <w:rsid w:val="00AE41F7"/>
    <w:rsid w:val="00AE6881"/>
    <w:rsid w:val="00AE6A3F"/>
    <w:rsid w:val="00AE6DCA"/>
    <w:rsid w:val="00AE7C85"/>
    <w:rsid w:val="00AF0354"/>
    <w:rsid w:val="00AF0A49"/>
    <w:rsid w:val="00AF106F"/>
    <w:rsid w:val="00AF1499"/>
    <w:rsid w:val="00AF1545"/>
    <w:rsid w:val="00AF259C"/>
    <w:rsid w:val="00AF2B36"/>
    <w:rsid w:val="00AF31BB"/>
    <w:rsid w:val="00AF39FD"/>
    <w:rsid w:val="00AF51C3"/>
    <w:rsid w:val="00AF53A1"/>
    <w:rsid w:val="00B00211"/>
    <w:rsid w:val="00B0078D"/>
    <w:rsid w:val="00B033EA"/>
    <w:rsid w:val="00B0446A"/>
    <w:rsid w:val="00B07EDF"/>
    <w:rsid w:val="00B100F4"/>
    <w:rsid w:val="00B112E4"/>
    <w:rsid w:val="00B12CF4"/>
    <w:rsid w:val="00B14DC1"/>
    <w:rsid w:val="00B159E5"/>
    <w:rsid w:val="00B15BF3"/>
    <w:rsid w:val="00B1667D"/>
    <w:rsid w:val="00B200C3"/>
    <w:rsid w:val="00B20168"/>
    <w:rsid w:val="00B20ABD"/>
    <w:rsid w:val="00B210A4"/>
    <w:rsid w:val="00B22067"/>
    <w:rsid w:val="00B22F77"/>
    <w:rsid w:val="00B25754"/>
    <w:rsid w:val="00B2656F"/>
    <w:rsid w:val="00B26A70"/>
    <w:rsid w:val="00B27A33"/>
    <w:rsid w:val="00B27C0C"/>
    <w:rsid w:val="00B30EC4"/>
    <w:rsid w:val="00B31911"/>
    <w:rsid w:val="00B3501D"/>
    <w:rsid w:val="00B42E5F"/>
    <w:rsid w:val="00B45890"/>
    <w:rsid w:val="00B459E4"/>
    <w:rsid w:val="00B467F8"/>
    <w:rsid w:val="00B5042A"/>
    <w:rsid w:val="00B50E37"/>
    <w:rsid w:val="00B510EB"/>
    <w:rsid w:val="00B51AE4"/>
    <w:rsid w:val="00B526BF"/>
    <w:rsid w:val="00B527E3"/>
    <w:rsid w:val="00B54A16"/>
    <w:rsid w:val="00B5642F"/>
    <w:rsid w:val="00B5677E"/>
    <w:rsid w:val="00B57579"/>
    <w:rsid w:val="00B60A46"/>
    <w:rsid w:val="00B61D60"/>
    <w:rsid w:val="00B65297"/>
    <w:rsid w:val="00B65569"/>
    <w:rsid w:val="00B65D80"/>
    <w:rsid w:val="00B66F41"/>
    <w:rsid w:val="00B674A4"/>
    <w:rsid w:val="00B67A5E"/>
    <w:rsid w:val="00B70898"/>
    <w:rsid w:val="00B70914"/>
    <w:rsid w:val="00B73BF4"/>
    <w:rsid w:val="00B75164"/>
    <w:rsid w:val="00B752E1"/>
    <w:rsid w:val="00B763C2"/>
    <w:rsid w:val="00B76DF4"/>
    <w:rsid w:val="00B80F30"/>
    <w:rsid w:val="00B82CC7"/>
    <w:rsid w:val="00B8311E"/>
    <w:rsid w:val="00B849F7"/>
    <w:rsid w:val="00B85234"/>
    <w:rsid w:val="00B8655B"/>
    <w:rsid w:val="00B86BEF"/>
    <w:rsid w:val="00B872C8"/>
    <w:rsid w:val="00B905FE"/>
    <w:rsid w:val="00B90AA9"/>
    <w:rsid w:val="00B90B43"/>
    <w:rsid w:val="00B91E40"/>
    <w:rsid w:val="00B94414"/>
    <w:rsid w:val="00B9464D"/>
    <w:rsid w:val="00B97807"/>
    <w:rsid w:val="00BA0BB2"/>
    <w:rsid w:val="00BA1907"/>
    <w:rsid w:val="00BA394C"/>
    <w:rsid w:val="00BA4DEF"/>
    <w:rsid w:val="00BA5064"/>
    <w:rsid w:val="00BA573A"/>
    <w:rsid w:val="00BA6AF2"/>
    <w:rsid w:val="00BA71A7"/>
    <w:rsid w:val="00BA78AC"/>
    <w:rsid w:val="00BB05B5"/>
    <w:rsid w:val="00BB0E68"/>
    <w:rsid w:val="00BB29AD"/>
    <w:rsid w:val="00BB3333"/>
    <w:rsid w:val="00BB69E0"/>
    <w:rsid w:val="00BC18E2"/>
    <w:rsid w:val="00BC39AE"/>
    <w:rsid w:val="00BC57CD"/>
    <w:rsid w:val="00BC5A72"/>
    <w:rsid w:val="00BC5F99"/>
    <w:rsid w:val="00BD02B0"/>
    <w:rsid w:val="00BD04F9"/>
    <w:rsid w:val="00BD500C"/>
    <w:rsid w:val="00BD544F"/>
    <w:rsid w:val="00BE2EBC"/>
    <w:rsid w:val="00BE464E"/>
    <w:rsid w:val="00BE6992"/>
    <w:rsid w:val="00BF04F8"/>
    <w:rsid w:val="00BF0574"/>
    <w:rsid w:val="00BF113E"/>
    <w:rsid w:val="00BF247B"/>
    <w:rsid w:val="00BF2F40"/>
    <w:rsid w:val="00BF3AF0"/>
    <w:rsid w:val="00BF44E0"/>
    <w:rsid w:val="00BF4A48"/>
    <w:rsid w:val="00BF54FC"/>
    <w:rsid w:val="00BF6291"/>
    <w:rsid w:val="00BF6319"/>
    <w:rsid w:val="00BF6A10"/>
    <w:rsid w:val="00BF7E60"/>
    <w:rsid w:val="00C00DF5"/>
    <w:rsid w:val="00C0154A"/>
    <w:rsid w:val="00C01A1B"/>
    <w:rsid w:val="00C01ADD"/>
    <w:rsid w:val="00C02EDE"/>
    <w:rsid w:val="00C03082"/>
    <w:rsid w:val="00C05C16"/>
    <w:rsid w:val="00C05F5D"/>
    <w:rsid w:val="00C06299"/>
    <w:rsid w:val="00C07211"/>
    <w:rsid w:val="00C07B06"/>
    <w:rsid w:val="00C100D5"/>
    <w:rsid w:val="00C10883"/>
    <w:rsid w:val="00C119A1"/>
    <w:rsid w:val="00C14F28"/>
    <w:rsid w:val="00C150A7"/>
    <w:rsid w:val="00C1533C"/>
    <w:rsid w:val="00C1611B"/>
    <w:rsid w:val="00C16AE6"/>
    <w:rsid w:val="00C17BCD"/>
    <w:rsid w:val="00C20940"/>
    <w:rsid w:val="00C209E8"/>
    <w:rsid w:val="00C20E88"/>
    <w:rsid w:val="00C220AA"/>
    <w:rsid w:val="00C224EF"/>
    <w:rsid w:val="00C253EA"/>
    <w:rsid w:val="00C27957"/>
    <w:rsid w:val="00C32242"/>
    <w:rsid w:val="00C32973"/>
    <w:rsid w:val="00C33201"/>
    <w:rsid w:val="00C33711"/>
    <w:rsid w:val="00C3567C"/>
    <w:rsid w:val="00C356F6"/>
    <w:rsid w:val="00C3688B"/>
    <w:rsid w:val="00C37A9A"/>
    <w:rsid w:val="00C40285"/>
    <w:rsid w:val="00C40973"/>
    <w:rsid w:val="00C40C2A"/>
    <w:rsid w:val="00C41509"/>
    <w:rsid w:val="00C41B0E"/>
    <w:rsid w:val="00C42E31"/>
    <w:rsid w:val="00C4481C"/>
    <w:rsid w:val="00C452A9"/>
    <w:rsid w:val="00C45F23"/>
    <w:rsid w:val="00C45FC0"/>
    <w:rsid w:val="00C46421"/>
    <w:rsid w:val="00C46AB4"/>
    <w:rsid w:val="00C46CA5"/>
    <w:rsid w:val="00C46D1A"/>
    <w:rsid w:val="00C47D23"/>
    <w:rsid w:val="00C528A3"/>
    <w:rsid w:val="00C52AA1"/>
    <w:rsid w:val="00C52EF4"/>
    <w:rsid w:val="00C5351C"/>
    <w:rsid w:val="00C53C75"/>
    <w:rsid w:val="00C53F74"/>
    <w:rsid w:val="00C54637"/>
    <w:rsid w:val="00C55098"/>
    <w:rsid w:val="00C553D3"/>
    <w:rsid w:val="00C56DBD"/>
    <w:rsid w:val="00C57798"/>
    <w:rsid w:val="00C579E7"/>
    <w:rsid w:val="00C60D94"/>
    <w:rsid w:val="00C61512"/>
    <w:rsid w:val="00C6205A"/>
    <w:rsid w:val="00C628D7"/>
    <w:rsid w:val="00C631B5"/>
    <w:rsid w:val="00C640BA"/>
    <w:rsid w:val="00C647B2"/>
    <w:rsid w:val="00C665DD"/>
    <w:rsid w:val="00C666EE"/>
    <w:rsid w:val="00C66A15"/>
    <w:rsid w:val="00C671BE"/>
    <w:rsid w:val="00C71258"/>
    <w:rsid w:val="00C7138F"/>
    <w:rsid w:val="00C71BDB"/>
    <w:rsid w:val="00C72BA7"/>
    <w:rsid w:val="00C74282"/>
    <w:rsid w:val="00C74DDC"/>
    <w:rsid w:val="00C75789"/>
    <w:rsid w:val="00C76516"/>
    <w:rsid w:val="00C76666"/>
    <w:rsid w:val="00C77165"/>
    <w:rsid w:val="00C8004A"/>
    <w:rsid w:val="00C81485"/>
    <w:rsid w:val="00C817DF"/>
    <w:rsid w:val="00C820A7"/>
    <w:rsid w:val="00C83657"/>
    <w:rsid w:val="00C84269"/>
    <w:rsid w:val="00C84B4C"/>
    <w:rsid w:val="00C8507D"/>
    <w:rsid w:val="00C85345"/>
    <w:rsid w:val="00C8638D"/>
    <w:rsid w:val="00C8639E"/>
    <w:rsid w:val="00C86FDF"/>
    <w:rsid w:val="00C90520"/>
    <w:rsid w:val="00C911C0"/>
    <w:rsid w:val="00C92C6A"/>
    <w:rsid w:val="00C933B9"/>
    <w:rsid w:val="00C939D3"/>
    <w:rsid w:val="00C93E19"/>
    <w:rsid w:val="00C9427F"/>
    <w:rsid w:val="00C9466F"/>
    <w:rsid w:val="00C9508E"/>
    <w:rsid w:val="00C9728C"/>
    <w:rsid w:val="00C972FF"/>
    <w:rsid w:val="00CA0E7C"/>
    <w:rsid w:val="00CA1F43"/>
    <w:rsid w:val="00CA2C71"/>
    <w:rsid w:val="00CA4036"/>
    <w:rsid w:val="00CA40DE"/>
    <w:rsid w:val="00CA41BE"/>
    <w:rsid w:val="00CA4747"/>
    <w:rsid w:val="00CA4957"/>
    <w:rsid w:val="00CA4AB4"/>
    <w:rsid w:val="00CA4CF9"/>
    <w:rsid w:val="00CA6A41"/>
    <w:rsid w:val="00CB1853"/>
    <w:rsid w:val="00CB19AF"/>
    <w:rsid w:val="00CB2363"/>
    <w:rsid w:val="00CB2E30"/>
    <w:rsid w:val="00CB3BB7"/>
    <w:rsid w:val="00CB4B29"/>
    <w:rsid w:val="00CB511F"/>
    <w:rsid w:val="00CB55D6"/>
    <w:rsid w:val="00CB725C"/>
    <w:rsid w:val="00CC01E1"/>
    <w:rsid w:val="00CC01E3"/>
    <w:rsid w:val="00CC4F05"/>
    <w:rsid w:val="00CC5AE7"/>
    <w:rsid w:val="00CC74F3"/>
    <w:rsid w:val="00CD0AFB"/>
    <w:rsid w:val="00CD1083"/>
    <w:rsid w:val="00CD1562"/>
    <w:rsid w:val="00CD159C"/>
    <w:rsid w:val="00CD193F"/>
    <w:rsid w:val="00CD2013"/>
    <w:rsid w:val="00CD2795"/>
    <w:rsid w:val="00CD484E"/>
    <w:rsid w:val="00CD59B3"/>
    <w:rsid w:val="00CD6615"/>
    <w:rsid w:val="00CD7602"/>
    <w:rsid w:val="00CE2635"/>
    <w:rsid w:val="00CE34BE"/>
    <w:rsid w:val="00CE3DFC"/>
    <w:rsid w:val="00CE61C7"/>
    <w:rsid w:val="00CE74FB"/>
    <w:rsid w:val="00CE7567"/>
    <w:rsid w:val="00CE7D32"/>
    <w:rsid w:val="00CF219F"/>
    <w:rsid w:val="00CF254D"/>
    <w:rsid w:val="00CF2878"/>
    <w:rsid w:val="00CF2E11"/>
    <w:rsid w:val="00CF3A62"/>
    <w:rsid w:val="00CF43BA"/>
    <w:rsid w:val="00CF4722"/>
    <w:rsid w:val="00CF6365"/>
    <w:rsid w:val="00CF6619"/>
    <w:rsid w:val="00CF7A0F"/>
    <w:rsid w:val="00D02E92"/>
    <w:rsid w:val="00D02F9D"/>
    <w:rsid w:val="00D0327B"/>
    <w:rsid w:val="00D04EA8"/>
    <w:rsid w:val="00D04F01"/>
    <w:rsid w:val="00D06A22"/>
    <w:rsid w:val="00D076B8"/>
    <w:rsid w:val="00D134F1"/>
    <w:rsid w:val="00D1447B"/>
    <w:rsid w:val="00D16AC6"/>
    <w:rsid w:val="00D22DB8"/>
    <w:rsid w:val="00D231FB"/>
    <w:rsid w:val="00D240F3"/>
    <w:rsid w:val="00D2425E"/>
    <w:rsid w:val="00D2518E"/>
    <w:rsid w:val="00D25D6B"/>
    <w:rsid w:val="00D27A64"/>
    <w:rsid w:val="00D31049"/>
    <w:rsid w:val="00D32D1B"/>
    <w:rsid w:val="00D33113"/>
    <w:rsid w:val="00D33627"/>
    <w:rsid w:val="00D336FD"/>
    <w:rsid w:val="00D344EB"/>
    <w:rsid w:val="00D360CB"/>
    <w:rsid w:val="00D401B9"/>
    <w:rsid w:val="00D40809"/>
    <w:rsid w:val="00D41EEC"/>
    <w:rsid w:val="00D42162"/>
    <w:rsid w:val="00D45CE8"/>
    <w:rsid w:val="00D463CC"/>
    <w:rsid w:val="00D4769B"/>
    <w:rsid w:val="00D5046D"/>
    <w:rsid w:val="00D51AA9"/>
    <w:rsid w:val="00D545DF"/>
    <w:rsid w:val="00D5485C"/>
    <w:rsid w:val="00D61188"/>
    <w:rsid w:val="00D634BF"/>
    <w:rsid w:val="00D645B9"/>
    <w:rsid w:val="00D65D4E"/>
    <w:rsid w:val="00D6671F"/>
    <w:rsid w:val="00D6718E"/>
    <w:rsid w:val="00D671EB"/>
    <w:rsid w:val="00D6742E"/>
    <w:rsid w:val="00D7230E"/>
    <w:rsid w:val="00D734BF"/>
    <w:rsid w:val="00D749B2"/>
    <w:rsid w:val="00D76826"/>
    <w:rsid w:val="00D76C91"/>
    <w:rsid w:val="00D77ACA"/>
    <w:rsid w:val="00D77C78"/>
    <w:rsid w:val="00D80E7D"/>
    <w:rsid w:val="00D814CA"/>
    <w:rsid w:val="00D81988"/>
    <w:rsid w:val="00D825B6"/>
    <w:rsid w:val="00D8276D"/>
    <w:rsid w:val="00D82E41"/>
    <w:rsid w:val="00D83181"/>
    <w:rsid w:val="00D83BC6"/>
    <w:rsid w:val="00D83D9D"/>
    <w:rsid w:val="00D8546E"/>
    <w:rsid w:val="00D85DDE"/>
    <w:rsid w:val="00D8602C"/>
    <w:rsid w:val="00D87271"/>
    <w:rsid w:val="00D874C9"/>
    <w:rsid w:val="00D877AD"/>
    <w:rsid w:val="00D91287"/>
    <w:rsid w:val="00D92582"/>
    <w:rsid w:val="00D9431F"/>
    <w:rsid w:val="00D94D17"/>
    <w:rsid w:val="00D968A5"/>
    <w:rsid w:val="00D97BD0"/>
    <w:rsid w:val="00DA07FB"/>
    <w:rsid w:val="00DA1D0A"/>
    <w:rsid w:val="00DA3364"/>
    <w:rsid w:val="00DA3969"/>
    <w:rsid w:val="00DA459D"/>
    <w:rsid w:val="00DB0297"/>
    <w:rsid w:val="00DB370C"/>
    <w:rsid w:val="00DB3905"/>
    <w:rsid w:val="00DB4D7D"/>
    <w:rsid w:val="00DB513F"/>
    <w:rsid w:val="00DB57B7"/>
    <w:rsid w:val="00DC0C79"/>
    <w:rsid w:val="00DC22C6"/>
    <w:rsid w:val="00DC258B"/>
    <w:rsid w:val="00DC3389"/>
    <w:rsid w:val="00DC5133"/>
    <w:rsid w:val="00DC531B"/>
    <w:rsid w:val="00DC5A89"/>
    <w:rsid w:val="00DC68AF"/>
    <w:rsid w:val="00DD0A36"/>
    <w:rsid w:val="00DD2D4D"/>
    <w:rsid w:val="00DD3479"/>
    <w:rsid w:val="00DD3B66"/>
    <w:rsid w:val="00DD3F0B"/>
    <w:rsid w:val="00DD4BD9"/>
    <w:rsid w:val="00DD614D"/>
    <w:rsid w:val="00DD6825"/>
    <w:rsid w:val="00DE1615"/>
    <w:rsid w:val="00DE19DA"/>
    <w:rsid w:val="00DE25C0"/>
    <w:rsid w:val="00DE3E57"/>
    <w:rsid w:val="00DE4C13"/>
    <w:rsid w:val="00DE606B"/>
    <w:rsid w:val="00DE77FF"/>
    <w:rsid w:val="00DE7C8E"/>
    <w:rsid w:val="00DE7FCE"/>
    <w:rsid w:val="00DF0BC9"/>
    <w:rsid w:val="00DF1E94"/>
    <w:rsid w:val="00DF6F06"/>
    <w:rsid w:val="00DF6FE0"/>
    <w:rsid w:val="00DF7017"/>
    <w:rsid w:val="00DF7482"/>
    <w:rsid w:val="00E01FDF"/>
    <w:rsid w:val="00E0222D"/>
    <w:rsid w:val="00E025C9"/>
    <w:rsid w:val="00E02931"/>
    <w:rsid w:val="00E02DCE"/>
    <w:rsid w:val="00E02F08"/>
    <w:rsid w:val="00E04546"/>
    <w:rsid w:val="00E0576E"/>
    <w:rsid w:val="00E10583"/>
    <w:rsid w:val="00E10EF5"/>
    <w:rsid w:val="00E1143F"/>
    <w:rsid w:val="00E11788"/>
    <w:rsid w:val="00E12465"/>
    <w:rsid w:val="00E12EE0"/>
    <w:rsid w:val="00E160A5"/>
    <w:rsid w:val="00E1674A"/>
    <w:rsid w:val="00E205B4"/>
    <w:rsid w:val="00E2091D"/>
    <w:rsid w:val="00E21420"/>
    <w:rsid w:val="00E220DC"/>
    <w:rsid w:val="00E2398E"/>
    <w:rsid w:val="00E23BF0"/>
    <w:rsid w:val="00E23ECD"/>
    <w:rsid w:val="00E2445D"/>
    <w:rsid w:val="00E24647"/>
    <w:rsid w:val="00E24937"/>
    <w:rsid w:val="00E24BF6"/>
    <w:rsid w:val="00E25DF2"/>
    <w:rsid w:val="00E27180"/>
    <w:rsid w:val="00E27CAC"/>
    <w:rsid w:val="00E302AB"/>
    <w:rsid w:val="00E3065A"/>
    <w:rsid w:val="00E327DF"/>
    <w:rsid w:val="00E32D95"/>
    <w:rsid w:val="00E35979"/>
    <w:rsid w:val="00E363AE"/>
    <w:rsid w:val="00E379EF"/>
    <w:rsid w:val="00E40A5D"/>
    <w:rsid w:val="00E40B01"/>
    <w:rsid w:val="00E41FF5"/>
    <w:rsid w:val="00E423AF"/>
    <w:rsid w:val="00E4309E"/>
    <w:rsid w:val="00E44066"/>
    <w:rsid w:val="00E446BB"/>
    <w:rsid w:val="00E449E2"/>
    <w:rsid w:val="00E44BB5"/>
    <w:rsid w:val="00E45EC1"/>
    <w:rsid w:val="00E461E4"/>
    <w:rsid w:val="00E46538"/>
    <w:rsid w:val="00E467FD"/>
    <w:rsid w:val="00E46D36"/>
    <w:rsid w:val="00E47C43"/>
    <w:rsid w:val="00E503B5"/>
    <w:rsid w:val="00E5092B"/>
    <w:rsid w:val="00E517CB"/>
    <w:rsid w:val="00E54275"/>
    <w:rsid w:val="00E542E8"/>
    <w:rsid w:val="00E557B3"/>
    <w:rsid w:val="00E55AF3"/>
    <w:rsid w:val="00E560ED"/>
    <w:rsid w:val="00E56464"/>
    <w:rsid w:val="00E56B8F"/>
    <w:rsid w:val="00E60610"/>
    <w:rsid w:val="00E626A6"/>
    <w:rsid w:val="00E64902"/>
    <w:rsid w:val="00E64EEF"/>
    <w:rsid w:val="00E679B6"/>
    <w:rsid w:val="00E679EF"/>
    <w:rsid w:val="00E70537"/>
    <w:rsid w:val="00E705DD"/>
    <w:rsid w:val="00E72119"/>
    <w:rsid w:val="00E7284C"/>
    <w:rsid w:val="00E733BA"/>
    <w:rsid w:val="00E77753"/>
    <w:rsid w:val="00E809DF"/>
    <w:rsid w:val="00E8188B"/>
    <w:rsid w:val="00E8571F"/>
    <w:rsid w:val="00E87091"/>
    <w:rsid w:val="00E87C7D"/>
    <w:rsid w:val="00E90597"/>
    <w:rsid w:val="00E905DE"/>
    <w:rsid w:val="00E90891"/>
    <w:rsid w:val="00E9090C"/>
    <w:rsid w:val="00E92C87"/>
    <w:rsid w:val="00E93BB1"/>
    <w:rsid w:val="00E9633B"/>
    <w:rsid w:val="00E96C61"/>
    <w:rsid w:val="00E96F11"/>
    <w:rsid w:val="00E9778A"/>
    <w:rsid w:val="00EA02BA"/>
    <w:rsid w:val="00EA02BD"/>
    <w:rsid w:val="00EA0D16"/>
    <w:rsid w:val="00EA1496"/>
    <w:rsid w:val="00EA1B98"/>
    <w:rsid w:val="00EA1FFA"/>
    <w:rsid w:val="00EA22FC"/>
    <w:rsid w:val="00EA2973"/>
    <w:rsid w:val="00EA42D8"/>
    <w:rsid w:val="00EA53D0"/>
    <w:rsid w:val="00EA53D3"/>
    <w:rsid w:val="00EA6679"/>
    <w:rsid w:val="00EB0676"/>
    <w:rsid w:val="00EB0D09"/>
    <w:rsid w:val="00EB2220"/>
    <w:rsid w:val="00EB2436"/>
    <w:rsid w:val="00EB24EA"/>
    <w:rsid w:val="00EB38B1"/>
    <w:rsid w:val="00EB3F08"/>
    <w:rsid w:val="00EB4226"/>
    <w:rsid w:val="00EB4E15"/>
    <w:rsid w:val="00EB5156"/>
    <w:rsid w:val="00EB62ED"/>
    <w:rsid w:val="00EB703B"/>
    <w:rsid w:val="00EC0211"/>
    <w:rsid w:val="00EC1BE4"/>
    <w:rsid w:val="00EC2645"/>
    <w:rsid w:val="00EC46C9"/>
    <w:rsid w:val="00EC57C1"/>
    <w:rsid w:val="00EC58F7"/>
    <w:rsid w:val="00ED0832"/>
    <w:rsid w:val="00ED22B0"/>
    <w:rsid w:val="00ED4C6C"/>
    <w:rsid w:val="00ED53C1"/>
    <w:rsid w:val="00ED6A60"/>
    <w:rsid w:val="00ED6AEC"/>
    <w:rsid w:val="00ED7B89"/>
    <w:rsid w:val="00EE10C4"/>
    <w:rsid w:val="00EE13A7"/>
    <w:rsid w:val="00EE1B44"/>
    <w:rsid w:val="00EE1BCD"/>
    <w:rsid w:val="00EE1CD3"/>
    <w:rsid w:val="00EE279E"/>
    <w:rsid w:val="00EE2D95"/>
    <w:rsid w:val="00EE2FD1"/>
    <w:rsid w:val="00EE444D"/>
    <w:rsid w:val="00EE614C"/>
    <w:rsid w:val="00EE6743"/>
    <w:rsid w:val="00EE7DB9"/>
    <w:rsid w:val="00EF294B"/>
    <w:rsid w:val="00F013F7"/>
    <w:rsid w:val="00F02515"/>
    <w:rsid w:val="00F027E6"/>
    <w:rsid w:val="00F03725"/>
    <w:rsid w:val="00F04CC3"/>
    <w:rsid w:val="00F06101"/>
    <w:rsid w:val="00F06624"/>
    <w:rsid w:val="00F07646"/>
    <w:rsid w:val="00F07E4A"/>
    <w:rsid w:val="00F100C3"/>
    <w:rsid w:val="00F12208"/>
    <w:rsid w:val="00F128EC"/>
    <w:rsid w:val="00F1340D"/>
    <w:rsid w:val="00F150D6"/>
    <w:rsid w:val="00F15387"/>
    <w:rsid w:val="00F155D7"/>
    <w:rsid w:val="00F16E82"/>
    <w:rsid w:val="00F170F9"/>
    <w:rsid w:val="00F1794A"/>
    <w:rsid w:val="00F20205"/>
    <w:rsid w:val="00F22CC0"/>
    <w:rsid w:val="00F23CCB"/>
    <w:rsid w:val="00F26A69"/>
    <w:rsid w:val="00F270EC"/>
    <w:rsid w:val="00F27E39"/>
    <w:rsid w:val="00F30BA8"/>
    <w:rsid w:val="00F320BA"/>
    <w:rsid w:val="00F32639"/>
    <w:rsid w:val="00F35A78"/>
    <w:rsid w:val="00F3659D"/>
    <w:rsid w:val="00F371B9"/>
    <w:rsid w:val="00F3738D"/>
    <w:rsid w:val="00F37B16"/>
    <w:rsid w:val="00F40560"/>
    <w:rsid w:val="00F42CEB"/>
    <w:rsid w:val="00F42F50"/>
    <w:rsid w:val="00F448D8"/>
    <w:rsid w:val="00F44E57"/>
    <w:rsid w:val="00F46B1E"/>
    <w:rsid w:val="00F47650"/>
    <w:rsid w:val="00F477D2"/>
    <w:rsid w:val="00F50A4F"/>
    <w:rsid w:val="00F511BF"/>
    <w:rsid w:val="00F51F99"/>
    <w:rsid w:val="00F52BA7"/>
    <w:rsid w:val="00F53565"/>
    <w:rsid w:val="00F536FF"/>
    <w:rsid w:val="00F55341"/>
    <w:rsid w:val="00F561D9"/>
    <w:rsid w:val="00F578FA"/>
    <w:rsid w:val="00F57950"/>
    <w:rsid w:val="00F57DB6"/>
    <w:rsid w:val="00F60423"/>
    <w:rsid w:val="00F62257"/>
    <w:rsid w:val="00F62352"/>
    <w:rsid w:val="00F6279A"/>
    <w:rsid w:val="00F6486F"/>
    <w:rsid w:val="00F64ACC"/>
    <w:rsid w:val="00F65C78"/>
    <w:rsid w:val="00F679B1"/>
    <w:rsid w:val="00F67E6D"/>
    <w:rsid w:val="00F703C2"/>
    <w:rsid w:val="00F707E3"/>
    <w:rsid w:val="00F7132A"/>
    <w:rsid w:val="00F72149"/>
    <w:rsid w:val="00F73E6A"/>
    <w:rsid w:val="00F747DE"/>
    <w:rsid w:val="00F757E2"/>
    <w:rsid w:val="00F75EEE"/>
    <w:rsid w:val="00F77813"/>
    <w:rsid w:val="00F81366"/>
    <w:rsid w:val="00F813D0"/>
    <w:rsid w:val="00F81B10"/>
    <w:rsid w:val="00F84B7E"/>
    <w:rsid w:val="00F85807"/>
    <w:rsid w:val="00F860DC"/>
    <w:rsid w:val="00F86A5B"/>
    <w:rsid w:val="00F91DCD"/>
    <w:rsid w:val="00F9226A"/>
    <w:rsid w:val="00F92F72"/>
    <w:rsid w:val="00F93B51"/>
    <w:rsid w:val="00F948FD"/>
    <w:rsid w:val="00F94BA8"/>
    <w:rsid w:val="00F951C0"/>
    <w:rsid w:val="00F95233"/>
    <w:rsid w:val="00F95536"/>
    <w:rsid w:val="00F96963"/>
    <w:rsid w:val="00F97D50"/>
    <w:rsid w:val="00FA05C1"/>
    <w:rsid w:val="00FA09CF"/>
    <w:rsid w:val="00FA11DA"/>
    <w:rsid w:val="00FA1704"/>
    <w:rsid w:val="00FA22ED"/>
    <w:rsid w:val="00FA2ACD"/>
    <w:rsid w:val="00FA43A4"/>
    <w:rsid w:val="00FA4A5B"/>
    <w:rsid w:val="00FA523B"/>
    <w:rsid w:val="00FA5729"/>
    <w:rsid w:val="00FA68DD"/>
    <w:rsid w:val="00FA71B2"/>
    <w:rsid w:val="00FB4C1E"/>
    <w:rsid w:val="00FB517E"/>
    <w:rsid w:val="00FB5359"/>
    <w:rsid w:val="00FB64AD"/>
    <w:rsid w:val="00FB733E"/>
    <w:rsid w:val="00FB7AF2"/>
    <w:rsid w:val="00FB7E99"/>
    <w:rsid w:val="00FC0C30"/>
    <w:rsid w:val="00FC2A80"/>
    <w:rsid w:val="00FC3D4D"/>
    <w:rsid w:val="00FC48D2"/>
    <w:rsid w:val="00FC6E55"/>
    <w:rsid w:val="00FD1499"/>
    <w:rsid w:val="00FD1691"/>
    <w:rsid w:val="00FD216C"/>
    <w:rsid w:val="00FD321D"/>
    <w:rsid w:val="00FD4A77"/>
    <w:rsid w:val="00FD5D8F"/>
    <w:rsid w:val="00FD6020"/>
    <w:rsid w:val="00FD66F3"/>
    <w:rsid w:val="00FE12DA"/>
    <w:rsid w:val="00FE1A53"/>
    <w:rsid w:val="00FE1D96"/>
    <w:rsid w:val="00FE1DC2"/>
    <w:rsid w:val="00FE2098"/>
    <w:rsid w:val="00FE23D9"/>
    <w:rsid w:val="00FE2A4F"/>
    <w:rsid w:val="00FE5386"/>
    <w:rsid w:val="00FE540B"/>
    <w:rsid w:val="00FE75AC"/>
    <w:rsid w:val="00FE7739"/>
    <w:rsid w:val="00FE7C1D"/>
    <w:rsid w:val="00FF18B4"/>
    <w:rsid w:val="00FF1920"/>
    <w:rsid w:val="00FF1A99"/>
    <w:rsid w:val="00FF3078"/>
    <w:rsid w:val="00FF4380"/>
    <w:rsid w:val="00FF50CE"/>
    <w:rsid w:val="00FF6CC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9A6E4F"/>
  <w15:docId w15:val="{A9DE5D28-477E-48B0-8A12-E29BC94CC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pPr>
        <w:jc w:val="both"/>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20940"/>
    <w:rPr>
      <w:lang w:val="en-US" w:eastAsia="en-US"/>
    </w:rPr>
  </w:style>
  <w:style w:type="paragraph" w:styleId="Heading1">
    <w:name w:val="heading 1"/>
    <w:basedOn w:val="Normal"/>
    <w:next w:val="Normal"/>
    <w:link w:val="Heading1Char"/>
    <w:qFormat/>
    <w:rsid w:val="00A8022D"/>
    <w:pPr>
      <w:keepNext/>
      <w:jc w:val="center"/>
      <w:outlineLvl w:val="0"/>
    </w:pPr>
    <w:rPr>
      <w:rFonts w:ascii="HelveticaLT" w:hAnsi="HelveticaLT"/>
      <w:b/>
      <w:sz w:val="28"/>
      <w:lang w:val="lt-LT"/>
    </w:rPr>
  </w:style>
  <w:style w:type="paragraph" w:styleId="Heading7">
    <w:name w:val="heading 7"/>
    <w:basedOn w:val="Normal"/>
    <w:next w:val="Normal"/>
    <w:link w:val="Heading7Char"/>
    <w:semiHidden/>
    <w:unhideWhenUsed/>
    <w:qFormat/>
    <w:rsid w:val="00A8022D"/>
    <w:pPr>
      <w:keepNext/>
      <w:keepLines/>
      <w:spacing w:before="200"/>
      <w:jc w:val="left"/>
      <w:outlineLvl w:val="6"/>
    </w:pPr>
    <w:rPr>
      <w:rFonts w:asciiTheme="majorHAnsi" w:eastAsiaTheme="majorEastAsia" w:hAnsiTheme="majorHAnsi" w:cstheme="majorBidi"/>
      <w:i/>
      <w:iCs/>
      <w:color w:val="404040" w:themeColor="text1" w:themeTint="BF"/>
      <w:sz w:val="24"/>
      <w:szCs w:val="24"/>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D734BF"/>
    <w:pPr>
      <w:spacing w:after="120" w:line="480" w:lineRule="auto"/>
    </w:pPr>
  </w:style>
  <w:style w:type="character" w:styleId="Hyperlink">
    <w:name w:val="Hyperlink"/>
    <w:rsid w:val="00D734BF"/>
    <w:rPr>
      <w:strike w:val="0"/>
      <w:dstrike w:val="0"/>
      <w:color w:val="507AA5"/>
      <w:u w:val="none"/>
      <w:effect w:val="none"/>
    </w:rPr>
  </w:style>
  <w:style w:type="paragraph" w:styleId="BodyTextIndent">
    <w:name w:val="Body Text Indent"/>
    <w:basedOn w:val="Normal"/>
    <w:rsid w:val="00D734BF"/>
    <w:pPr>
      <w:spacing w:after="120"/>
      <w:ind w:left="283"/>
    </w:pPr>
  </w:style>
  <w:style w:type="paragraph" w:styleId="Title">
    <w:name w:val="Title"/>
    <w:basedOn w:val="Normal"/>
    <w:link w:val="TitleChar"/>
    <w:qFormat/>
    <w:rsid w:val="00D734BF"/>
    <w:pPr>
      <w:jc w:val="center"/>
    </w:pPr>
    <w:rPr>
      <w:b/>
      <w:sz w:val="28"/>
      <w:lang w:val="en-GB" w:eastAsia="lt-LT"/>
    </w:rPr>
  </w:style>
  <w:style w:type="paragraph" w:customStyle="1" w:styleId="Style1">
    <w:name w:val="Style1"/>
    <w:basedOn w:val="Normal"/>
    <w:rsid w:val="00D734BF"/>
    <w:rPr>
      <w:sz w:val="24"/>
      <w:lang w:val="lt-LT" w:eastAsia="lt-LT"/>
    </w:rPr>
  </w:style>
  <w:style w:type="paragraph" w:customStyle="1" w:styleId="Style4">
    <w:name w:val="Style 4"/>
    <w:basedOn w:val="Normal"/>
    <w:rsid w:val="00D734BF"/>
    <w:pPr>
      <w:widowControl w:val="0"/>
    </w:pPr>
    <w:rPr>
      <w:noProof/>
      <w:color w:val="000000"/>
      <w:lang w:val="lt-LT" w:eastAsia="lt-LT"/>
    </w:rPr>
  </w:style>
  <w:style w:type="table" w:styleId="TableGrid">
    <w:name w:val="Table Grid"/>
    <w:basedOn w:val="TableNormal"/>
    <w:uiPriority w:val="39"/>
    <w:rsid w:val="00D734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Web1">
    <w:name w:val="Normal (Web)1"/>
    <w:basedOn w:val="Normal"/>
    <w:rsid w:val="00514BA1"/>
    <w:pPr>
      <w:autoSpaceDE w:val="0"/>
      <w:autoSpaceDN w:val="0"/>
      <w:adjustRightInd w:val="0"/>
      <w:spacing w:before="100" w:after="100"/>
    </w:pPr>
    <w:rPr>
      <w:sz w:val="24"/>
      <w:lang w:val="en-GB" w:eastAsia="lt-LT"/>
    </w:rPr>
  </w:style>
  <w:style w:type="paragraph" w:styleId="BodyText">
    <w:name w:val="Body Text"/>
    <w:basedOn w:val="Normal"/>
    <w:link w:val="BodyTextChar"/>
    <w:rsid w:val="008E7F76"/>
    <w:pPr>
      <w:spacing w:after="120"/>
    </w:pPr>
  </w:style>
  <w:style w:type="paragraph" w:customStyle="1" w:styleId="Char1">
    <w:name w:val="Char1"/>
    <w:basedOn w:val="Normal"/>
    <w:rsid w:val="00A805DF"/>
    <w:pPr>
      <w:spacing w:after="160" w:line="240" w:lineRule="exact"/>
    </w:pPr>
    <w:rPr>
      <w:rFonts w:ascii="Verdana" w:hAnsi="Verdana" w:cs="Verdana"/>
    </w:rPr>
  </w:style>
  <w:style w:type="paragraph" w:styleId="NormalWeb">
    <w:name w:val="Normal (Web)"/>
    <w:basedOn w:val="Normal"/>
    <w:uiPriority w:val="99"/>
    <w:rsid w:val="00701282"/>
    <w:pPr>
      <w:spacing w:before="100" w:beforeAutospacing="1" w:after="100" w:afterAutospacing="1"/>
    </w:pPr>
    <w:rPr>
      <w:rFonts w:ascii="Arial" w:hAnsi="Arial" w:cs="Arial"/>
      <w:color w:val="7A7A7A"/>
      <w:sz w:val="18"/>
      <w:szCs w:val="18"/>
    </w:rPr>
  </w:style>
  <w:style w:type="character" w:styleId="Strong">
    <w:name w:val="Strong"/>
    <w:qFormat/>
    <w:rsid w:val="00701282"/>
    <w:rPr>
      <w:b/>
      <w:bCs/>
    </w:rPr>
  </w:style>
  <w:style w:type="paragraph" w:customStyle="1" w:styleId="bodytext0">
    <w:name w:val="bodytext"/>
    <w:basedOn w:val="Normal"/>
    <w:rsid w:val="005106C0"/>
    <w:pPr>
      <w:spacing w:before="100" w:beforeAutospacing="1" w:after="100" w:afterAutospacing="1"/>
    </w:pPr>
    <w:rPr>
      <w:sz w:val="24"/>
      <w:szCs w:val="24"/>
      <w:lang w:val="lt-LT" w:eastAsia="lt-LT"/>
    </w:rPr>
  </w:style>
  <w:style w:type="paragraph" w:styleId="BodyText3">
    <w:name w:val="Body Text 3"/>
    <w:basedOn w:val="Normal"/>
    <w:link w:val="BodyText3Char"/>
    <w:rsid w:val="00B9464D"/>
    <w:pPr>
      <w:widowControl w:val="0"/>
      <w:tabs>
        <w:tab w:val="left" w:pos="1293"/>
      </w:tabs>
      <w:overflowPunct w:val="0"/>
      <w:autoSpaceDE w:val="0"/>
      <w:autoSpaceDN w:val="0"/>
      <w:adjustRightInd w:val="0"/>
      <w:spacing w:after="120"/>
      <w:textAlignment w:val="baseline"/>
    </w:pPr>
    <w:rPr>
      <w:sz w:val="16"/>
      <w:szCs w:val="16"/>
      <w:lang w:val="x-none"/>
    </w:rPr>
  </w:style>
  <w:style w:type="paragraph" w:customStyle="1" w:styleId="Default">
    <w:name w:val="Default"/>
    <w:rsid w:val="00B9464D"/>
    <w:pPr>
      <w:widowControl w:val="0"/>
      <w:autoSpaceDE w:val="0"/>
      <w:autoSpaceDN w:val="0"/>
      <w:adjustRightInd w:val="0"/>
    </w:pPr>
    <w:rPr>
      <w:color w:val="000000"/>
      <w:sz w:val="24"/>
      <w:szCs w:val="24"/>
    </w:rPr>
  </w:style>
  <w:style w:type="paragraph" w:styleId="CommentText">
    <w:name w:val="annotation text"/>
    <w:basedOn w:val="Normal"/>
    <w:link w:val="CommentTextChar"/>
    <w:semiHidden/>
    <w:rsid w:val="00B9464D"/>
    <w:pPr>
      <w:widowControl w:val="0"/>
    </w:pPr>
    <w:rPr>
      <w:lang w:val="en-AU"/>
    </w:rPr>
  </w:style>
  <w:style w:type="paragraph" w:customStyle="1" w:styleId="Pagrindinistekstas1">
    <w:name w:val="Pagrindinis tekstas1"/>
    <w:basedOn w:val="Default"/>
    <w:next w:val="Default"/>
    <w:rsid w:val="00B9464D"/>
    <w:rPr>
      <w:color w:val="auto"/>
    </w:rPr>
  </w:style>
  <w:style w:type="paragraph" w:customStyle="1" w:styleId="Char10">
    <w:name w:val="Char1"/>
    <w:basedOn w:val="Normal"/>
    <w:rsid w:val="005614B5"/>
    <w:pPr>
      <w:spacing w:after="160" w:line="240" w:lineRule="exact"/>
    </w:pPr>
    <w:rPr>
      <w:rFonts w:ascii="Verdana" w:hAnsi="Verdana" w:cs="Verdana"/>
    </w:rPr>
  </w:style>
  <w:style w:type="paragraph" w:styleId="Footer">
    <w:name w:val="footer"/>
    <w:basedOn w:val="Normal"/>
    <w:link w:val="FooterChar"/>
    <w:uiPriority w:val="99"/>
    <w:rsid w:val="00C61512"/>
    <w:pPr>
      <w:tabs>
        <w:tab w:val="center" w:pos="4986"/>
        <w:tab w:val="right" w:pos="9972"/>
      </w:tabs>
    </w:pPr>
  </w:style>
  <w:style w:type="character" w:styleId="PageNumber">
    <w:name w:val="page number"/>
    <w:basedOn w:val="DefaultParagraphFont"/>
    <w:rsid w:val="00C61512"/>
  </w:style>
  <w:style w:type="paragraph" w:styleId="Header">
    <w:name w:val="header"/>
    <w:basedOn w:val="Normal"/>
    <w:link w:val="HeaderChar"/>
    <w:uiPriority w:val="99"/>
    <w:rsid w:val="00801CAD"/>
    <w:pPr>
      <w:tabs>
        <w:tab w:val="center" w:pos="4986"/>
        <w:tab w:val="right" w:pos="9972"/>
      </w:tabs>
    </w:pPr>
  </w:style>
  <w:style w:type="character" w:customStyle="1" w:styleId="BodyTextChar">
    <w:name w:val="Body Text Char"/>
    <w:link w:val="BodyText"/>
    <w:rsid w:val="000A1C8A"/>
    <w:rPr>
      <w:lang w:val="en-US" w:eastAsia="en-US"/>
    </w:rPr>
  </w:style>
  <w:style w:type="character" w:customStyle="1" w:styleId="BodyText3Char">
    <w:name w:val="Body Text 3 Char"/>
    <w:link w:val="BodyText3"/>
    <w:rsid w:val="000A1C8A"/>
    <w:rPr>
      <w:sz w:val="16"/>
      <w:szCs w:val="16"/>
      <w:lang w:eastAsia="en-US"/>
    </w:rPr>
  </w:style>
  <w:style w:type="character" w:customStyle="1" w:styleId="CommentTextChar">
    <w:name w:val="Comment Text Char"/>
    <w:link w:val="CommentText"/>
    <w:semiHidden/>
    <w:rsid w:val="000A1C8A"/>
    <w:rPr>
      <w:lang w:val="en-AU" w:eastAsia="en-US"/>
    </w:rPr>
  </w:style>
  <w:style w:type="paragraph" w:styleId="BalloonText">
    <w:name w:val="Balloon Text"/>
    <w:basedOn w:val="Normal"/>
    <w:link w:val="BalloonTextChar"/>
    <w:rsid w:val="001479B4"/>
    <w:rPr>
      <w:rFonts w:ascii="Segoe UI" w:hAnsi="Segoe UI"/>
      <w:sz w:val="18"/>
      <w:szCs w:val="18"/>
    </w:rPr>
  </w:style>
  <w:style w:type="character" w:customStyle="1" w:styleId="BalloonTextChar">
    <w:name w:val="Balloon Text Char"/>
    <w:link w:val="BalloonText"/>
    <w:rsid w:val="001479B4"/>
    <w:rPr>
      <w:rFonts w:ascii="Segoe UI" w:hAnsi="Segoe UI" w:cs="Segoe UI"/>
      <w:sz w:val="18"/>
      <w:szCs w:val="18"/>
      <w:lang w:val="en-US" w:eastAsia="en-US"/>
    </w:rPr>
  </w:style>
  <w:style w:type="character" w:customStyle="1" w:styleId="FooterChar">
    <w:name w:val="Footer Char"/>
    <w:link w:val="Footer"/>
    <w:uiPriority w:val="99"/>
    <w:rsid w:val="004026DD"/>
    <w:rPr>
      <w:lang w:val="en-US" w:eastAsia="en-US"/>
    </w:rPr>
  </w:style>
  <w:style w:type="character" w:styleId="FollowedHyperlink">
    <w:name w:val="FollowedHyperlink"/>
    <w:rsid w:val="00707F14"/>
    <w:rPr>
      <w:color w:val="800080"/>
      <w:u w:val="single"/>
    </w:rPr>
  </w:style>
  <w:style w:type="paragraph" w:styleId="ListParagraph">
    <w:name w:val="List Paragraph"/>
    <w:basedOn w:val="Normal"/>
    <w:uiPriority w:val="34"/>
    <w:qFormat/>
    <w:rsid w:val="00A61F08"/>
    <w:pPr>
      <w:ind w:left="720"/>
      <w:contextualSpacing/>
    </w:pPr>
  </w:style>
  <w:style w:type="character" w:customStyle="1" w:styleId="UnresolvedMention1">
    <w:name w:val="Unresolved Mention1"/>
    <w:basedOn w:val="DefaultParagraphFont"/>
    <w:uiPriority w:val="99"/>
    <w:semiHidden/>
    <w:unhideWhenUsed/>
    <w:rsid w:val="00C57798"/>
    <w:rPr>
      <w:color w:val="605E5C"/>
      <w:shd w:val="clear" w:color="auto" w:fill="E1DFDD"/>
    </w:rPr>
  </w:style>
  <w:style w:type="character" w:customStyle="1" w:styleId="HeaderChar">
    <w:name w:val="Header Char"/>
    <w:basedOn w:val="DefaultParagraphFont"/>
    <w:link w:val="Header"/>
    <w:uiPriority w:val="99"/>
    <w:rsid w:val="00426C2E"/>
    <w:rPr>
      <w:lang w:val="en-US" w:eastAsia="en-US"/>
    </w:rPr>
  </w:style>
  <w:style w:type="character" w:customStyle="1" w:styleId="UnresolvedMention2">
    <w:name w:val="Unresolved Mention2"/>
    <w:basedOn w:val="DefaultParagraphFont"/>
    <w:uiPriority w:val="99"/>
    <w:semiHidden/>
    <w:unhideWhenUsed/>
    <w:rsid w:val="00485128"/>
    <w:rPr>
      <w:color w:val="605E5C"/>
      <w:shd w:val="clear" w:color="auto" w:fill="E1DFDD"/>
    </w:rPr>
  </w:style>
  <w:style w:type="paragraph" w:customStyle="1" w:styleId="Hyperlink1">
    <w:name w:val="Hyperlink1"/>
    <w:rsid w:val="008F2F11"/>
    <w:pPr>
      <w:autoSpaceDE w:val="0"/>
      <w:autoSpaceDN w:val="0"/>
      <w:adjustRightInd w:val="0"/>
      <w:ind w:firstLine="312"/>
    </w:pPr>
    <w:rPr>
      <w:rFonts w:ascii="TimesLT" w:hAnsi="TimesLT"/>
      <w:lang w:val="en-US" w:eastAsia="en-US"/>
    </w:rPr>
  </w:style>
  <w:style w:type="character" w:customStyle="1" w:styleId="Heading1Char">
    <w:name w:val="Heading 1 Char"/>
    <w:basedOn w:val="DefaultParagraphFont"/>
    <w:link w:val="Heading1"/>
    <w:rsid w:val="00A8022D"/>
    <w:rPr>
      <w:rFonts w:ascii="HelveticaLT" w:hAnsi="HelveticaLT"/>
      <w:b/>
      <w:sz w:val="28"/>
      <w:lang w:eastAsia="en-US"/>
    </w:rPr>
  </w:style>
  <w:style w:type="character" w:customStyle="1" w:styleId="Heading7Char">
    <w:name w:val="Heading 7 Char"/>
    <w:basedOn w:val="DefaultParagraphFont"/>
    <w:link w:val="Heading7"/>
    <w:semiHidden/>
    <w:rsid w:val="00A8022D"/>
    <w:rPr>
      <w:rFonts w:asciiTheme="majorHAnsi" w:eastAsiaTheme="majorEastAsia" w:hAnsiTheme="majorHAnsi" w:cstheme="majorBidi"/>
      <w:i/>
      <w:iCs/>
      <w:color w:val="404040" w:themeColor="text1" w:themeTint="BF"/>
      <w:sz w:val="24"/>
      <w:szCs w:val="24"/>
      <w:lang w:eastAsia="en-US"/>
    </w:rPr>
  </w:style>
  <w:style w:type="paragraph" w:customStyle="1" w:styleId="Diagrama">
    <w:name w:val="Diagrama"/>
    <w:basedOn w:val="Normal"/>
    <w:rsid w:val="00A8022D"/>
    <w:pPr>
      <w:spacing w:after="160" w:line="240" w:lineRule="exact"/>
      <w:jc w:val="left"/>
    </w:pPr>
    <w:rPr>
      <w:rFonts w:ascii="Tahoma" w:hAnsi="Tahoma"/>
    </w:rPr>
  </w:style>
  <w:style w:type="character" w:styleId="Emphasis">
    <w:name w:val="Emphasis"/>
    <w:qFormat/>
    <w:rsid w:val="00A8022D"/>
    <w:rPr>
      <w:b/>
      <w:bCs/>
      <w:i w:val="0"/>
      <w:iCs w:val="0"/>
    </w:rPr>
  </w:style>
  <w:style w:type="paragraph" w:styleId="NoSpacing">
    <w:name w:val="No Spacing"/>
    <w:uiPriority w:val="1"/>
    <w:qFormat/>
    <w:rsid w:val="00A8022D"/>
    <w:pPr>
      <w:jc w:val="left"/>
    </w:pPr>
    <w:rPr>
      <w:sz w:val="24"/>
      <w:szCs w:val="24"/>
    </w:rPr>
  </w:style>
  <w:style w:type="paragraph" w:customStyle="1" w:styleId="Stilius">
    <w:name w:val="Stilius"/>
    <w:rsid w:val="00A8022D"/>
    <w:pPr>
      <w:widowControl w:val="0"/>
      <w:autoSpaceDE w:val="0"/>
      <w:autoSpaceDN w:val="0"/>
      <w:adjustRightInd w:val="0"/>
      <w:jc w:val="left"/>
    </w:pPr>
    <w:rPr>
      <w:sz w:val="24"/>
      <w:szCs w:val="24"/>
      <w:lang w:val="en-US" w:eastAsia="en-US"/>
    </w:rPr>
  </w:style>
  <w:style w:type="paragraph" w:customStyle="1" w:styleId="Standard">
    <w:name w:val="Standard"/>
    <w:rsid w:val="00A8022D"/>
    <w:pPr>
      <w:suppressAutoHyphens/>
      <w:autoSpaceDN w:val="0"/>
      <w:jc w:val="left"/>
      <w:textAlignment w:val="baseline"/>
    </w:pPr>
    <w:rPr>
      <w:kern w:val="3"/>
      <w:sz w:val="24"/>
      <w:szCs w:val="24"/>
      <w:lang w:val="en-GB" w:eastAsia="zh-CN"/>
    </w:rPr>
  </w:style>
  <w:style w:type="paragraph" w:customStyle="1" w:styleId="DiagramaDiagramaDiagramaDiagrama">
    <w:name w:val="Diagrama Diagrama Diagrama Diagrama"/>
    <w:basedOn w:val="Normal"/>
    <w:rsid w:val="00A8022D"/>
    <w:pPr>
      <w:spacing w:after="160" w:line="240" w:lineRule="exact"/>
      <w:jc w:val="left"/>
    </w:pPr>
    <w:rPr>
      <w:rFonts w:ascii="Tahoma" w:hAnsi="Tahoma"/>
    </w:rPr>
  </w:style>
  <w:style w:type="paragraph" w:customStyle="1" w:styleId="Lentelsturinys">
    <w:name w:val="Lentelės turinys"/>
    <w:basedOn w:val="Normal"/>
    <w:qFormat/>
    <w:rsid w:val="00A8022D"/>
    <w:pPr>
      <w:suppressLineNumbers/>
      <w:jc w:val="left"/>
    </w:pPr>
    <w:rPr>
      <w:rFonts w:ascii="Liberation Serif" w:eastAsia="SimSun" w:hAnsi="Liberation Serif" w:cs="Arial"/>
      <w:sz w:val="24"/>
      <w:szCs w:val="24"/>
      <w:lang w:val="lt-LT" w:eastAsia="zh-CN" w:bidi="hi-IN"/>
    </w:rPr>
  </w:style>
  <w:style w:type="character" w:customStyle="1" w:styleId="BodyText2Char">
    <w:name w:val="Body Text 2 Char"/>
    <w:basedOn w:val="DefaultParagraphFont"/>
    <w:link w:val="BodyText2"/>
    <w:rsid w:val="00A8022D"/>
    <w:rPr>
      <w:lang w:val="en-US" w:eastAsia="en-US"/>
    </w:rPr>
  </w:style>
  <w:style w:type="paragraph" w:customStyle="1" w:styleId="CentrBold">
    <w:name w:val="CentrBold"/>
    <w:rsid w:val="00A8022D"/>
    <w:pPr>
      <w:autoSpaceDE w:val="0"/>
      <w:autoSpaceDN w:val="0"/>
      <w:adjustRightInd w:val="0"/>
      <w:jc w:val="center"/>
    </w:pPr>
    <w:rPr>
      <w:rFonts w:ascii="TimesLT" w:hAnsi="TimesLT"/>
      <w:b/>
      <w:bCs/>
      <w:caps/>
      <w:lang w:val="en-US" w:eastAsia="en-US"/>
    </w:rPr>
  </w:style>
  <w:style w:type="paragraph" w:styleId="BodyTextIndent2">
    <w:name w:val="Body Text Indent 2"/>
    <w:basedOn w:val="Normal"/>
    <w:link w:val="BodyTextIndent2Char"/>
    <w:uiPriority w:val="99"/>
    <w:unhideWhenUsed/>
    <w:rsid w:val="00A8022D"/>
    <w:pPr>
      <w:spacing w:after="120" w:line="480" w:lineRule="auto"/>
      <w:ind w:left="283"/>
      <w:jc w:val="left"/>
    </w:pPr>
    <w:rPr>
      <w:sz w:val="24"/>
      <w:szCs w:val="24"/>
      <w:lang w:val="lt-LT" w:eastAsia="lt-LT"/>
    </w:rPr>
  </w:style>
  <w:style w:type="character" w:customStyle="1" w:styleId="BodyTextIndent2Char">
    <w:name w:val="Body Text Indent 2 Char"/>
    <w:basedOn w:val="DefaultParagraphFont"/>
    <w:link w:val="BodyTextIndent2"/>
    <w:uiPriority w:val="99"/>
    <w:rsid w:val="00A8022D"/>
    <w:rPr>
      <w:sz w:val="24"/>
      <w:szCs w:val="24"/>
    </w:rPr>
  </w:style>
  <w:style w:type="character" w:customStyle="1" w:styleId="TitleChar">
    <w:name w:val="Title Char"/>
    <w:basedOn w:val="DefaultParagraphFont"/>
    <w:link w:val="Title"/>
    <w:rsid w:val="00A8022D"/>
    <w:rPr>
      <w:b/>
      <w:sz w:val="28"/>
      <w:lang w:val="en-GB"/>
    </w:rPr>
  </w:style>
  <w:style w:type="character" w:styleId="CommentReference">
    <w:name w:val="annotation reference"/>
    <w:basedOn w:val="DefaultParagraphFont"/>
    <w:semiHidden/>
    <w:unhideWhenUsed/>
    <w:rsid w:val="00A8022D"/>
    <w:rPr>
      <w:sz w:val="16"/>
      <w:szCs w:val="16"/>
    </w:rPr>
  </w:style>
  <w:style w:type="paragraph" w:styleId="CommentSubject">
    <w:name w:val="annotation subject"/>
    <w:basedOn w:val="CommentText"/>
    <w:next w:val="CommentText"/>
    <w:link w:val="CommentSubjectChar"/>
    <w:semiHidden/>
    <w:unhideWhenUsed/>
    <w:rsid w:val="00A8022D"/>
    <w:pPr>
      <w:widowControl/>
      <w:jc w:val="left"/>
    </w:pPr>
    <w:rPr>
      <w:b/>
      <w:bCs/>
      <w:lang w:val="lt-LT"/>
    </w:rPr>
  </w:style>
  <w:style w:type="character" w:customStyle="1" w:styleId="CommentSubjectChar">
    <w:name w:val="Comment Subject Char"/>
    <w:basedOn w:val="CommentTextChar"/>
    <w:link w:val="CommentSubject"/>
    <w:semiHidden/>
    <w:rsid w:val="00A8022D"/>
    <w:rPr>
      <w:b/>
      <w:bCs/>
      <w:lang w:val="en-AU" w:eastAsia="en-US"/>
    </w:rPr>
  </w:style>
  <w:style w:type="paragraph" w:customStyle="1" w:styleId="CentrBoldm">
    <w:name w:val="CentrBoldm"/>
    <w:basedOn w:val="Normal"/>
    <w:rsid w:val="00A8022D"/>
    <w:pPr>
      <w:autoSpaceDE w:val="0"/>
      <w:autoSpaceDN w:val="0"/>
      <w:adjustRightInd w:val="0"/>
      <w:jc w:val="center"/>
    </w:pPr>
    <w:rPr>
      <w:rFonts w:ascii="TimesLT" w:eastAsia="Batang" w:hAnsi="TimesLT"/>
      <w:b/>
      <w:bCs/>
    </w:rPr>
  </w:style>
  <w:style w:type="paragraph" w:styleId="Caption">
    <w:name w:val="caption"/>
    <w:basedOn w:val="Normal"/>
    <w:next w:val="Normal"/>
    <w:qFormat/>
    <w:rsid w:val="006B5423"/>
    <w:pPr>
      <w:jc w:val="center"/>
    </w:pPr>
    <w:rPr>
      <w:b/>
      <w:sz w:val="28"/>
      <w:lang w:val="lt-LT" w:eastAsia="lt-LT"/>
    </w:rPr>
  </w:style>
  <w:style w:type="character" w:styleId="UnresolvedMention">
    <w:name w:val="Unresolved Mention"/>
    <w:basedOn w:val="DefaultParagraphFont"/>
    <w:uiPriority w:val="99"/>
    <w:semiHidden/>
    <w:unhideWhenUsed/>
    <w:rsid w:val="00DC25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698334">
      <w:bodyDiv w:val="1"/>
      <w:marLeft w:val="0"/>
      <w:marRight w:val="0"/>
      <w:marTop w:val="0"/>
      <w:marBottom w:val="0"/>
      <w:divBdr>
        <w:top w:val="none" w:sz="0" w:space="0" w:color="auto"/>
        <w:left w:val="none" w:sz="0" w:space="0" w:color="auto"/>
        <w:bottom w:val="none" w:sz="0" w:space="0" w:color="auto"/>
        <w:right w:val="none" w:sz="0" w:space="0" w:color="auto"/>
      </w:divBdr>
    </w:div>
    <w:div w:id="280189449">
      <w:bodyDiv w:val="1"/>
      <w:marLeft w:val="0"/>
      <w:marRight w:val="0"/>
      <w:marTop w:val="0"/>
      <w:marBottom w:val="0"/>
      <w:divBdr>
        <w:top w:val="none" w:sz="0" w:space="0" w:color="auto"/>
        <w:left w:val="none" w:sz="0" w:space="0" w:color="auto"/>
        <w:bottom w:val="none" w:sz="0" w:space="0" w:color="auto"/>
        <w:right w:val="none" w:sz="0" w:space="0" w:color="auto"/>
      </w:divBdr>
      <w:divsChild>
        <w:div w:id="819613349">
          <w:marLeft w:val="0"/>
          <w:marRight w:val="0"/>
          <w:marTop w:val="0"/>
          <w:marBottom w:val="0"/>
          <w:divBdr>
            <w:top w:val="none" w:sz="0" w:space="0" w:color="auto"/>
            <w:left w:val="none" w:sz="0" w:space="0" w:color="auto"/>
            <w:bottom w:val="none" w:sz="0" w:space="0" w:color="auto"/>
            <w:right w:val="none" w:sz="0" w:space="0" w:color="auto"/>
          </w:divBdr>
        </w:div>
      </w:divsChild>
    </w:div>
    <w:div w:id="288711879">
      <w:bodyDiv w:val="1"/>
      <w:marLeft w:val="0"/>
      <w:marRight w:val="0"/>
      <w:marTop w:val="0"/>
      <w:marBottom w:val="0"/>
      <w:divBdr>
        <w:top w:val="none" w:sz="0" w:space="0" w:color="auto"/>
        <w:left w:val="none" w:sz="0" w:space="0" w:color="auto"/>
        <w:bottom w:val="none" w:sz="0" w:space="0" w:color="auto"/>
        <w:right w:val="none" w:sz="0" w:space="0" w:color="auto"/>
      </w:divBdr>
      <w:divsChild>
        <w:div w:id="393695898">
          <w:marLeft w:val="0"/>
          <w:marRight w:val="0"/>
          <w:marTop w:val="0"/>
          <w:marBottom w:val="0"/>
          <w:divBdr>
            <w:top w:val="none" w:sz="0" w:space="0" w:color="auto"/>
            <w:left w:val="none" w:sz="0" w:space="0" w:color="auto"/>
            <w:bottom w:val="none" w:sz="0" w:space="0" w:color="auto"/>
            <w:right w:val="none" w:sz="0" w:space="0" w:color="auto"/>
          </w:divBdr>
        </w:div>
      </w:divsChild>
    </w:div>
    <w:div w:id="377047476">
      <w:bodyDiv w:val="1"/>
      <w:marLeft w:val="0"/>
      <w:marRight w:val="0"/>
      <w:marTop w:val="0"/>
      <w:marBottom w:val="0"/>
      <w:divBdr>
        <w:top w:val="none" w:sz="0" w:space="0" w:color="auto"/>
        <w:left w:val="none" w:sz="0" w:space="0" w:color="auto"/>
        <w:bottom w:val="none" w:sz="0" w:space="0" w:color="auto"/>
        <w:right w:val="none" w:sz="0" w:space="0" w:color="auto"/>
      </w:divBdr>
    </w:div>
    <w:div w:id="419528025">
      <w:bodyDiv w:val="1"/>
      <w:marLeft w:val="0"/>
      <w:marRight w:val="0"/>
      <w:marTop w:val="0"/>
      <w:marBottom w:val="0"/>
      <w:divBdr>
        <w:top w:val="none" w:sz="0" w:space="0" w:color="auto"/>
        <w:left w:val="none" w:sz="0" w:space="0" w:color="auto"/>
        <w:bottom w:val="none" w:sz="0" w:space="0" w:color="auto"/>
        <w:right w:val="none" w:sz="0" w:space="0" w:color="auto"/>
      </w:divBdr>
    </w:div>
    <w:div w:id="478696452">
      <w:bodyDiv w:val="1"/>
      <w:marLeft w:val="0"/>
      <w:marRight w:val="0"/>
      <w:marTop w:val="0"/>
      <w:marBottom w:val="0"/>
      <w:divBdr>
        <w:top w:val="none" w:sz="0" w:space="0" w:color="auto"/>
        <w:left w:val="none" w:sz="0" w:space="0" w:color="auto"/>
        <w:bottom w:val="none" w:sz="0" w:space="0" w:color="auto"/>
        <w:right w:val="none" w:sz="0" w:space="0" w:color="auto"/>
      </w:divBdr>
    </w:div>
    <w:div w:id="569271226">
      <w:bodyDiv w:val="1"/>
      <w:marLeft w:val="0"/>
      <w:marRight w:val="0"/>
      <w:marTop w:val="0"/>
      <w:marBottom w:val="0"/>
      <w:divBdr>
        <w:top w:val="none" w:sz="0" w:space="0" w:color="auto"/>
        <w:left w:val="none" w:sz="0" w:space="0" w:color="auto"/>
        <w:bottom w:val="none" w:sz="0" w:space="0" w:color="auto"/>
        <w:right w:val="none" w:sz="0" w:space="0" w:color="auto"/>
      </w:divBdr>
    </w:div>
    <w:div w:id="602811199">
      <w:bodyDiv w:val="1"/>
      <w:marLeft w:val="0"/>
      <w:marRight w:val="0"/>
      <w:marTop w:val="0"/>
      <w:marBottom w:val="0"/>
      <w:divBdr>
        <w:top w:val="none" w:sz="0" w:space="0" w:color="auto"/>
        <w:left w:val="none" w:sz="0" w:space="0" w:color="auto"/>
        <w:bottom w:val="none" w:sz="0" w:space="0" w:color="auto"/>
        <w:right w:val="none" w:sz="0" w:space="0" w:color="auto"/>
      </w:divBdr>
    </w:div>
    <w:div w:id="813061167">
      <w:bodyDiv w:val="1"/>
      <w:marLeft w:val="0"/>
      <w:marRight w:val="0"/>
      <w:marTop w:val="0"/>
      <w:marBottom w:val="0"/>
      <w:divBdr>
        <w:top w:val="none" w:sz="0" w:space="0" w:color="auto"/>
        <w:left w:val="none" w:sz="0" w:space="0" w:color="auto"/>
        <w:bottom w:val="none" w:sz="0" w:space="0" w:color="auto"/>
        <w:right w:val="none" w:sz="0" w:space="0" w:color="auto"/>
      </w:divBdr>
    </w:div>
    <w:div w:id="910427078">
      <w:bodyDiv w:val="1"/>
      <w:marLeft w:val="0"/>
      <w:marRight w:val="0"/>
      <w:marTop w:val="0"/>
      <w:marBottom w:val="0"/>
      <w:divBdr>
        <w:top w:val="none" w:sz="0" w:space="0" w:color="auto"/>
        <w:left w:val="none" w:sz="0" w:space="0" w:color="auto"/>
        <w:bottom w:val="none" w:sz="0" w:space="0" w:color="auto"/>
        <w:right w:val="none" w:sz="0" w:space="0" w:color="auto"/>
      </w:divBdr>
    </w:div>
    <w:div w:id="1000425248">
      <w:bodyDiv w:val="1"/>
      <w:marLeft w:val="0"/>
      <w:marRight w:val="0"/>
      <w:marTop w:val="0"/>
      <w:marBottom w:val="0"/>
      <w:divBdr>
        <w:top w:val="none" w:sz="0" w:space="0" w:color="auto"/>
        <w:left w:val="none" w:sz="0" w:space="0" w:color="auto"/>
        <w:bottom w:val="none" w:sz="0" w:space="0" w:color="auto"/>
        <w:right w:val="none" w:sz="0" w:space="0" w:color="auto"/>
      </w:divBdr>
    </w:div>
    <w:div w:id="1059549413">
      <w:bodyDiv w:val="1"/>
      <w:marLeft w:val="0"/>
      <w:marRight w:val="0"/>
      <w:marTop w:val="0"/>
      <w:marBottom w:val="0"/>
      <w:divBdr>
        <w:top w:val="none" w:sz="0" w:space="0" w:color="auto"/>
        <w:left w:val="none" w:sz="0" w:space="0" w:color="auto"/>
        <w:bottom w:val="none" w:sz="0" w:space="0" w:color="auto"/>
        <w:right w:val="none" w:sz="0" w:space="0" w:color="auto"/>
      </w:divBdr>
    </w:div>
    <w:div w:id="1113941319">
      <w:bodyDiv w:val="1"/>
      <w:marLeft w:val="0"/>
      <w:marRight w:val="0"/>
      <w:marTop w:val="0"/>
      <w:marBottom w:val="0"/>
      <w:divBdr>
        <w:top w:val="none" w:sz="0" w:space="0" w:color="auto"/>
        <w:left w:val="none" w:sz="0" w:space="0" w:color="auto"/>
        <w:bottom w:val="none" w:sz="0" w:space="0" w:color="auto"/>
        <w:right w:val="none" w:sz="0" w:space="0" w:color="auto"/>
      </w:divBdr>
    </w:div>
    <w:div w:id="1134298039">
      <w:bodyDiv w:val="1"/>
      <w:marLeft w:val="0"/>
      <w:marRight w:val="0"/>
      <w:marTop w:val="0"/>
      <w:marBottom w:val="0"/>
      <w:divBdr>
        <w:top w:val="none" w:sz="0" w:space="0" w:color="auto"/>
        <w:left w:val="none" w:sz="0" w:space="0" w:color="auto"/>
        <w:bottom w:val="none" w:sz="0" w:space="0" w:color="auto"/>
        <w:right w:val="none" w:sz="0" w:space="0" w:color="auto"/>
      </w:divBdr>
      <w:divsChild>
        <w:div w:id="1168524495">
          <w:marLeft w:val="0"/>
          <w:marRight w:val="0"/>
          <w:marTop w:val="0"/>
          <w:marBottom w:val="0"/>
          <w:divBdr>
            <w:top w:val="none" w:sz="0" w:space="0" w:color="auto"/>
            <w:left w:val="none" w:sz="0" w:space="0" w:color="auto"/>
            <w:bottom w:val="none" w:sz="0" w:space="0" w:color="auto"/>
            <w:right w:val="none" w:sz="0" w:space="0" w:color="auto"/>
          </w:divBdr>
        </w:div>
      </w:divsChild>
    </w:div>
    <w:div w:id="1160270692">
      <w:bodyDiv w:val="1"/>
      <w:marLeft w:val="0"/>
      <w:marRight w:val="0"/>
      <w:marTop w:val="0"/>
      <w:marBottom w:val="0"/>
      <w:divBdr>
        <w:top w:val="none" w:sz="0" w:space="0" w:color="auto"/>
        <w:left w:val="none" w:sz="0" w:space="0" w:color="auto"/>
        <w:bottom w:val="none" w:sz="0" w:space="0" w:color="auto"/>
        <w:right w:val="none" w:sz="0" w:space="0" w:color="auto"/>
      </w:divBdr>
    </w:div>
    <w:div w:id="1191990279">
      <w:bodyDiv w:val="1"/>
      <w:marLeft w:val="0"/>
      <w:marRight w:val="0"/>
      <w:marTop w:val="0"/>
      <w:marBottom w:val="0"/>
      <w:divBdr>
        <w:top w:val="none" w:sz="0" w:space="0" w:color="auto"/>
        <w:left w:val="none" w:sz="0" w:space="0" w:color="auto"/>
        <w:bottom w:val="none" w:sz="0" w:space="0" w:color="auto"/>
        <w:right w:val="none" w:sz="0" w:space="0" w:color="auto"/>
      </w:divBdr>
    </w:div>
    <w:div w:id="1206137476">
      <w:bodyDiv w:val="1"/>
      <w:marLeft w:val="0"/>
      <w:marRight w:val="0"/>
      <w:marTop w:val="0"/>
      <w:marBottom w:val="0"/>
      <w:divBdr>
        <w:top w:val="none" w:sz="0" w:space="0" w:color="auto"/>
        <w:left w:val="none" w:sz="0" w:space="0" w:color="auto"/>
        <w:bottom w:val="none" w:sz="0" w:space="0" w:color="auto"/>
        <w:right w:val="none" w:sz="0" w:space="0" w:color="auto"/>
      </w:divBdr>
    </w:div>
    <w:div w:id="1272784560">
      <w:bodyDiv w:val="1"/>
      <w:marLeft w:val="0"/>
      <w:marRight w:val="0"/>
      <w:marTop w:val="0"/>
      <w:marBottom w:val="0"/>
      <w:divBdr>
        <w:top w:val="none" w:sz="0" w:space="0" w:color="auto"/>
        <w:left w:val="none" w:sz="0" w:space="0" w:color="auto"/>
        <w:bottom w:val="none" w:sz="0" w:space="0" w:color="auto"/>
        <w:right w:val="none" w:sz="0" w:space="0" w:color="auto"/>
      </w:divBdr>
    </w:div>
    <w:div w:id="1405570620">
      <w:bodyDiv w:val="1"/>
      <w:marLeft w:val="0"/>
      <w:marRight w:val="0"/>
      <w:marTop w:val="0"/>
      <w:marBottom w:val="0"/>
      <w:divBdr>
        <w:top w:val="none" w:sz="0" w:space="0" w:color="auto"/>
        <w:left w:val="none" w:sz="0" w:space="0" w:color="auto"/>
        <w:bottom w:val="none" w:sz="0" w:space="0" w:color="auto"/>
        <w:right w:val="none" w:sz="0" w:space="0" w:color="auto"/>
      </w:divBdr>
    </w:div>
    <w:div w:id="1480685142">
      <w:bodyDiv w:val="1"/>
      <w:marLeft w:val="0"/>
      <w:marRight w:val="0"/>
      <w:marTop w:val="0"/>
      <w:marBottom w:val="0"/>
      <w:divBdr>
        <w:top w:val="none" w:sz="0" w:space="0" w:color="auto"/>
        <w:left w:val="none" w:sz="0" w:space="0" w:color="auto"/>
        <w:bottom w:val="none" w:sz="0" w:space="0" w:color="auto"/>
        <w:right w:val="none" w:sz="0" w:space="0" w:color="auto"/>
      </w:divBdr>
    </w:div>
    <w:div w:id="1635401323">
      <w:bodyDiv w:val="1"/>
      <w:marLeft w:val="0"/>
      <w:marRight w:val="0"/>
      <w:marTop w:val="0"/>
      <w:marBottom w:val="0"/>
      <w:divBdr>
        <w:top w:val="none" w:sz="0" w:space="0" w:color="auto"/>
        <w:left w:val="none" w:sz="0" w:space="0" w:color="auto"/>
        <w:bottom w:val="none" w:sz="0" w:space="0" w:color="auto"/>
        <w:right w:val="none" w:sz="0" w:space="0" w:color="auto"/>
      </w:divBdr>
    </w:div>
    <w:div w:id="1640261609">
      <w:bodyDiv w:val="1"/>
      <w:marLeft w:val="225"/>
      <w:marRight w:val="225"/>
      <w:marTop w:val="0"/>
      <w:marBottom w:val="0"/>
      <w:divBdr>
        <w:top w:val="none" w:sz="0" w:space="0" w:color="auto"/>
        <w:left w:val="none" w:sz="0" w:space="0" w:color="auto"/>
        <w:bottom w:val="none" w:sz="0" w:space="0" w:color="auto"/>
        <w:right w:val="none" w:sz="0" w:space="0" w:color="auto"/>
      </w:divBdr>
      <w:divsChild>
        <w:div w:id="1490631880">
          <w:marLeft w:val="0"/>
          <w:marRight w:val="0"/>
          <w:marTop w:val="0"/>
          <w:marBottom w:val="0"/>
          <w:divBdr>
            <w:top w:val="none" w:sz="0" w:space="0" w:color="auto"/>
            <w:left w:val="none" w:sz="0" w:space="0" w:color="auto"/>
            <w:bottom w:val="none" w:sz="0" w:space="0" w:color="auto"/>
            <w:right w:val="none" w:sz="0" w:space="0" w:color="auto"/>
          </w:divBdr>
        </w:div>
      </w:divsChild>
    </w:div>
    <w:div w:id="1655254751">
      <w:bodyDiv w:val="1"/>
      <w:marLeft w:val="0"/>
      <w:marRight w:val="0"/>
      <w:marTop w:val="0"/>
      <w:marBottom w:val="0"/>
      <w:divBdr>
        <w:top w:val="none" w:sz="0" w:space="0" w:color="auto"/>
        <w:left w:val="none" w:sz="0" w:space="0" w:color="auto"/>
        <w:bottom w:val="none" w:sz="0" w:space="0" w:color="auto"/>
        <w:right w:val="none" w:sz="0" w:space="0" w:color="auto"/>
      </w:divBdr>
    </w:div>
    <w:div w:id="1891304283">
      <w:bodyDiv w:val="1"/>
      <w:marLeft w:val="0"/>
      <w:marRight w:val="0"/>
      <w:marTop w:val="0"/>
      <w:marBottom w:val="0"/>
      <w:divBdr>
        <w:top w:val="none" w:sz="0" w:space="0" w:color="auto"/>
        <w:left w:val="none" w:sz="0" w:space="0" w:color="auto"/>
        <w:bottom w:val="none" w:sz="0" w:space="0" w:color="auto"/>
        <w:right w:val="none" w:sz="0" w:space="0" w:color="auto"/>
      </w:divBdr>
    </w:div>
    <w:div w:id="1894266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reglex\Tmp\31dd9bdccf704262bf4b95ac9c83b874.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A46378-3BC7-4BEA-8D07-13DFB82487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31dd9bdccf704262bf4b95ac9c83b874.dot</Template>
  <TotalTime>3</TotalTime>
  <Pages>1</Pages>
  <Words>3501</Words>
  <Characters>1997</Characters>
  <Application>Microsoft Office Word</Application>
  <DocSecurity>0</DocSecurity>
  <Lines>16</Lines>
  <Paragraphs>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Dėl visuomenės sveikatos projektų vykdymo finansavimo tvarkos aprašo patvirtinimo</vt:lpstr>
      <vt:lpstr>(LABA DIENA</vt:lpstr>
    </vt:vector>
  </TitlesOfParts>
  <Manager>2024-03-01</Manager>
  <Company/>
  <LinksUpToDate>false</LinksUpToDate>
  <CharactersWithSpaces>5488</CharactersWithSpaces>
  <SharedDoc>false</SharedDoc>
  <HLinks>
    <vt:vector size="36" baseType="variant">
      <vt:variant>
        <vt:i4>196621</vt:i4>
      </vt:variant>
      <vt:variant>
        <vt:i4>28</vt:i4>
      </vt:variant>
      <vt:variant>
        <vt:i4>0</vt:i4>
      </vt:variant>
      <vt:variant>
        <vt:i4>5</vt:i4>
      </vt:variant>
      <vt:variant>
        <vt:lpwstr>http://www.anyksciai.lt/</vt:lpwstr>
      </vt:variant>
      <vt:variant>
        <vt:lpwstr/>
      </vt:variant>
      <vt:variant>
        <vt:i4>196682</vt:i4>
      </vt:variant>
      <vt:variant>
        <vt:i4>25</vt:i4>
      </vt:variant>
      <vt:variant>
        <vt:i4>0</vt:i4>
      </vt:variant>
      <vt:variant>
        <vt:i4>5</vt:i4>
      </vt:variant>
      <vt:variant>
        <vt:lpwstr>http://www.epaslaugos.lt/</vt:lpwstr>
      </vt:variant>
      <vt:variant>
        <vt:lpwstr/>
      </vt:variant>
      <vt:variant>
        <vt:i4>196621</vt:i4>
      </vt:variant>
      <vt:variant>
        <vt:i4>22</vt:i4>
      </vt:variant>
      <vt:variant>
        <vt:i4>0</vt:i4>
      </vt:variant>
      <vt:variant>
        <vt:i4>5</vt:i4>
      </vt:variant>
      <vt:variant>
        <vt:lpwstr>http://www.anyksciai.lt/</vt:lpwstr>
      </vt:variant>
      <vt:variant>
        <vt:lpwstr/>
      </vt:variant>
      <vt:variant>
        <vt:i4>4718634</vt:i4>
      </vt:variant>
      <vt:variant>
        <vt:i4>19</vt:i4>
      </vt:variant>
      <vt:variant>
        <vt:i4>0</vt:i4>
      </vt:variant>
      <vt:variant>
        <vt:i4>5</vt:i4>
      </vt:variant>
      <vt:variant>
        <vt:lpwstr>mailto:nila.melyniene@anyksciai.lt</vt:lpwstr>
      </vt:variant>
      <vt:variant>
        <vt:lpwstr/>
      </vt:variant>
      <vt:variant>
        <vt:i4>7012364</vt:i4>
      </vt:variant>
      <vt:variant>
        <vt:i4>16</vt:i4>
      </vt:variant>
      <vt:variant>
        <vt:i4>0</vt:i4>
      </vt:variant>
      <vt:variant>
        <vt:i4>5</vt:i4>
      </vt:variant>
      <vt:variant>
        <vt:lpwstr>mailto:virmantas.velikonis@anyksciai.lt</vt:lpwstr>
      </vt:variant>
      <vt:variant>
        <vt:lpwstr/>
      </vt:variant>
      <vt:variant>
        <vt:i4>7340041</vt:i4>
      </vt:variant>
      <vt:variant>
        <vt:i4>13</vt:i4>
      </vt:variant>
      <vt:variant>
        <vt:i4>0</vt:i4>
      </vt:variant>
      <vt:variant>
        <vt:i4>5</vt:i4>
      </vt:variant>
      <vt:variant>
        <vt:lpwstr>mailto:jolanta.juceviciene@anyksciai.lt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visuomenės sveikatos projektų vykdymo finansavimo tvarkos aprašo patvirtinimo</dc:title>
  <dc:subject>1-TS-53</dc:subject>
  <dc:creator>ANYKŠČIŲ RAJONO SAVIVALDYBĖS TARYBA</dc:creator>
  <cp:lastModifiedBy>a a</cp:lastModifiedBy>
  <cp:revision>4</cp:revision>
  <cp:lastPrinted>2024-02-06T07:24:00Z</cp:lastPrinted>
  <dcterms:created xsi:type="dcterms:W3CDTF">2026-04-20T07:53:00Z</dcterms:created>
  <dcterms:modified xsi:type="dcterms:W3CDTF">2026-04-20T07:55:00Z</dcterms:modified>
  <cp:category>SPRENDIMAS</cp:category>
</cp:coreProperties>
</file>