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2367" w14:textId="77777777" w:rsidR="00D804CF" w:rsidRDefault="00D804CF" w:rsidP="00EA639D">
      <w:pPr>
        <w:spacing w:line="240" w:lineRule="auto"/>
        <w:ind w:left="6494" w:firstLine="0"/>
        <w:jc w:val="left"/>
      </w:pPr>
    </w:p>
    <w:p w14:paraId="65EF0FB7" w14:textId="77777777" w:rsidR="00D804CF" w:rsidRDefault="00D804CF" w:rsidP="00EA639D">
      <w:pPr>
        <w:spacing w:line="240" w:lineRule="auto"/>
        <w:ind w:left="6494" w:firstLine="0"/>
        <w:jc w:val="left"/>
      </w:pPr>
    </w:p>
    <w:p w14:paraId="3868256D" w14:textId="641A2ACC" w:rsidR="00EA639D" w:rsidRPr="006909CA" w:rsidRDefault="00B54AAB" w:rsidP="00EA639D">
      <w:pPr>
        <w:spacing w:line="240" w:lineRule="auto"/>
        <w:ind w:left="6494" w:firstLine="0"/>
        <w:jc w:val="left"/>
        <w:rPr>
          <w:bCs/>
        </w:rPr>
      </w:pPr>
      <w:r w:rsidRPr="006909CA">
        <w:rPr>
          <w:bCs/>
        </w:rPr>
        <w:t xml:space="preserve">Viešųjų paslaugų kūrybinių </w:t>
      </w:r>
    </w:p>
    <w:p w14:paraId="0E6F20E7" w14:textId="77777777" w:rsidR="00EA639D" w:rsidRPr="006909CA" w:rsidRDefault="00B54AAB" w:rsidP="00EA639D">
      <w:pPr>
        <w:spacing w:line="240" w:lineRule="auto"/>
        <w:ind w:left="6494" w:firstLine="0"/>
        <w:jc w:val="left"/>
        <w:rPr>
          <w:bCs/>
        </w:rPr>
      </w:pPr>
      <w:r w:rsidRPr="006909CA">
        <w:rPr>
          <w:bCs/>
        </w:rPr>
        <w:t xml:space="preserve">industrijų plėtotei organizavimo </w:t>
      </w:r>
    </w:p>
    <w:p w14:paraId="4132815D" w14:textId="77777777" w:rsidR="00EA639D" w:rsidRPr="006909CA" w:rsidRDefault="00B54AAB" w:rsidP="00EA639D">
      <w:pPr>
        <w:spacing w:line="240" w:lineRule="auto"/>
        <w:ind w:left="6494" w:firstLine="0"/>
        <w:jc w:val="left"/>
        <w:rPr>
          <w:bCs/>
        </w:rPr>
      </w:pPr>
      <w:r w:rsidRPr="006909CA">
        <w:rPr>
          <w:bCs/>
        </w:rPr>
        <w:t xml:space="preserve">ir vykdymo </w:t>
      </w:r>
      <w:r w:rsidR="00630AF3" w:rsidRPr="006909CA">
        <w:rPr>
          <w:bCs/>
        </w:rPr>
        <w:t>finansavimo tvarkos</w:t>
      </w:r>
      <w:r w:rsidRPr="006909CA">
        <w:rPr>
          <w:bCs/>
        </w:rPr>
        <w:t xml:space="preserve"> </w:t>
      </w:r>
    </w:p>
    <w:p w14:paraId="137DA331" w14:textId="584DF164" w:rsidR="006F5CA7" w:rsidRPr="006909CA" w:rsidRDefault="00B54AAB" w:rsidP="00EA639D">
      <w:pPr>
        <w:spacing w:line="240" w:lineRule="auto"/>
        <w:ind w:left="6494" w:firstLine="0"/>
        <w:jc w:val="left"/>
        <w:rPr>
          <w:bCs/>
        </w:rPr>
      </w:pPr>
      <w:r w:rsidRPr="006909CA">
        <w:rPr>
          <w:bCs/>
        </w:rPr>
        <w:t xml:space="preserve">aprašo 1 priedas </w:t>
      </w:r>
    </w:p>
    <w:p w14:paraId="180023D4" w14:textId="77777777" w:rsidR="00787335" w:rsidRPr="006909CA" w:rsidRDefault="00787335" w:rsidP="000931BE">
      <w:pPr>
        <w:ind w:firstLine="0"/>
        <w:rPr>
          <w:b/>
          <w:bCs/>
          <w:lang w:eastAsia="lt-LT"/>
        </w:rPr>
      </w:pPr>
    </w:p>
    <w:p w14:paraId="586B3BC7" w14:textId="77777777" w:rsidR="00B54AAB" w:rsidRPr="006909CA" w:rsidRDefault="00B54AAB" w:rsidP="00EA639D">
      <w:pPr>
        <w:ind w:firstLine="0"/>
        <w:jc w:val="center"/>
        <w:rPr>
          <w:b/>
          <w:bCs/>
          <w:lang w:eastAsia="lt-LT"/>
        </w:rPr>
      </w:pPr>
      <w:r w:rsidRPr="006909CA">
        <w:rPr>
          <w:b/>
          <w:bCs/>
          <w:lang w:eastAsia="lt-LT"/>
        </w:rPr>
        <w:t xml:space="preserve">VIEŠŲJŲ PASLAUGŲ KŪRYBINIŲ INDUSTRIJŲ PLĖTOTEI </w:t>
      </w:r>
    </w:p>
    <w:p w14:paraId="24E1313D" w14:textId="77777777" w:rsidR="00B54AAB" w:rsidRPr="006909CA" w:rsidRDefault="00B54AAB" w:rsidP="00EA639D">
      <w:pPr>
        <w:ind w:firstLine="0"/>
        <w:jc w:val="center"/>
        <w:rPr>
          <w:b/>
          <w:bCs/>
          <w:lang w:eastAsia="lt-LT"/>
        </w:rPr>
      </w:pPr>
      <w:r w:rsidRPr="006909CA">
        <w:rPr>
          <w:b/>
          <w:bCs/>
          <w:lang w:eastAsia="lt-LT"/>
        </w:rPr>
        <w:t>ORGANIZAVIMO IR VYKDYMO</w:t>
      </w:r>
    </w:p>
    <w:p w14:paraId="6E2AB2DF" w14:textId="77777777" w:rsidR="00234555" w:rsidRPr="006909CA" w:rsidRDefault="00234555" w:rsidP="00EA639D">
      <w:pPr>
        <w:ind w:firstLine="0"/>
        <w:jc w:val="center"/>
        <w:rPr>
          <w:b/>
          <w:bCs/>
          <w:lang w:eastAsia="lt-LT"/>
        </w:rPr>
      </w:pPr>
      <w:r w:rsidRPr="006909CA">
        <w:rPr>
          <w:b/>
          <w:bCs/>
          <w:lang w:eastAsia="lt-LT"/>
        </w:rPr>
        <w:t xml:space="preserve">PARAIŠKOS FORMA </w:t>
      </w:r>
    </w:p>
    <w:p w14:paraId="771CFA50" w14:textId="77777777" w:rsidR="00234555" w:rsidRPr="006909CA" w:rsidRDefault="00234555" w:rsidP="00EA639D">
      <w:pPr>
        <w:ind w:firstLine="0"/>
        <w:jc w:val="center"/>
        <w:rPr>
          <w:b/>
          <w:bCs/>
          <w:lang w:eastAsia="lt-LT"/>
        </w:rPr>
      </w:pPr>
    </w:p>
    <w:p w14:paraId="2DBBBF15" w14:textId="77777777" w:rsidR="00234555" w:rsidRPr="006909CA" w:rsidRDefault="00234555" w:rsidP="00EA639D">
      <w:pPr>
        <w:ind w:firstLine="0"/>
        <w:jc w:val="center"/>
        <w:rPr>
          <w:b/>
          <w:bCs/>
          <w:lang w:eastAsia="lt-LT"/>
        </w:rPr>
      </w:pPr>
      <w:r w:rsidRPr="006909CA">
        <w:rPr>
          <w:b/>
          <w:bCs/>
          <w:lang w:eastAsia="lt-LT"/>
        </w:rPr>
        <w:t>DATA_____________</w:t>
      </w:r>
    </w:p>
    <w:p w14:paraId="169E5163" w14:textId="77777777" w:rsidR="00234555" w:rsidRPr="006909CA" w:rsidRDefault="00234555" w:rsidP="00EA639D">
      <w:pPr>
        <w:ind w:firstLine="0"/>
        <w:jc w:val="center"/>
        <w:rPr>
          <w:b/>
          <w:bCs/>
          <w:lang w:eastAsia="lt-LT"/>
        </w:rPr>
      </w:pPr>
    </w:p>
    <w:p w14:paraId="52A504C0" w14:textId="77777777" w:rsidR="00E413F0" w:rsidRPr="006909CA" w:rsidRDefault="00E413F0" w:rsidP="00EA639D">
      <w:pPr>
        <w:ind w:firstLine="0"/>
        <w:jc w:val="center"/>
      </w:pPr>
      <w:r w:rsidRPr="006909CA">
        <w:t xml:space="preserve">Teikiama Anykščių rajono savivaldybės administracijos skyriui, </w:t>
      </w:r>
    </w:p>
    <w:p w14:paraId="1FB42606" w14:textId="77777777" w:rsidR="00E413F0" w:rsidRPr="006909CA" w:rsidRDefault="00E413F0" w:rsidP="00EA639D">
      <w:pPr>
        <w:ind w:firstLine="0"/>
        <w:jc w:val="center"/>
        <w:rPr>
          <w:b/>
          <w:bCs/>
          <w:lang w:eastAsia="lt-LT"/>
        </w:rPr>
      </w:pPr>
      <w:r w:rsidRPr="006909CA">
        <w:t xml:space="preserve">atsakingam už </w:t>
      </w:r>
      <w:r w:rsidR="006D4A4F" w:rsidRPr="006909CA">
        <w:t>kultūrą ir turizmą</w:t>
      </w:r>
    </w:p>
    <w:p w14:paraId="5D2379B6" w14:textId="77777777" w:rsidR="00CD18FA" w:rsidRPr="006909CA" w:rsidRDefault="00CD18FA" w:rsidP="00EA639D">
      <w:pPr>
        <w:pStyle w:val="Pavadinimas"/>
        <w:ind w:firstLine="0"/>
        <w:rPr>
          <w:sz w:val="24"/>
          <w:szCs w:val="24"/>
          <w:lang w:val="lt-LT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3443"/>
        <w:gridCol w:w="3118"/>
      </w:tblGrid>
      <w:tr w:rsidR="005158AA" w:rsidRPr="006909CA" w14:paraId="3B2902C0" w14:textId="77777777" w:rsidTr="00EA639D">
        <w:trPr>
          <w:trHeight w:val="287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012A89" w14:textId="77777777" w:rsidR="002A1163" w:rsidRPr="006909CA" w:rsidRDefault="002A1163" w:rsidP="00EA639D">
            <w:pPr>
              <w:tabs>
                <w:tab w:val="left" w:pos="447"/>
                <w:tab w:val="left" w:pos="627"/>
              </w:tabs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Projek</w:t>
            </w:r>
            <w:r w:rsidR="00F93254" w:rsidRPr="006909CA">
              <w:rPr>
                <w:rFonts w:ascii="Palemonas" w:eastAsia="Calibri" w:hAnsi="Palemonas"/>
              </w:rPr>
              <w:t>t</w:t>
            </w:r>
            <w:r w:rsidRPr="006909CA">
              <w:rPr>
                <w:rFonts w:ascii="Palemonas" w:eastAsia="Calibri" w:hAnsi="Palemonas"/>
              </w:rPr>
              <w:t>o vadovas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A76F" w14:textId="77777777" w:rsidR="002A1163" w:rsidRPr="006909CA" w:rsidRDefault="002A1163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21518CE1" w14:textId="77777777" w:rsidTr="00EA639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F5B46C9" w14:textId="77777777" w:rsidR="002A1163" w:rsidRPr="006909CA" w:rsidRDefault="002A1163" w:rsidP="00EA639D">
            <w:pPr>
              <w:tabs>
                <w:tab w:val="left" w:pos="447"/>
                <w:tab w:val="left" w:pos="627"/>
              </w:tabs>
              <w:ind w:firstLine="0"/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Tikslus projekto pavadinimas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747FD" w14:textId="77777777" w:rsidR="002A1163" w:rsidRPr="006909CA" w:rsidRDefault="002A1163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0A173049" w14:textId="77777777" w:rsidTr="00EA639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9650A8" w14:textId="77777777" w:rsidR="002736B1" w:rsidRPr="006909CA" w:rsidRDefault="002736B1" w:rsidP="00EA639D">
            <w:pPr>
              <w:tabs>
                <w:tab w:val="left" w:pos="447"/>
                <w:tab w:val="left" w:pos="627"/>
              </w:tabs>
              <w:ind w:firstLine="0"/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Projekto įgyvendinimo vieta (-</w:t>
            </w:r>
            <w:proofErr w:type="spellStart"/>
            <w:r w:rsidRPr="006909CA">
              <w:rPr>
                <w:rFonts w:ascii="Palemonas" w:eastAsia="Calibri" w:hAnsi="Palemonas"/>
              </w:rPr>
              <w:t>os</w:t>
            </w:r>
            <w:proofErr w:type="spellEnd"/>
            <w:r w:rsidRPr="006909CA">
              <w:rPr>
                <w:rFonts w:ascii="Palemonas" w:eastAsia="Calibri" w:hAnsi="Palemonas"/>
              </w:rPr>
              <w:t xml:space="preserve">) </w:t>
            </w:r>
            <w:r w:rsidRPr="006909CA">
              <w:rPr>
                <w:rFonts w:ascii="Palemonas" w:eastAsia="Calibri" w:hAnsi="Palemonas"/>
                <w:i/>
                <w:iCs/>
              </w:rPr>
              <w:t>(miestas, lokacijų pavadinimai)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0A5C" w14:textId="77777777" w:rsidR="002736B1" w:rsidRPr="006909CA" w:rsidRDefault="002736B1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557F3522" w14:textId="77777777" w:rsidTr="00EA639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A41139" w14:textId="77777777" w:rsidR="002736B1" w:rsidRPr="006909CA" w:rsidRDefault="002736B1" w:rsidP="00EA639D">
            <w:pPr>
              <w:tabs>
                <w:tab w:val="left" w:pos="447"/>
                <w:tab w:val="left" w:pos="627"/>
              </w:tabs>
              <w:ind w:firstLine="0"/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 xml:space="preserve">Trumpas projekto aprašymas </w:t>
            </w:r>
            <w:r w:rsidRPr="006909CA">
              <w:rPr>
                <w:rFonts w:ascii="Palemonas" w:eastAsia="Calibri" w:hAnsi="Palemonas"/>
                <w:i/>
                <w:iCs/>
              </w:rPr>
              <w:t>(pateikiamas visuomenei)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9418" w14:textId="77777777" w:rsidR="002736B1" w:rsidRPr="006909CA" w:rsidRDefault="002736B1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0B544947" w14:textId="77777777" w:rsidTr="00EA639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64015" w14:textId="77777777" w:rsidR="0026115A" w:rsidRPr="006909CA" w:rsidRDefault="0026115A" w:rsidP="00EA639D">
            <w:pPr>
              <w:tabs>
                <w:tab w:val="left" w:pos="447"/>
                <w:tab w:val="left" w:pos="627"/>
              </w:tabs>
              <w:ind w:firstLine="0"/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Projekto įgyvendinimo laikotarpis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1A3B" w14:textId="77777777" w:rsidR="0026115A" w:rsidRPr="006909CA" w:rsidRDefault="0026115A" w:rsidP="00EA639D">
            <w:pPr>
              <w:ind w:firstLine="0"/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Projekto pradžios data (</w:t>
            </w:r>
            <w:r w:rsidRPr="006909CA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6909CA">
              <w:rPr>
                <w:rFonts w:ascii="Palemonas" w:eastAsia="Calibri" w:hAnsi="Palemonas"/>
              </w:rPr>
              <w:t>):</w:t>
            </w:r>
          </w:p>
          <w:p w14:paraId="517C108A" w14:textId="77777777" w:rsidR="0026115A" w:rsidRPr="006909CA" w:rsidRDefault="0026115A" w:rsidP="00EA639D">
            <w:pPr>
              <w:jc w:val="left"/>
              <w:rPr>
                <w:rFonts w:ascii="Palemonas" w:eastAsia="Calibri" w:hAnsi="Palemona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3666F" w14:textId="77777777" w:rsidR="0026115A" w:rsidRPr="006909CA" w:rsidRDefault="0026115A" w:rsidP="00EA639D">
            <w:pPr>
              <w:ind w:firstLine="0"/>
              <w:jc w:val="left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Projekto pabaigos data (</w:t>
            </w:r>
            <w:r w:rsidRPr="006909CA">
              <w:rPr>
                <w:rFonts w:ascii="Palemonas" w:eastAsia="Calibri" w:hAnsi="Palemonas"/>
                <w:i/>
                <w:iCs/>
              </w:rPr>
              <w:t>metai, mėnuo, diena</w:t>
            </w:r>
            <w:r w:rsidRPr="006909CA">
              <w:rPr>
                <w:rFonts w:ascii="Palemonas" w:eastAsia="Calibri" w:hAnsi="Palemonas"/>
              </w:rPr>
              <w:t>):</w:t>
            </w:r>
          </w:p>
          <w:p w14:paraId="74CD842B" w14:textId="77777777" w:rsidR="0026115A" w:rsidRPr="006909CA" w:rsidRDefault="0026115A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</w:tbl>
    <w:p w14:paraId="3B8BF2BF" w14:textId="77777777" w:rsidR="00CD18FA" w:rsidRPr="006909CA" w:rsidRDefault="00CD18FA" w:rsidP="00CD18FA">
      <w:pPr>
        <w:ind w:right="140"/>
        <w:rPr>
          <w:b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561"/>
      </w:tblGrid>
      <w:tr w:rsidR="005158AA" w:rsidRPr="006909CA" w14:paraId="43428740" w14:textId="77777777" w:rsidTr="00EA639D">
        <w:trPr>
          <w:trHeight w:val="287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EC6DF2" w14:textId="77777777" w:rsidR="002A1163" w:rsidRPr="006909CA" w:rsidRDefault="002A1163" w:rsidP="00EA639D">
            <w:pPr>
              <w:ind w:firstLine="0"/>
              <w:jc w:val="left"/>
              <w:rPr>
                <w:rFonts w:ascii="Palemonas" w:eastAsia="Calibri" w:hAnsi="Palemonas"/>
                <w:b/>
              </w:rPr>
            </w:pPr>
            <w:r w:rsidRPr="006909CA">
              <w:rPr>
                <w:rFonts w:ascii="Palemonas" w:eastAsia="Calibri" w:hAnsi="Palemonas"/>
                <w:b/>
              </w:rPr>
              <w:t>1. PAREIŠKĖJO DUOMENYS</w:t>
            </w:r>
          </w:p>
        </w:tc>
      </w:tr>
      <w:tr w:rsidR="005158AA" w:rsidRPr="006909CA" w14:paraId="4AC86D1D" w14:textId="77777777" w:rsidTr="00EA639D">
        <w:trPr>
          <w:trHeight w:val="659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A4B6DC7" w14:textId="77777777" w:rsidR="002A1163" w:rsidRPr="006909CA" w:rsidRDefault="002A1163" w:rsidP="00EA639D">
            <w:pPr>
              <w:spacing w:after="200"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6909CA">
              <w:rPr>
                <w:rFonts w:eastAsia="Calibri"/>
                <w:szCs w:val="22"/>
              </w:rPr>
              <w:t>Juridinio asmens pavadinimas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5FBB" w14:textId="77777777" w:rsidR="002A1163" w:rsidRPr="006909CA" w:rsidRDefault="002A1163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51971573" w14:textId="77777777" w:rsidTr="00EA639D">
        <w:trPr>
          <w:trHeight w:val="954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0EC5C2" w14:textId="77777777" w:rsidR="002A1163" w:rsidRPr="006909CA" w:rsidRDefault="002A1163" w:rsidP="00EA639D">
            <w:pPr>
              <w:spacing w:after="200"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6909CA">
              <w:rPr>
                <w:rFonts w:eastAsia="Calibri"/>
                <w:szCs w:val="22"/>
              </w:rPr>
              <w:t>Juridinio asmens teisinė forma, juridinio asmens kodas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55D3E" w14:textId="77777777" w:rsidR="002A1163" w:rsidRPr="006909CA" w:rsidRDefault="002A1163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183FF6AE" w14:textId="77777777" w:rsidTr="00EA639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1EB56B" w14:textId="77777777" w:rsidR="002A1163" w:rsidRPr="006909CA" w:rsidRDefault="002A1163" w:rsidP="00EA639D">
            <w:pPr>
              <w:spacing w:after="200"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6909CA">
              <w:rPr>
                <w:rFonts w:eastAsia="Calibri"/>
                <w:szCs w:val="22"/>
              </w:rPr>
              <w:t>Juridinio asmens buveinė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29F24" w14:textId="77777777" w:rsidR="002A1163" w:rsidRPr="006909CA" w:rsidRDefault="002A1163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  <w:tr w:rsidR="005158AA" w:rsidRPr="006909CA" w14:paraId="7AE6DEC6" w14:textId="77777777" w:rsidTr="00EA639D">
        <w:trPr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E73971" w14:textId="77777777" w:rsidR="002A1163" w:rsidRPr="006909CA" w:rsidRDefault="002A1163" w:rsidP="00EA639D">
            <w:pPr>
              <w:spacing w:after="200"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6909CA">
              <w:rPr>
                <w:rFonts w:eastAsia="Calibri"/>
                <w:szCs w:val="22"/>
              </w:rPr>
              <w:lastRenderedPageBreak/>
              <w:t>Kontaktinė inf</w:t>
            </w:r>
            <w:r w:rsidR="00E77404" w:rsidRPr="006909CA">
              <w:rPr>
                <w:rFonts w:eastAsia="Calibri"/>
                <w:szCs w:val="22"/>
              </w:rPr>
              <w:t>or</w:t>
            </w:r>
            <w:r w:rsidRPr="006909CA">
              <w:rPr>
                <w:rFonts w:eastAsia="Calibri"/>
                <w:szCs w:val="22"/>
              </w:rPr>
              <w:t>macija (</w:t>
            </w:r>
            <w:r w:rsidRPr="006909CA">
              <w:rPr>
                <w:rFonts w:eastAsia="Calibri"/>
                <w:i/>
                <w:iCs/>
                <w:szCs w:val="22"/>
              </w:rPr>
              <w:t>tel. numeris, el. pašto adresas</w:t>
            </w:r>
            <w:r w:rsidRPr="006909CA">
              <w:rPr>
                <w:rFonts w:eastAsia="Calibri"/>
                <w:szCs w:val="22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381CA" w14:textId="77777777" w:rsidR="002A1163" w:rsidRPr="006909CA" w:rsidRDefault="002A1163" w:rsidP="00EA639D">
            <w:pPr>
              <w:jc w:val="left"/>
              <w:rPr>
                <w:rFonts w:ascii="Palemonas" w:eastAsia="Calibri" w:hAnsi="Palemonas"/>
              </w:rPr>
            </w:pPr>
          </w:p>
        </w:tc>
      </w:tr>
    </w:tbl>
    <w:p w14:paraId="05FD3B35" w14:textId="77777777" w:rsidR="00CD18FA" w:rsidRPr="006909CA" w:rsidRDefault="00CD18FA" w:rsidP="00CD18FA">
      <w:pPr>
        <w:ind w:right="140"/>
        <w:rPr>
          <w:b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090"/>
        <w:gridCol w:w="231"/>
        <w:gridCol w:w="4475"/>
      </w:tblGrid>
      <w:tr w:rsidR="005158AA" w:rsidRPr="006909CA" w14:paraId="309370E6" w14:textId="77777777" w:rsidTr="00EA639D">
        <w:trPr>
          <w:trHeight w:val="569"/>
          <w:jc w:val="center"/>
        </w:trPr>
        <w:tc>
          <w:tcPr>
            <w:tcW w:w="9526" w:type="dxa"/>
            <w:gridSpan w:val="4"/>
            <w:tcBorders>
              <w:bottom w:val="nil"/>
            </w:tcBorders>
            <w:shd w:val="clear" w:color="auto" w:fill="E7E6E6"/>
          </w:tcPr>
          <w:p w14:paraId="5ED51BAC" w14:textId="77777777" w:rsidR="00C02D09" w:rsidRPr="006909CA" w:rsidRDefault="00C02D09" w:rsidP="00EA639D">
            <w:pPr>
              <w:ind w:firstLine="0"/>
              <w:jc w:val="center"/>
              <w:rPr>
                <w:rFonts w:ascii="Palemonas" w:eastAsia="Calibri" w:hAnsi="Palemonas"/>
                <w:b/>
                <w:bCs/>
              </w:rPr>
            </w:pPr>
            <w:r w:rsidRPr="006909CA">
              <w:rPr>
                <w:rFonts w:ascii="Palemonas" w:eastAsia="Calibri" w:hAnsi="Palemonas"/>
                <w:b/>
                <w:bCs/>
              </w:rPr>
              <w:t>2. PROJEKTO APRAŠYMAS</w:t>
            </w:r>
          </w:p>
        </w:tc>
      </w:tr>
      <w:tr w:rsidR="005158AA" w:rsidRPr="006909CA" w14:paraId="018E4136" w14:textId="77777777" w:rsidTr="00EA639D">
        <w:trPr>
          <w:trHeight w:val="395"/>
          <w:jc w:val="center"/>
        </w:trPr>
        <w:tc>
          <w:tcPr>
            <w:tcW w:w="5051" w:type="dxa"/>
            <w:gridSpan w:val="3"/>
            <w:shd w:val="clear" w:color="auto" w:fill="E7E6E6"/>
            <w:hideMark/>
          </w:tcPr>
          <w:p w14:paraId="235EF21C" w14:textId="77777777" w:rsidR="00C81F70" w:rsidRPr="006909CA" w:rsidRDefault="00440ADA" w:rsidP="00EA639D">
            <w:pPr>
              <w:spacing w:line="240" w:lineRule="auto"/>
              <w:ind w:firstLine="0"/>
              <w:jc w:val="center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Prioritetų atitikimas</w:t>
            </w:r>
          </w:p>
          <w:p w14:paraId="0C7AEBC0" w14:textId="77777777" w:rsidR="002A1163" w:rsidRPr="006909CA" w:rsidRDefault="00AB2751" w:rsidP="00EA639D">
            <w:pPr>
              <w:spacing w:line="240" w:lineRule="auto"/>
              <w:ind w:firstLine="0"/>
              <w:jc w:val="center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  <w:i/>
                <w:iCs/>
              </w:rPr>
              <w:t xml:space="preserve">(privaloma </w:t>
            </w:r>
            <w:r w:rsidR="00440ADA" w:rsidRPr="006909CA">
              <w:rPr>
                <w:rFonts w:ascii="Palemonas" w:eastAsia="Calibri" w:hAnsi="Palemonas"/>
                <w:i/>
                <w:iCs/>
              </w:rPr>
              <w:t>atitikti bent</w:t>
            </w:r>
            <w:r w:rsidRPr="006909CA">
              <w:rPr>
                <w:rFonts w:ascii="Palemonas" w:eastAsia="Calibri" w:hAnsi="Palemonas"/>
                <w:i/>
                <w:iCs/>
              </w:rPr>
              <w:t xml:space="preserve"> </w:t>
            </w:r>
            <w:r w:rsidR="00440ADA" w:rsidRPr="006909CA">
              <w:rPr>
                <w:rFonts w:ascii="Palemonas" w:eastAsia="Calibri" w:hAnsi="Palemonas"/>
                <w:i/>
                <w:iCs/>
              </w:rPr>
              <w:t>2</w:t>
            </w:r>
            <w:r w:rsidRPr="006909CA">
              <w:rPr>
                <w:rFonts w:ascii="Palemonas" w:eastAsia="Calibri" w:hAnsi="Palemonas"/>
                <w:i/>
                <w:iCs/>
              </w:rPr>
              <w:t xml:space="preserve"> prioritetus)</w:t>
            </w:r>
          </w:p>
        </w:tc>
        <w:tc>
          <w:tcPr>
            <w:tcW w:w="4475" w:type="dxa"/>
            <w:shd w:val="clear" w:color="auto" w:fill="E7E6E6"/>
            <w:hideMark/>
          </w:tcPr>
          <w:p w14:paraId="62B2D47A" w14:textId="77777777" w:rsidR="002A1163" w:rsidRPr="006909CA" w:rsidRDefault="002A1163" w:rsidP="00EA639D">
            <w:pPr>
              <w:spacing w:line="240" w:lineRule="auto"/>
              <w:ind w:firstLine="0"/>
              <w:jc w:val="center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Pate</w:t>
            </w:r>
            <w:r w:rsidR="00E77404" w:rsidRPr="006909CA">
              <w:rPr>
                <w:rFonts w:ascii="Palemonas" w:eastAsia="Calibri" w:hAnsi="Palemonas"/>
              </w:rPr>
              <w:t>i</w:t>
            </w:r>
            <w:r w:rsidRPr="006909CA">
              <w:rPr>
                <w:rFonts w:ascii="Palemonas" w:eastAsia="Calibri" w:hAnsi="Palemonas"/>
              </w:rPr>
              <w:t>kite informaciją, įrodančią atitikimą prioritetui</w:t>
            </w:r>
          </w:p>
        </w:tc>
      </w:tr>
      <w:tr w:rsidR="005158AA" w:rsidRPr="006909CA" w14:paraId="0B230789" w14:textId="77777777" w:rsidTr="00EA639D">
        <w:trPr>
          <w:jc w:val="center"/>
        </w:trPr>
        <w:tc>
          <w:tcPr>
            <w:tcW w:w="1730" w:type="dxa"/>
            <w:hideMark/>
          </w:tcPr>
          <w:p w14:paraId="496875E1" w14:textId="77777777" w:rsidR="002A1163" w:rsidRPr="006909CA" w:rsidRDefault="002A1163" w:rsidP="00282D01">
            <w:pPr>
              <w:tabs>
                <w:tab w:val="left" w:pos="180"/>
                <w:tab w:val="left" w:pos="540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I prioritetas</w:t>
            </w:r>
          </w:p>
        </w:tc>
        <w:tc>
          <w:tcPr>
            <w:tcW w:w="3321" w:type="dxa"/>
            <w:gridSpan w:val="2"/>
          </w:tcPr>
          <w:p w14:paraId="477F1A98" w14:textId="64F48D9E" w:rsidR="00400159" w:rsidRPr="006909CA" w:rsidRDefault="00400159" w:rsidP="00282D01">
            <w:pPr>
              <w:tabs>
                <w:tab w:val="left" w:pos="180"/>
                <w:tab w:val="left" w:pos="1080"/>
              </w:tabs>
              <w:spacing w:line="240" w:lineRule="auto"/>
              <w:ind w:firstLine="0"/>
              <w:rPr>
                <w:rFonts w:eastAsia="Calibri"/>
                <w:bCs/>
              </w:rPr>
            </w:pPr>
            <w:r w:rsidRPr="006909CA">
              <w:rPr>
                <w:rFonts w:eastAsia="Calibri"/>
                <w:bCs/>
              </w:rPr>
              <w:t xml:space="preserve">Aktualių viešųjų </w:t>
            </w:r>
            <w:proofErr w:type="spellStart"/>
            <w:r w:rsidRPr="006909CA">
              <w:rPr>
                <w:rFonts w:eastAsia="Calibri"/>
                <w:bCs/>
              </w:rPr>
              <w:t>inkubavimo</w:t>
            </w:r>
            <w:proofErr w:type="spellEnd"/>
            <w:r w:rsidRPr="006909CA">
              <w:rPr>
                <w:rFonts w:eastAsia="Calibri"/>
                <w:bCs/>
              </w:rPr>
              <w:t xml:space="preserve"> paslaugų teikimas Anykščių rajone veikiantiems </w:t>
            </w:r>
            <w:r w:rsidR="00047878" w:rsidRPr="006909CA">
              <w:rPr>
                <w:rFonts w:eastAsia="Calibri"/>
                <w:bCs/>
              </w:rPr>
              <w:t xml:space="preserve">kultūros ir kūrybinių industrijų (toliau – KKI) </w:t>
            </w:r>
            <w:r w:rsidRPr="006909CA">
              <w:rPr>
                <w:rFonts w:eastAsia="Calibri"/>
                <w:bCs/>
              </w:rPr>
              <w:t>sektoriaus atstovams</w:t>
            </w:r>
          </w:p>
          <w:p w14:paraId="722C2710" w14:textId="77777777" w:rsidR="00400159" w:rsidRPr="006909CA" w:rsidRDefault="00400159" w:rsidP="00282D01">
            <w:pPr>
              <w:tabs>
                <w:tab w:val="left" w:pos="180"/>
                <w:tab w:val="left" w:pos="1080"/>
              </w:tabs>
              <w:spacing w:line="240" w:lineRule="auto"/>
              <w:ind w:firstLine="0"/>
              <w:rPr>
                <w:rFonts w:eastAsia="Calibri"/>
                <w:bCs/>
              </w:rPr>
            </w:pPr>
          </w:p>
        </w:tc>
        <w:tc>
          <w:tcPr>
            <w:tcW w:w="4475" w:type="dxa"/>
          </w:tcPr>
          <w:p w14:paraId="22E37598" w14:textId="77777777" w:rsidR="002A1163" w:rsidRPr="006909CA" w:rsidRDefault="002A1163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61AD5551" w14:textId="77777777" w:rsidTr="00EA639D">
        <w:trPr>
          <w:jc w:val="center"/>
        </w:trPr>
        <w:tc>
          <w:tcPr>
            <w:tcW w:w="1730" w:type="dxa"/>
          </w:tcPr>
          <w:p w14:paraId="59E4D8E7" w14:textId="77777777" w:rsidR="002A1163" w:rsidRPr="006909CA" w:rsidRDefault="002A1163" w:rsidP="00282D01">
            <w:pPr>
              <w:tabs>
                <w:tab w:val="left" w:pos="180"/>
                <w:tab w:val="left" w:pos="540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II prioritetas</w:t>
            </w:r>
          </w:p>
        </w:tc>
        <w:tc>
          <w:tcPr>
            <w:tcW w:w="3321" w:type="dxa"/>
            <w:gridSpan w:val="2"/>
          </w:tcPr>
          <w:p w14:paraId="3B61F05B" w14:textId="77777777" w:rsidR="002A1163" w:rsidRPr="006909CA" w:rsidRDefault="00581A48" w:rsidP="00282D01">
            <w:pPr>
              <w:tabs>
                <w:tab w:val="left" w:pos="777"/>
              </w:tabs>
              <w:spacing w:line="240" w:lineRule="auto"/>
              <w:ind w:firstLine="0"/>
              <w:rPr>
                <w:rFonts w:eastAsia="Calibri"/>
                <w:bCs/>
              </w:rPr>
            </w:pPr>
            <w:r w:rsidRPr="006909CA">
              <w:rPr>
                <w:rFonts w:eastAsia="Calibri"/>
                <w:bCs/>
              </w:rPr>
              <w:t>Naujų Anykščių KKI sektoriaus paslaugų ar produktų sukūrimas ir jų veikimo bei tęstinumo užtikrinimas</w:t>
            </w:r>
          </w:p>
        </w:tc>
        <w:tc>
          <w:tcPr>
            <w:tcW w:w="4475" w:type="dxa"/>
          </w:tcPr>
          <w:p w14:paraId="374EB61D" w14:textId="77777777" w:rsidR="002A1163" w:rsidRPr="006909CA" w:rsidRDefault="002A1163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0BA1136E" w14:textId="77777777" w:rsidTr="00EA639D">
        <w:trPr>
          <w:jc w:val="center"/>
        </w:trPr>
        <w:tc>
          <w:tcPr>
            <w:tcW w:w="1730" w:type="dxa"/>
          </w:tcPr>
          <w:p w14:paraId="51AEFC03" w14:textId="77777777" w:rsidR="00636BEB" w:rsidRPr="006909CA" w:rsidRDefault="00636BEB" w:rsidP="00282D01">
            <w:pPr>
              <w:tabs>
                <w:tab w:val="left" w:pos="180"/>
                <w:tab w:val="left" w:pos="540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I</w:t>
            </w:r>
            <w:r w:rsidR="006764B0" w:rsidRPr="006909CA">
              <w:rPr>
                <w:rFonts w:ascii="Palemonas" w:eastAsia="Calibri" w:hAnsi="Palemonas"/>
              </w:rPr>
              <w:t>II</w:t>
            </w:r>
            <w:r w:rsidRPr="006909CA">
              <w:rPr>
                <w:rFonts w:ascii="Palemonas" w:eastAsia="Calibri" w:hAnsi="Palemonas"/>
              </w:rPr>
              <w:t xml:space="preserve"> prioritetas</w:t>
            </w:r>
          </w:p>
        </w:tc>
        <w:tc>
          <w:tcPr>
            <w:tcW w:w="3321" w:type="dxa"/>
            <w:gridSpan w:val="2"/>
          </w:tcPr>
          <w:p w14:paraId="4106D508" w14:textId="77777777" w:rsidR="00636BEB" w:rsidRPr="006909CA" w:rsidRDefault="00E55648" w:rsidP="00282D01">
            <w:pPr>
              <w:tabs>
                <w:tab w:val="left" w:pos="777"/>
              </w:tabs>
              <w:spacing w:line="240" w:lineRule="auto"/>
              <w:ind w:firstLine="0"/>
              <w:rPr>
                <w:rFonts w:eastAsia="Calibri"/>
                <w:bCs/>
              </w:rPr>
            </w:pPr>
            <w:r w:rsidRPr="006909CA">
              <w:rPr>
                <w:rFonts w:eastAsia="Calibri"/>
                <w:bCs/>
              </w:rPr>
              <w:t>Anykščių KKI atstovų dalyvavimas tarptautiniuose tarpsektoriniuose renginiuose (mokymuose, seminaruose, konferencijose ir panašaus pobūdžio renginiuose), skatinant dalyvaujančių juridinių ir (arba) fizinių asmenų kompetencijų kėlimą ir tarptautinę tinklaveiką</w:t>
            </w:r>
          </w:p>
        </w:tc>
        <w:tc>
          <w:tcPr>
            <w:tcW w:w="4475" w:type="dxa"/>
          </w:tcPr>
          <w:p w14:paraId="3E277ADC" w14:textId="77777777" w:rsidR="00636BEB" w:rsidRPr="006909CA" w:rsidRDefault="00636BEB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712E8F74" w14:textId="77777777" w:rsidTr="00EA639D">
        <w:trPr>
          <w:jc w:val="center"/>
        </w:trPr>
        <w:tc>
          <w:tcPr>
            <w:tcW w:w="1730" w:type="dxa"/>
          </w:tcPr>
          <w:p w14:paraId="3D731DB5" w14:textId="77777777" w:rsidR="00636BEB" w:rsidRPr="006909CA" w:rsidRDefault="006764B0" w:rsidP="00282D01">
            <w:pPr>
              <w:tabs>
                <w:tab w:val="left" w:pos="180"/>
                <w:tab w:val="left" w:pos="540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IV</w:t>
            </w:r>
            <w:r w:rsidR="00636BEB" w:rsidRPr="006909CA">
              <w:rPr>
                <w:rFonts w:ascii="Palemonas" w:eastAsia="Calibri" w:hAnsi="Palemonas"/>
              </w:rPr>
              <w:t xml:space="preserve"> prioritetas</w:t>
            </w:r>
          </w:p>
        </w:tc>
        <w:tc>
          <w:tcPr>
            <w:tcW w:w="3321" w:type="dxa"/>
            <w:gridSpan w:val="2"/>
          </w:tcPr>
          <w:p w14:paraId="04476BD2" w14:textId="77777777" w:rsidR="00636BEB" w:rsidRPr="006909CA" w:rsidRDefault="00E55648" w:rsidP="00282D01">
            <w:pPr>
              <w:tabs>
                <w:tab w:val="left" w:pos="777"/>
              </w:tabs>
              <w:spacing w:line="240" w:lineRule="auto"/>
              <w:ind w:firstLine="0"/>
              <w:rPr>
                <w:rFonts w:eastAsia="Calibri"/>
                <w:bCs/>
              </w:rPr>
            </w:pPr>
            <w:r w:rsidRPr="006909CA">
              <w:rPr>
                <w:rFonts w:eastAsia="Calibri"/>
                <w:bCs/>
              </w:rPr>
              <w:t>Anykščių KKI produktų ir paslaugų pristatymas užsienyje vykstančiose tarptautinėse mugėse ir panašaus pobūdžio renginiuose;</w:t>
            </w:r>
          </w:p>
        </w:tc>
        <w:tc>
          <w:tcPr>
            <w:tcW w:w="4475" w:type="dxa"/>
          </w:tcPr>
          <w:p w14:paraId="42FFFA35" w14:textId="77777777" w:rsidR="00636BEB" w:rsidRPr="006909CA" w:rsidRDefault="00636BEB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013E1A23" w14:textId="77777777" w:rsidTr="00EA639D">
        <w:trPr>
          <w:jc w:val="center"/>
        </w:trPr>
        <w:tc>
          <w:tcPr>
            <w:tcW w:w="1730" w:type="dxa"/>
          </w:tcPr>
          <w:p w14:paraId="22424AEE" w14:textId="77777777" w:rsidR="00636BEB" w:rsidRPr="006909CA" w:rsidRDefault="00636BEB" w:rsidP="00282D01">
            <w:pPr>
              <w:tabs>
                <w:tab w:val="left" w:pos="180"/>
                <w:tab w:val="left" w:pos="540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V prioritetas</w:t>
            </w:r>
          </w:p>
        </w:tc>
        <w:tc>
          <w:tcPr>
            <w:tcW w:w="3321" w:type="dxa"/>
            <w:gridSpan w:val="2"/>
          </w:tcPr>
          <w:p w14:paraId="6441549D" w14:textId="77777777" w:rsidR="00636BEB" w:rsidRPr="006909CA" w:rsidRDefault="00E55648" w:rsidP="00282D01">
            <w:pPr>
              <w:tabs>
                <w:tab w:val="left" w:pos="777"/>
              </w:tabs>
              <w:spacing w:line="240" w:lineRule="auto"/>
              <w:ind w:firstLine="0"/>
              <w:rPr>
                <w:rFonts w:eastAsia="Calibri"/>
                <w:bCs/>
              </w:rPr>
            </w:pPr>
            <w:r w:rsidRPr="006909CA">
              <w:rPr>
                <w:rFonts w:eastAsia="Calibri"/>
                <w:bCs/>
              </w:rPr>
              <w:t>Anykščių KKI atstovų verslumą propaguojančių ir tinklaveiką skatinančių renginių ir panašaus pobūdžio projektų organizavimas (mugės, konferencijos, konkursai, pristatymai, kūrybinės dirbtuvės);</w:t>
            </w:r>
          </w:p>
        </w:tc>
        <w:tc>
          <w:tcPr>
            <w:tcW w:w="4475" w:type="dxa"/>
          </w:tcPr>
          <w:p w14:paraId="3958082B" w14:textId="77777777" w:rsidR="00636BEB" w:rsidRPr="006909CA" w:rsidRDefault="00636BEB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25EC3D87" w14:textId="77777777" w:rsidTr="00EA639D">
        <w:trPr>
          <w:jc w:val="center"/>
        </w:trPr>
        <w:tc>
          <w:tcPr>
            <w:tcW w:w="1730" w:type="dxa"/>
          </w:tcPr>
          <w:p w14:paraId="467D7340" w14:textId="77777777" w:rsidR="00636BEB" w:rsidRPr="006909CA" w:rsidRDefault="00636BEB" w:rsidP="00282D01">
            <w:pPr>
              <w:tabs>
                <w:tab w:val="left" w:pos="180"/>
                <w:tab w:val="left" w:pos="540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ascii="Palemonas" w:eastAsia="Calibri" w:hAnsi="Palemonas"/>
              </w:rPr>
              <w:t>VI prioritetas</w:t>
            </w:r>
          </w:p>
        </w:tc>
        <w:tc>
          <w:tcPr>
            <w:tcW w:w="3321" w:type="dxa"/>
            <w:gridSpan w:val="2"/>
          </w:tcPr>
          <w:p w14:paraId="55BB437A" w14:textId="026F57DF" w:rsidR="00636BEB" w:rsidRPr="006909CA" w:rsidRDefault="00E55648" w:rsidP="00282D01">
            <w:pPr>
              <w:tabs>
                <w:tab w:val="left" w:pos="777"/>
              </w:tabs>
              <w:spacing w:line="240" w:lineRule="auto"/>
              <w:ind w:firstLine="0"/>
              <w:rPr>
                <w:rFonts w:eastAsia="Calibri"/>
                <w:bCs/>
              </w:rPr>
            </w:pPr>
            <w:r w:rsidRPr="006909CA">
              <w:rPr>
                <w:rFonts w:eastAsia="Calibri"/>
                <w:bCs/>
              </w:rPr>
              <w:t>Anykščių KKI sektoriaus žinomumo, matomumo visuomenėje ir žiniasklaidoje bei Anykščių KKI</w:t>
            </w:r>
            <w:r w:rsidR="00EA639D" w:rsidRPr="006909CA">
              <w:rPr>
                <w:rFonts w:eastAsia="Calibri"/>
                <w:bCs/>
              </w:rPr>
              <w:t xml:space="preserve"> </w:t>
            </w:r>
            <w:r w:rsidRPr="006909CA">
              <w:rPr>
                <w:rFonts w:eastAsia="Calibri"/>
                <w:bCs/>
              </w:rPr>
              <w:t>sektoriaus pozityvaus įvaizdžio formavimo projektai;</w:t>
            </w:r>
          </w:p>
        </w:tc>
        <w:tc>
          <w:tcPr>
            <w:tcW w:w="4475" w:type="dxa"/>
          </w:tcPr>
          <w:p w14:paraId="0C1893D6" w14:textId="77777777" w:rsidR="00636BEB" w:rsidRPr="006909CA" w:rsidRDefault="00636BEB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103A2997" w14:textId="77777777" w:rsidTr="00EA639D">
        <w:trPr>
          <w:jc w:val="center"/>
        </w:trPr>
        <w:tc>
          <w:tcPr>
            <w:tcW w:w="9526" w:type="dxa"/>
            <w:gridSpan w:val="4"/>
          </w:tcPr>
          <w:p w14:paraId="73013423" w14:textId="77777777" w:rsidR="002A1163" w:rsidRPr="006909CA" w:rsidRDefault="00D02D57" w:rsidP="00EA639D">
            <w:pPr>
              <w:spacing w:line="240" w:lineRule="auto"/>
              <w:ind w:firstLine="0"/>
              <w:jc w:val="center"/>
              <w:rPr>
                <w:rFonts w:ascii="Palemonas" w:eastAsia="Calibri" w:hAnsi="Palemonas"/>
                <w:b/>
              </w:rPr>
            </w:pPr>
            <w:r w:rsidRPr="006909CA">
              <w:rPr>
                <w:rFonts w:ascii="Palemonas" w:eastAsia="Calibri" w:hAnsi="Palemonas"/>
                <w:b/>
              </w:rPr>
              <w:t>2.1. DUOMENYS APIE PROJEKTO, KURIAM PRAŠOMAS FINANSAVIMAS, VISUMĄ</w:t>
            </w:r>
          </w:p>
        </w:tc>
      </w:tr>
      <w:tr w:rsidR="005158AA" w:rsidRPr="006909CA" w14:paraId="6CA23D77" w14:textId="77777777" w:rsidTr="00EA639D">
        <w:trPr>
          <w:jc w:val="center"/>
        </w:trPr>
        <w:tc>
          <w:tcPr>
            <w:tcW w:w="4820" w:type="dxa"/>
            <w:gridSpan w:val="2"/>
          </w:tcPr>
          <w:p w14:paraId="225A3789" w14:textId="77777777" w:rsidR="00725D96" w:rsidRPr="006909CA" w:rsidRDefault="00725D96" w:rsidP="00282D01">
            <w:pPr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1. Pr</w:t>
            </w:r>
            <w:r w:rsidR="001B3B92" w:rsidRPr="006909CA">
              <w:rPr>
                <w:rFonts w:eastAsia="Calibri"/>
                <w:b/>
              </w:rPr>
              <w:t>o</w:t>
            </w:r>
            <w:r w:rsidRPr="006909CA">
              <w:rPr>
                <w:rFonts w:eastAsia="Calibri"/>
                <w:b/>
              </w:rPr>
              <w:t>jekto tikslas</w:t>
            </w:r>
          </w:p>
          <w:p w14:paraId="7A1146A7" w14:textId="77777777" w:rsidR="00725D96" w:rsidRPr="006909CA" w:rsidRDefault="00725D96" w:rsidP="00282D01">
            <w:pPr>
              <w:spacing w:line="240" w:lineRule="auto"/>
              <w:ind w:firstLine="0"/>
              <w:rPr>
                <w:rFonts w:ascii="Palemonas" w:eastAsia="Calibri" w:hAnsi="Palemonas"/>
                <w:i/>
                <w:iCs/>
              </w:rPr>
            </w:pPr>
            <w:r w:rsidRPr="006909CA">
              <w:rPr>
                <w:rFonts w:eastAsia="Calibri"/>
                <w:i/>
                <w:iCs/>
              </w:rPr>
              <w:t xml:space="preserve">(aiškiai apibrėžti pagrindinę projekto idėją, t. y., ką siekiama įgyvendinti) </w:t>
            </w:r>
          </w:p>
        </w:tc>
        <w:tc>
          <w:tcPr>
            <w:tcW w:w="4706" w:type="dxa"/>
            <w:gridSpan w:val="2"/>
          </w:tcPr>
          <w:p w14:paraId="03D0643D" w14:textId="77777777" w:rsidR="00725D96" w:rsidRPr="006909CA" w:rsidRDefault="00725D96" w:rsidP="00282D01">
            <w:pPr>
              <w:spacing w:line="240" w:lineRule="auto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6909CA" w14:paraId="47B0BD98" w14:textId="77777777" w:rsidTr="00EA639D">
        <w:trPr>
          <w:jc w:val="center"/>
        </w:trPr>
        <w:tc>
          <w:tcPr>
            <w:tcW w:w="4820" w:type="dxa"/>
            <w:gridSpan w:val="2"/>
          </w:tcPr>
          <w:p w14:paraId="271CFF1C" w14:textId="77777777" w:rsidR="00725D96" w:rsidRPr="006909CA" w:rsidRDefault="00725D96" w:rsidP="00282D01">
            <w:pPr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lastRenderedPageBreak/>
              <w:t>2. Projekto uždaviniai</w:t>
            </w:r>
          </w:p>
          <w:p w14:paraId="1E7398D6" w14:textId="77777777" w:rsidR="00725D96" w:rsidRPr="006909CA" w:rsidRDefault="00725D96" w:rsidP="00282D01">
            <w:pPr>
              <w:spacing w:line="240" w:lineRule="auto"/>
              <w:ind w:firstLine="0"/>
              <w:rPr>
                <w:rFonts w:ascii="Palemonas" w:eastAsia="Calibri" w:hAnsi="Palemonas"/>
                <w:i/>
                <w:iCs/>
              </w:rPr>
            </w:pPr>
            <w:r w:rsidRPr="006909CA">
              <w:rPr>
                <w:rFonts w:eastAsia="Calibri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706" w:type="dxa"/>
            <w:gridSpan w:val="2"/>
            <w:hideMark/>
          </w:tcPr>
          <w:p w14:paraId="53BAFE0B" w14:textId="77777777" w:rsidR="00725D96" w:rsidRPr="006909CA" w:rsidRDefault="00725D96" w:rsidP="00282D01">
            <w:pPr>
              <w:spacing w:line="240" w:lineRule="auto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6909CA" w14:paraId="03C7D27B" w14:textId="77777777" w:rsidTr="00EA639D">
        <w:trPr>
          <w:trHeight w:val="705"/>
          <w:jc w:val="center"/>
        </w:trPr>
        <w:tc>
          <w:tcPr>
            <w:tcW w:w="4820" w:type="dxa"/>
            <w:gridSpan w:val="2"/>
          </w:tcPr>
          <w:p w14:paraId="626642A3" w14:textId="77777777" w:rsidR="00725D96" w:rsidRPr="006909CA" w:rsidRDefault="00190B4B" w:rsidP="00282D01">
            <w:pPr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eastAsia="Calibri"/>
                <w:b/>
              </w:rPr>
              <w:t>3</w:t>
            </w:r>
            <w:r w:rsidR="00725D96" w:rsidRPr="006909CA">
              <w:rPr>
                <w:rFonts w:eastAsia="Calibri"/>
                <w:b/>
              </w:rPr>
              <w:t>. Laukiami rezultatai</w:t>
            </w:r>
            <w:r w:rsidR="00725D96" w:rsidRPr="006909CA">
              <w:rPr>
                <w:rFonts w:eastAsia="Calibri"/>
              </w:rPr>
              <w:t xml:space="preserve"> </w:t>
            </w:r>
            <w:r w:rsidR="00725D96" w:rsidRPr="006909CA">
              <w:rPr>
                <w:rFonts w:eastAsia="Calibri"/>
                <w:i/>
                <w:iCs/>
              </w:rPr>
              <w:t>(aprašyti, kas bus pasiekta ir kokią naudą gaus Anykščių rajono gyventojai</w:t>
            </w:r>
            <w:r w:rsidR="001A493A" w:rsidRPr="006909CA">
              <w:rPr>
                <w:rFonts w:eastAsia="Calibri"/>
                <w:i/>
                <w:iCs/>
              </w:rPr>
              <w:t xml:space="preserve">, </w:t>
            </w:r>
            <w:r w:rsidR="001A493A" w:rsidRPr="006909CA">
              <w:rPr>
                <w:i/>
                <w:iCs/>
              </w:rPr>
              <w:t>nurodomi planuojamų vykdyti veiklų kiekybiniai ir kokybiniai rezultatai</w:t>
            </w:r>
            <w:r w:rsidR="00725D96" w:rsidRPr="006909CA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4706" w:type="dxa"/>
            <w:gridSpan w:val="2"/>
          </w:tcPr>
          <w:p w14:paraId="08175FEE" w14:textId="77777777" w:rsidR="00725D96" w:rsidRPr="006909CA" w:rsidRDefault="00725D96" w:rsidP="00282D01">
            <w:pPr>
              <w:spacing w:line="240" w:lineRule="auto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6909CA" w14:paraId="3A17A928" w14:textId="77777777" w:rsidTr="00EA639D">
        <w:trPr>
          <w:trHeight w:val="705"/>
          <w:jc w:val="center"/>
        </w:trPr>
        <w:tc>
          <w:tcPr>
            <w:tcW w:w="4820" w:type="dxa"/>
            <w:gridSpan w:val="2"/>
          </w:tcPr>
          <w:p w14:paraId="23E261D2" w14:textId="77777777" w:rsidR="00D34B66" w:rsidRPr="006909CA" w:rsidRDefault="00D34B66" w:rsidP="00282D01">
            <w:pPr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 xml:space="preserve">4. Projekto aktualumas </w:t>
            </w:r>
            <w:r w:rsidRPr="006909CA">
              <w:rPr>
                <w:rFonts w:eastAsia="Calibri"/>
              </w:rPr>
              <w:t>(</w:t>
            </w:r>
            <w:r w:rsidRPr="006909CA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6909CA">
              <w:rPr>
                <w:rFonts w:eastAsia="Calibri"/>
                <w:i/>
                <w:iCs/>
              </w:rPr>
              <w:t>as</w:t>
            </w:r>
            <w:proofErr w:type="spellEnd"/>
            <w:r w:rsidRPr="006909CA">
              <w:rPr>
                <w:rFonts w:eastAsia="Calibri"/>
                <w:i/>
                <w:iCs/>
              </w:rPr>
              <w:t>) sprendžia šis Projektas</w:t>
            </w:r>
            <w:r w:rsidRPr="006909CA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</w:tcPr>
          <w:p w14:paraId="3ECF846A" w14:textId="77777777" w:rsidR="00D34B66" w:rsidRPr="006909CA" w:rsidRDefault="00D34B66" w:rsidP="00282D01">
            <w:pPr>
              <w:spacing w:line="240" w:lineRule="auto"/>
              <w:rPr>
                <w:rFonts w:ascii="Palemonas" w:eastAsia="Calibri" w:hAnsi="Palemonas"/>
                <w:sz w:val="16"/>
                <w:szCs w:val="16"/>
              </w:rPr>
            </w:pPr>
          </w:p>
        </w:tc>
      </w:tr>
      <w:tr w:rsidR="005158AA" w:rsidRPr="006909CA" w14:paraId="28EE52F0" w14:textId="77777777" w:rsidTr="00EA639D">
        <w:trPr>
          <w:jc w:val="center"/>
        </w:trPr>
        <w:tc>
          <w:tcPr>
            <w:tcW w:w="4820" w:type="dxa"/>
            <w:gridSpan w:val="2"/>
          </w:tcPr>
          <w:p w14:paraId="38C1246B" w14:textId="77777777" w:rsidR="00725D96" w:rsidRPr="006909CA" w:rsidRDefault="00D34B66" w:rsidP="00282D01">
            <w:pPr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5.</w:t>
            </w:r>
            <w:r w:rsidR="00230DB8" w:rsidRPr="006909CA">
              <w:rPr>
                <w:rFonts w:eastAsia="Calibri"/>
                <w:b/>
              </w:rPr>
              <w:t xml:space="preserve"> Tikslinė Projekto grupė ir projekto dalyviai</w:t>
            </w:r>
          </w:p>
          <w:p w14:paraId="649F023F" w14:textId="58BE64CD" w:rsidR="00725D96" w:rsidRPr="006909CA" w:rsidRDefault="00A24666" w:rsidP="00282D01">
            <w:pPr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eastAsia="Calibri"/>
                <w:i/>
                <w:iCs/>
              </w:rPr>
              <w:t>(nurodyti projekto tikslinę grupę / auditoriją (</w:t>
            </w:r>
            <w:r w:rsidR="00FF2F80" w:rsidRPr="006909CA">
              <w:rPr>
                <w:rFonts w:eastAsia="Calibri"/>
                <w:i/>
                <w:iCs/>
              </w:rPr>
              <w:t xml:space="preserve">KKI atstovai, </w:t>
            </w:r>
            <w:r w:rsidRPr="006909CA">
              <w:rPr>
                <w:rFonts w:eastAsia="Calibri"/>
                <w:i/>
                <w:iCs/>
              </w:rPr>
              <w:t>jaunimas, vaikai, senjorai, neįgalieji ir kt.), planuojamą skaičių ir planuojamus dalyvius bei jų skaičių (dalyvis – aktyvus</w:t>
            </w:r>
            <w:r w:rsidR="00EA639D" w:rsidRPr="006909CA">
              <w:rPr>
                <w:rFonts w:eastAsia="Calibri"/>
                <w:i/>
                <w:iCs/>
              </w:rPr>
              <w:t xml:space="preserve"> </w:t>
            </w:r>
            <w:r w:rsidRPr="006909CA">
              <w:rPr>
                <w:rFonts w:eastAsia="Calibri"/>
                <w:i/>
                <w:iCs/>
              </w:rPr>
              <w:t>asmuo (atlikėjas, kolektyvo, seminaro, mugės dalyvis, kolektyvo vadovas, parodos autorius ir kt.).</w:t>
            </w:r>
          </w:p>
        </w:tc>
        <w:tc>
          <w:tcPr>
            <w:tcW w:w="4706" w:type="dxa"/>
            <w:gridSpan w:val="2"/>
          </w:tcPr>
          <w:p w14:paraId="432621DF" w14:textId="77777777" w:rsidR="00725D96" w:rsidRPr="006909CA" w:rsidRDefault="00725D96" w:rsidP="00282D01">
            <w:pPr>
              <w:spacing w:line="240" w:lineRule="auto"/>
              <w:rPr>
                <w:rFonts w:ascii="Palemonas" w:eastAsia="Calibri" w:hAnsi="Palemonas"/>
              </w:rPr>
            </w:pPr>
          </w:p>
        </w:tc>
      </w:tr>
      <w:tr w:rsidR="005158AA" w:rsidRPr="006909CA" w14:paraId="66D697CE" w14:textId="77777777" w:rsidTr="00EA639D">
        <w:trPr>
          <w:jc w:val="center"/>
        </w:trPr>
        <w:tc>
          <w:tcPr>
            <w:tcW w:w="4820" w:type="dxa"/>
            <w:gridSpan w:val="2"/>
          </w:tcPr>
          <w:p w14:paraId="59F07C61" w14:textId="77777777" w:rsidR="00725D96" w:rsidRPr="006909CA" w:rsidRDefault="00D34B66" w:rsidP="00282D01">
            <w:pPr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6</w:t>
            </w:r>
            <w:r w:rsidR="00725D96" w:rsidRPr="006909CA">
              <w:rPr>
                <w:rFonts w:eastAsia="Calibri"/>
                <w:b/>
              </w:rPr>
              <w:t>. Projekto veiklos vykdytojo patirtis</w:t>
            </w:r>
          </w:p>
          <w:p w14:paraId="79E0821B" w14:textId="77777777" w:rsidR="00725D96" w:rsidRPr="006909CA" w:rsidRDefault="00725D96" w:rsidP="00282D01">
            <w:pPr>
              <w:spacing w:line="240" w:lineRule="auto"/>
              <w:rPr>
                <w:rFonts w:ascii="Palemonas" w:eastAsia="Calibri" w:hAnsi="Palemonas"/>
                <w:strike/>
              </w:rPr>
            </w:pPr>
            <w:r w:rsidRPr="006909CA">
              <w:rPr>
                <w:rFonts w:eastAsia="Calibri"/>
              </w:rPr>
              <w:t>(</w:t>
            </w:r>
            <w:r w:rsidR="00092CB9" w:rsidRPr="006909CA">
              <w:rPr>
                <w:rFonts w:eastAsia="Calibri"/>
                <w:i/>
                <w:iCs/>
              </w:rPr>
              <w:t>nurodyti patirtį projektų vykdyme</w:t>
            </w:r>
            <w:r w:rsidRPr="006909CA">
              <w:rPr>
                <w:rFonts w:eastAsia="Calibri"/>
              </w:rPr>
              <w:t>)</w:t>
            </w:r>
          </w:p>
        </w:tc>
        <w:tc>
          <w:tcPr>
            <w:tcW w:w="4706" w:type="dxa"/>
            <w:gridSpan w:val="2"/>
            <w:hideMark/>
          </w:tcPr>
          <w:p w14:paraId="34EC4317" w14:textId="77777777" w:rsidR="00725D96" w:rsidRPr="006909CA" w:rsidRDefault="00725D96" w:rsidP="00282D01">
            <w:pPr>
              <w:spacing w:line="240" w:lineRule="auto"/>
              <w:rPr>
                <w:rFonts w:ascii="Palemonas" w:eastAsia="Calibri" w:hAnsi="Palemonas"/>
                <w:strike/>
              </w:rPr>
            </w:pPr>
          </w:p>
        </w:tc>
      </w:tr>
      <w:tr w:rsidR="005158AA" w:rsidRPr="006909CA" w14:paraId="6CC3DCC1" w14:textId="77777777" w:rsidTr="00EA639D">
        <w:trPr>
          <w:jc w:val="center"/>
        </w:trPr>
        <w:tc>
          <w:tcPr>
            <w:tcW w:w="4820" w:type="dxa"/>
            <w:gridSpan w:val="2"/>
          </w:tcPr>
          <w:p w14:paraId="518A9A7E" w14:textId="77777777" w:rsidR="00725D96" w:rsidRPr="006909CA" w:rsidRDefault="00E33FA4" w:rsidP="00282D01">
            <w:pPr>
              <w:tabs>
                <w:tab w:val="left" w:pos="318"/>
              </w:tabs>
              <w:spacing w:line="240" w:lineRule="auto"/>
              <w:ind w:firstLine="0"/>
              <w:rPr>
                <w:rFonts w:ascii="Palemonas" w:eastAsia="Calibri" w:hAnsi="Palemonas"/>
              </w:rPr>
            </w:pPr>
            <w:r w:rsidRPr="006909CA">
              <w:rPr>
                <w:rFonts w:eastAsia="Calibri"/>
                <w:b/>
              </w:rPr>
              <w:t xml:space="preserve">7. </w:t>
            </w:r>
            <w:r w:rsidRPr="006909CA">
              <w:rPr>
                <w:b/>
                <w:bCs/>
                <w:lang w:eastAsia="lt-LT"/>
              </w:rPr>
              <w:t xml:space="preserve">Projekto viešinimas ir auditorijų pritraukimas </w:t>
            </w:r>
            <w:r w:rsidRPr="006909CA">
              <w:rPr>
                <w:rFonts w:eastAsia="Calibri"/>
                <w:i/>
                <w:iCs/>
              </w:rPr>
              <w:t xml:space="preserve">(trumpai aprašyti, kur, kaip ir kokiais būdais (plakatai, skrajutės, straipsniai, vaizdo įrašus ir kt.) </w:t>
            </w:r>
            <w:r w:rsidR="0031262A" w:rsidRPr="006909CA">
              <w:rPr>
                <w:rFonts w:eastAsia="Calibri"/>
                <w:i/>
                <w:iCs/>
              </w:rPr>
              <w:t>p</w:t>
            </w:r>
            <w:r w:rsidRPr="006909CA">
              <w:rPr>
                <w:rFonts w:eastAsia="Calibri"/>
                <w:i/>
                <w:iCs/>
              </w:rPr>
              <w:t>rojektas bus pristatytas visuomenei ir kaip pritraukiama auditorija)</w:t>
            </w:r>
          </w:p>
        </w:tc>
        <w:tc>
          <w:tcPr>
            <w:tcW w:w="4706" w:type="dxa"/>
            <w:gridSpan w:val="2"/>
            <w:hideMark/>
          </w:tcPr>
          <w:p w14:paraId="4D55B9C0" w14:textId="77777777" w:rsidR="00725D96" w:rsidRPr="006909CA" w:rsidRDefault="00725D96" w:rsidP="00282D01">
            <w:pPr>
              <w:spacing w:line="240" w:lineRule="auto"/>
              <w:rPr>
                <w:rFonts w:eastAsia="Calibri"/>
              </w:rPr>
            </w:pPr>
          </w:p>
        </w:tc>
      </w:tr>
      <w:tr w:rsidR="005158AA" w:rsidRPr="006909CA" w14:paraId="280C6086" w14:textId="77777777" w:rsidTr="00EA639D">
        <w:trPr>
          <w:jc w:val="center"/>
        </w:trPr>
        <w:tc>
          <w:tcPr>
            <w:tcW w:w="4820" w:type="dxa"/>
            <w:gridSpan w:val="2"/>
          </w:tcPr>
          <w:p w14:paraId="30F8C86F" w14:textId="77777777" w:rsidR="00725D96" w:rsidRPr="006909CA" w:rsidRDefault="00D34B66" w:rsidP="00282D01">
            <w:pPr>
              <w:tabs>
                <w:tab w:val="left" w:pos="318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8</w:t>
            </w:r>
            <w:r w:rsidR="00725D96" w:rsidRPr="006909CA">
              <w:rPr>
                <w:rFonts w:eastAsia="Calibri"/>
                <w:b/>
              </w:rPr>
              <w:t xml:space="preserve">. Projekto rėmėjai </w:t>
            </w:r>
            <w:r w:rsidR="00725D96" w:rsidRPr="006909CA">
              <w:rPr>
                <w:rFonts w:eastAsia="Calibri"/>
              </w:rPr>
              <w:t>(</w:t>
            </w:r>
            <w:r w:rsidR="00725D96" w:rsidRPr="006909CA">
              <w:rPr>
                <w:rFonts w:eastAsia="Calibri"/>
                <w:i/>
                <w:iCs/>
              </w:rPr>
              <w:t>konkrečiai įvardinti rėmėją (-</w:t>
            </w:r>
            <w:proofErr w:type="spellStart"/>
            <w:r w:rsidR="00725D96" w:rsidRPr="006909CA">
              <w:rPr>
                <w:rFonts w:eastAsia="Calibri"/>
                <w:i/>
                <w:iCs/>
              </w:rPr>
              <w:t>us</w:t>
            </w:r>
            <w:proofErr w:type="spellEnd"/>
            <w:r w:rsidR="00725D96" w:rsidRPr="006909CA">
              <w:rPr>
                <w:rFonts w:eastAsia="Calibri"/>
                <w:i/>
                <w:iCs/>
              </w:rPr>
              <w:t>) ir jo teikiamą paramą</w:t>
            </w:r>
            <w:r w:rsidR="00725D96" w:rsidRPr="006909CA">
              <w:rPr>
                <w:rFonts w:eastAsia="Calibri"/>
              </w:rPr>
              <w:t>)</w:t>
            </w:r>
            <w:r w:rsidR="00725D96" w:rsidRPr="006909CA">
              <w:rPr>
                <w:rFonts w:eastAsia="Calibri"/>
                <w:b/>
              </w:rPr>
              <w:t xml:space="preserve"> </w:t>
            </w:r>
          </w:p>
        </w:tc>
        <w:tc>
          <w:tcPr>
            <w:tcW w:w="4706" w:type="dxa"/>
            <w:gridSpan w:val="2"/>
          </w:tcPr>
          <w:p w14:paraId="532E0897" w14:textId="77777777" w:rsidR="00725D96" w:rsidRPr="006909CA" w:rsidRDefault="00725D96" w:rsidP="00282D01">
            <w:pPr>
              <w:spacing w:line="240" w:lineRule="auto"/>
              <w:rPr>
                <w:rFonts w:eastAsia="Calibri"/>
              </w:rPr>
            </w:pPr>
          </w:p>
        </w:tc>
      </w:tr>
      <w:tr w:rsidR="005158AA" w:rsidRPr="006909CA" w14:paraId="6D2E1A51" w14:textId="77777777" w:rsidTr="00EA639D">
        <w:trPr>
          <w:jc w:val="center"/>
        </w:trPr>
        <w:tc>
          <w:tcPr>
            <w:tcW w:w="4820" w:type="dxa"/>
            <w:gridSpan w:val="2"/>
          </w:tcPr>
          <w:p w14:paraId="7DDFBC15" w14:textId="77777777" w:rsidR="0044192D" w:rsidRPr="006909CA" w:rsidRDefault="00D34B66" w:rsidP="00282D01">
            <w:pPr>
              <w:tabs>
                <w:tab w:val="left" w:pos="318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9</w:t>
            </w:r>
            <w:r w:rsidR="0044192D" w:rsidRPr="006909CA">
              <w:rPr>
                <w:rFonts w:eastAsia="Calibri"/>
                <w:b/>
              </w:rPr>
              <w:t xml:space="preserve">. Projekto partneriai </w:t>
            </w:r>
          </w:p>
          <w:p w14:paraId="0B3F75CE" w14:textId="77777777" w:rsidR="0044192D" w:rsidRPr="006909CA" w:rsidRDefault="0044192D" w:rsidP="00282D01">
            <w:pPr>
              <w:tabs>
                <w:tab w:val="left" w:pos="318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Cs/>
                <w:i/>
                <w:iCs/>
              </w:rPr>
              <w:t xml:space="preserve">(jeigu projektas vykdomas kartu su partneriais, įvardinti </w:t>
            </w:r>
            <w:r w:rsidR="0031262A" w:rsidRPr="006909CA">
              <w:rPr>
                <w:rFonts w:eastAsia="Calibri"/>
                <w:bCs/>
                <w:i/>
                <w:iCs/>
              </w:rPr>
              <w:t>p</w:t>
            </w:r>
            <w:r w:rsidRPr="006909CA">
              <w:rPr>
                <w:rFonts w:eastAsia="Calibri"/>
                <w:bCs/>
                <w:i/>
                <w:iCs/>
              </w:rPr>
              <w:t xml:space="preserve">rojekto partnerius, aprašyti jų vaidmenį </w:t>
            </w:r>
            <w:r w:rsidR="0031262A" w:rsidRPr="006909CA">
              <w:rPr>
                <w:rFonts w:eastAsia="Calibri"/>
                <w:bCs/>
                <w:i/>
                <w:iCs/>
              </w:rPr>
              <w:t>p</w:t>
            </w:r>
            <w:r w:rsidRPr="006909CA">
              <w:rPr>
                <w:rFonts w:eastAsia="Calibri"/>
                <w:bCs/>
                <w:i/>
                <w:iCs/>
              </w:rPr>
              <w:t>rojekte)</w:t>
            </w:r>
          </w:p>
        </w:tc>
        <w:tc>
          <w:tcPr>
            <w:tcW w:w="4706" w:type="dxa"/>
            <w:gridSpan w:val="2"/>
          </w:tcPr>
          <w:p w14:paraId="1C972333" w14:textId="683ADEFA" w:rsidR="0044192D" w:rsidRPr="006909CA" w:rsidRDefault="0044192D" w:rsidP="00282D01">
            <w:pPr>
              <w:spacing w:line="240" w:lineRule="auto"/>
              <w:rPr>
                <w:rFonts w:eastAsia="Calibri"/>
              </w:rPr>
            </w:pPr>
          </w:p>
        </w:tc>
      </w:tr>
      <w:tr w:rsidR="005158AA" w:rsidRPr="006909CA" w14:paraId="1ABD6820" w14:textId="77777777" w:rsidTr="00EA639D">
        <w:trPr>
          <w:jc w:val="center"/>
        </w:trPr>
        <w:tc>
          <w:tcPr>
            <w:tcW w:w="4820" w:type="dxa"/>
            <w:gridSpan w:val="2"/>
          </w:tcPr>
          <w:p w14:paraId="1CB47782" w14:textId="77777777" w:rsidR="0044192D" w:rsidRPr="006909CA" w:rsidRDefault="00D34B66" w:rsidP="00282D01">
            <w:pPr>
              <w:tabs>
                <w:tab w:val="left" w:pos="3427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10</w:t>
            </w:r>
            <w:r w:rsidR="0044192D" w:rsidRPr="006909CA">
              <w:rPr>
                <w:rFonts w:eastAsia="Calibri"/>
                <w:b/>
              </w:rPr>
              <w:t xml:space="preserve">. Projekto pristatymas </w:t>
            </w:r>
          </w:p>
          <w:p w14:paraId="52598739" w14:textId="77777777" w:rsidR="0044192D" w:rsidRPr="006909CA" w:rsidRDefault="0044192D" w:rsidP="00282D01">
            <w:pPr>
              <w:tabs>
                <w:tab w:val="left" w:pos="318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Cs/>
                <w:i/>
                <w:iCs/>
              </w:rPr>
              <w:t xml:space="preserve">(projekto idėjos pagrįstumas, </w:t>
            </w:r>
            <w:r w:rsidR="00566DB2" w:rsidRPr="006909CA">
              <w:rPr>
                <w:rFonts w:eastAsia="Calibri"/>
                <w:bCs/>
                <w:i/>
                <w:iCs/>
              </w:rPr>
              <w:t xml:space="preserve">kuriama </w:t>
            </w:r>
            <w:r w:rsidRPr="006909CA">
              <w:rPr>
                <w:rFonts w:eastAsia="Calibri"/>
                <w:bCs/>
                <w:i/>
                <w:iCs/>
              </w:rPr>
              <w:t>vertė, naujumas, originalumas)</w:t>
            </w:r>
          </w:p>
        </w:tc>
        <w:tc>
          <w:tcPr>
            <w:tcW w:w="4706" w:type="dxa"/>
            <w:gridSpan w:val="2"/>
          </w:tcPr>
          <w:p w14:paraId="4FA57D1C" w14:textId="755D2BAE" w:rsidR="0044192D" w:rsidRPr="006909CA" w:rsidRDefault="0044192D" w:rsidP="00282D01">
            <w:pPr>
              <w:spacing w:line="240" w:lineRule="auto"/>
              <w:rPr>
                <w:rFonts w:eastAsia="Calibri"/>
              </w:rPr>
            </w:pPr>
          </w:p>
        </w:tc>
      </w:tr>
      <w:tr w:rsidR="005158AA" w:rsidRPr="006909CA" w14:paraId="1A7BAC74" w14:textId="77777777" w:rsidTr="00EA639D">
        <w:trPr>
          <w:jc w:val="center"/>
        </w:trPr>
        <w:tc>
          <w:tcPr>
            <w:tcW w:w="4820" w:type="dxa"/>
            <w:gridSpan w:val="2"/>
          </w:tcPr>
          <w:p w14:paraId="6F505C01" w14:textId="77777777" w:rsidR="0044192D" w:rsidRPr="006909CA" w:rsidRDefault="0044192D" w:rsidP="00282D01">
            <w:pPr>
              <w:tabs>
                <w:tab w:val="left" w:pos="3427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1</w:t>
            </w:r>
            <w:r w:rsidR="00D34B66" w:rsidRPr="006909CA">
              <w:rPr>
                <w:rFonts w:eastAsia="Calibri"/>
                <w:b/>
              </w:rPr>
              <w:t>1</w:t>
            </w:r>
            <w:r w:rsidRPr="006909CA">
              <w:rPr>
                <w:rFonts w:eastAsia="Calibri"/>
                <w:b/>
              </w:rPr>
              <w:t xml:space="preserve">. Ar Projekto </w:t>
            </w:r>
            <w:r w:rsidR="000C46B4" w:rsidRPr="006909CA">
              <w:rPr>
                <w:rFonts w:eastAsia="Calibri"/>
                <w:b/>
              </w:rPr>
              <w:t xml:space="preserve">veiklų </w:t>
            </w:r>
            <w:r w:rsidRPr="006909CA">
              <w:rPr>
                <w:rFonts w:eastAsia="Calibri"/>
                <w:b/>
              </w:rPr>
              <w:t>lankymas bus mokamas?</w:t>
            </w:r>
          </w:p>
          <w:p w14:paraId="78E67E08" w14:textId="77777777" w:rsidR="0044192D" w:rsidRPr="006909CA" w:rsidRDefault="0044192D" w:rsidP="00282D01">
            <w:pPr>
              <w:tabs>
                <w:tab w:val="left" w:pos="318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Cs/>
                <w:i/>
                <w:iCs/>
              </w:rPr>
              <w:t>(pasirenkamas vienas iš trijų variantų)</w:t>
            </w:r>
          </w:p>
        </w:tc>
        <w:tc>
          <w:tcPr>
            <w:tcW w:w="4706" w:type="dxa"/>
            <w:gridSpan w:val="2"/>
          </w:tcPr>
          <w:p w14:paraId="4C53F6D8" w14:textId="77777777" w:rsidR="00C4508C" w:rsidRPr="006909CA" w:rsidRDefault="00C4508C" w:rsidP="00C4508C">
            <w:pPr>
              <w:spacing w:line="240" w:lineRule="auto"/>
              <w:rPr>
                <w:rFonts w:eastAsia="Calibri"/>
                <w:lang w:val="en-US"/>
              </w:rPr>
            </w:pPr>
            <w:r w:rsidRPr="006909CA">
              <w:rPr>
                <w:rFonts w:ascii="Segoe UI Symbol" w:eastAsia="Calibri" w:hAnsi="Segoe UI Symbol" w:cs="Segoe UI Symbol"/>
                <w:lang w:val="en-US"/>
              </w:rPr>
              <w:t>☐</w:t>
            </w:r>
            <w:r w:rsidRPr="006909CA">
              <w:rPr>
                <w:rFonts w:eastAsia="Calibri"/>
              </w:rPr>
              <w:t> Taip</w:t>
            </w:r>
          </w:p>
          <w:p w14:paraId="4C31A944" w14:textId="77777777" w:rsidR="00C4508C" w:rsidRPr="006909CA" w:rsidRDefault="00C4508C" w:rsidP="00C4508C">
            <w:pPr>
              <w:spacing w:line="240" w:lineRule="auto"/>
              <w:rPr>
                <w:rFonts w:eastAsia="Calibri"/>
                <w:lang w:val="en-US"/>
              </w:rPr>
            </w:pPr>
            <w:r w:rsidRPr="006909CA">
              <w:rPr>
                <w:rFonts w:ascii="Segoe UI Symbol" w:eastAsia="Calibri" w:hAnsi="Segoe UI Symbol" w:cs="Segoe UI Symbol"/>
                <w:lang w:val="en-US"/>
              </w:rPr>
              <w:t>☐</w:t>
            </w:r>
            <w:r w:rsidRPr="006909CA">
              <w:rPr>
                <w:rFonts w:eastAsia="Calibri"/>
              </w:rPr>
              <w:t> Ne</w:t>
            </w:r>
          </w:p>
          <w:p w14:paraId="25968511" w14:textId="40BA7FAB" w:rsidR="00A703FB" w:rsidRPr="006909CA" w:rsidRDefault="00C4508C" w:rsidP="00C4508C">
            <w:pPr>
              <w:spacing w:line="240" w:lineRule="auto"/>
              <w:rPr>
                <w:rFonts w:eastAsia="Calibri"/>
                <w:lang w:val="en-US"/>
              </w:rPr>
            </w:pPr>
            <w:r w:rsidRPr="006909CA">
              <w:rPr>
                <w:rFonts w:ascii="Segoe UI Symbol" w:eastAsia="Calibri" w:hAnsi="Segoe UI Symbol" w:cs="Segoe UI Symbol"/>
                <w:lang w:val="en-US"/>
              </w:rPr>
              <w:t>☐</w:t>
            </w:r>
            <w:r w:rsidRPr="006909CA">
              <w:rPr>
                <w:rFonts w:eastAsia="Calibri"/>
              </w:rPr>
              <w:t> Dar nežinoma</w:t>
            </w:r>
          </w:p>
        </w:tc>
      </w:tr>
      <w:tr w:rsidR="0044192D" w:rsidRPr="006909CA" w14:paraId="38D6C217" w14:textId="77777777" w:rsidTr="00EA639D">
        <w:trPr>
          <w:jc w:val="center"/>
        </w:trPr>
        <w:tc>
          <w:tcPr>
            <w:tcW w:w="4820" w:type="dxa"/>
            <w:gridSpan w:val="2"/>
          </w:tcPr>
          <w:p w14:paraId="1593985D" w14:textId="77777777" w:rsidR="0044192D" w:rsidRPr="006909CA" w:rsidRDefault="0044192D" w:rsidP="00282D01">
            <w:pPr>
              <w:tabs>
                <w:tab w:val="left" w:pos="2760"/>
              </w:tabs>
              <w:spacing w:line="240" w:lineRule="auto"/>
              <w:ind w:firstLine="0"/>
              <w:rPr>
                <w:rFonts w:eastAsia="Calibri"/>
                <w:b/>
              </w:rPr>
            </w:pPr>
            <w:r w:rsidRPr="006909CA">
              <w:rPr>
                <w:rFonts w:eastAsia="Calibri"/>
                <w:b/>
              </w:rPr>
              <w:t>1</w:t>
            </w:r>
            <w:r w:rsidR="00D34B66" w:rsidRPr="006909CA">
              <w:rPr>
                <w:rFonts w:eastAsia="Calibri"/>
                <w:b/>
              </w:rPr>
              <w:t>1</w:t>
            </w:r>
            <w:r w:rsidRPr="006909CA">
              <w:rPr>
                <w:rFonts w:eastAsia="Calibri"/>
                <w:b/>
              </w:rPr>
              <w:t xml:space="preserve">.1. </w:t>
            </w:r>
            <w:r w:rsidRPr="006909CA">
              <w:rPr>
                <w:rFonts w:eastAsia="Calibri"/>
                <w:b/>
                <w:bCs/>
              </w:rPr>
              <w:t>Jeigu pasirinkote „Taip“, nurodykite planuojamas bilietų kainas ir mokamas veiklas.</w:t>
            </w:r>
          </w:p>
        </w:tc>
        <w:tc>
          <w:tcPr>
            <w:tcW w:w="4706" w:type="dxa"/>
            <w:gridSpan w:val="2"/>
          </w:tcPr>
          <w:p w14:paraId="5A48E06E" w14:textId="2BFF32FF" w:rsidR="0044192D" w:rsidRPr="006909CA" w:rsidRDefault="0044192D" w:rsidP="00282D01">
            <w:pPr>
              <w:spacing w:line="240" w:lineRule="auto"/>
              <w:rPr>
                <w:rFonts w:eastAsia="Calibri"/>
              </w:rPr>
            </w:pPr>
          </w:p>
        </w:tc>
      </w:tr>
    </w:tbl>
    <w:p w14:paraId="21E0B5F0" w14:textId="64EF7FDD" w:rsidR="00CD18FA" w:rsidRPr="006909CA" w:rsidRDefault="00CD18FA" w:rsidP="00282D01">
      <w:pPr>
        <w:spacing w:line="240" w:lineRule="auto"/>
        <w:ind w:right="140"/>
        <w:rPr>
          <w:b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7"/>
        <w:gridCol w:w="360"/>
        <w:gridCol w:w="360"/>
        <w:gridCol w:w="360"/>
        <w:gridCol w:w="360"/>
        <w:gridCol w:w="360"/>
        <w:gridCol w:w="360"/>
        <w:gridCol w:w="417"/>
        <w:gridCol w:w="425"/>
        <w:gridCol w:w="425"/>
        <w:gridCol w:w="425"/>
        <w:gridCol w:w="313"/>
        <w:gridCol w:w="675"/>
      </w:tblGrid>
      <w:tr w:rsidR="005158AA" w:rsidRPr="006909CA" w14:paraId="01EE2E95" w14:textId="77777777" w:rsidTr="00E2199A">
        <w:trPr>
          <w:cantSplit/>
          <w:trHeight w:val="359"/>
          <w:jc w:val="center"/>
        </w:trPr>
        <w:tc>
          <w:tcPr>
            <w:tcW w:w="10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14151DC" w14:textId="77777777" w:rsidR="00CF1E1F" w:rsidRPr="006909CA" w:rsidRDefault="00CA4749" w:rsidP="00EA639D">
            <w:pPr>
              <w:spacing w:line="240" w:lineRule="auto"/>
              <w:ind w:firstLine="0"/>
              <w:jc w:val="center"/>
              <w:rPr>
                <w:b/>
              </w:rPr>
            </w:pPr>
            <w:r w:rsidRPr="006909CA">
              <w:rPr>
                <w:b/>
              </w:rPr>
              <w:t>3</w:t>
            </w:r>
            <w:r w:rsidR="004E1DD8" w:rsidRPr="006909CA">
              <w:rPr>
                <w:b/>
              </w:rPr>
              <w:t>. PROJEKTO ĮGYVENDINIMO PLANAS</w:t>
            </w:r>
          </w:p>
        </w:tc>
      </w:tr>
      <w:tr w:rsidR="005158AA" w:rsidRPr="006909CA" w14:paraId="70B5CC2C" w14:textId="77777777" w:rsidTr="00E2199A">
        <w:trPr>
          <w:cantSplit/>
          <w:trHeight w:val="359"/>
          <w:jc w:val="center"/>
        </w:trPr>
        <w:tc>
          <w:tcPr>
            <w:tcW w:w="5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AC73" w14:textId="77777777" w:rsidR="009523F3" w:rsidRPr="006909CA" w:rsidRDefault="009523F3" w:rsidP="00282D01">
            <w:pPr>
              <w:pStyle w:val="Style1"/>
              <w:spacing w:line="240" w:lineRule="auto"/>
              <w:ind w:firstLine="59"/>
              <w:rPr>
                <w:b/>
                <w:szCs w:val="24"/>
                <w:lang w:eastAsia="en-US"/>
              </w:rPr>
            </w:pPr>
            <w:r w:rsidRPr="006909CA">
              <w:rPr>
                <w:b/>
                <w:szCs w:val="24"/>
                <w:lang w:eastAsia="en-US"/>
              </w:rPr>
              <w:t>Veiklos</w:t>
            </w:r>
          </w:p>
          <w:p w14:paraId="554D7299" w14:textId="77777777" w:rsidR="00CD18FA" w:rsidRPr="006909CA" w:rsidRDefault="009523F3" w:rsidP="00282D01">
            <w:pPr>
              <w:pStyle w:val="Style1"/>
              <w:spacing w:line="240" w:lineRule="auto"/>
              <w:ind w:firstLine="0"/>
              <w:rPr>
                <w:szCs w:val="24"/>
                <w:lang w:eastAsia="en-US"/>
              </w:rPr>
            </w:pPr>
            <w:r w:rsidRPr="006909CA">
              <w:rPr>
                <w:bCs/>
                <w:i/>
                <w:iCs/>
                <w:szCs w:val="24"/>
                <w:lang w:eastAsia="en-US"/>
              </w:rPr>
              <w:t xml:space="preserve">(įvardinti visas </w:t>
            </w:r>
            <w:r w:rsidR="0031262A" w:rsidRPr="006909CA">
              <w:rPr>
                <w:bCs/>
                <w:i/>
                <w:iCs/>
                <w:szCs w:val="24"/>
                <w:lang w:eastAsia="en-US"/>
              </w:rPr>
              <w:t>p</w:t>
            </w:r>
            <w:r w:rsidRPr="006909CA">
              <w:rPr>
                <w:bCs/>
                <w:i/>
                <w:iCs/>
                <w:szCs w:val="24"/>
                <w:lang w:eastAsia="en-US"/>
              </w:rPr>
              <w:t>rojekto metu vykdomus veiklas, planuojamų vykdyti veiklų skaičių, trumpai aprašyti veiklas)</w:t>
            </w:r>
          </w:p>
        </w:tc>
        <w:tc>
          <w:tcPr>
            <w:tcW w:w="48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2389E" w14:textId="77777777" w:rsidR="009523F3" w:rsidRPr="006909CA" w:rsidRDefault="009523F3" w:rsidP="00EA639D">
            <w:pPr>
              <w:spacing w:line="240" w:lineRule="auto"/>
              <w:ind w:firstLine="0"/>
              <w:jc w:val="center"/>
              <w:rPr>
                <w:b/>
              </w:rPr>
            </w:pPr>
            <w:r w:rsidRPr="006909CA">
              <w:rPr>
                <w:b/>
              </w:rPr>
              <w:t xml:space="preserve">Mėnesiai </w:t>
            </w:r>
          </w:p>
          <w:p w14:paraId="7CB2C17D" w14:textId="77777777" w:rsidR="00CD18FA" w:rsidRPr="006909CA" w:rsidRDefault="009523F3" w:rsidP="00EA639D">
            <w:pPr>
              <w:spacing w:line="240" w:lineRule="auto"/>
              <w:ind w:firstLine="0"/>
              <w:jc w:val="center"/>
            </w:pPr>
            <w:r w:rsidRPr="006909CA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5158AA" w:rsidRPr="006909CA" w14:paraId="0AE5DB30" w14:textId="77777777" w:rsidTr="00E2199A">
        <w:trPr>
          <w:cantSplit/>
          <w:trHeight w:val="332"/>
          <w:jc w:val="center"/>
        </w:trPr>
        <w:tc>
          <w:tcPr>
            <w:tcW w:w="5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A641" w14:textId="77777777" w:rsidR="00CD18FA" w:rsidRPr="006909CA" w:rsidRDefault="00CD18FA" w:rsidP="00282D01">
            <w:pPr>
              <w:spacing w:line="240" w:lineRule="auto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04BF3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2966C5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5864B8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1C8F74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B84037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844730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ABC1A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31B707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4775B0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7ABB61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7334E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  <w:r w:rsidRPr="006909CA">
              <w:rPr>
                <w:bCs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C26D3F" w14:textId="10BDB234" w:rsidR="00CD18FA" w:rsidRPr="006909CA" w:rsidRDefault="00E2199A" w:rsidP="00E2199A">
            <w:pPr>
              <w:spacing w:line="240" w:lineRule="auto"/>
              <w:ind w:right="-209" w:firstLine="0"/>
              <w:rPr>
                <w:bCs/>
              </w:rPr>
            </w:pPr>
            <w:r w:rsidRPr="006909CA">
              <w:rPr>
                <w:bCs/>
              </w:rPr>
              <w:t>12</w:t>
            </w:r>
          </w:p>
        </w:tc>
      </w:tr>
      <w:tr w:rsidR="005158AA" w:rsidRPr="006909CA" w14:paraId="0B58BCAB" w14:textId="77777777" w:rsidTr="00E2199A">
        <w:trPr>
          <w:cantSplit/>
          <w:trHeight w:val="332"/>
          <w:jc w:val="center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6FD" w14:textId="77777777" w:rsidR="00CD18FA" w:rsidRPr="006909CA" w:rsidRDefault="00725D96" w:rsidP="00282D01">
            <w:pPr>
              <w:spacing w:line="240" w:lineRule="auto"/>
              <w:ind w:firstLine="210"/>
            </w:pPr>
            <w:r w:rsidRPr="006909CA">
              <w:t>1.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F8461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6471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3277C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E94D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1D3C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7406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F9773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1E84E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99D6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93510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5982E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BEFBC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Cs/>
              </w:rPr>
            </w:pPr>
          </w:p>
        </w:tc>
      </w:tr>
      <w:tr w:rsidR="005158AA" w:rsidRPr="006909CA" w14:paraId="0476D314" w14:textId="77777777" w:rsidTr="00E2199A">
        <w:trPr>
          <w:cantSplit/>
          <w:trHeight w:val="332"/>
          <w:jc w:val="center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687" w14:textId="77777777" w:rsidR="00CD18FA" w:rsidRPr="006909CA" w:rsidRDefault="00725D96" w:rsidP="00282D01">
            <w:pPr>
              <w:spacing w:line="240" w:lineRule="auto"/>
              <w:ind w:firstLine="210"/>
            </w:pPr>
            <w:r w:rsidRPr="006909CA">
              <w:t>2.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DB1E7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EC43C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F90E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15DF6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E71F7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71B7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6C044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A9E2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354BB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653B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75047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F8CBB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</w:tr>
      <w:tr w:rsidR="005158AA" w:rsidRPr="006909CA" w14:paraId="2EB766CE" w14:textId="77777777" w:rsidTr="00E2199A">
        <w:trPr>
          <w:cantSplit/>
          <w:trHeight w:val="332"/>
          <w:jc w:val="center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461" w14:textId="77777777" w:rsidR="00CD18FA" w:rsidRPr="006909CA" w:rsidRDefault="00725D96" w:rsidP="00282D01">
            <w:pPr>
              <w:spacing w:line="240" w:lineRule="auto"/>
              <w:ind w:firstLine="210"/>
            </w:pPr>
            <w:r w:rsidRPr="006909CA">
              <w:lastRenderedPageBreak/>
              <w:t>3.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3CD54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90587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5E92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F5B16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61882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711F0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7EE71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33F1E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99221E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E7F90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086A9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AE8F2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</w:tr>
      <w:tr w:rsidR="005158AA" w:rsidRPr="006909CA" w14:paraId="64AD3EB2" w14:textId="77777777" w:rsidTr="00E2199A">
        <w:trPr>
          <w:cantSplit/>
          <w:trHeight w:val="332"/>
          <w:jc w:val="center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ACF9" w14:textId="77777777" w:rsidR="00CD18FA" w:rsidRPr="006909CA" w:rsidRDefault="00E011FA" w:rsidP="00282D01">
            <w:pPr>
              <w:spacing w:line="240" w:lineRule="auto"/>
              <w:ind w:firstLine="210"/>
            </w:pPr>
            <w:r w:rsidRPr="006909CA">
              <w:t>4.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BB8E1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06336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ACF6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48D5E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04A42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D8A3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D0BD8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C3475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5684A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E950F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92070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E472D" w14:textId="77777777" w:rsidR="00CD18FA" w:rsidRPr="006909CA" w:rsidRDefault="00CD18FA" w:rsidP="00282D01">
            <w:pPr>
              <w:spacing w:line="240" w:lineRule="auto"/>
              <w:ind w:left="-45" w:right="-209" w:firstLine="45"/>
              <w:rPr>
                <w:b/>
              </w:rPr>
            </w:pPr>
          </w:p>
        </w:tc>
      </w:tr>
    </w:tbl>
    <w:p w14:paraId="654B1917" w14:textId="77777777" w:rsidR="00CD18FA" w:rsidRPr="006909CA" w:rsidRDefault="00CD18FA" w:rsidP="00282D01">
      <w:pPr>
        <w:spacing w:line="240" w:lineRule="auto"/>
        <w:ind w:right="140"/>
        <w:rPr>
          <w:b/>
        </w:rPr>
      </w:pP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9"/>
        <w:gridCol w:w="4540"/>
      </w:tblGrid>
      <w:tr w:rsidR="00CA4749" w:rsidRPr="006909CA" w14:paraId="46CEC101" w14:textId="77777777" w:rsidTr="00EA639D">
        <w:trPr>
          <w:trHeight w:val="429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D7118C9" w14:textId="77777777" w:rsidR="00CA4749" w:rsidRPr="006909CA" w:rsidRDefault="00CA4749" w:rsidP="00282D01">
            <w:pPr>
              <w:spacing w:line="240" w:lineRule="auto"/>
              <w:ind w:firstLine="59"/>
              <w:rPr>
                <w:rFonts w:eastAsia="Calibri"/>
              </w:rPr>
            </w:pPr>
            <w:r w:rsidRPr="006909CA">
              <w:rPr>
                <w:rFonts w:eastAsia="Calibri"/>
              </w:rPr>
              <w:t>Visa projektui įgyvendinti reikalinga suma (eurais), kuri susideda iš: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42E" w14:textId="77777777" w:rsidR="00CA4749" w:rsidRPr="006909CA" w:rsidRDefault="00CA4749" w:rsidP="00282D01">
            <w:pPr>
              <w:spacing w:line="240" w:lineRule="auto"/>
              <w:ind w:firstLine="0"/>
              <w:rPr>
                <w:rFonts w:eastAsia="Calibri"/>
                <w:i/>
                <w:iCs/>
              </w:rPr>
            </w:pPr>
            <w:r w:rsidRPr="006909CA">
              <w:rPr>
                <w:rFonts w:eastAsia="Calibri"/>
                <w:i/>
                <w:iCs/>
              </w:rPr>
              <w:t>(įrašyti visa projektui reikalingą sumą)</w:t>
            </w:r>
          </w:p>
        </w:tc>
      </w:tr>
      <w:tr w:rsidR="00CA4749" w:rsidRPr="006909CA" w14:paraId="6C03E7F5" w14:textId="77777777" w:rsidTr="00EA639D">
        <w:trPr>
          <w:trHeight w:val="414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F2CCB" w14:textId="77777777" w:rsidR="00CA4749" w:rsidRPr="006909CA" w:rsidRDefault="00CA4749" w:rsidP="00282D01">
            <w:pPr>
              <w:spacing w:line="240" w:lineRule="auto"/>
              <w:ind w:firstLine="59"/>
              <w:rPr>
                <w:rFonts w:eastAsia="Calibri"/>
              </w:rPr>
            </w:pPr>
            <w:r w:rsidRPr="006909CA">
              <w:rPr>
                <w:rFonts w:eastAsia="Calibri"/>
              </w:rPr>
              <w:t>Iš rėmėjų ir (ar) partnerių projektui numatoma ar gauta suma (eurais)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AAA" w14:textId="77777777" w:rsidR="00CA4749" w:rsidRPr="006909CA" w:rsidRDefault="00CA4749" w:rsidP="00282D01">
            <w:pPr>
              <w:spacing w:line="240" w:lineRule="auto"/>
              <w:ind w:firstLine="0"/>
              <w:rPr>
                <w:rFonts w:eastAsia="Calibri"/>
              </w:rPr>
            </w:pPr>
            <w:r w:rsidRPr="006909CA">
              <w:rPr>
                <w:rFonts w:eastAsia="Calibri"/>
                <w:i/>
                <w:iCs/>
              </w:rPr>
              <w:t>(įrašyti sumą)</w:t>
            </w:r>
          </w:p>
        </w:tc>
      </w:tr>
      <w:tr w:rsidR="00CA4749" w:rsidRPr="006909CA" w14:paraId="4AFA8AC2" w14:textId="77777777" w:rsidTr="00EA639D">
        <w:trPr>
          <w:trHeight w:val="429"/>
          <w:jc w:val="center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697CA" w14:textId="77777777" w:rsidR="00CA4749" w:rsidRPr="006909CA" w:rsidRDefault="00CA4749" w:rsidP="00282D01">
            <w:pPr>
              <w:spacing w:line="240" w:lineRule="auto"/>
              <w:ind w:firstLine="59"/>
              <w:rPr>
                <w:rFonts w:eastAsia="Calibri"/>
              </w:rPr>
            </w:pPr>
            <w:r w:rsidRPr="006909CA">
              <w:rPr>
                <w:rFonts w:eastAsia="Calibri"/>
              </w:rPr>
              <w:t xml:space="preserve">Iš Savivaldybės biudžeto projektui prašoma suma (eurais)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EE6" w14:textId="77777777" w:rsidR="00CA4749" w:rsidRPr="006909CA" w:rsidRDefault="00CA4749" w:rsidP="00282D01">
            <w:pPr>
              <w:spacing w:line="240" w:lineRule="auto"/>
              <w:ind w:firstLine="0"/>
              <w:rPr>
                <w:rFonts w:eastAsia="Calibri"/>
              </w:rPr>
            </w:pPr>
            <w:r w:rsidRPr="006909CA">
              <w:rPr>
                <w:rFonts w:eastAsia="Calibri"/>
                <w:i/>
                <w:iCs/>
              </w:rPr>
              <w:t>(įrašyti sumą)</w:t>
            </w:r>
          </w:p>
        </w:tc>
      </w:tr>
    </w:tbl>
    <w:p w14:paraId="08AA2253" w14:textId="77777777" w:rsidR="00CD18FA" w:rsidRPr="006909CA" w:rsidRDefault="00CD18FA" w:rsidP="00282D01">
      <w:pPr>
        <w:spacing w:line="240" w:lineRule="auto"/>
        <w:ind w:right="140"/>
        <w:rPr>
          <w:bCs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843"/>
      </w:tblGrid>
      <w:tr w:rsidR="005158AA" w:rsidRPr="006909CA" w14:paraId="134D4C5B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CB0847" w14:textId="77777777" w:rsidR="00AC6163" w:rsidRPr="006909CA" w:rsidRDefault="00CA4749" w:rsidP="00EA639D">
            <w:pPr>
              <w:ind w:firstLine="0"/>
              <w:jc w:val="center"/>
              <w:rPr>
                <w:rFonts w:ascii="Palemonas" w:eastAsia="Calibri" w:hAnsi="Palemonas"/>
                <w:b/>
                <w:bCs/>
                <w:u w:val="single"/>
              </w:rPr>
            </w:pPr>
            <w:r w:rsidRPr="006909CA">
              <w:rPr>
                <w:rFonts w:ascii="Palemonas" w:eastAsia="Calibri" w:hAnsi="Palemonas"/>
                <w:b/>
                <w:bCs/>
              </w:rPr>
              <w:t>4</w:t>
            </w:r>
            <w:r w:rsidR="00AC6163" w:rsidRPr="006909CA">
              <w:rPr>
                <w:rFonts w:ascii="Palemonas" w:eastAsia="Calibri" w:hAnsi="Palemonas"/>
                <w:b/>
                <w:bCs/>
              </w:rPr>
              <w:t>. KITI DOKUMENTAI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97152" w14:textId="77777777" w:rsidR="00AC6163" w:rsidRPr="006909CA" w:rsidRDefault="00AC6163" w:rsidP="00111CEC">
            <w:pPr>
              <w:ind w:firstLine="0"/>
              <w:rPr>
                <w:rFonts w:ascii="Palemonas" w:eastAsia="Calibri" w:hAnsi="Palemonas"/>
                <w:b/>
                <w:bCs/>
              </w:rPr>
            </w:pPr>
            <w:r w:rsidRPr="006909CA">
              <w:rPr>
                <w:rFonts w:ascii="Palemonas" w:eastAsia="Calibri" w:hAnsi="Palemonas"/>
                <w:b/>
                <w:bCs/>
              </w:rPr>
              <w:t>Prie pridedamų dokumentų įrašykite „Pridedama“</w:t>
            </w:r>
          </w:p>
        </w:tc>
      </w:tr>
      <w:tr w:rsidR="005158AA" w:rsidRPr="006909CA" w14:paraId="69ABE1C4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6F250" w14:textId="77777777" w:rsidR="00AC6163" w:rsidRPr="006909CA" w:rsidRDefault="00AC6163" w:rsidP="00111CEC">
            <w:pPr>
              <w:ind w:firstLine="0"/>
              <w:rPr>
                <w:rFonts w:ascii="Palemonas" w:eastAsia="Calibri" w:hAnsi="Palemonas"/>
              </w:rPr>
            </w:pPr>
            <w:r w:rsidRPr="006909CA">
              <w:t xml:space="preserve">Organizacijos įstatų (nuostatų ar kt. dokumentų) kopija </w:t>
            </w:r>
            <w:r w:rsidRPr="006909CA">
              <w:rPr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3D4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6909CA" w14:paraId="3982511F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10FAC" w14:textId="77777777" w:rsidR="00AC6163" w:rsidRPr="006909CA" w:rsidRDefault="00AC6163" w:rsidP="00111CEC">
            <w:pPr>
              <w:ind w:firstLine="0"/>
            </w:pPr>
            <w:r w:rsidRPr="006909CA">
              <w:t>Jungtinės veiklos (partnerystės) sutarties patvirtintą kopiją, jei Paraiška teikiama kartu su partneriu (partneriais)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96F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6909CA" w14:paraId="6A782F9F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EDE2A" w14:textId="77777777" w:rsidR="00AC6163" w:rsidRPr="006909CA" w:rsidRDefault="00AC6163" w:rsidP="00111CEC">
            <w:pPr>
              <w:ind w:firstLine="0"/>
            </w:pPr>
            <w:r w:rsidRPr="006909CA">
              <w:rPr>
                <w:iCs/>
                <w:lang w:eastAsia="lt-LT"/>
              </w:rPr>
              <w:t xml:space="preserve">Projekto vadovo gyvenimo aprašymą (CV) </w:t>
            </w:r>
            <w:r w:rsidRPr="006909CA">
              <w:rPr>
                <w:i/>
                <w:lang w:eastAsia="lt-LT"/>
              </w:rPr>
              <w:t>(</w:t>
            </w:r>
            <w:r w:rsidRPr="006909CA">
              <w:rPr>
                <w:i/>
                <w:iCs/>
              </w:rPr>
              <w:t xml:space="preserve">taikoma </w:t>
            </w:r>
            <w:r w:rsidR="0031262A" w:rsidRPr="006909CA">
              <w:rPr>
                <w:i/>
                <w:iCs/>
              </w:rPr>
              <w:t>p</w:t>
            </w:r>
            <w:r w:rsidRPr="006909CA">
              <w:rPr>
                <w:i/>
                <w:iCs/>
              </w:rPr>
              <w:t>areiškėjui Paraišką teikiant pirmą kartą einamaisiais metais</w:t>
            </w:r>
            <w:r w:rsidRPr="006909CA">
              <w:rPr>
                <w:i/>
                <w:lang w:eastAsia="lt-L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B2C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6909CA" w14:paraId="3DCF047A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7E265" w14:textId="77777777" w:rsidR="00AC6163" w:rsidRPr="006909CA" w:rsidRDefault="00AC6163" w:rsidP="00111CEC">
            <w:pPr>
              <w:ind w:firstLine="0"/>
            </w:pPr>
            <w:r w:rsidRPr="006909CA">
              <w:t xml:space="preserve">Bendradarbiavimą, rėmimą patvirtinantys dokumentai, jeigu </w:t>
            </w:r>
            <w:r w:rsidR="0031262A" w:rsidRPr="006909CA">
              <w:t>p</w:t>
            </w:r>
            <w:r w:rsidRPr="006909CA">
              <w:t>rojekte numatytas bendradarbiavimas, rėmimas</w:t>
            </w:r>
            <w:r w:rsidR="00CA4749" w:rsidRPr="006909CA"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B4A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6909CA" w14:paraId="098E3A62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B9A0E" w14:textId="77777777" w:rsidR="00AC6163" w:rsidRPr="006909CA" w:rsidRDefault="00AC6163" w:rsidP="00111CEC">
            <w:pPr>
              <w:ind w:firstLine="0"/>
            </w:pPr>
            <w:r w:rsidRPr="006909CA">
              <w:t xml:space="preserve">Jeigu </w:t>
            </w:r>
            <w:r w:rsidR="0031262A" w:rsidRPr="006909CA">
              <w:t>p</w:t>
            </w:r>
            <w:r w:rsidRPr="006909CA">
              <w:t xml:space="preserve">rojekto vykdymo vieta nepriklauso </w:t>
            </w:r>
            <w:r w:rsidR="0031262A" w:rsidRPr="006909CA">
              <w:t>p</w:t>
            </w:r>
            <w:r w:rsidRPr="006909CA">
              <w:t xml:space="preserve">areiškėjui ir </w:t>
            </w:r>
            <w:r w:rsidR="0031262A" w:rsidRPr="006909CA">
              <w:t>p</w:t>
            </w:r>
            <w:r w:rsidRPr="006909CA">
              <w:t xml:space="preserve">rojekto vykdymo vietoje numatoma ilgalaikė veikla, pateikiama sutartis tarp vietos savininko ir </w:t>
            </w:r>
            <w:r w:rsidR="0031262A" w:rsidRPr="006909CA">
              <w:t>p</w:t>
            </w:r>
            <w:r w:rsidRPr="006909CA">
              <w:t>areiškėjo.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DD7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6909CA" w14:paraId="6AA615FC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27D05" w14:textId="77777777" w:rsidR="00AC6163" w:rsidRPr="006909CA" w:rsidRDefault="00AC6163" w:rsidP="00111CEC">
            <w:pPr>
              <w:ind w:firstLine="0"/>
            </w:pPr>
            <w:r w:rsidRPr="006909CA">
              <w:t xml:space="preserve">Įgaliojimą pasirašyti </w:t>
            </w:r>
            <w:r w:rsidR="0031262A" w:rsidRPr="006909CA">
              <w:t>p</w:t>
            </w:r>
            <w:r w:rsidRPr="006909CA">
              <w:t xml:space="preserve">areiškėju vardu, jeigu </w:t>
            </w:r>
            <w:r w:rsidR="00337023" w:rsidRPr="006909CA">
              <w:t>P</w:t>
            </w:r>
            <w:r w:rsidRPr="006909CA">
              <w:t>araišką pasirašo ne organizacijos vadovas, o įgaliotas asmuo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43A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  <w:tr w:rsidR="005158AA" w:rsidRPr="006909CA" w14:paraId="186CBC9B" w14:textId="77777777" w:rsidTr="00EA639D">
        <w:trPr>
          <w:trHeight w:val="42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65A7D" w14:textId="77777777" w:rsidR="00AC6163" w:rsidRPr="006909CA" w:rsidRDefault="00AC6163" w:rsidP="00111CEC">
            <w:pPr>
              <w:tabs>
                <w:tab w:val="left" w:pos="851"/>
              </w:tabs>
              <w:ind w:firstLine="0"/>
            </w:pPr>
            <w:r w:rsidRPr="006909CA">
              <w:t xml:space="preserve">Kita, papildoma, su </w:t>
            </w:r>
            <w:r w:rsidR="0031262A" w:rsidRPr="006909CA">
              <w:t>p</w:t>
            </w:r>
            <w:r w:rsidRPr="006909CA">
              <w:t xml:space="preserve">rojekto </w:t>
            </w:r>
            <w:r w:rsidR="00337023" w:rsidRPr="006909CA">
              <w:t>P</w:t>
            </w:r>
            <w:r w:rsidRPr="006909CA">
              <w:t>araiška susijusi medžiaga.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D25" w14:textId="77777777" w:rsidR="00AC6163" w:rsidRPr="006909CA" w:rsidRDefault="00AC6163" w:rsidP="00237975">
            <w:pPr>
              <w:rPr>
                <w:rFonts w:ascii="Palemonas" w:eastAsia="Calibri" w:hAnsi="Palemonas"/>
              </w:rPr>
            </w:pPr>
          </w:p>
        </w:tc>
      </w:tr>
    </w:tbl>
    <w:p w14:paraId="1E8C5313" w14:textId="77777777" w:rsidR="00AC6163" w:rsidRPr="006909CA" w:rsidRDefault="00AC6163" w:rsidP="00CD18FA">
      <w:pPr>
        <w:ind w:right="140"/>
        <w:rPr>
          <w:bCs/>
        </w:rPr>
      </w:pPr>
    </w:p>
    <w:p w14:paraId="085BCA0C" w14:textId="77777777" w:rsidR="00725D96" w:rsidRPr="006909CA" w:rsidRDefault="00725D96" w:rsidP="00EA639D">
      <w:pPr>
        <w:ind w:firstLine="0"/>
        <w:jc w:val="center"/>
        <w:rPr>
          <w:b/>
        </w:rPr>
      </w:pPr>
    </w:p>
    <w:p w14:paraId="4462EACA" w14:textId="77777777" w:rsidR="006301DE" w:rsidRPr="006909CA" w:rsidRDefault="006301DE" w:rsidP="00EA639D">
      <w:pPr>
        <w:autoSpaceDE w:val="0"/>
        <w:autoSpaceDN w:val="0"/>
        <w:adjustRightInd w:val="0"/>
        <w:ind w:firstLine="0"/>
        <w:jc w:val="center"/>
        <w:rPr>
          <w:rFonts w:eastAsia="Calibri"/>
          <w:szCs w:val="22"/>
        </w:rPr>
        <w:sectPr w:rsidR="006301DE" w:rsidRPr="006909CA" w:rsidSect="00844BE2">
          <w:headerReference w:type="default" r:id="rId8"/>
          <w:type w:val="continuous"/>
          <w:pgSz w:w="11906" w:h="16838" w:code="9"/>
          <w:pgMar w:top="1134" w:right="567" w:bottom="1134" w:left="1701" w:header="0" w:footer="567" w:gutter="0"/>
          <w:cols w:space="1296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2120"/>
        <w:gridCol w:w="1246"/>
        <w:gridCol w:w="1270"/>
        <w:gridCol w:w="1131"/>
        <w:gridCol w:w="1552"/>
        <w:gridCol w:w="2007"/>
        <w:gridCol w:w="4219"/>
      </w:tblGrid>
      <w:tr w:rsidR="004A2D34" w:rsidRPr="006909CA" w14:paraId="620AD513" w14:textId="77777777" w:rsidTr="00EA639D">
        <w:trPr>
          <w:trHeight w:val="595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620F6" w14:textId="77777777" w:rsidR="004A2D34" w:rsidRPr="006909CA" w:rsidRDefault="004A2D34" w:rsidP="00EA63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</w:rPr>
            </w:pPr>
            <w:r w:rsidRPr="006909CA">
              <w:rPr>
                <w:rFonts w:eastAsia="Calibri"/>
                <w:szCs w:val="22"/>
              </w:rPr>
              <w:lastRenderedPageBreak/>
              <w:br w:type="page"/>
            </w:r>
            <w:r w:rsidR="005F27B6" w:rsidRPr="006909CA">
              <w:rPr>
                <w:rFonts w:eastAsia="Calibri"/>
                <w:b/>
                <w:szCs w:val="22"/>
              </w:rPr>
              <w:t>5</w:t>
            </w:r>
            <w:r w:rsidRPr="006909CA">
              <w:rPr>
                <w:rFonts w:eastAsia="Calibri"/>
                <w:b/>
                <w:bCs/>
              </w:rPr>
              <w:t xml:space="preserve">. PROJEKTO BIUDŽETAS IR PAGRINDIMAS </w:t>
            </w:r>
          </w:p>
          <w:p w14:paraId="2EBB49CC" w14:textId="77777777" w:rsidR="004A2D34" w:rsidRPr="006909CA" w:rsidRDefault="004A2D34" w:rsidP="00EA63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6909CA">
              <w:rPr>
                <w:rFonts w:eastAsia="Calibri"/>
                <w:i/>
                <w:iCs/>
              </w:rPr>
              <w:t xml:space="preserve">(pateikiamas </w:t>
            </w:r>
            <w:r w:rsidRPr="006909CA">
              <w:rPr>
                <w:rFonts w:eastAsia="Calibri"/>
                <w:i/>
                <w:iCs/>
                <w:u w:val="single"/>
              </w:rPr>
              <w:t>viso</w:t>
            </w:r>
            <w:r w:rsidRPr="006909CA">
              <w:rPr>
                <w:rFonts w:eastAsia="Calibri"/>
                <w:i/>
                <w:iCs/>
              </w:rPr>
              <w:t xml:space="preserve"> projekto biudžetas, stulpelyje „Iš Savivaldybės prašoma suma, Eurais“ prie išlaidų, prašomų finansuoti iš Anykščių rajono savivaldybės biudžeto, įrašoma prašoma finansuoti suma)</w:t>
            </w:r>
          </w:p>
        </w:tc>
      </w:tr>
      <w:tr w:rsidR="004A2D34" w:rsidRPr="006909CA" w14:paraId="1F741CC4" w14:textId="77777777" w:rsidTr="00EA639D">
        <w:trPr>
          <w:trHeight w:val="91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D1C0F" w14:textId="30A0E3B1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Eil.</w:t>
            </w:r>
            <w:r w:rsidR="00023659" w:rsidRPr="006909CA">
              <w:rPr>
                <w:b/>
              </w:rPr>
              <w:t xml:space="preserve"> </w:t>
            </w:r>
            <w:r w:rsidRPr="006909CA">
              <w:rPr>
                <w:b/>
              </w:rPr>
              <w:t>Nr.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A4357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Išlaidų pavadinimas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63CEA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Mato vienetai*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BD4D1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Kaina</w:t>
            </w:r>
          </w:p>
          <w:p w14:paraId="6E0040D9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Eurais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4A664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Kiekis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010FD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  <w:strike/>
              </w:rPr>
            </w:pPr>
            <w:r w:rsidRPr="006909CA">
              <w:rPr>
                <w:b/>
              </w:rPr>
              <w:t xml:space="preserve">Suma </w:t>
            </w:r>
          </w:p>
          <w:p w14:paraId="20087867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Eurais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FCD9F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Iš Savivaldybės prašoma suma, Eurais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05489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</w:rPr>
            </w:pPr>
            <w:r w:rsidRPr="006909CA">
              <w:rPr>
                <w:b/>
              </w:rPr>
              <w:t>Pagrindimas</w:t>
            </w:r>
          </w:p>
          <w:p w14:paraId="3D37C457" w14:textId="77777777" w:rsidR="004A2D34" w:rsidRPr="006909CA" w:rsidRDefault="004A2D34" w:rsidP="00EA639D">
            <w:pPr>
              <w:spacing w:line="240" w:lineRule="auto"/>
              <w:ind w:firstLine="0"/>
              <w:rPr>
                <w:b/>
                <w:i/>
                <w:iCs/>
              </w:rPr>
            </w:pPr>
            <w:r w:rsidRPr="006909CA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4A2D34" w:rsidRPr="006909CA" w14:paraId="63152D18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8E7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D9F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F3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BF8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FE7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D58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D4D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EC4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3FCB10B0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E08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1.1.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A5A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98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15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AA0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C4E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E4F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B99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2A7E8500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D30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1.2.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EB1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7A3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22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D8F3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E5C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177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E76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76F16E23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C90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1.3.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8CD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E2A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E77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2C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4C5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4D6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337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58285FEF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9E8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00D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A75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E63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44F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B52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CC7E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DFC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1F68ACEA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98A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2.1.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F453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8AE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7B5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1C0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C95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775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97D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3B6407AD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1F2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2.2.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896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AC1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D45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CF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CE0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23C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EDE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02DA3B54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733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2.3.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0B6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75F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7B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E79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7EE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D03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6FA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5BB4A59E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537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C18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62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F5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F9C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261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0B8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F46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4CC4AA18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B89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3.1.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824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30F6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5B6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7BD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170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CDE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FEC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79138EDC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EC0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3.2.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209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548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5F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AA0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CA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F38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BAF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0F4DC44C" w14:textId="77777777" w:rsidTr="00EA639D">
        <w:trPr>
          <w:trHeight w:val="299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727" w14:textId="77777777" w:rsidR="004A2D34" w:rsidRPr="006909CA" w:rsidRDefault="004A2D34" w:rsidP="00EA639D">
            <w:pPr>
              <w:ind w:firstLine="0"/>
              <w:jc w:val="center"/>
            </w:pPr>
            <w:r w:rsidRPr="006909CA">
              <w:t>3.3.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F79" w14:textId="77777777" w:rsidR="004A2D34" w:rsidRPr="006909CA" w:rsidRDefault="004A2D34" w:rsidP="00EA639D">
            <w:pPr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BF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304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3F3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916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BD7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1B1" w14:textId="77777777" w:rsidR="004A2D34" w:rsidRPr="006909CA" w:rsidRDefault="004A2D34" w:rsidP="00EA639D">
            <w:pPr>
              <w:ind w:firstLine="0"/>
              <w:jc w:val="center"/>
            </w:pPr>
          </w:p>
        </w:tc>
      </w:tr>
      <w:tr w:rsidR="004A2D34" w:rsidRPr="006909CA" w14:paraId="61051E19" w14:textId="77777777" w:rsidTr="00EA639D">
        <w:trPr>
          <w:trHeight w:val="31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7CA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25B" w14:textId="77777777" w:rsidR="004A2D34" w:rsidRPr="006909CA" w:rsidRDefault="004A2D34" w:rsidP="00EA639D">
            <w:pPr>
              <w:ind w:firstLine="0"/>
              <w:rPr>
                <w:b/>
              </w:rPr>
            </w:pPr>
            <w:r w:rsidRPr="006909CA">
              <w:rPr>
                <w:b/>
              </w:rPr>
              <w:t>Iš viso: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BF6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A1B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16C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08F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679" w14:textId="77777777" w:rsidR="004A2D34" w:rsidRPr="006909CA" w:rsidRDefault="004A2D34" w:rsidP="00EA639D">
            <w:pPr>
              <w:ind w:firstLine="0"/>
              <w:jc w:val="center"/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1A2" w14:textId="77777777" w:rsidR="004A2D34" w:rsidRPr="006909CA" w:rsidRDefault="004A2D34" w:rsidP="00EA639D">
            <w:pPr>
              <w:ind w:firstLine="0"/>
              <w:jc w:val="center"/>
            </w:pPr>
          </w:p>
        </w:tc>
      </w:tr>
    </w:tbl>
    <w:p w14:paraId="1C6094CD" w14:textId="77777777" w:rsidR="006301DE" w:rsidRPr="006909CA" w:rsidRDefault="006301DE" w:rsidP="00EA639D">
      <w:pPr>
        <w:ind w:firstLine="0"/>
        <w:jc w:val="center"/>
        <w:rPr>
          <w:b/>
        </w:rPr>
      </w:pPr>
    </w:p>
    <w:p w14:paraId="40394FA5" w14:textId="77777777" w:rsidR="00AC6163" w:rsidRPr="006909CA" w:rsidRDefault="00AC6163" w:rsidP="00AC6163">
      <w:pPr>
        <w:ind w:right="140"/>
        <w:rPr>
          <w:b/>
          <w:color w:val="0D0D0D"/>
        </w:rPr>
      </w:pPr>
      <w:r w:rsidRPr="006909CA">
        <w:rPr>
          <w:bCs/>
        </w:rPr>
        <w:t>*ilgio (cm, m ir kt.), ploto (cm</w:t>
      </w:r>
      <w:r w:rsidRPr="006909CA">
        <w:rPr>
          <w:bCs/>
          <w:vertAlign w:val="superscript"/>
        </w:rPr>
        <w:t>2</w:t>
      </w:r>
      <w:r w:rsidRPr="006909CA">
        <w:rPr>
          <w:bCs/>
        </w:rPr>
        <w:t>, m</w:t>
      </w:r>
      <w:r w:rsidRPr="006909CA">
        <w:rPr>
          <w:bCs/>
          <w:vertAlign w:val="superscript"/>
        </w:rPr>
        <w:t>2</w:t>
      </w:r>
      <w:r w:rsidRPr="006909CA">
        <w:rPr>
          <w:bCs/>
        </w:rPr>
        <w:t xml:space="preserve"> ir kt.), tūrio (l, m</w:t>
      </w:r>
      <w:r w:rsidRPr="006909CA">
        <w:rPr>
          <w:bCs/>
          <w:vertAlign w:val="superscript"/>
        </w:rPr>
        <w:t>3</w:t>
      </w:r>
      <w:r w:rsidRPr="006909CA">
        <w:rPr>
          <w:bCs/>
        </w:rPr>
        <w:t xml:space="preserve"> ir kt.), masės (kg, t ir kt.), laiko (min, h ir kt.), asmenų kiekis, vienetai, </w:t>
      </w:r>
      <w:r w:rsidRPr="006909CA">
        <w:rPr>
          <w:bCs/>
          <w:color w:val="0D0D0D"/>
        </w:rPr>
        <w:t>paslauga ir p</w:t>
      </w:r>
      <w:r w:rsidR="00C13C37" w:rsidRPr="006909CA">
        <w:rPr>
          <w:bCs/>
          <w:color w:val="0D0D0D"/>
        </w:rPr>
        <w:t>an</w:t>
      </w:r>
      <w:r w:rsidRPr="006909CA">
        <w:rPr>
          <w:bCs/>
          <w:color w:val="0D0D0D"/>
        </w:rPr>
        <w:t>.</w:t>
      </w:r>
    </w:p>
    <w:p w14:paraId="71B1383E" w14:textId="77777777" w:rsidR="00AC6163" w:rsidRPr="006909CA" w:rsidRDefault="00AC6163" w:rsidP="00EA639D">
      <w:pPr>
        <w:ind w:firstLine="0"/>
        <w:jc w:val="center"/>
        <w:rPr>
          <w:b/>
        </w:rPr>
      </w:pPr>
    </w:p>
    <w:p w14:paraId="36C7916B" w14:textId="77777777" w:rsidR="00AC6163" w:rsidRPr="006909CA" w:rsidRDefault="00AC6163" w:rsidP="00EA639D">
      <w:pPr>
        <w:ind w:firstLine="0"/>
        <w:jc w:val="center"/>
        <w:rPr>
          <w:b/>
        </w:rPr>
        <w:sectPr w:rsidR="00AC6163" w:rsidRPr="006909CA" w:rsidSect="0043091A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2122891E" w14:textId="77777777" w:rsidR="00CD18FA" w:rsidRPr="006909CA" w:rsidRDefault="00CD18FA" w:rsidP="00EA639D">
      <w:pPr>
        <w:ind w:firstLine="0"/>
        <w:jc w:val="center"/>
        <w:rPr>
          <w:b/>
        </w:rPr>
      </w:pPr>
      <w:r w:rsidRPr="006909CA">
        <w:rPr>
          <w:b/>
        </w:rPr>
        <w:lastRenderedPageBreak/>
        <w:t>PAREIŠKĖJO DEKLARACIJA</w:t>
      </w:r>
    </w:p>
    <w:p w14:paraId="44F3162B" w14:textId="77777777" w:rsidR="0015243D" w:rsidRPr="006909CA" w:rsidRDefault="0070503C" w:rsidP="00EA639D">
      <w:pPr>
        <w:ind w:firstLine="0"/>
        <w:jc w:val="center"/>
      </w:pPr>
      <w:r w:rsidRPr="006909CA">
        <w:rPr>
          <w:i/>
          <w:iCs/>
        </w:rPr>
        <w:t xml:space="preserve">(pasirašo </w:t>
      </w:r>
      <w:r w:rsidR="0031262A" w:rsidRPr="006909CA">
        <w:rPr>
          <w:i/>
          <w:iCs/>
        </w:rPr>
        <w:t>p</w:t>
      </w:r>
      <w:r w:rsidRPr="006909CA">
        <w:rPr>
          <w:i/>
          <w:iCs/>
        </w:rPr>
        <w:t>areiškėjas arba jo įgaliotas asmuo)</w:t>
      </w:r>
    </w:p>
    <w:p w14:paraId="3CA65A65" w14:textId="77777777" w:rsidR="00A07408" w:rsidRPr="006909CA" w:rsidRDefault="00A07408" w:rsidP="002F7104">
      <w:pPr>
        <w:ind w:left="50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32"/>
      </w:tblGrid>
      <w:tr w:rsidR="005158AA" w:rsidRPr="006909CA" w14:paraId="70630445" w14:textId="77777777" w:rsidTr="00EA639D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6A84F" w14:textId="77777777" w:rsidR="00A07408" w:rsidRPr="006909CA" w:rsidRDefault="00A07408" w:rsidP="00FB47DA">
            <w:pPr>
              <w:ind w:firstLine="67"/>
              <w:rPr>
                <w:b/>
              </w:rPr>
            </w:pPr>
            <w:r w:rsidRPr="006909CA">
              <w:rPr>
                <w:b/>
              </w:rPr>
              <w:t>Aš, žemiau pasirašęs asmuo, patvirtinu, kad:</w:t>
            </w:r>
          </w:p>
          <w:p w14:paraId="2FD3D3D0" w14:textId="1E8A38EE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 xml:space="preserve">visa informacija, pateikta </w:t>
            </w:r>
            <w:r w:rsidR="00337023" w:rsidRPr="006909CA">
              <w:t>Paraišk</w:t>
            </w:r>
            <w:r w:rsidR="00A07408" w:rsidRPr="006909CA">
              <w:t>oje gauti finansinę paramą, yra teisinga;</w:t>
            </w:r>
          </w:p>
          <w:p w14:paraId="6C71A8BA" w14:textId="257F4517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 xml:space="preserve">pateikdamas šią </w:t>
            </w:r>
            <w:r w:rsidR="00337023" w:rsidRPr="006909CA">
              <w:t>Paraišk</w:t>
            </w:r>
            <w:r w:rsidR="00A07408" w:rsidRPr="006909CA">
              <w:t xml:space="preserve">ą, esu susipažinęs su visomis paramos teikimo sąlygomis, prioritetais ir apribojimais, žinau atsakomybę ir padarinius, šių sąlygų nesilaikius; </w:t>
            </w:r>
          </w:p>
          <w:p w14:paraId="5F62E36D" w14:textId="46E6F62F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>esu tiesiogiai atsakingas už teikiamos paramos tinkamą valdymą;</w:t>
            </w:r>
          </w:p>
          <w:p w14:paraId="6FBBB02D" w14:textId="2828F90B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 xml:space="preserve">prašoma parama yra būtina </w:t>
            </w:r>
            <w:r w:rsidR="00337023" w:rsidRPr="006909CA">
              <w:t>Paraišk</w:t>
            </w:r>
            <w:r w:rsidR="00A07408" w:rsidRPr="006909CA">
              <w:t>oje numatytai veiklai įgyvendinti;</w:t>
            </w:r>
          </w:p>
          <w:p w14:paraId="0E62978D" w14:textId="0D5C4753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>tinkamai informuosiu Anykščių rajono savivaldybės administraciją apie bet kokius duomenų, veiklų pasikeitimus ir bet kokius kitus pasikeitimus, nukrypimus, įgyvendinant veiklas;</w:t>
            </w:r>
          </w:p>
          <w:p w14:paraId="775CB098" w14:textId="22435D3A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 xml:space="preserve">sutinku visiškai atsiskaityti už suteiktą finansinę paramą </w:t>
            </w:r>
            <w:r w:rsidR="0031262A" w:rsidRPr="006909CA">
              <w:t>p</w:t>
            </w:r>
            <w:r w:rsidR="00A07408" w:rsidRPr="006909CA">
              <w:t xml:space="preserve">rojektui pasibaigus; </w:t>
            </w:r>
          </w:p>
          <w:p w14:paraId="39EFB626" w14:textId="6EF0ADAB" w:rsidR="00A07408" w:rsidRPr="006909CA" w:rsidRDefault="00EA639D" w:rsidP="00EA639D">
            <w:pPr>
              <w:tabs>
                <w:tab w:val="left" w:pos="720"/>
              </w:tabs>
              <w:ind w:firstLine="67"/>
            </w:pPr>
            <w:r w:rsidRPr="006909CA">
              <w:t>-</w:t>
            </w:r>
            <w:r w:rsidRPr="006909CA">
              <w:tab/>
            </w:r>
            <w:r w:rsidR="00A07408" w:rsidRPr="006909CA">
              <w:t>įsipareigoju tinkamai nustatyta tvarka saugoti ir pateikti Anykščių rajono savivaldybės administracijai bet kokius dokumentus, susijusius su veiklos įgyvendinimu;</w:t>
            </w:r>
          </w:p>
          <w:p w14:paraId="3C2B9E41" w14:textId="6AE3AFFD" w:rsidR="00A07408" w:rsidRPr="006909CA" w:rsidRDefault="00EA639D" w:rsidP="00FB47DA">
            <w:pPr>
              <w:ind w:firstLine="67"/>
            </w:pPr>
            <w:r w:rsidRPr="006909CA">
              <w:t xml:space="preserve">      </w:t>
            </w:r>
          </w:p>
        </w:tc>
      </w:tr>
      <w:tr w:rsidR="005158AA" w:rsidRPr="006909CA" w14:paraId="393FD514" w14:textId="77777777" w:rsidTr="00EA639D">
        <w:trPr>
          <w:trHeight w:val="391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B10C" w14:textId="77777777" w:rsidR="00A07408" w:rsidRPr="006909CA" w:rsidRDefault="00A07408" w:rsidP="00FB47DA">
            <w:pPr>
              <w:ind w:firstLine="67"/>
            </w:pPr>
            <w:r w:rsidRPr="006909CA">
              <w:t>Pareiškėjo vardu:</w:t>
            </w:r>
          </w:p>
        </w:tc>
      </w:tr>
      <w:tr w:rsidR="005158AA" w:rsidRPr="006909CA" w14:paraId="139FE216" w14:textId="77777777" w:rsidTr="00EA639D">
        <w:trPr>
          <w:trHeight w:val="39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3130" w14:textId="77777777" w:rsidR="00A07408" w:rsidRPr="006909CA" w:rsidRDefault="00A07408" w:rsidP="00FB47DA">
            <w:pPr>
              <w:ind w:firstLine="67"/>
            </w:pPr>
            <w:r w:rsidRPr="006909CA"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DEDF" w14:textId="77777777" w:rsidR="00A07408" w:rsidRPr="006909CA" w:rsidRDefault="00A07408" w:rsidP="00FB47DA">
            <w:pPr>
              <w:ind w:firstLine="67"/>
            </w:pPr>
            <w:r w:rsidRPr="006909CA">
              <w:t>Parašas</w:t>
            </w:r>
          </w:p>
        </w:tc>
      </w:tr>
      <w:tr w:rsidR="005158AA" w:rsidRPr="006909CA" w14:paraId="6F947A22" w14:textId="77777777" w:rsidTr="00EA639D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DFF" w14:textId="77777777" w:rsidR="00A07408" w:rsidRPr="006909CA" w:rsidRDefault="00A07408" w:rsidP="00FB47DA">
            <w:pPr>
              <w:ind w:firstLine="67"/>
            </w:pPr>
            <w:r w:rsidRPr="006909CA"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ED4" w14:textId="77777777" w:rsidR="00A07408" w:rsidRPr="006909CA" w:rsidRDefault="00A07408" w:rsidP="00FB47DA">
            <w:pPr>
              <w:ind w:firstLine="67"/>
            </w:pPr>
          </w:p>
        </w:tc>
      </w:tr>
      <w:tr w:rsidR="005158AA" w:rsidRPr="006909CA" w14:paraId="000E0535" w14:textId="77777777" w:rsidTr="00EA639D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281" w14:textId="77777777" w:rsidR="00A07408" w:rsidRPr="006909CA" w:rsidRDefault="00A07408" w:rsidP="00FB47DA">
            <w:pPr>
              <w:ind w:firstLine="67"/>
            </w:pPr>
            <w:r w:rsidRPr="006909CA"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E4EB" w14:textId="77777777" w:rsidR="00A07408" w:rsidRPr="006909CA" w:rsidRDefault="00A07408" w:rsidP="00FB47DA">
            <w:pPr>
              <w:ind w:firstLine="67"/>
            </w:pPr>
            <w:r w:rsidRPr="006909CA">
              <w:t>Vieta</w:t>
            </w:r>
          </w:p>
        </w:tc>
      </w:tr>
    </w:tbl>
    <w:p w14:paraId="1FCFFE80" w14:textId="77777777" w:rsidR="00D804CF" w:rsidRDefault="00D804CF" w:rsidP="00D804CF"/>
    <w:p w14:paraId="412EA360" w14:textId="77777777" w:rsidR="00D804CF" w:rsidRDefault="00D804CF" w:rsidP="00D804CF"/>
    <w:p w14:paraId="763D2DC1" w14:textId="7FFDEAEA" w:rsidR="000F191C" w:rsidRPr="003F6E85" w:rsidRDefault="00D804CF" w:rsidP="00D804CF">
      <w:pPr>
        <w:tabs>
          <w:tab w:val="left" w:pos="1350"/>
        </w:tabs>
        <w:rPr>
          <w:bCs/>
          <w:sz w:val="20"/>
        </w:rPr>
      </w:pPr>
      <w:r>
        <w:tab/>
      </w:r>
      <w:r w:rsidR="008062E4" w:rsidRPr="006909CA">
        <w:rPr>
          <w:bCs/>
          <w:sz w:val="20"/>
        </w:rPr>
        <w:t xml:space="preserve">     </w:t>
      </w:r>
    </w:p>
    <w:sectPr w:rsidR="000F191C" w:rsidRPr="003F6E85" w:rsidSect="008062E4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2880" w14:textId="77777777" w:rsidR="001126E3" w:rsidRDefault="001126E3" w:rsidP="00CE7256">
      <w:r>
        <w:separator/>
      </w:r>
    </w:p>
  </w:endnote>
  <w:endnote w:type="continuationSeparator" w:id="0">
    <w:p w14:paraId="34094C54" w14:textId="77777777" w:rsidR="001126E3" w:rsidRDefault="001126E3" w:rsidP="00CE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8CE0" w14:textId="77777777" w:rsidR="001126E3" w:rsidRDefault="001126E3" w:rsidP="00CE7256">
      <w:r>
        <w:separator/>
      </w:r>
    </w:p>
  </w:footnote>
  <w:footnote w:type="continuationSeparator" w:id="0">
    <w:p w14:paraId="362AC1E6" w14:textId="77777777" w:rsidR="001126E3" w:rsidRDefault="001126E3" w:rsidP="00CE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3D2E" w14:textId="77777777" w:rsidR="00C055BD" w:rsidRDefault="00C055BD" w:rsidP="00C055BD">
    <w:pPr>
      <w:pStyle w:val="Antrats"/>
      <w:jc w:val="right"/>
      <w:rPr>
        <w:lang w:val="lt-LT"/>
      </w:rPr>
    </w:pPr>
  </w:p>
  <w:p w14:paraId="1390F5B7" w14:textId="77777777" w:rsidR="00C055BD" w:rsidRDefault="00C055BD" w:rsidP="00C055BD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C85"/>
    <w:multiLevelType w:val="multilevel"/>
    <w:tmpl w:val="15083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029C4795"/>
    <w:multiLevelType w:val="hybridMultilevel"/>
    <w:tmpl w:val="BAC6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54DB1"/>
    <w:multiLevelType w:val="hybridMultilevel"/>
    <w:tmpl w:val="FE64E24A"/>
    <w:lvl w:ilvl="0" w:tplc="7C2AD16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9" w15:restartNumberingAfterBreak="0">
    <w:nsid w:val="21637A6D"/>
    <w:multiLevelType w:val="hybridMultilevel"/>
    <w:tmpl w:val="1C3CA380"/>
    <w:lvl w:ilvl="0" w:tplc="4ED0E9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AFE11EA"/>
    <w:multiLevelType w:val="multilevel"/>
    <w:tmpl w:val="4036C3BA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2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83D1C"/>
    <w:multiLevelType w:val="hybridMultilevel"/>
    <w:tmpl w:val="5750EE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A71A2"/>
    <w:multiLevelType w:val="hybridMultilevel"/>
    <w:tmpl w:val="261C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41FD4"/>
    <w:multiLevelType w:val="multilevel"/>
    <w:tmpl w:val="814846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57937D7"/>
    <w:multiLevelType w:val="hybridMultilevel"/>
    <w:tmpl w:val="8BCCA104"/>
    <w:lvl w:ilvl="0" w:tplc="37CCF87A">
      <w:start w:val="5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6FE228F"/>
    <w:multiLevelType w:val="multilevel"/>
    <w:tmpl w:val="B0288A68"/>
    <w:lvl w:ilvl="0">
      <w:start w:val="4"/>
      <w:numFmt w:val="decimal"/>
      <w:lvlText w:val="%1."/>
      <w:lvlJc w:val="left"/>
      <w:pPr>
        <w:ind w:left="45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24" w15:restartNumberingAfterBreak="0">
    <w:nsid w:val="5A75139D"/>
    <w:multiLevelType w:val="hybridMultilevel"/>
    <w:tmpl w:val="23C6CB4C"/>
    <w:lvl w:ilvl="0" w:tplc="B156E802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04A04"/>
    <w:multiLevelType w:val="hybridMultilevel"/>
    <w:tmpl w:val="8EC0CCEC"/>
    <w:lvl w:ilvl="0" w:tplc="CF42B3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12740E1"/>
    <w:multiLevelType w:val="hybridMultilevel"/>
    <w:tmpl w:val="4D08A1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2975D22"/>
    <w:multiLevelType w:val="multilevel"/>
    <w:tmpl w:val="36943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36C57"/>
    <w:multiLevelType w:val="hybridMultilevel"/>
    <w:tmpl w:val="04442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198987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68580">
    <w:abstractNumId w:val="17"/>
  </w:num>
  <w:num w:numId="3" w16cid:durableId="514661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18537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00674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446884">
    <w:abstractNumId w:val="18"/>
  </w:num>
  <w:num w:numId="7" w16cid:durableId="491027490">
    <w:abstractNumId w:val="30"/>
  </w:num>
  <w:num w:numId="8" w16cid:durableId="1790929075">
    <w:abstractNumId w:val="15"/>
  </w:num>
  <w:num w:numId="9" w16cid:durableId="1455826707">
    <w:abstractNumId w:val="18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059755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36385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229179">
    <w:abstractNumId w:val="25"/>
  </w:num>
  <w:num w:numId="13" w16cid:durableId="1481996752">
    <w:abstractNumId w:val="33"/>
  </w:num>
  <w:num w:numId="14" w16cid:durableId="2073967117">
    <w:abstractNumId w:val="7"/>
  </w:num>
  <w:num w:numId="15" w16cid:durableId="14554477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408162">
    <w:abstractNumId w:val="8"/>
  </w:num>
  <w:num w:numId="17" w16cid:durableId="1494880063">
    <w:abstractNumId w:val="3"/>
  </w:num>
  <w:num w:numId="18" w16cid:durableId="542056450">
    <w:abstractNumId w:val="8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930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1239053">
    <w:abstractNumId w:val="31"/>
  </w:num>
  <w:num w:numId="21" w16cid:durableId="361172495">
    <w:abstractNumId w:val="27"/>
  </w:num>
  <w:num w:numId="22" w16cid:durableId="2055809766">
    <w:abstractNumId w:val="22"/>
  </w:num>
  <w:num w:numId="23" w16cid:durableId="1804151100">
    <w:abstractNumId w:val="34"/>
  </w:num>
  <w:num w:numId="24" w16cid:durableId="766387636">
    <w:abstractNumId w:val="4"/>
  </w:num>
  <w:num w:numId="25" w16cid:durableId="690180106">
    <w:abstractNumId w:val="2"/>
  </w:num>
  <w:num w:numId="26" w16cid:durableId="1321277241">
    <w:abstractNumId w:val="20"/>
  </w:num>
  <w:num w:numId="27" w16cid:durableId="759179455">
    <w:abstractNumId w:val="26"/>
  </w:num>
  <w:num w:numId="28" w16cid:durableId="1726837232">
    <w:abstractNumId w:val="14"/>
  </w:num>
  <w:num w:numId="29" w16cid:durableId="1486553668">
    <w:abstractNumId w:val="32"/>
  </w:num>
  <w:num w:numId="30" w16cid:durableId="4283535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5405001">
    <w:abstractNumId w:val="24"/>
  </w:num>
  <w:num w:numId="32" w16cid:durableId="1483043586">
    <w:abstractNumId w:val="9"/>
  </w:num>
  <w:num w:numId="33" w16cid:durableId="1835489674">
    <w:abstractNumId w:val="12"/>
  </w:num>
  <w:num w:numId="34" w16cid:durableId="1325933810">
    <w:abstractNumId w:val="6"/>
  </w:num>
  <w:num w:numId="35" w16cid:durableId="213932265">
    <w:abstractNumId w:val="23"/>
  </w:num>
  <w:num w:numId="36" w16cid:durableId="639000952">
    <w:abstractNumId w:val="0"/>
  </w:num>
  <w:num w:numId="37" w16cid:durableId="267812793">
    <w:abstractNumId w:val="29"/>
  </w:num>
  <w:num w:numId="38" w16cid:durableId="564804670">
    <w:abstractNumId w:val="19"/>
  </w:num>
  <w:num w:numId="39" w16cid:durableId="1184900811">
    <w:abstractNumId w:val="13"/>
  </w:num>
  <w:num w:numId="40" w16cid:durableId="2063945133">
    <w:abstractNumId w:val="1"/>
  </w:num>
  <w:num w:numId="41" w16cid:durableId="544607250">
    <w:abstractNumId w:val="10"/>
  </w:num>
  <w:num w:numId="42" w16cid:durableId="1202327565">
    <w:abstractNumId w:val="28"/>
  </w:num>
  <w:num w:numId="43" w16cid:durableId="1897819382">
    <w:abstractNumId w:val="21"/>
  </w:num>
  <w:num w:numId="44" w16cid:durableId="2113043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F"/>
    <w:rsid w:val="00001289"/>
    <w:rsid w:val="0000463B"/>
    <w:rsid w:val="0000760F"/>
    <w:rsid w:val="000113A0"/>
    <w:rsid w:val="00012C5F"/>
    <w:rsid w:val="000136EE"/>
    <w:rsid w:val="00013711"/>
    <w:rsid w:val="000139AF"/>
    <w:rsid w:val="00013CE6"/>
    <w:rsid w:val="00014CD7"/>
    <w:rsid w:val="0001639A"/>
    <w:rsid w:val="00017862"/>
    <w:rsid w:val="0002325E"/>
    <w:rsid w:val="00023659"/>
    <w:rsid w:val="00024452"/>
    <w:rsid w:val="000245EE"/>
    <w:rsid w:val="00025CBA"/>
    <w:rsid w:val="000324D9"/>
    <w:rsid w:val="00040B30"/>
    <w:rsid w:val="00040E62"/>
    <w:rsid w:val="00041D33"/>
    <w:rsid w:val="00043489"/>
    <w:rsid w:val="00043F95"/>
    <w:rsid w:val="00044F0B"/>
    <w:rsid w:val="0004753F"/>
    <w:rsid w:val="00047878"/>
    <w:rsid w:val="000503EA"/>
    <w:rsid w:val="00050AB8"/>
    <w:rsid w:val="00051D1E"/>
    <w:rsid w:val="00051DB4"/>
    <w:rsid w:val="0005489F"/>
    <w:rsid w:val="0005765D"/>
    <w:rsid w:val="0006181B"/>
    <w:rsid w:val="00062099"/>
    <w:rsid w:val="000624ED"/>
    <w:rsid w:val="00062BAA"/>
    <w:rsid w:val="00063498"/>
    <w:rsid w:val="00065C6D"/>
    <w:rsid w:val="00067E45"/>
    <w:rsid w:val="000711C8"/>
    <w:rsid w:val="000718AB"/>
    <w:rsid w:val="000724A7"/>
    <w:rsid w:val="00072E07"/>
    <w:rsid w:val="0007471A"/>
    <w:rsid w:val="00074A23"/>
    <w:rsid w:val="00074B78"/>
    <w:rsid w:val="0007599A"/>
    <w:rsid w:val="00076B7C"/>
    <w:rsid w:val="00080ABA"/>
    <w:rsid w:val="00081855"/>
    <w:rsid w:val="000820D5"/>
    <w:rsid w:val="00082206"/>
    <w:rsid w:val="00082C89"/>
    <w:rsid w:val="00083214"/>
    <w:rsid w:val="00083EFF"/>
    <w:rsid w:val="00083F09"/>
    <w:rsid w:val="00090961"/>
    <w:rsid w:val="00091121"/>
    <w:rsid w:val="0009127A"/>
    <w:rsid w:val="0009136F"/>
    <w:rsid w:val="00092304"/>
    <w:rsid w:val="00092CB9"/>
    <w:rsid w:val="000931BE"/>
    <w:rsid w:val="0009353B"/>
    <w:rsid w:val="00095435"/>
    <w:rsid w:val="00097568"/>
    <w:rsid w:val="00097B0D"/>
    <w:rsid w:val="000A2321"/>
    <w:rsid w:val="000A6169"/>
    <w:rsid w:val="000A74D7"/>
    <w:rsid w:val="000A7CAF"/>
    <w:rsid w:val="000B046E"/>
    <w:rsid w:val="000B09E2"/>
    <w:rsid w:val="000B18A0"/>
    <w:rsid w:val="000B1BA5"/>
    <w:rsid w:val="000B22AC"/>
    <w:rsid w:val="000B2A23"/>
    <w:rsid w:val="000B2A43"/>
    <w:rsid w:val="000B4578"/>
    <w:rsid w:val="000B4B7B"/>
    <w:rsid w:val="000B584E"/>
    <w:rsid w:val="000B5DD1"/>
    <w:rsid w:val="000B605F"/>
    <w:rsid w:val="000B716F"/>
    <w:rsid w:val="000B796C"/>
    <w:rsid w:val="000C0A78"/>
    <w:rsid w:val="000C46B4"/>
    <w:rsid w:val="000C4AF1"/>
    <w:rsid w:val="000C4F4E"/>
    <w:rsid w:val="000C4FAC"/>
    <w:rsid w:val="000C5F96"/>
    <w:rsid w:val="000C723C"/>
    <w:rsid w:val="000D07DB"/>
    <w:rsid w:val="000D09F3"/>
    <w:rsid w:val="000D0B5A"/>
    <w:rsid w:val="000D0C99"/>
    <w:rsid w:val="000D15B4"/>
    <w:rsid w:val="000D4B1A"/>
    <w:rsid w:val="000D5416"/>
    <w:rsid w:val="000D5583"/>
    <w:rsid w:val="000D69A7"/>
    <w:rsid w:val="000E177A"/>
    <w:rsid w:val="000E1782"/>
    <w:rsid w:val="000E1C4E"/>
    <w:rsid w:val="000E2D27"/>
    <w:rsid w:val="000E590D"/>
    <w:rsid w:val="000F191C"/>
    <w:rsid w:val="000F1FD9"/>
    <w:rsid w:val="000F6C78"/>
    <w:rsid w:val="000F7244"/>
    <w:rsid w:val="000F79D3"/>
    <w:rsid w:val="001019BA"/>
    <w:rsid w:val="00102585"/>
    <w:rsid w:val="00102F46"/>
    <w:rsid w:val="001035AB"/>
    <w:rsid w:val="0010525D"/>
    <w:rsid w:val="0010534D"/>
    <w:rsid w:val="00105F0B"/>
    <w:rsid w:val="00106813"/>
    <w:rsid w:val="001076AB"/>
    <w:rsid w:val="001112F3"/>
    <w:rsid w:val="00111CEC"/>
    <w:rsid w:val="001126E3"/>
    <w:rsid w:val="00113014"/>
    <w:rsid w:val="001149A4"/>
    <w:rsid w:val="00115FBA"/>
    <w:rsid w:val="00117A54"/>
    <w:rsid w:val="00117D47"/>
    <w:rsid w:val="00123B1E"/>
    <w:rsid w:val="00123CBE"/>
    <w:rsid w:val="00124BCE"/>
    <w:rsid w:val="001257C8"/>
    <w:rsid w:val="001279B5"/>
    <w:rsid w:val="001306D9"/>
    <w:rsid w:val="00131C7D"/>
    <w:rsid w:val="00132B99"/>
    <w:rsid w:val="00133A99"/>
    <w:rsid w:val="00134A01"/>
    <w:rsid w:val="00135CE8"/>
    <w:rsid w:val="0013765B"/>
    <w:rsid w:val="001414F4"/>
    <w:rsid w:val="001437BE"/>
    <w:rsid w:val="001453AC"/>
    <w:rsid w:val="001458AE"/>
    <w:rsid w:val="00151A29"/>
    <w:rsid w:val="0015243D"/>
    <w:rsid w:val="001543F9"/>
    <w:rsid w:val="00154F25"/>
    <w:rsid w:val="0015508E"/>
    <w:rsid w:val="00156892"/>
    <w:rsid w:val="00156A09"/>
    <w:rsid w:val="00157E31"/>
    <w:rsid w:val="00161B57"/>
    <w:rsid w:val="0016403D"/>
    <w:rsid w:val="00164221"/>
    <w:rsid w:val="001659D3"/>
    <w:rsid w:val="0016649E"/>
    <w:rsid w:val="00166E41"/>
    <w:rsid w:val="00167FB3"/>
    <w:rsid w:val="001712AB"/>
    <w:rsid w:val="00174438"/>
    <w:rsid w:val="001746E8"/>
    <w:rsid w:val="00181761"/>
    <w:rsid w:val="001823E4"/>
    <w:rsid w:val="00185E58"/>
    <w:rsid w:val="00186060"/>
    <w:rsid w:val="001868F2"/>
    <w:rsid w:val="0018724F"/>
    <w:rsid w:val="00190B4B"/>
    <w:rsid w:val="00191A39"/>
    <w:rsid w:val="00193E97"/>
    <w:rsid w:val="001950A9"/>
    <w:rsid w:val="00196C28"/>
    <w:rsid w:val="0019714E"/>
    <w:rsid w:val="001A04F3"/>
    <w:rsid w:val="001A2C5A"/>
    <w:rsid w:val="001A3A79"/>
    <w:rsid w:val="001A493A"/>
    <w:rsid w:val="001A5DAE"/>
    <w:rsid w:val="001A6074"/>
    <w:rsid w:val="001A6DEE"/>
    <w:rsid w:val="001A78D2"/>
    <w:rsid w:val="001B3687"/>
    <w:rsid w:val="001B3B92"/>
    <w:rsid w:val="001C0A93"/>
    <w:rsid w:val="001C0E62"/>
    <w:rsid w:val="001C2BA2"/>
    <w:rsid w:val="001C3785"/>
    <w:rsid w:val="001C3FAE"/>
    <w:rsid w:val="001C4E7D"/>
    <w:rsid w:val="001C721C"/>
    <w:rsid w:val="001D0E00"/>
    <w:rsid w:val="001D3016"/>
    <w:rsid w:val="001D454A"/>
    <w:rsid w:val="001D5CC6"/>
    <w:rsid w:val="001D5D30"/>
    <w:rsid w:val="001D5E6D"/>
    <w:rsid w:val="001D75BC"/>
    <w:rsid w:val="001D796D"/>
    <w:rsid w:val="001E4A1C"/>
    <w:rsid w:val="001E4F02"/>
    <w:rsid w:val="001E5181"/>
    <w:rsid w:val="001F0211"/>
    <w:rsid w:val="001F0859"/>
    <w:rsid w:val="001F0AB3"/>
    <w:rsid w:val="001F4063"/>
    <w:rsid w:val="001F4361"/>
    <w:rsid w:val="002005F8"/>
    <w:rsid w:val="00200C9E"/>
    <w:rsid w:val="002010A9"/>
    <w:rsid w:val="00203B44"/>
    <w:rsid w:val="0020412B"/>
    <w:rsid w:val="0020432E"/>
    <w:rsid w:val="0020616A"/>
    <w:rsid w:val="002068E0"/>
    <w:rsid w:val="0021377A"/>
    <w:rsid w:val="00216C6D"/>
    <w:rsid w:val="002214B8"/>
    <w:rsid w:val="0022256B"/>
    <w:rsid w:val="00222B66"/>
    <w:rsid w:val="00224B70"/>
    <w:rsid w:val="00226378"/>
    <w:rsid w:val="00226CAE"/>
    <w:rsid w:val="00227B1E"/>
    <w:rsid w:val="00230DB8"/>
    <w:rsid w:val="00231214"/>
    <w:rsid w:val="002334D8"/>
    <w:rsid w:val="00234555"/>
    <w:rsid w:val="00235C61"/>
    <w:rsid w:val="0023738D"/>
    <w:rsid w:val="00237975"/>
    <w:rsid w:val="002435EE"/>
    <w:rsid w:val="0024390E"/>
    <w:rsid w:val="00246032"/>
    <w:rsid w:val="0025239D"/>
    <w:rsid w:val="002534E6"/>
    <w:rsid w:val="0025445B"/>
    <w:rsid w:val="00254A48"/>
    <w:rsid w:val="0025579F"/>
    <w:rsid w:val="00260098"/>
    <w:rsid w:val="0026115A"/>
    <w:rsid w:val="002615E5"/>
    <w:rsid w:val="00261676"/>
    <w:rsid w:val="00261E3D"/>
    <w:rsid w:val="002624CA"/>
    <w:rsid w:val="00263996"/>
    <w:rsid w:val="0026438C"/>
    <w:rsid w:val="00265964"/>
    <w:rsid w:val="00270964"/>
    <w:rsid w:val="00270B57"/>
    <w:rsid w:val="00271073"/>
    <w:rsid w:val="0027328E"/>
    <w:rsid w:val="002736B1"/>
    <w:rsid w:val="00275102"/>
    <w:rsid w:val="002758C1"/>
    <w:rsid w:val="00276A1F"/>
    <w:rsid w:val="00277ACB"/>
    <w:rsid w:val="002801F5"/>
    <w:rsid w:val="0028120A"/>
    <w:rsid w:val="00282D01"/>
    <w:rsid w:val="0028420E"/>
    <w:rsid w:val="00284A99"/>
    <w:rsid w:val="00285E62"/>
    <w:rsid w:val="002876AC"/>
    <w:rsid w:val="00291794"/>
    <w:rsid w:val="002925D3"/>
    <w:rsid w:val="002941C8"/>
    <w:rsid w:val="00294E94"/>
    <w:rsid w:val="00296861"/>
    <w:rsid w:val="00297F56"/>
    <w:rsid w:val="002A1163"/>
    <w:rsid w:val="002A427C"/>
    <w:rsid w:val="002A5D14"/>
    <w:rsid w:val="002A6106"/>
    <w:rsid w:val="002A6D4D"/>
    <w:rsid w:val="002B2D1C"/>
    <w:rsid w:val="002B2D9A"/>
    <w:rsid w:val="002B2E5F"/>
    <w:rsid w:val="002B2F78"/>
    <w:rsid w:val="002B37B7"/>
    <w:rsid w:val="002C4ACC"/>
    <w:rsid w:val="002C4CA3"/>
    <w:rsid w:val="002C666C"/>
    <w:rsid w:val="002C6836"/>
    <w:rsid w:val="002C77B3"/>
    <w:rsid w:val="002C7858"/>
    <w:rsid w:val="002C7F4A"/>
    <w:rsid w:val="002D32E6"/>
    <w:rsid w:val="002D34C8"/>
    <w:rsid w:val="002D3655"/>
    <w:rsid w:val="002D454E"/>
    <w:rsid w:val="002D4781"/>
    <w:rsid w:val="002D7A0F"/>
    <w:rsid w:val="002E00F4"/>
    <w:rsid w:val="002E08B2"/>
    <w:rsid w:val="002E0924"/>
    <w:rsid w:val="002E2E59"/>
    <w:rsid w:val="002E43EC"/>
    <w:rsid w:val="002E5A0F"/>
    <w:rsid w:val="002E5A1B"/>
    <w:rsid w:val="002E6249"/>
    <w:rsid w:val="002E696F"/>
    <w:rsid w:val="002F0A79"/>
    <w:rsid w:val="002F1131"/>
    <w:rsid w:val="002F30A0"/>
    <w:rsid w:val="002F6225"/>
    <w:rsid w:val="002F7104"/>
    <w:rsid w:val="002F7E0D"/>
    <w:rsid w:val="0030085A"/>
    <w:rsid w:val="003009CB"/>
    <w:rsid w:val="003017B8"/>
    <w:rsid w:val="00302585"/>
    <w:rsid w:val="00302E7D"/>
    <w:rsid w:val="003035BD"/>
    <w:rsid w:val="00304970"/>
    <w:rsid w:val="00304B6E"/>
    <w:rsid w:val="003069AE"/>
    <w:rsid w:val="0030795F"/>
    <w:rsid w:val="003102FD"/>
    <w:rsid w:val="0031262A"/>
    <w:rsid w:val="0031672C"/>
    <w:rsid w:val="0031721E"/>
    <w:rsid w:val="003174DE"/>
    <w:rsid w:val="00317666"/>
    <w:rsid w:val="003178B7"/>
    <w:rsid w:val="00321AA5"/>
    <w:rsid w:val="00322842"/>
    <w:rsid w:val="00322955"/>
    <w:rsid w:val="00322D3B"/>
    <w:rsid w:val="00324935"/>
    <w:rsid w:val="00325144"/>
    <w:rsid w:val="0033032A"/>
    <w:rsid w:val="00333158"/>
    <w:rsid w:val="003335E7"/>
    <w:rsid w:val="00333A73"/>
    <w:rsid w:val="00336F05"/>
    <w:rsid w:val="00337023"/>
    <w:rsid w:val="0034016B"/>
    <w:rsid w:val="00340A2A"/>
    <w:rsid w:val="00344021"/>
    <w:rsid w:val="0034443C"/>
    <w:rsid w:val="00345319"/>
    <w:rsid w:val="00345ED4"/>
    <w:rsid w:val="00346079"/>
    <w:rsid w:val="00346207"/>
    <w:rsid w:val="0035145A"/>
    <w:rsid w:val="003517E8"/>
    <w:rsid w:val="00352AC7"/>
    <w:rsid w:val="00353378"/>
    <w:rsid w:val="00353388"/>
    <w:rsid w:val="003555A9"/>
    <w:rsid w:val="00356E6C"/>
    <w:rsid w:val="00356E95"/>
    <w:rsid w:val="003576F8"/>
    <w:rsid w:val="003609A3"/>
    <w:rsid w:val="00360A70"/>
    <w:rsid w:val="00361937"/>
    <w:rsid w:val="0036232A"/>
    <w:rsid w:val="003630D2"/>
    <w:rsid w:val="00372FC6"/>
    <w:rsid w:val="003735C6"/>
    <w:rsid w:val="003740E0"/>
    <w:rsid w:val="00374F05"/>
    <w:rsid w:val="00376B8F"/>
    <w:rsid w:val="003800CD"/>
    <w:rsid w:val="00380211"/>
    <w:rsid w:val="00381827"/>
    <w:rsid w:val="00383EC8"/>
    <w:rsid w:val="003859E3"/>
    <w:rsid w:val="00387728"/>
    <w:rsid w:val="00387F44"/>
    <w:rsid w:val="00387F4C"/>
    <w:rsid w:val="0039064C"/>
    <w:rsid w:val="003912F8"/>
    <w:rsid w:val="003929D0"/>
    <w:rsid w:val="003945BF"/>
    <w:rsid w:val="003955E5"/>
    <w:rsid w:val="00396396"/>
    <w:rsid w:val="003A0682"/>
    <w:rsid w:val="003A14D7"/>
    <w:rsid w:val="003A18A4"/>
    <w:rsid w:val="003A59BF"/>
    <w:rsid w:val="003A5ADB"/>
    <w:rsid w:val="003A660E"/>
    <w:rsid w:val="003A7BF6"/>
    <w:rsid w:val="003B0A78"/>
    <w:rsid w:val="003B0CD8"/>
    <w:rsid w:val="003B1F9F"/>
    <w:rsid w:val="003B3141"/>
    <w:rsid w:val="003B4C08"/>
    <w:rsid w:val="003B68A1"/>
    <w:rsid w:val="003C0460"/>
    <w:rsid w:val="003C183A"/>
    <w:rsid w:val="003C25FD"/>
    <w:rsid w:val="003C3E38"/>
    <w:rsid w:val="003C4914"/>
    <w:rsid w:val="003C4A90"/>
    <w:rsid w:val="003C51C6"/>
    <w:rsid w:val="003C68ED"/>
    <w:rsid w:val="003D3E0A"/>
    <w:rsid w:val="003D461B"/>
    <w:rsid w:val="003D4937"/>
    <w:rsid w:val="003D687D"/>
    <w:rsid w:val="003D7896"/>
    <w:rsid w:val="003E0025"/>
    <w:rsid w:val="003E0303"/>
    <w:rsid w:val="003E3617"/>
    <w:rsid w:val="003F0654"/>
    <w:rsid w:val="003F093A"/>
    <w:rsid w:val="003F0947"/>
    <w:rsid w:val="003F0FC9"/>
    <w:rsid w:val="003F15AC"/>
    <w:rsid w:val="003F2FDE"/>
    <w:rsid w:val="003F411B"/>
    <w:rsid w:val="003F62E6"/>
    <w:rsid w:val="003F6E85"/>
    <w:rsid w:val="003F792F"/>
    <w:rsid w:val="00400141"/>
    <w:rsid w:val="00400159"/>
    <w:rsid w:val="00400FEB"/>
    <w:rsid w:val="00402D9C"/>
    <w:rsid w:val="004044DC"/>
    <w:rsid w:val="004062D7"/>
    <w:rsid w:val="00406989"/>
    <w:rsid w:val="00410409"/>
    <w:rsid w:val="00411EC2"/>
    <w:rsid w:val="004130CF"/>
    <w:rsid w:val="0041328A"/>
    <w:rsid w:val="00416C71"/>
    <w:rsid w:val="004201A9"/>
    <w:rsid w:val="00420634"/>
    <w:rsid w:val="004221C2"/>
    <w:rsid w:val="004226D7"/>
    <w:rsid w:val="0042345C"/>
    <w:rsid w:val="00423D34"/>
    <w:rsid w:val="00425016"/>
    <w:rsid w:val="00426D27"/>
    <w:rsid w:val="00426F94"/>
    <w:rsid w:val="004276AE"/>
    <w:rsid w:val="0043091A"/>
    <w:rsid w:val="00431F45"/>
    <w:rsid w:val="00431F80"/>
    <w:rsid w:val="00431F99"/>
    <w:rsid w:val="00432CA4"/>
    <w:rsid w:val="004371AC"/>
    <w:rsid w:val="00440ADA"/>
    <w:rsid w:val="0044192D"/>
    <w:rsid w:val="00445492"/>
    <w:rsid w:val="00445EA6"/>
    <w:rsid w:val="00446982"/>
    <w:rsid w:val="00446C12"/>
    <w:rsid w:val="004474DD"/>
    <w:rsid w:val="0045151C"/>
    <w:rsid w:val="00452713"/>
    <w:rsid w:val="00453745"/>
    <w:rsid w:val="00457571"/>
    <w:rsid w:val="00457C2C"/>
    <w:rsid w:val="0046145F"/>
    <w:rsid w:val="004616A1"/>
    <w:rsid w:val="00462FA2"/>
    <w:rsid w:val="00464C02"/>
    <w:rsid w:val="00471AE4"/>
    <w:rsid w:val="00472863"/>
    <w:rsid w:val="00473245"/>
    <w:rsid w:val="0047405B"/>
    <w:rsid w:val="004740B8"/>
    <w:rsid w:val="00474E28"/>
    <w:rsid w:val="004767D8"/>
    <w:rsid w:val="004779F4"/>
    <w:rsid w:val="0048057A"/>
    <w:rsid w:val="00481A8F"/>
    <w:rsid w:val="00481E56"/>
    <w:rsid w:val="00483254"/>
    <w:rsid w:val="00483A34"/>
    <w:rsid w:val="00483EC0"/>
    <w:rsid w:val="0048573E"/>
    <w:rsid w:val="00490DA4"/>
    <w:rsid w:val="00491A7D"/>
    <w:rsid w:val="00491FD9"/>
    <w:rsid w:val="00491FF3"/>
    <w:rsid w:val="0049311F"/>
    <w:rsid w:val="004942B0"/>
    <w:rsid w:val="00494560"/>
    <w:rsid w:val="00494E52"/>
    <w:rsid w:val="004A2528"/>
    <w:rsid w:val="004A2D34"/>
    <w:rsid w:val="004A3C47"/>
    <w:rsid w:val="004A6712"/>
    <w:rsid w:val="004A6BD5"/>
    <w:rsid w:val="004B0E09"/>
    <w:rsid w:val="004B22A4"/>
    <w:rsid w:val="004B280A"/>
    <w:rsid w:val="004B330C"/>
    <w:rsid w:val="004B3FD8"/>
    <w:rsid w:val="004B5618"/>
    <w:rsid w:val="004B56C1"/>
    <w:rsid w:val="004B62FC"/>
    <w:rsid w:val="004B6BB3"/>
    <w:rsid w:val="004B7139"/>
    <w:rsid w:val="004B7451"/>
    <w:rsid w:val="004C10DE"/>
    <w:rsid w:val="004C13A5"/>
    <w:rsid w:val="004C2034"/>
    <w:rsid w:val="004C266E"/>
    <w:rsid w:val="004C5E14"/>
    <w:rsid w:val="004C6F19"/>
    <w:rsid w:val="004D0420"/>
    <w:rsid w:val="004D1480"/>
    <w:rsid w:val="004D4C06"/>
    <w:rsid w:val="004D5249"/>
    <w:rsid w:val="004E06BB"/>
    <w:rsid w:val="004E094D"/>
    <w:rsid w:val="004E1DD8"/>
    <w:rsid w:val="004E1F1A"/>
    <w:rsid w:val="004E36A4"/>
    <w:rsid w:val="004E4751"/>
    <w:rsid w:val="004E557B"/>
    <w:rsid w:val="004E6601"/>
    <w:rsid w:val="004E7357"/>
    <w:rsid w:val="004F05E4"/>
    <w:rsid w:val="004F1674"/>
    <w:rsid w:val="004F1FAC"/>
    <w:rsid w:val="004F351D"/>
    <w:rsid w:val="004F4DB7"/>
    <w:rsid w:val="004F6020"/>
    <w:rsid w:val="004F6B0C"/>
    <w:rsid w:val="004F737C"/>
    <w:rsid w:val="004F7730"/>
    <w:rsid w:val="00500662"/>
    <w:rsid w:val="00500D80"/>
    <w:rsid w:val="00500DDA"/>
    <w:rsid w:val="005035AF"/>
    <w:rsid w:val="005035F1"/>
    <w:rsid w:val="0050363C"/>
    <w:rsid w:val="00505C14"/>
    <w:rsid w:val="00506033"/>
    <w:rsid w:val="005066EF"/>
    <w:rsid w:val="00507569"/>
    <w:rsid w:val="00510F33"/>
    <w:rsid w:val="00511CAD"/>
    <w:rsid w:val="005121C1"/>
    <w:rsid w:val="005122E5"/>
    <w:rsid w:val="005140DC"/>
    <w:rsid w:val="0051422A"/>
    <w:rsid w:val="00515597"/>
    <w:rsid w:val="005158AA"/>
    <w:rsid w:val="00516175"/>
    <w:rsid w:val="005175FB"/>
    <w:rsid w:val="0051760F"/>
    <w:rsid w:val="00517A5F"/>
    <w:rsid w:val="00517B0D"/>
    <w:rsid w:val="005209BB"/>
    <w:rsid w:val="00522696"/>
    <w:rsid w:val="00523556"/>
    <w:rsid w:val="00524008"/>
    <w:rsid w:val="00524437"/>
    <w:rsid w:val="00525ADB"/>
    <w:rsid w:val="00526E80"/>
    <w:rsid w:val="0053395F"/>
    <w:rsid w:val="0053511D"/>
    <w:rsid w:val="00536FB1"/>
    <w:rsid w:val="005374BE"/>
    <w:rsid w:val="005374C9"/>
    <w:rsid w:val="005411E6"/>
    <w:rsid w:val="00541564"/>
    <w:rsid w:val="00543F33"/>
    <w:rsid w:val="005455A1"/>
    <w:rsid w:val="00550659"/>
    <w:rsid w:val="00551734"/>
    <w:rsid w:val="00552503"/>
    <w:rsid w:val="005538E0"/>
    <w:rsid w:val="00555EA1"/>
    <w:rsid w:val="005578BE"/>
    <w:rsid w:val="00563F37"/>
    <w:rsid w:val="005657C5"/>
    <w:rsid w:val="005669A4"/>
    <w:rsid w:val="00566DB2"/>
    <w:rsid w:val="00570BEF"/>
    <w:rsid w:val="005753E4"/>
    <w:rsid w:val="005764E4"/>
    <w:rsid w:val="00577838"/>
    <w:rsid w:val="00580F0D"/>
    <w:rsid w:val="00581190"/>
    <w:rsid w:val="005811C6"/>
    <w:rsid w:val="00581941"/>
    <w:rsid w:val="00581A48"/>
    <w:rsid w:val="005829B8"/>
    <w:rsid w:val="00586041"/>
    <w:rsid w:val="0058611D"/>
    <w:rsid w:val="0059019C"/>
    <w:rsid w:val="005909CD"/>
    <w:rsid w:val="00590CEE"/>
    <w:rsid w:val="00592D8B"/>
    <w:rsid w:val="0059476F"/>
    <w:rsid w:val="00595547"/>
    <w:rsid w:val="005960C5"/>
    <w:rsid w:val="005977BA"/>
    <w:rsid w:val="005A0A90"/>
    <w:rsid w:val="005A0FC6"/>
    <w:rsid w:val="005A2A25"/>
    <w:rsid w:val="005A331C"/>
    <w:rsid w:val="005A528A"/>
    <w:rsid w:val="005A6947"/>
    <w:rsid w:val="005A7DB4"/>
    <w:rsid w:val="005B056E"/>
    <w:rsid w:val="005B0A71"/>
    <w:rsid w:val="005B0B79"/>
    <w:rsid w:val="005B416C"/>
    <w:rsid w:val="005B4DF6"/>
    <w:rsid w:val="005B52E4"/>
    <w:rsid w:val="005B65C8"/>
    <w:rsid w:val="005B65E1"/>
    <w:rsid w:val="005B675D"/>
    <w:rsid w:val="005C3C88"/>
    <w:rsid w:val="005C55B3"/>
    <w:rsid w:val="005C619C"/>
    <w:rsid w:val="005C6460"/>
    <w:rsid w:val="005C7BA6"/>
    <w:rsid w:val="005D117E"/>
    <w:rsid w:val="005D4DF6"/>
    <w:rsid w:val="005D7AB3"/>
    <w:rsid w:val="005E06DC"/>
    <w:rsid w:val="005E09DE"/>
    <w:rsid w:val="005E16BA"/>
    <w:rsid w:val="005E192B"/>
    <w:rsid w:val="005E1D06"/>
    <w:rsid w:val="005E1F9E"/>
    <w:rsid w:val="005E687B"/>
    <w:rsid w:val="005E6A12"/>
    <w:rsid w:val="005E6A46"/>
    <w:rsid w:val="005E7D27"/>
    <w:rsid w:val="005F0857"/>
    <w:rsid w:val="005F1F1D"/>
    <w:rsid w:val="005F27B6"/>
    <w:rsid w:val="005F27D3"/>
    <w:rsid w:val="005F6110"/>
    <w:rsid w:val="005F650D"/>
    <w:rsid w:val="005F7396"/>
    <w:rsid w:val="006008E3"/>
    <w:rsid w:val="00604E46"/>
    <w:rsid w:val="00605433"/>
    <w:rsid w:val="00605FBA"/>
    <w:rsid w:val="00607C8F"/>
    <w:rsid w:val="0061176A"/>
    <w:rsid w:val="00614C03"/>
    <w:rsid w:val="00622C70"/>
    <w:rsid w:val="006235BC"/>
    <w:rsid w:val="00623C8E"/>
    <w:rsid w:val="00623CA7"/>
    <w:rsid w:val="00625DA4"/>
    <w:rsid w:val="006301DE"/>
    <w:rsid w:val="00630AF3"/>
    <w:rsid w:val="00630CCF"/>
    <w:rsid w:val="00631717"/>
    <w:rsid w:val="006323BB"/>
    <w:rsid w:val="00632D49"/>
    <w:rsid w:val="006345DD"/>
    <w:rsid w:val="00634B71"/>
    <w:rsid w:val="006350FE"/>
    <w:rsid w:val="00635D1A"/>
    <w:rsid w:val="00636BEB"/>
    <w:rsid w:val="0063743F"/>
    <w:rsid w:val="00637A19"/>
    <w:rsid w:val="00637D10"/>
    <w:rsid w:val="00640E98"/>
    <w:rsid w:val="00641D97"/>
    <w:rsid w:val="0064233D"/>
    <w:rsid w:val="0064593D"/>
    <w:rsid w:val="00650D74"/>
    <w:rsid w:val="006515A4"/>
    <w:rsid w:val="006524ED"/>
    <w:rsid w:val="006538F0"/>
    <w:rsid w:val="00654701"/>
    <w:rsid w:val="00656C94"/>
    <w:rsid w:val="0065788A"/>
    <w:rsid w:val="0066085D"/>
    <w:rsid w:val="00663CDF"/>
    <w:rsid w:val="00663EE2"/>
    <w:rsid w:val="00664508"/>
    <w:rsid w:val="0066541D"/>
    <w:rsid w:val="00665DB9"/>
    <w:rsid w:val="00666142"/>
    <w:rsid w:val="006664D8"/>
    <w:rsid w:val="00666B28"/>
    <w:rsid w:val="00666F73"/>
    <w:rsid w:val="0066749C"/>
    <w:rsid w:val="00667A0E"/>
    <w:rsid w:val="006711D3"/>
    <w:rsid w:val="00672634"/>
    <w:rsid w:val="00673105"/>
    <w:rsid w:val="00675B2D"/>
    <w:rsid w:val="006764B0"/>
    <w:rsid w:val="00677643"/>
    <w:rsid w:val="00680C67"/>
    <w:rsid w:val="006810E0"/>
    <w:rsid w:val="00681FBE"/>
    <w:rsid w:val="00684070"/>
    <w:rsid w:val="006909CA"/>
    <w:rsid w:val="0069186D"/>
    <w:rsid w:val="00693B65"/>
    <w:rsid w:val="006944F1"/>
    <w:rsid w:val="006950F0"/>
    <w:rsid w:val="00695F63"/>
    <w:rsid w:val="00696CBB"/>
    <w:rsid w:val="006A02E7"/>
    <w:rsid w:val="006A05A9"/>
    <w:rsid w:val="006A62C9"/>
    <w:rsid w:val="006A7AA2"/>
    <w:rsid w:val="006A7B10"/>
    <w:rsid w:val="006B0FDE"/>
    <w:rsid w:val="006B2815"/>
    <w:rsid w:val="006B3713"/>
    <w:rsid w:val="006B57CD"/>
    <w:rsid w:val="006B5954"/>
    <w:rsid w:val="006B6402"/>
    <w:rsid w:val="006B7A98"/>
    <w:rsid w:val="006B7F9B"/>
    <w:rsid w:val="006C0171"/>
    <w:rsid w:val="006C10DB"/>
    <w:rsid w:val="006C3FF3"/>
    <w:rsid w:val="006C53CF"/>
    <w:rsid w:val="006C5947"/>
    <w:rsid w:val="006C5C9D"/>
    <w:rsid w:val="006C5E72"/>
    <w:rsid w:val="006C7C59"/>
    <w:rsid w:val="006D0944"/>
    <w:rsid w:val="006D13AD"/>
    <w:rsid w:val="006D1831"/>
    <w:rsid w:val="006D449E"/>
    <w:rsid w:val="006D4A4F"/>
    <w:rsid w:val="006D4B31"/>
    <w:rsid w:val="006D562C"/>
    <w:rsid w:val="006E081E"/>
    <w:rsid w:val="006E0FE1"/>
    <w:rsid w:val="006E1C8D"/>
    <w:rsid w:val="006E2DEA"/>
    <w:rsid w:val="006E476C"/>
    <w:rsid w:val="006E6C70"/>
    <w:rsid w:val="006E6CA5"/>
    <w:rsid w:val="006E7621"/>
    <w:rsid w:val="006E7B30"/>
    <w:rsid w:val="006E7C32"/>
    <w:rsid w:val="006E7D29"/>
    <w:rsid w:val="006E7D7F"/>
    <w:rsid w:val="006F02F7"/>
    <w:rsid w:val="006F0578"/>
    <w:rsid w:val="006F0E24"/>
    <w:rsid w:val="006F1119"/>
    <w:rsid w:val="006F141A"/>
    <w:rsid w:val="006F15D9"/>
    <w:rsid w:val="006F364F"/>
    <w:rsid w:val="006F49C4"/>
    <w:rsid w:val="006F5010"/>
    <w:rsid w:val="006F5CA7"/>
    <w:rsid w:val="006F5EF2"/>
    <w:rsid w:val="007009E5"/>
    <w:rsid w:val="00701B81"/>
    <w:rsid w:val="00702EDD"/>
    <w:rsid w:val="007044B3"/>
    <w:rsid w:val="007049BF"/>
    <w:rsid w:val="0070503C"/>
    <w:rsid w:val="007068C1"/>
    <w:rsid w:val="00706D44"/>
    <w:rsid w:val="0070720B"/>
    <w:rsid w:val="007074C8"/>
    <w:rsid w:val="0071083D"/>
    <w:rsid w:val="00711B11"/>
    <w:rsid w:val="00711C2D"/>
    <w:rsid w:val="00712041"/>
    <w:rsid w:val="00712FE0"/>
    <w:rsid w:val="00714FCB"/>
    <w:rsid w:val="00715E30"/>
    <w:rsid w:val="0071600C"/>
    <w:rsid w:val="0071602D"/>
    <w:rsid w:val="007165A0"/>
    <w:rsid w:val="007172B1"/>
    <w:rsid w:val="007174EC"/>
    <w:rsid w:val="00720921"/>
    <w:rsid w:val="00722D72"/>
    <w:rsid w:val="00722FC1"/>
    <w:rsid w:val="007250C2"/>
    <w:rsid w:val="00725D96"/>
    <w:rsid w:val="00727EDF"/>
    <w:rsid w:val="007300FC"/>
    <w:rsid w:val="00730929"/>
    <w:rsid w:val="007327E1"/>
    <w:rsid w:val="00733B27"/>
    <w:rsid w:val="007347F4"/>
    <w:rsid w:val="00735E2F"/>
    <w:rsid w:val="00736748"/>
    <w:rsid w:val="00740BB3"/>
    <w:rsid w:val="00741177"/>
    <w:rsid w:val="00743B1A"/>
    <w:rsid w:val="00745090"/>
    <w:rsid w:val="007473F8"/>
    <w:rsid w:val="007505F9"/>
    <w:rsid w:val="0075115C"/>
    <w:rsid w:val="0075139B"/>
    <w:rsid w:val="0075261A"/>
    <w:rsid w:val="0075661F"/>
    <w:rsid w:val="007566EA"/>
    <w:rsid w:val="00757B8B"/>
    <w:rsid w:val="00760A82"/>
    <w:rsid w:val="007611DC"/>
    <w:rsid w:val="00763866"/>
    <w:rsid w:val="00763B9C"/>
    <w:rsid w:val="00767B1D"/>
    <w:rsid w:val="00770643"/>
    <w:rsid w:val="00771E5B"/>
    <w:rsid w:val="0077331C"/>
    <w:rsid w:val="00774FAF"/>
    <w:rsid w:val="00776E61"/>
    <w:rsid w:val="00777536"/>
    <w:rsid w:val="00780DEA"/>
    <w:rsid w:val="00780EA7"/>
    <w:rsid w:val="00783970"/>
    <w:rsid w:val="00787335"/>
    <w:rsid w:val="007907F1"/>
    <w:rsid w:val="00797246"/>
    <w:rsid w:val="00797753"/>
    <w:rsid w:val="00797F9F"/>
    <w:rsid w:val="007A1084"/>
    <w:rsid w:val="007A4E6D"/>
    <w:rsid w:val="007B0934"/>
    <w:rsid w:val="007B3D18"/>
    <w:rsid w:val="007B4D66"/>
    <w:rsid w:val="007B57F5"/>
    <w:rsid w:val="007C00AD"/>
    <w:rsid w:val="007C1212"/>
    <w:rsid w:val="007C2BD8"/>
    <w:rsid w:val="007C421F"/>
    <w:rsid w:val="007C7AA5"/>
    <w:rsid w:val="007D00F3"/>
    <w:rsid w:val="007D0264"/>
    <w:rsid w:val="007D1ADF"/>
    <w:rsid w:val="007D2DAE"/>
    <w:rsid w:val="007D34A5"/>
    <w:rsid w:val="007D4004"/>
    <w:rsid w:val="007D5DE0"/>
    <w:rsid w:val="007D67AB"/>
    <w:rsid w:val="007D6D12"/>
    <w:rsid w:val="007D750F"/>
    <w:rsid w:val="007E0477"/>
    <w:rsid w:val="007E1196"/>
    <w:rsid w:val="007E1B41"/>
    <w:rsid w:val="007E3A57"/>
    <w:rsid w:val="007E476D"/>
    <w:rsid w:val="007E5A98"/>
    <w:rsid w:val="007E5B00"/>
    <w:rsid w:val="007E638A"/>
    <w:rsid w:val="007F0D6E"/>
    <w:rsid w:val="007F237B"/>
    <w:rsid w:val="007F25B9"/>
    <w:rsid w:val="007F3361"/>
    <w:rsid w:val="007F5DD2"/>
    <w:rsid w:val="007F7699"/>
    <w:rsid w:val="00800E13"/>
    <w:rsid w:val="008047FF"/>
    <w:rsid w:val="008052A3"/>
    <w:rsid w:val="008058B1"/>
    <w:rsid w:val="008062E4"/>
    <w:rsid w:val="008075E2"/>
    <w:rsid w:val="00807BC1"/>
    <w:rsid w:val="00811518"/>
    <w:rsid w:val="00811559"/>
    <w:rsid w:val="00811EA3"/>
    <w:rsid w:val="00812128"/>
    <w:rsid w:val="00813512"/>
    <w:rsid w:val="00814A04"/>
    <w:rsid w:val="0081663B"/>
    <w:rsid w:val="0081676A"/>
    <w:rsid w:val="008205B1"/>
    <w:rsid w:val="00820A3D"/>
    <w:rsid w:val="008214C1"/>
    <w:rsid w:val="00821646"/>
    <w:rsid w:val="00822431"/>
    <w:rsid w:val="00823104"/>
    <w:rsid w:val="00824422"/>
    <w:rsid w:val="00826C9A"/>
    <w:rsid w:val="00826D84"/>
    <w:rsid w:val="0082709C"/>
    <w:rsid w:val="00830530"/>
    <w:rsid w:val="008317DD"/>
    <w:rsid w:val="0083247F"/>
    <w:rsid w:val="00833CB5"/>
    <w:rsid w:val="008341D7"/>
    <w:rsid w:val="00836614"/>
    <w:rsid w:val="008372B7"/>
    <w:rsid w:val="00837C72"/>
    <w:rsid w:val="00840431"/>
    <w:rsid w:val="008414C2"/>
    <w:rsid w:val="00844846"/>
    <w:rsid w:val="00844BE2"/>
    <w:rsid w:val="00844F9F"/>
    <w:rsid w:val="008450CB"/>
    <w:rsid w:val="0084630E"/>
    <w:rsid w:val="00847B0D"/>
    <w:rsid w:val="00850331"/>
    <w:rsid w:val="00850EAB"/>
    <w:rsid w:val="00850EF9"/>
    <w:rsid w:val="00851FEF"/>
    <w:rsid w:val="00855851"/>
    <w:rsid w:val="00857A63"/>
    <w:rsid w:val="00860692"/>
    <w:rsid w:val="00860835"/>
    <w:rsid w:val="00860B89"/>
    <w:rsid w:val="00861DBC"/>
    <w:rsid w:val="0086235F"/>
    <w:rsid w:val="00862C91"/>
    <w:rsid w:val="00863B9B"/>
    <w:rsid w:val="008640B8"/>
    <w:rsid w:val="00865009"/>
    <w:rsid w:val="0086536E"/>
    <w:rsid w:val="00865C7A"/>
    <w:rsid w:val="00870654"/>
    <w:rsid w:val="008721C8"/>
    <w:rsid w:val="0087417F"/>
    <w:rsid w:val="00874BE2"/>
    <w:rsid w:val="00874D5E"/>
    <w:rsid w:val="00875CF1"/>
    <w:rsid w:val="008760A9"/>
    <w:rsid w:val="00876AA3"/>
    <w:rsid w:val="00880514"/>
    <w:rsid w:val="008806EF"/>
    <w:rsid w:val="008827E5"/>
    <w:rsid w:val="0088337A"/>
    <w:rsid w:val="00883C86"/>
    <w:rsid w:val="0088409E"/>
    <w:rsid w:val="00884E6E"/>
    <w:rsid w:val="00886DA8"/>
    <w:rsid w:val="00886EC1"/>
    <w:rsid w:val="0088716D"/>
    <w:rsid w:val="008904AE"/>
    <w:rsid w:val="00890B83"/>
    <w:rsid w:val="00890C81"/>
    <w:rsid w:val="00892227"/>
    <w:rsid w:val="008940CA"/>
    <w:rsid w:val="00894B8A"/>
    <w:rsid w:val="008956DD"/>
    <w:rsid w:val="00895DB3"/>
    <w:rsid w:val="0089602C"/>
    <w:rsid w:val="008A01DB"/>
    <w:rsid w:val="008A1B08"/>
    <w:rsid w:val="008A255A"/>
    <w:rsid w:val="008A2F35"/>
    <w:rsid w:val="008A3319"/>
    <w:rsid w:val="008A3C19"/>
    <w:rsid w:val="008A6547"/>
    <w:rsid w:val="008A6931"/>
    <w:rsid w:val="008A79D4"/>
    <w:rsid w:val="008B36DC"/>
    <w:rsid w:val="008B4C37"/>
    <w:rsid w:val="008B4FB6"/>
    <w:rsid w:val="008B5BD0"/>
    <w:rsid w:val="008B5DF9"/>
    <w:rsid w:val="008B6DF7"/>
    <w:rsid w:val="008C187B"/>
    <w:rsid w:val="008C1E67"/>
    <w:rsid w:val="008C362C"/>
    <w:rsid w:val="008C55B5"/>
    <w:rsid w:val="008C64C5"/>
    <w:rsid w:val="008D078A"/>
    <w:rsid w:val="008D0EF7"/>
    <w:rsid w:val="008D16B4"/>
    <w:rsid w:val="008D22F9"/>
    <w:rsid w:val="008D32F5"/>
    <w:rsid w:val="008D5483"/>
    <w:rsid w:val="008D5617"/>
    <w:rsid w:val="008D5BB2"/>
    <w:rsid w:val="008D64FE"/>
    <w:rsid w:val="008D6B43"/>
    <w:rsid w:val="008E175B"/>
    <w:rsid w:val="008E3677"/>
    <w:rsid w:val="008E4129"/>
    <w:rsid w:val="008E42B2"/>
    <w:rsid w:val="008E43E4"/>
    <w:rsid w:val="008F145E"/>
    <w:rsid w:val="008F177F"/>
    <w:rsid w:val="008F1D66"/>
    <w:rsid w:val="008F2A7B"/>
    <w:rsid w:val="008F4AD2"/>
    <w:rsid w:val="008F688D"/>
    <w:rsid w:val="008F6BE8"/>
    <w:rsid w:val="00901527"/>
    <w:rsid w:val="00901D67"/>
    <w:rsid w:val="009025A6"/>
    <w:rsid w:val="00903AFE"/>
    <w:rsid w:val="0090525C"/>
    <w:rsid w:val="009076C3"/>
    <w:rsid w:val="00910695"/>
    <w:rsid w:val="0091107D"/>
    <w:rsid w:val="00911431"/>
    <w:rsid w:val="00913B33"/>
    <w:rsid w:val="00913E15"/>
    <w:rsid w:val="0091486A"/>
    <w:rsid w:val="00914BD9"/>
    <w:rsid w:val="00915F76"/>
    <w:rsid w:val="00920A9B"/>
    <w:rsid w:val="009219F9"/>
    <w:rsid w:val="00923015"/>
    <w:rsid w:val="009252B2"/>
    <w:rsid w:val="00926D13"/>
    <w:rsid w:val="0092742E"/>
    <w:rsid w:val="00927D28"/>
    <w:rsid w:val="00932AED"/>
    <w:rsid w:val="009339DC"/>
    <w:rsid w:val="00933FBB"/>
    <w:rsid w:val="00934974"/>
    <w:rsid w:val="009370B4"/>
    <w:rsid w:val="009443F4"/>
    <w:rsid w:val="00944D01"/>
    <w:rsid w:val="00944F43"/>
    <w:rsid w:val="009462EB"/>
    <w:rsid w:val="00950721"/>
    <w:rsid w:val="009507DE"/>
    <w:rsid w:val="009523F3"/>
    <w:rsid w:val="00952D9E"/>
    <w:rsid w:val="00952EE7"/>
    <w:rsid w:val="0095369D"/>
    <w:rsid w:val="00954738"/>
    <w:rsid w:val="009547C3"/>
    <w:rsid w:val="00955364"/>
    <w:rsid w:val="00956072"/>
    <w:rsid w:val="00956DF5"/>
    <w:rsid w:val="0095783C"/>
    <w:rsid w:val="00960C66"/>
    <w:rsid w:val="00961330"/>
    <w:rsid w:val="0096328B"/>
    <w:rsid w:val="009649C4"/>
    <w:rsid w:val="00967799"/>
    <w:rsid w:val="00970BAB"/>
    <w:rsid w:val="0097247B"/>
    <w:rsid w:val="00973035"/>
    <w:rsid w:val="00973089"/>
    <w:rsid w:val="009743A5"/>
    <w:rsid w:val="0097599F"/>
    <w:rsid w:val="009761C6"/>
    <w:rsid w:val="00976ECA"/>
    <w:rsid w:val="00977DA2"/>
    <w:rsid w:val="00980100"/>
    <w:rsid w:val="009810D5"/>
    <w:rsid w:val="00981F2D"/>
    <w:rsid w:val="00982981"/>
    <w:rsid w:val="00982BF4"/>
    <w:rsid w:val="00984397"/>
    <w:rsid w:val="009879E1"/>
    <w:rsid w:val="0099014D"/>
    <w:rsid w:val="009915DF"/>
    <w:rsid w:val="00992009"/>
    <w:rsid w:val="00992A5E"/>
    <w:rsid w:val="009931F0"/>
    <w:rsid w:val="00993749"/>
    <w:rsid w:val="00994F9F"/>
    <w:rsid w:val="00996029"/>
    <w:rsid w:val="009961D6"/>
    <w:rsid w:val="00996327"/>
    <w:rsid w:val="00996AE2"/>
    <w:rsid w:val="009972EB"/>
    <w:rsid w:val="00997F89"/>
    <w:rsid w:val="009A11EE"/>
    <w:rsid w:val="009A1472"/>
    <w:rsid w:val="009A1E13"/>
    <w:rsid w:val="009A32DB"/>
    <w:rsid w:val="009A70EC"/>
    <w:rsid w:val="009B072B"/>
    <w:rsid w:val="009B2A21"/>
    <w:rsid w:val="009B42AE"/>
    <w:rsid w:val="009B4429"/>
    <w:rsid w:val="009B5B66"/>
    <w:rsid w:val="009B68AA"/>
    <w:rsid w:val="009B6CE7"/>
    <w:rsid w:val="009B7442"/>
    <w:rsid w:val="009C1B6E"/>
    <w:rsid w:val="009C1CC6"/>
    <w:rsid w:val="009C2BDC"/>
    <w:rsid w:val="009C31B9"/>
    <w:rsid w:val="009C359B"/>
    <w:rsid w:val="009C52AE"/>
    <w:rsid w:val="009D1E83"/>
    <w:rsid w:val="009D3FEE"/>
    <w:rsid w:val="009D40CA"/>
    <w:rsid w:val="009D4297"/>
    <w:rsid w:val="009D42F4"/>
    <w:rsid w:val="009D6053"/>
    <w:rsid w:val="009E02E6"/>
    <w:rsid w:val="009E1C28"/>
    <w:rsid w:val="009E2E9B"/>
    <w:rsid w:val="009E38FF"/>
    <w:rsid w:val="009E4B64"/>
    <w:rsid w:val="009E62D1"/>
    <w:rsid w:val="009F0F7A"/>
    <w:rsid w:val="009F15A4"/>
    <w:rsid w:val="009F1E3D"/>
    <w:rsid w:val="009F2190"/>
    <w:rsid w:val="009F2E74"/>
    <w:rsid w:val="009F32C1"/>
    <w:rsid w:val="009F4932"/>
    <w:rsid w:val="009F4C46"/>
    <w:rsid w:val="009F675E"/>
    <w:rsid w:val="009F6B6F"/>
    <w:rsid w:val="009F7A16"/>
    <w:rsid w:val="00A0526F"/>
    <w:rsid w:val="00A05DC9"/>
    <w:rsid w:val="00A0734E"/>
    <w:rsid w:val="00A07362"/>
    <w:rsid w:val="00A07408"/>
    <w:rsid w:val="00A116FF"/>
    <w:rsid w:val="00A11CAA"/>
    <w:rsid w:val="00A1239D"/>
    <w:rsid w:val="00A13493"/>
    <w:rsid w:val="00A138C2"/>
    <w:rsid w:val="00A1391D"/>
    <w:rsid w:val="00A163EB"/>
    <w:rsid w:val="00A16721"/>
    <w:rsid w:val="00A22D1F"/>
    <w:rsid w:val="00A23B40"/>
    <w:rsid w:val="00A24666"/>
    <w:rsid w:val="00A272D3"/>
    <w:rsid w:val="00A30A68"/>
    <w:rsid w:val="00A30E06"/>
    <w:rsid w:val="00A31E59"/>
    <w:rsid w:val="00A32055"/>
    <w:rsid w:val="00A32638"/>
    <w:rsid w:val="00A328E8"/>
    <w:rsid w:val="00A3371F"/>
    <w:rsid w:val="00A33C91"/>
    <w:rsid w:val="00A34845"/>
    <w:rsid w:val="00A350A9"/>
    <w:rsid w:val="00A35BD2"/>
    <w:rsid w:val="00A418DF"/>
    <w:rsid w:val="00A42D9A"/>
    <w:rsid w:val="00A43531"/>
    <w:rsid w:val="00A44B4D"/>
    <w:rsid w:val="00A47E99"/>
    <w:rsid w:val="00A50ED1"/>
    <w:rsid w:val="00A510F8"/>
    <w:rsid w:val="00A51AE8"/>
    <w:rsid w:val="00A521EB"/>
    <w:rsid w:val="00A524A4"/>
    <w:rsid w:val="00A54EEF"/>
    <w:rsid w:val="00A55257"/>
    <w:rsid w:val="00A552C2"/>
    <w:rsid w:val="00A55B4D"/>
    <w:rsid w:val="00A55EF5"/>
    <w:rsid w:val="00A56460"/>
    <w:rsid w:val="00A573D6"/>
    <w:rsid w:val="00A60E7F"/>
    <w:rsid w:val="00A6142C"/>
    <w:rsid w:val="00A625E2"/>
    <w:rsid w:val="00A63312"/>
    <w:rsid w:val="00A63F83"/>
    <w:rsid w:val="00A649B5"/>
    <w:rsid w:val="00A6501B"/>
    <w:rsid w:val="00A703FB"/>
    <w:rsid w:val="00A7304F"/>
    <w:rsid w:val="00A747E7"/>
    <w:rsid w:val="00A75011"/>
    <w:rsid w:val="00A75A93"/>
    <w:rsid w:val="00A7620F"/>
    <w:rsid w:val="00A762AE"/>
    <w:rsid w:val="00A77307"/>
    <w:rsid w:val="00A77F94"/>
    <w:rsid w:val="00A80CC1"/>
    <w:rsid w:val="00A842B8"/>
    <w:rsid w:val="00A85570"/>
    <w:rsid w:val="00A859A2"/>
    <w:rsid w:val="00A91790"/>
    <w:rsid w:val="00A91F5B"/>
    <w:rsid w:val="00A922F9"/>
    <w:rsid w:val="00A92AFC"/>
    <w:rsid w:val="00A933F8"/>
    <w:rsid w:val="00A94398"/>
    <w:rsid w:val="00A95B61"/>
    <w:rsid w:val="00A97C61"/>
    <w:rsid w:val="00AA0D1B"/>
    <w:rsid w:val="00AA0F88"/>
    <w:rsid w:val="00AA11C7"/>
    <w:rsid w:val="00AA3530"/>
    <w:rsid w:val="00AA3EA8"/>
    <w:rsid w:val="00AA4B11"/>
    <w:rsid w:val="00AA56A5"/>
    <w:rsid w:val="00AA613A"/>
    <w:rsid w:val="00AA629A"/>
    <w:rsid w:val="00AA6B12"/>
    <w:rsid w:val="00AA6F48"/>
    <w:rsid w:val="00AA7071"/>
    <w:rsid w:val="00AB0F4E"/>
    <w:rsid w:val="00AB116F"/>
    <w:rsid w:val="00AB2263"/>
    <w:rsid w:val="00AB238A"/>
    <w:rsid w:val="00AB2467"/>
    <w:rsid w:val="00AB2751"/>
    <w:rsid w:val="00AB2B69"/>
    <w:rsid w:val="00AB2EB0"/>
    <w:rsid w:val="00AB3853"/>
    <w:rsid w:val="00AB4321"/>
    <w:rsid w:val="00AB7A98"/>
    <w:rsid w:val="00AC1200"/>
    <w:rsid w:val="00AC258C"/>
    <w:rsid w:val="00AC34C1"/>
    <w:rsid w:val="00AC50F0"/>
    <w:rsid w:val="00AC5BB1"/>
    <w:rsid w:val="00AC6163"/>
    <w:rsid w:val="00AC66AC"/>
    <w:rsid w:val="00AC7773"/>
    <w:rsid w:val="00AD02B9"/>
    <w:rsid w:val="00AD163E"/>
    <w:rsid w:val="00AD1B76"/>
    <w:rsid w:val="00AD1DAD"/>
    <w:rsid w:val="00AE0071"/>
    <w:rsid w:val="00AE04D7"/>
    <w:rsid w:val="00AE0531"/>
    <w:rsid w:val="00AE0B32"/>
    <w:rsid w:val="00AE2328"/>
    <w:rsid w:val="00AE3465"/>
    <w:rsid w:val="00AE520E"/>
    <w:rsid w:val="00AE6590"/>
    <w:rsid w:val="00AE66DC"/>
    <w:rsid w:val="00AF012B"/>
    <w:rsid w:val="00AF02A0"/>
    <w:rsid w:val="00AF0795"/>
    <w:rsid w:val="00AF2B1A"/>
    <w:rsid w:val="00AF3D91"/>
    <w:rsid w:val="00AF5BC7"/>
    <w:rsid w:val="00AF65E1"/>
    <w:rsid w:val="00AF7CA6"/>
    <w:rsid w:val="00B02C75"/>
    <w:rsid w:val="00B0334F"/>
    <w:rsid w:val="00B0682C"/>
    <w:rsid w:val="00B10199"/>
    <w:rsid w:val="00B1091E"/>
    <w:rsid w:val="00B11C57"/>
    <w:rsid w:val="00B11F1E"/>
    <w:rsid w:val="00B1224C"/>
    <w:rsid w:val="00B146FD"/>
    <w:rsid w:val="00B14D0E"/>
    <w:rsid w:val="00B17077"/>
    <w:rsid w:val="00B206E7"/>
    <w:rsid w:val="00B2157B"/>
    <w:rsid w:val="00B21676"/>
    <w:rsid w:val="00B25637"/>
    <w:rsid w:val="00B2632E"/>
    <w:rsid w:val="00B264B1"/>
    <w:rsid w:val="00B277AD"/>
    <w:rsid w:val="00B27BC4"/>
    <w:rsid w:val="00B27DB0"/>
    <w:rsid w:val="00B3111C"/>
    <w:rsid w:val="00B32493"/>
    <w:rsid w:val="00B333C7"/>
    <w:rsid w:val="00B35674"/>
    <w:rsid w:val="00B35F83"/>
    <w:rsid w:val="00B3720D"/>
    <w:rsid w:val="00B40441"/>
    <w:rsid w:val="00B407B8"/>
    <w:rsid w:val="00B40AD2"/>
    <w:rsid w:val="00B40FDA"/>
    <w:rsid w:val="00B41A2E"/>
    <w:rsid w:val="00B44D1B"/>
    <w:rsid w:val="00B4579D"/>
    <w:rsid w:val="00B4682B"/>
    <w:rsid w:val="00B46B0A"/>
    <w:rsid w:val="00B50523"/>
    <w:rsid w:val="00B50661"/>
    <w:rsid w:val="00B513B1"/>
    <w:rsid w:val="00B53300"/>
    <w:rsid w:val="00B546CC"/>
    <w:rsid w:val="00B54AAB"/>
    <w:rsid w:val="00B5560A"/>
    <w:rsid w:val="00B559FD"/>
    <w:rsid w:val="00B55B2C"/>
    <w:rsid w:val="00B56156"/>
    <w:rsid w:val="00B56C8C"/>
    <w:rsid w:val="00B573A4"/>
    <w:rsid w:val="00B603B4"/>
    <w:rsid w:val="00B60C5E"/>
    <w:rsid w:val="00B614E8"/>
    <w:rsid w:val="00B67DB4"/>
    <w:rsid w:val="00B70477"/>
    <w:rsid w:val="00B75A9C"/>
    <w:rsid w:val="00B76518"/>
    <w:rsid w:val="00B76D50"/>
    <w:rsid w:val="00B77E07"/>
    <w:rsid w:val="00B836FC"/>
    <w:rsid w:val="00B84DA3"/>
    <w:rsid w:val="00B858FA"/>
    <w:rsid w:val="00B86FD8"/>
    <w:rsid w:val="00B876ED"/>
    <w:rsid w:val="00B90348"/>
    <w:rsid w:val="00B91EAC"/>
    <w:rsid w:val="00B92163"/>
    <w:rsid w:val="00B92C4E"/>
    <w:rsid w:val="00B96C7A"/>
    <w:rsid w:val="00B97A2B"/>
    <w:rsid w:val="00BA03DF"/>
    <w:rsid w:val="00BA1E8A"/>
    <w:rsid w:val="00BA2600"/>
    <w:rsid w:val="00BA4BCA"/>
    <w:rsid w:val="00BA507C"/>
    <w:rsid w:val="00BA5783"/>
    <w:rsid w:val="00BA6FB9"/>
    <w:rsid w:val="00BB015B"/>
    <w:rsid w:val="00BB0288"/>
    <w:rsid w:val="00BB14DD"/>
    <w:rsid w:val="00BB27F5"/>
    <w:rsid w:val="00BB3D0B"/>
    <w:rsid w:val="00BB519D"/>
    <w:rsid w:val="00BB7D6F"/>
    <w:rsid w:val="00BC146A"/>
    <w:rsid w:val="00BC217A"/>
    <w:rsid w:val="00BC2721"/>
    <w:rsid w:val="00BC2A81"/>
    <w:rsid w:val="00BC2E79"/>
    <w:rsid w:val="00BC69FB"/>
    <w:rsid w:val="00BD0D76"/>
    <w:rsid w:val="00BD10CF"/>
    <w:rsid w:val="00BD1EF6"/>
    <w:rsid w:val="00BD1F26"/>
    <w:rsid w:val="00BD320E"/>
    <w:rsid w:val="00BD4454"/>
    <w:rsid w:val="00BD51A3"/>
    <w:rsid w:val="00BE158C"/>
    <w:rsid w:val="00BE5FE9"/>
    <w:rsid w:val="00BE6520"/>
    <w:rsid w:val="00BE6FC1"/>
    <w:rsid w:val="00BF0182"/>
    <w:rsid w:val="00BF2131"/>
    <w:rsid w:val="00BF2856"/>
    <w:rsid w:val="00BF4A0F"/>
    <w:rsid w:val="00BF56D5"/>
    <w:rsid w:val="00BF7970"/>
    <w:rsid w:val="00C00C40"/>
    <w:rsid w:val="00C01C08"/>
    <w:rsid w:val="00C02D09"/>
    <w:rsid w:val="00C03E06"/>
    <w:rsid w:val="00C04293"/>
    <w:rsid w:val="00C055BD"/>
    <w:rsid w:val="00C06E00"/>
    <w:rsid w:val="00C11D61"/>
    <w:rsid w:val="00C12076"/>
    <w:rsid w:val="00C13C37"/>
    <w:rsid w:val="00C13C57"/>
    <w:rsid w:val="00C146B6"/>
    <w:rsid w:val="00C151A9"/>
    <w:rsid w:val="00C22AB0"/>
    <w:rsid w:val="00C26757"/>
    <w:rsid w:val="00C26CC7"/>
    <w:rsid w:val="00C26F35"/>
    <w:rsid w:val="00C272D3"/>
    <w:rsid w:val="00C272FE"/>
    <w:rsid w:val="00C273B2"/>
    <w:rsid w:val="00C30E4C"/>
    <w:rsid w:val="00C31154"/>
    <w:rsid w:val="00C31865"/>
    <w:rsid w:val="00C320D9"/>
    <w:rsid w:val="00C339DF"/>
    <w:rsid w:val="00C33D98"/>
    <w:rsid w:val="00C34354"/>
    <w:rsid w:val="00C36BF0"/>
    <w:rsid w:val="00C4159F"/>
    <w:rsid w:val="00C43D55"/>
    <w:rsid w:val="00C43F92"/>
    <w:rsid w:val="00C4431F"/>
    <w:rsid w:val="00C4508C"/>
    <w:rsid w:val="00C45666"/>
    <w:rsid w:val="00C46080"/>
    <w:rsid w:val="00C470E3"/>
    <w:rsid w:val="00C51E40"/>
    <w:rsid w:val="00C53BB0"/>
    <w:rsid w:val="00C55009"/>
    <w:rsid w:val="00C55E5F"/>
    <w:rsid w:val="00C56335"/>
    <w:rsid w:val="00C56C40"/>
    <w:rsid w:val="00C6218C"/>
    <w:rsid w:val="00C6317B"/>
    <w:rsid w:val="00C63EE9"/>
    <w:rsid w:val="00C641A3"/>
    <w:rsid w:val="00C65972"/>
    <w:rsid w:val="00C668E2"/>
    <w:rsid w:val="00C679A9"/>
    <w:rsid w:val="00C7112C"/>
    <w:rsid w:val="00C71716"/>
    <w:rsid w:val="00C7432B"/>
    <w:rsid w:val="00C74EE3"/>
    <w:rsid w:val="00C7576B"/>
    <w:rsid w:val="00C76016"/>
    <w:rsid w:val="00C76662"/>
    <w:rsid w:val="00C80481"/>
    <w:rsid w:val="00C81F70"/>
    <w:rsid w:val="00C82787"/>
    <w:rsid w:val="00C836CD"/>
    <w:rsid w:val="00C844D9"/>
    <w:rsid w:val="00C8732F"/>
    <w:rsid w:val="00C8739C"/>
    <w:rsid w:val="00C928A5"/>
    <w:rsid w:val="00C93283"/>
    <w:rsid w:val="00C939CF"/>
    <w:rsid w:val="00C93B0A"/>
    <w:rsid w:val="00C9682E"/>
    <w:rsid w:val="00C96D6F"/>
    <w:rsid w:val="00C96E4D"/>
    <w:rsid w:val="00C97163"/>
    <w:rsid w:val="00C9741D"/>
    <w:rsid w:val="00CA0D44"/>
    <w:rsid w:val="00CA2958"/>
    <w:rsid w:val="00CA2EAD"/>
    <w:rsid w:val="00CA43A4"/>
    <w:rsid w:val="00CA458C"/>
    <w:rsid w:val="00CA4749"/>
    <w:rsid w:val="00CA4BB7"/>
    <w:rsid w:val="00CA5A60"/>
    <w:rsid w:val="00CA5A6E"/>
    <w:rsid w:val="00CA64FB"/>
    <w:rsid w:val="00CA716E"/>
    <w:rsid w:val="00CA7EFC"/>
    <w:rsid w:val="00CB08AD"/>
    <w:rsid w:val="00CB17F2"/>
    <w:rsid w:val="00CB3926"/>
    <w:rsid w:val="00CB4762"/>
    <w:rsid w:val="00CB512D"/>
    <w:rsid w:val="00CB52E5"/>
    <w:rsid w:val="00CB54A6"/>
    <w:rsid w:val="00CB57F0"/>
    <w:rsid w:val="00CB5D60"/>
    <w:rsid w:val="00CB7198"/>
    <w:rsid w:val="00CB7B7A"/>
    <w:rsid w:val="00CC0C99"/>
    <w:rsid w:val="00CC1D3B"/>
    <w:rsid w:val="00CC2E7B"/>
    <w:rsid w:val="00CC5B7D"/>
    <w:rsid w:val="00CC6A9C"/>
    <w:rsid w:val="00CC6DDE"/>
    <w:rsid w:val="00CC7177"/>
    <w:rsid w:val="00CD01C6"/>
    <w:rsid w:val="00CD18FA"/>
    <w:rsid w:val="00CD4107"/>
    <w:rsid w:val="00CD64C4"/>
    <w:rsid w:val="00CD6CAD"/>
    <w:rsid w:val="00CE10E1"/>
    <w:rsid w:val="00CE184F"/>
    <w:rsid w:val="00CE1B38"/>
    <w:rsid w:val="00CE3EFA"/>
    <w:rsid w:val="00CE7256"/>
    <w:rsid w:val="00CF0844"/>
    <w:rsid w:val="00CF1E1F"/>
    <w:rsid w:val="00CF2604"/>
    <w:rsid w:val="00CF4554"/>
    <w:rsid w:val="00CF537D"/>
    <w:rsid w:val="00CF6DB1"/>
    <w:rsid w:val="00CF76F1"/>
    <w:rsid w:val="00D00ABE"/>
    <w:rsid w:val="00D02D57"/>
    <w:rsid w:val="00D0503D"/>
    <w:rsid w:val="00D062F0"/>
    <w:rsid w:val="00D06B79"/>
    <w:rsid w:val="00D0777B"/>
    <w:rsid w:val="00D119E9"/>
    <w:rsid w:val="00D128CF"/>
    <w:rsid w:val="00D1412F"/>
    <w:rsid w:val="00D145BE"/>
    <w:rsid w:val="00D150A4"/>
    <w:rsid w:val="00D1630A"/>
    <w:rsid w:val="00D168CF"/>
    <w:rsid w:val="00D169D9"/>
    <w:rsid w:val="00D20FAC"/>
    <w:rsid w:val="00D22A26"/>
    <w:rsid w:val="00D22A2E"/>
    <w:rsid w:val="00D23DB2"/>
    <w:rsid w:val="00D25A53"/>
    <w:rsid w:val="00D2618A"/>
    <w:rsid w:val="00D3206E"/>
    <w:rsid w:val="00D3327B"/>
    <w:rsid w:val="00D34B66"/>
    <w:rsid w:val="00D351F9"/>
    <w:rsid w:val="00D362AB"/>
    <w:rsid w:val="00D371B9"/>
    <w:rsid w:val="00D37686"/>
    <w:rsid w:val="00D377B2"/>
    <w:rsid w:val="00D37E04"/>
    <w:rsid w:val="00D40613"/>
    <w:rsid w:val="00D40FC4"/>
    <w:rsid w:val="00D41995"/>
    <w:rsid w:val="00D41F25"/>
    <w:rsid w:val="00D4286B"/>
    <w:rsid w:val="00D45DA3"/>
    <w:rsid w:val="00D466E7"/>
    <w:rsid w:val="00D4788C"/>
    <w:rsid w:val="00D5141A"/>
    <w:rsid w:val="00D53AA8"/>
    <w:rsid w:val="00D54BBC"/>
    <w:rsid w:val="00D57906"/>
    <w:rsid w:val="00D57D59"/>
    <w:rsid w:val="00D6105D"/>
    <w:rsid w:val="00D61B16"/>
    <w:rsid w:val="00D62098"/>
    <w:rsid w:val="00D62F06"/>
    <w:rsid w:val="00D64301"/>
    <w:rsid w:val="00D650ED"/>
    <w:rsid w:val="00D65D39"/>
    <w:rsid w:val="00D67888"/>
    <w:rsid w:val="00D708A5"/>
    <w:rsid w:val="00D70CCE"/>
    <w:rsid w:val="00D716B7"/>
    <w:rsid w:val="00D754EF"/>
    <w:rsid w:val="00D75537"/>
    <w:rsid w:val="00D759F7"/>
    <w:rsid w:val="00D804CF"/>
    <w:rsid w:val="00D80860"/>
    <w:rsid w:val="00D831A7"/>
    <w:rsid w:val="00D834C2"/>
    <w:rsid w:val="00D84267"/>
    <w:rsid w:val="00D851C8"/>
    <w:rsid w:val="00D851F3"/>
    <w:rsid w:val="00D8563C"/>
    <w:rsid w:val="00D86723"/>
    <w:rsid w:val="00D86B63"/>
    <w:rsid w:val="00D8745D"/>
    <w:rsid w:val="00D90383"/>
    <w:rsid w:val="00D94009"/>
    <w:rsid w:val="00D9499E"/>
    <w:rsid w:val="00D95152"/>
    <w:rsid w:val="00D95BDC"/>
    <w:rsid w:val="00D966A7"/>
    <w:rsid w:val="00DA18C7"/>
    <w:rsid w:val="00DA32FD"/>
    <w:rsid w:val="00DA4BC6"/>
    <w:rsid w:val="00DA601F"/>
    <w:rsid w:val="00DA7A35"/>
    <w:rsid w:val="00DB16CB"/>
    <w:rsid w:val="00DB181E"/>
    <w:rsid w:val="00DB1AE4"/>
    <w:rsid w:val="00DB4B92"/>
    <w:rsid w:val="00DB56CE"/>
    <w:rsid w:val="00DB5876"/>
    <w:rsid w:val="00DB74D9"/>
    <w:rsid w:val="00DB7CAC"/>
    <w:rsid w:val="00DC069D"/>
    <w:rsid w:val="00DC2611"/>
    <w:rsid w:val="00DC455E"/>
    <w:rsid w:val="00DC47FA"/>
    <w:rsid w:val="00DC52B4"/>
    <w:rsid w:val="00DD0C68"/>
    <w:rsid w:val="00DD0E89"/>
    <w:rsid w:val="00DD278A"/>
    <w:rsid w:val="00DD32F3"/>
    <w:rsid w:val="00DD43CE"/>
    <w:rsid w:val="00DD59DF"/>
    <w:rsid w:val="00DD5FF7"/>
    <w:rsid w:val="00DE06A8"/>
    <w:rsid w:val="00DE0A96"/>
    <w:rsid w:val="00DE19A1"/>
    <w:rsid w:val="00DE438D"/>
    <w:rsid w:val="00DE691C"/>
    <w:rsid w:val="00DE70C9"/>
    <w:rsid w:val="00DF1532"/>
    <w:rsid w:val="00DF16A1"/>
    <w:rsid w:val="00DF25CF"/>
    <w:rsid w:val="00DF2702"/>
    <w:rsid w:val="00DF2B53"/>
    <w:rsid w:val="00DF4401"/>
    <w:rsid w:val="00DF4738"/>
    <w:rsid w:val="00DF4EF4"/>
    <w:rsid w:val="00DF6767"/>
    <w:rsid w:val="00DF6A8A"/>
    <w:rsid w:val="00E0027D"/>
    <w:rsid w:val="00E011FA"/>
    <w:rsid w:val="00E0177B"/>
    <w:rsid w:val="00E01929"/>
    <w:rsid w:val="00E01B85"/>
    <w:rsid w:val="00E02464"/>
    <w:rsid w:val="00E02839"/>
    <w:rsid w:val="00E0564F"/>
    <w:rsid w:val="00E062D5"/>
    <w:rsid w:val="00E065F4"/>
    <w:rsid w:val="00E076CC"/>
    <w:rsid w:val="00E108AA"/>
    <w:rsid w:val="00E11D5D"/>
    <w:rsid w:val="00E1563C"/>
    <w:rsid w:val="00E15BA1"/>
    <w:rsid w:val="00E1735A"/>
    <w:rsid w:val="00E20336"/>
    <w:rsid w:val="00E21128"/>
    <w:rsid w:val="00E2199A"/>
    <w:rsid w:val="00E24D83"/>
    <w:rsid w:val="00E27BA7"/>
    <w:rsid w:val="00E3014B"/>
    <w:rsid w:val="00E30470"/>
    <w:rsid w:val="00E30C83"/>
    <w:rsid w:val="00E31233"/>
    <w:rsid w:val="00E31BCC"/>
    <w:rsid w:val="00E33982"/>
    <w:rsid w:val="00E33FA4"/>
    <w:rsid w:val="00E349AF"/>
    <w:rsid w:val="00E355E0"/>
    <w:rsid w:val="00E367C6"/>
    <w:rsid w:val="00E37645"/>
    <w:rsid w:val="00E413F0"/>
    <w:rsid w:val="00E430E8"/>
    <w:rsid w:val="00E43602"/>
    <w:rsid w:val="00E44BF4"/>
    <w:rsid w:val="00E478AE"/>
    <w:rsid w:val="00E5266F"/>
    <w:rsid w:val="00E53492"/>
    <w:rsid w:val="00E5497C"/>
    <w:rsid w:val="00E55648"/>
    <w:rsid w:val="00E568B0"/>
    <w:rsid w:val="00E614F9"/>
    <w:rsid w:val="00E62862"/>
    <w:rsid w:val="00E62B52"/>
    <w:rsid w:val="00E64699"/>
    <w:rsid w:val="00E66124"/>
    <w:rsid w:val="00E67803"/>
    <w:rsid w:val="00E67E22"/>
    <w:rsid w:val="00E67EF3"/>
    <w:rsid w:val="00E705D0"/>
    <w:rsid w:val="00E715A5"/>
    <w:rsid w:val="00E757F7"/>
    <w:rsid w:val="00E757FB"/>
    <w:rsid w:val="00E77404"/>
    <w:rsid w:val="00E77B1D"/>
    <w:rsid w:val="00E81030"/>
    <w:rsid w:val="00E81331"/>
    <w:rsid w:val="00E82C01"/>
    <w:rsid w:val="00E8546C"/>
    <w:rsid w:val="00E85BCD"/>
    <w:rsid w:val="00E92D62"/>
    <w:rsid w:val="00E942EA"/>
    <w:rsid w:val="00E94B77"/>
    <w:rsid w:val="00E95792"/>
    <w:rsid w:val="00E96E8A"/>
    <w:rsid w:val="00EA00A5"/>
    <w:rsid w:val="00EA06D8"/>
    <w:rsid w:val="00EA0BFA"/>
    <w:rsid w:val="00EA19E5"/>
    <w:rsid w:val="00EA2759"/>
    <w:rsid w:val="00EA37D5"/>
    <w:rsid w:val="00EA4E4A"/>
    <w:rsid w:val="00EA60E5"/>
    <w:rsid w:val="00EA639D"/>
    <w:rsid w:val="00EA6EFF"/>
    <w:rsid w:val="00EB05ED"/>
    <w:rsid w:val="00EB30A6"/>
    <w:rsid w:val="00EB568A"/>
    <w:rsid w:val="00EB5DDE"/>
    <w:rsid w:val="00EB5E66"/>
    <w:rsid w:val="00EB62FA"/>
    <w:rsid w:val="00EB7BCA"/>
    <w:rsid w:val="00EC39F4"/>
    <w:rsid w:val="00EC3D5C"/>
    <w:rsid w:val="00EC42D2"/>
    <w:rsid w:val="00EC7128"/>
    <w:rsid w:val="00ED0317"/>
    <w:rsid w:val="00ED03DD"/>
    <w:rsid w:val="00ED04F3"/>
    <w:rsid w:val="00ED08D0"/>
    <w:rsid w:val="00ED0EA1"/>
    <w:rsid w:val="00ED112B"/>
    <w:rsid w:val="00ED2215"/>
    <w:rsid w:val="00ED358D"/>
    <w:rsid w:val="00ED5FA9"/>
    <w:rsid w:val="00ED698B"/>
    <w:rsid w:val="00ED7301"/>
    <w:rsid w:val="00EE0C2E"/>
    <w:rsid w:val="00EE2379"/>
    <w:rsid w:val="00EE31CD"/>
    <w:rsid w:val="00EE47BC"/>
    <w:rsid w:val="00EE5FA4"/>
    <w:rsid w:val="00EE760B"/>
    <w:rsid w:val="00EF3302"/>
    <w:rsid w:val="00EF3FE8"/>
    <w:rsid w:val="00EF4194"/>
    <w:rsid w:val="00EF44A2"/>
    <w:rsid w:val="00EF5688"/>
    <w:rsid w:val="00EF6855"/>
    <w:rsid w:val="00EF709D"/>
    <w:rsid w:val="00EF7DEC"/>
    <w:rsid w:val="00F00670"/>
    <w:rsid w:val="00F00E00"/>
    <w:rsid w:val="00F00F24"/>
    <w:rsid w:val="00F041E8"/>
    <w:rsid w:val="00F05784"/>
    <w:rsid w:val="00F10EC8"/>
    <w:rsid w:val="00F11157"/>
    <w:rsid w:val="00F111FB"/>
    <w:rsid w:val="00F124D4"/>
    <w:rsid w:val="00F12867"/>
    <w:rsid w:val="00F133A0"/>
    <w:rsid w:val="00F158DE"/>
    <w:rsid w:val="00F16510"/>
    <w:rsid w:val="00F16869"/>
    <w:rsid w:val="00F176ED"/>
    <w:rsid w:val="00F2026D"/>
    <w:rsid w:val="00F20795"/>
    <w:rsid w:val="00F2256D"/>
    <w:rsid w:val="00F2270F"/>
    <w:rsid w:val="00F24729"/>
    <w:rsid w:val="00F24A70"/>
    <w:rsid w:val="00F25A8A"/>
    <w:rsid w:val="00F27848"/>
    <w:rsid w:val="00F27E99"/>
    <w:rsid w:val="00F30A90"/>
    <w:rsid w:val="00F37834"/>
    <w:rsid w:val="00F37AC5"/>
    <w:rsid w:val="00F4160B"/>
    <w:rsid w:val="00F4316B"/>
    <w:rsid w:val="00F43325"/>
    <w:rsid w:val="00F446F9"/>
    <w:rsid w:val="00F4473B"/>
    <w:rsid w:val="00F44814"/>
    <w:rsid w:val="00F44DBA"/>
    <w:rsid w:val="00F4614A"/>
    <w:rsid w:val="00F466C7"/>
    <w:rsid w:val="00F46DCA"/>
    <w:rsid w:val="00F476AD"/>
    <w:rsid w:val="00F477AB"/>
    <w:rsid w:val="00F533A2"/>
    <w:rsid w:val="00F55ACA"/>
    <w:rsid w:val="00F57505"/>
    <w:rsid w:val="00F60041"/>
    <w:rsid w:val="00F63FD8"/>
    <w:rsid w:val="00F660D9"/>
    <w:rsid w:val="00F7239E"/>
    <w:rsid w:val="00F723B6"/>
    <w:rsid w:val="00F72D77"/>
    <w:rsid w:val="00F737AA"/>
    <w:rsid w:val="00F73FB8"/>
    <w:rsid w:val="00F74230"/>
    <w:rsid w:val="00F74BF3"/>
    <w:rsid w:val="00F74F44"/>
    <w:rsid w:val="00F759AF"/>
    <w:rsid w:val="00F75BFA"/>
    <w:rsid w:val="00F77A86"/>
    <w:rsid w:val="00F804D5"/>
    <w:rsid w:val="00F81677"/>
    <w:rsid w:val="00F81DC4"/>
    <w:rsid w:val="00F8267F"/>
    <w:rsid w:val="00F842DF"/>
    <w:rsid w:val="00F86040"/>
    <w:rsid w:val="00F87894"/>
    <w:rsid w:val="00F91E8B"/>
    <w:rsid w:val="00F93254"/>
    <w:rsid w:val="00F934D8"/>
    <w:rsid w:val="00F93A11"/>
    <w:rsid w:val="00F93DBB"/>
    <w:rsid w:val="00F95760"/>
    <w:rsid w:val="00F96E84"/>
    <w:rsid w:val="00FA0086"/>
    <w:rsid w:val="00FA0B65"/>
    <w:rsid w:val="00FA26DE"/>
    <w:rsid w:val="00FA3B59"/>
    <w:rsid w:val="00FA6EEA"/>
    <w:rsid w:val="00FB04F5"/>
    <w:rsid w:val="00FB11FE"/>
    <w:rsid w:val="00FB309C"/>
    <w:rsid w:val="00FB35DB"/>
    <w:rsid w:val="00FB3705"/>
    <w:rsid w:val="00FB3847"/>
    <w:rsid w:val="00FB39AA"/>
    <w:rsid w:val="00FB3C94"/>
    <w:rsid w:val="00FB47DA"/>
    <w:rsid w:val="00FB5337"/>
    <w:rsid w:val="00FB6D4E"/>
    <w:rsid w:val="00FB70AB"/>
    <w:rsid w:val="00FB70B8"/>
    <w:rsid w:val="00FB73CC"/>
    <w:rsid w:val="00FC0805"/>
    <w:rsid w:val="00FC369E"/>
    <w:rsid w:val="00FC3EE9"/>
    <w:rsid w:val="00FC3F02"/>
    <w:rsid w:val="00FC4D5A"/>
    <w:rsid w:val="00FC58B7"/>
    <w:rsid w:val="00FC58BB"/>
    <w:rsid w:val="00FC591A"/>
    <w:rsid w:val="00FC60D2"/>
    <w:rsid w:val="00FC729E"/>
    <w:rsid w:val="00FD08E3"/>
    <w:rsid w:val="00FD2281"/>
    <w:rsid w:val="00FD2455"/>
    <w:rsid w:val="00FD2A5C"/>
    <w:rsid w:val="00FD3A7B"/>
    <w:rsid w:val="00FD5AE3"/>
    <w:rsid w:val="00FD64F1"/>
    <w:rsid w:val="00FD6F1F"/>
    <w:rsid w:val="00FD70AF"/>
    <w:rsid w:val="00FD7236"/>
    <w:rsid w:val="00FE2D68"/>
    <w:rsid w:val="00FE2EC5"/>
    <w:rsid w:val="00FE3B1A"/>
    <w:rsid w:val="00FE50ED"/>
    <w:rsid w:val="00FE5C7F"/>
    <w:rsid w:val="00FF2F80"/>
    <w:rsid w:val="00FF2FF0"/>
    <w:rsid w:val="00FF4A9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5970"/>
  <w15:docId w15:val="{31EC55A1-B37D-4562-9AB0-C198F9E7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03EA"/>
    <w:pPr>
      <w:spacing w:line="360" w:lineRule="auto"/>
      <w:ind w:firstLine="851"/>
      <w:jc w:val="both"/>
    </w:pPr>
    <w:rPr>
      <w:rFonts w:eastAsia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1"/>
    <w:uiPriority w:val="9"/>
    <w:qFormat/>
    <w:rsid w:val="00E5266F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LT" w:hAnsi="TIMESLT"/>
    </w:rPr>
  </w:style>
  <w:style w:type="paragraph" w:styleId="Antrat2">
    <w:name w:val="heading 2"/>
    <w:basedOn w:val="prastasis"/>
    <w:next w:val="prastasis"/>
    <w:link w:val="Antrat2Diagrama1"/>
    <w:uiPriority w:val="9"/>
    <w:semiHidden/>
    <w:unhideWhenUsed/>
    <w:qFormat/>
    <w:rsid w:val="008062E4"/>
    <w:pPr>
      <w:keepNext/>
      <w:keepLines/>
      <w:suppressAutoHyphens/>
      <w:autoSpaceDN w:val="0"/>
      <w:spacing w:before="160" w:after="80" w:line="240" w:lineRule="auto"/>
      <w:ind w:firstLine="0"/>
      <w:jc w:val="left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1"/>
    <w:uiPriority w:val="9"/>
    <w:semiHidden/>
    <w:unhideWhenUsed/>
    <w:qFormat/>
    <w:rsid w:val="008062E4"/>
    <w:pPr>
      <w:keepNext/>
      <w:keepLines/>
      <w:suppressAutoHyphens/>
      <w:autoSpaceDN w:val="0"/>
      <w:spacing w:before="160" w:after="80" w:line="240" w:lineRule="auto"/>
      <w:ind w:firstLine="0"/>
      <w:jc w:val="left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1"/>
    <w:uiPriority w:val="9"/>
    <w:semiHidden/>
    <w:unhideWhenUsed/>
    <w:qFormat/>
    <w:rsid w:val="008062E4"/>
    <w:pPr>
      <w:keepNext/>
      <w:keepLines/>
      <w:suppressAutoHyphens/>
      <w:autoSpaceDN w:val="0"/>
      <w:spacing w:before="80" w:after="40" w:line="240" w:lineRule="auto"/>
      <w:ind w:firstLine="0"/>
      <w:jc w:val="left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link w:val="Antrat5Diagrama1"/>
    <w:uiPriority w:val="9"/>
    <w:semiHidden/>
    <w:unhideWhenUsed/>
    <w:qFormat/>
    <w:rsid w:val="008062E4"/>
    <w:pPr>
      <w:keepNext/>
      <w:keepLines/>
      <w:suppressAutoHyphens/>
      <w:autoSpaceDN w:val="0"/>
      <w:spacing w:before="80" w:after="40" w:line="240" w:lineRule="auto"/>
      <w:ind w:firstLine="0"/>
      <w:jc w:val="left"/>
      <w:outlineLvl w:val="4"/>
    </w:pPr>
    <w:rPr>
      <w:color w:val="0F4761"/>
    </w:rPr>
  </w:style>
  <w:style w:type="paragraph" w:styleId="Antrat6">
    <w:name w:val="heading 6"/>
    <w:basedOn w:val="prastasis"/>
    <w:next w:val="prastasis"/>
    <w:link w:val="Antrat6Diagrama1"/>
    <w:uiPriority w:val="9"/>
    <w:semiHidden/>
    <w:unhideWhenUsed/>
    <w:qFormat/>
    <w:rsid w:val="008062E4"/>
    <w:pPr>
      <w:keepNext/>
      <w:keepLines/>
      <w:suppressAutoHyphens/>
      <w:autoSpaceDN w:val="0"/>
      <w:spacing w:before="40" w:line="240" w:lineRule="auto"/>
      <w:ind w:firstLine="0"/>
      <w:jc w:val="left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link w:val="Antrat7Diagrama1"/>
    <w:uiPriority w:val="99"/>
    <w:semiHidden/>
    <w:unhideWhenUsed/>
    <w:qFormat/>
    <w:rsid w:val="008062E4"/>
    <w:pPr>
      <w:keepNext/>
      <w:keepLines/>
      <w:suppressAutoHyphens/>
      <w:autoSpaceDN w:val="0"/>
      <w:spacing w:before="40" w:line="240" w:lineRule="auto"/>
      <w:ind w:firstLine="0"/>
      <w:jc w:val="left"/>
      <w:outlineLvl w:val="6"/>
    </w:pPr>
    <w:rPr>
      <w:color w:val="595959"/>
    </w:rPr>
  </w:style>
  <w:style w:type="paragraph" w:styleId="Antrat8">
    <w:name w:val="heading 8"/>
    <w:basedOn w:val="prastasis"/>
    <w:next w:val="prastasis"/>
    <w:link w:val="Antrat8Diagrama1"/>
    <w:uiPriority w:val="99"/>
    <w:semiHidden/>
    <w:unhideWhenUsed/>
    <w:qFormat/>
    <w:rsid w:val="008062E4"/>
    <w:pPr>
      <w:keepNext/>
      <w:keepLines/>
      <w:suppressAutoHyphens/>
      <w:autoSpaceDN w:val="0"/>
      <w:spacing w:line="240" w:lineRule="auto"/>
      <w:ind w:firstLine="0"/>
      <w:jc w:val="left"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link w:val="Antrat9Diagrama1"/>
    <w:uiPriority w:val="99"/>
    <w:semiHidden/>
    <w:unhideWhenUsed/>
    <w:qFormat/>
    <w:rsid w:val="008062E4"/>
    <w:pPr>
      <w:keepNext/>
      <w:keepLines/>
      <w:suppressAutoHyphens/>
      <w:autoSpaceDN w:val="0"/>
      <w:spacing w:line="240" w:lineRule="auto"/>
      <w:ind w:firstLine="0"/>
      <w:jc w:val="left"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1Diagrama1">
    <w:name w:val="Antraštė 1 Diagrama1"/>
    <w:link w:val="Antrat1"/>
    <w:uiPriority w:val="9"/>
    <w:rsid w:val="00E5266F"/>
    <w:rPr>
      <w:rFonts w:ascii="TIMESLT" w:eastAsia="Times New Roman" w:hAnsi="TIMESLT"/>
      <w:sz w:val="24"/>
      <w:lang w:eastAsia="en-US"/>
    </w:rPr>
  </w:style>
  <w:style w:type="paragraph" w:styleId="Pavadinimas">
    <w:name w:val="Title"/>
    <w:basedOn w:val="prastasis"/>
    <w:link w:val="PavadinimasDiagrama1"/>
    <w:uiPriority w:val="99"/>
    <w:qFormat/>
    <w:rsid w:val="00E5266F"/>
    <w:pPr>
      <w:jc w:val="center"/>
    </w:pPr>
    <w:rPr>
      <w:b/>
      <w:sz w:val="28"/>
      <w:lang w:val="en-GB" w:eastAsia="lt-LT"/>
    </w:rPr>
  </w:style>
  <w:style w:type="character" w:customStyle="1" w:styleId="PavadinimasDiagrama1">
    <w:name w:val="Pavadinimas Diagrama1"/>
    <w:link w:val="Pavadinimas"/>
    <w:uiPriority w:val="99"/>
    <w:rsid w:val="00E5266F"/>
    <w:rPr>
      <w:rFonts w:eastAsia="Times New Roman"/>
      <w:b/>
      <w:sz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E5266F"/>
    <w:pPr>
      <w:overflowPunct w:val="0"/>
      <w:autoSpaceDE w:val="0"/>
      <w:autoSpaceDN w:val="0"/>
      <w:adjustRightInd w:val="0"/>
    </w:pPr>
    <w:rPr>
      <w:bCs/>
    </w:rPr>
  </w:style>
  <w:style w:type="character" w:customStyle="1" w:styleId="PagrindinistekstasDiagrama">
    <w:name w:val="Pagrindinis tekstas Diagrama"/>
    <w:link w:val="Pagrindinistekstas"/>
    <w:rsid w:val="00E5266F"/>
    <w:rPr>
      <w:rFonts w:eastAsia="Times New Roman"/>
      <w:bCs/>
      <w:sz w:val="24"/>
      <w:lang w:eastAsia="en-US"/>
    </w:rPr>
  </w:style>
  <w:style w:type="paragraph" w:customStyle="1" w:styleId="Style1">
    <w:name w:val="Style1"/>
    <w:basedOn w:val="prastasis"/>
    <w:rsid w:val="00E5266F"/>
    <w:rPr>
      <w:lang w:eastAsia="lt-LT"/>
    </w:rPr>
  </w:style>
  <w:style w:type="paragraph" w:customStyle="1" w:styleId="Standard">
    <w:name w:val="Standard"/>
    <w:rsid w:val="00B10199"/>
    <w:pPr>
      <w:widowControl w:val="0"/>
      <w:suppressAutoHyphens/>
      <w:autoSpaceDN w:val="0"/>
      <w:spacing w:line="360" w:lineRule="auto"/>
      <w:ind w:firstLine="851"/>
      <w:jc w:val="both"/>
      <w:textAlignment w:val="baseline"/>
    </w:pPr>
    <w:rPr>
      <w:rFonts w:eastAsia="SimSun" w:cs="Lucida Sans"/>
      <w:kern w:val="3"/>
      <w:sz w:val="24"/>
      <w:szCs w:val="24"/>
      <w:lang w:val="lt-LT" w:eastAsia="zh-CN" w:bidi="hi-IN"/>
    </w:rPr>
  </w:style>
  <w:style w:type="paragraph" w:styleId="Debesliotekstas">
    <w:name w:val="Balloon Text"/>
    <w:basedOn w:val="prastasis"/>
    <w:link w:val="DebesliotekstasDiagrama"/>
    <w:semiHidden/>
    <w:unhideWhenUsed/>
    <w:rsid w:val="000434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043489"/>
    <w:rPr>
      <w:rFonts w:ascii="Tahoma" w:eastAsia="Times New Roman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D64FE"/>
    <w:pPr>
      <w:ind w:left="-360"/>
    </w:pPr>
    <w:rPr>
      <w:rFonts w:cs="Arial"/>
      <w:szCs w:val="24"/>
    </w:rPr>
  </w:style>
  <w:style w:type="character" w:customStyle="1" w:styleId="PagrindiniotekstotraukaDiagrama">
    <w:name w:val="Pagrindinio teksto įtrauka Diagrama"/>
    <w:link w:val="Pagrindiniotekstotrauka"/>
    <w:rsid w:val="008D64FE"/>
    <w:rPr>
      <w:rFonts w:eastAsia="Times New Roman" w:cs="Arial"/>
      <w:sz w:val="24"/>
      <w:szCs w:val="24"/>
      <w:lang w:eastAsia="en-US"/>
    </w:rPr>
  </w:style>
  <w:style w:type="paragraph" w:customStyle="1" w:styleId="Default">
    <w:name w:val="Default"/>
    <w:rsid w:val="008D64FE"/>
    <w:pPr>
      <w:widowControl w:val="0"/>
      <w:autoSpaceDE w:val="0"/>
      <w:autoSpaceDN w:val="0"/>
      <w:adjustRightInd w:val="0"/>
      <w:spacing w:line="360" w:lineRule="auto"/>
      <w:ind w:firstLine="851"/>
      <w:jc w:val="both"/>
    </w:pPr>
    <w:rPr>
      <w:rFonts w:eastAsia="Times New Roman"/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8D64FE"/>
    <w:pPr>
      <w:autoSpaceDE w:val="0"/>
      <w:autoSpaceDN w:val="0"/>
      <w:adjustRightInd w:val="0"/>
      <w:spacing w:line="360" w:lineRule="auto"/>
      <w:ind w:firstLine="312"/>
      <w:jc w:val="both"/>
    </w:pPr>
    <w:rPr>
      <w:rFonts w:ascii="TIMESLT" w:eastAsia="Times New Roman" w:hAnsi="TIMESLT"/>
    </w:rPr>
  </w:style>
  <w:style w:type="paragraph" w:styleId="Pagrindinistekstas3">
    <w:name w:val="Body Text 3"/>
    <w:basedOn w:val="prastasis"/>
    <w:link w:val="Pagrindinistekstas3Diagrama"/>
    <w:rsid w:val="008D64FE"/>
    <w:pPr>
      <w:spacing w:after="120"/>
    </w:pPr>
    <w:rPr>
      <w:sz w:val="16"/>
      <w:szCs w:val="16"/>
      <w:lang w:val="en-US"/>
    </w:rPr>
  </w:style>
  <w:style w:type="character" w:customStyle="1" w:styleId="Pagrindinistekstas3Diagrama">
    <w:name w:val="Pagrindinis tekstas 3 Diagrama"/>
    <w:link w:val="Pagrindinistekstas3"/>
    <w:rsid w:val="008D64FE"/>
    <w:rPr>
      <w:rFonts w:eastAsia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prastasis"/>
    <w:next w:val="prastasis"/>
    <w:rsid w:val="008D64F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8D64FE"/>
    <w:rPr>
      <w:color w:val="auto"/>
    </w:rPr>
  </w:style>
  <w:style w:type="table" w:styleId="Lentelstinklelis">
    <w:name w:val="Table Grid"/>
    <w:basedOn w:val="prastojilentel"/>
    <w:rsid w:val="008D6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1"/>
    <w:uiPriority w:val="11"/>
    <w:qFormat/>
    <w:rsid w:val="008D64FE"/>
    <w:pPr>
      <w:jc w:val="center"/>
    </w:pPr>
  </w:style>
  <w:style w:type="character" w:customStyle="1" w:styleId="PaantratDiagrama1">
    <w:name w:val="Paantraštė Diagrama1"/>
    <w:link w:val="Paantrat"/>
    <w:uiPriority w:val="11"/>
    <w:rsid w:val="008D64FE"/>
    <w:rPr>
      <w:rFonts w:eastAsia="Times New Roman"/>
      <w:sz w:val="24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8D64FE"/>
    <w:pPr>
      <w:widowControl w:val="0"/>
    </w:pPr>
    <w:rPr>
      <w:sz w:val="20"/>
      <w:lang w:val="en-AU"/>
    </w:rPr>
  </w:style>
  <w:style w:type="character" w:customStyle="1" w:styleId="KomentarotekstasDiagrama">
    <w:name w:val="Komentaro tekstas Diagrama"/>
    <w:link w:val="Komentarotekstas"/>
    <w:semiHidden/>
    <w:rsid w:val="008D64FE"/>
    <w:rPr>
      <w:rFonts w:eastAsia="Times New Roman"/>
      <w:lang w:val="en-AU" w:eastAsia="en-US"/>
    </w:rPr>
  </w:style>
  <w:style w:type="paragraph" w:styleId="prastasiniatinklio">
    <w:name w:val="Normal (Web)"/>
    <w:basedOn w:val="prastasis"/>
    <w:uiPriority w:val="99"/>
    <w:rsid w:val="008D64FE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8D64FE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8D64FE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1"/>
    <w:uiPriority w:val="99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AntratsDiagrama1">
    <w:name w:val="Antraštės Diagrama1"/>
    <w:link w:val="Antrats"/>
    <w:uiPriority w:val="99"/>
    <w:rsid w:val="008D64FE"/>
    <w:rPr>
      <w:rFonts w:eastAsia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1"/>
    <w:uiPriority w:val="99"/>
    <w:unhideWhenUsed/>
    <w:rsid w:val="008D64FE"/>
    <w:pPr>
      <w:tabs>
        <w:tab w:val="center" w:pos="4819"/>
        <w:tab w:val="right" w:pos="9638"/>
      </w:tabs>
    </w:pPr>
    <w:rPr>
      <w:szCs w:val="24"/>
      <w:lang w:val="en-US"/>
    </w:rPr>
  </w:style>
  <w:style w:type="character" w:customStyle="1" w:styleId="PoratDiagrama1">
    <w:name w:val="Poraštė Diagrama1"/>
    <w:link w:val="Porat"/>
    <w:uiPriority w:val="99"/>
    <w:rsid w:val="008D64FE"/>
    <w:rPr>
      <w:rFonts w:eastAsia="Times New Roman"/>
      <w:sz w:val="24"/>
      <w:szCs w:val="24"/>
      <w:lang w:val="en-US" w:eastAsia="en-US"/>
    </w:rPr>
  </w:style>
  <w:style w:type="paragraph" w:customStyle="1" w:styleId="Style4">
    <w:name w:val="Style 4"/>
    <w:basedOn w:val="prastasis"/>
    <w:rsid w:val="006F5CA7"/>
    <w:pPr>
      <w:widowControl w:val="0"/>
    </w:pPr>
    <w:rPr>
      <w:noProof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8F6BE8"/>
    <w:pPr>
      <w:suppressAutoHyphens/>
      <w:ind w:left="720"/>
    </w:pPr>
    <w:rPr>
      <w:rFonts w:eastAsia="Calibri"/>
      <w:color w:val="00000A"/>
      <w:szCs w:val="24"/>
      <w:lang w:val="en-US"/>
    </w:rPr>
  </w:style>
  <w:style w:type="paragraph" w:styleId="Betarp">
    <w:name w:val="No Spacing"/>
    <w:uiPriority w:val="1"/>
    <w:qFormat/>
    <w:rsid w:val="00275102"/>
    <w:pPr>
      <w:spacing w:line="360" w:lineRule="auto"/>
      <w:ind w:firstLine="851"/>
      <w:jc w:val="both"/>
    </w:pPr>
    <w:rPr>
      <w:rFonts w:eastAsia="Times New Roman"/>
      <w:sz w:val="24"/>
      <w:szCs w:val="24"/>
      <w:lang w:val="lt-LT" w:eastAsia="lt-LT"/>
    </w:rPr>
  </w:style>
  <w:style w:type="character" w:styleId="Neapdorotaspaminjimas">
    <w:name w:val="Unresolved Mention"/>
    <w:uiPriority w:val="99"/>
    <w:semiHidden/>
    <w:unhideWhenUsed/>
    <w:rsid w:val="00956DF5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771E5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E5B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771E5B"/>
    <w:rPr>
      <w:rFonts w:eastAsia="Times New Roman"/>
      <w:b/>
      <w:bCs/>
      <w:lang w:val="en-AU" w:eastAsia="en-US"/>
    </w:rPr>
  </w:style>
  <w:style w:type="character" w:customStyle="1" w:styleId="Antrat2Diagrama1">
    <w:name w:val="Antraštė 2 Diagrama1"/>
    <w:basedOn w:val="Numatytasispastraiposriftas"/>
    <w:link w:val="Antrat2"/>
    <w:uiPriority w:val="9"/>
    <w:semiHidden/>
    <w:rsid w:val="008062E4"/>
    <w:rPr>
      <w:rFonts w:ascii="Aptos Display" w:eastAsia="Times New Roman" w:hAnsi="Aptos Display"/>
      <w:color w:val="0F4761"/>
      <w:sz w:val="32"/>
      <w:szCs w:val="32"/>
      <w:lang w:val="lt-LT"/>
    </w:rPr>
  </w:style>
  <w:style w:type="character" w:customStyle="1" w:styleId="Antrat3Diagrama1">
    <w:name w:val="Antraštė 3 Diagrama1"/>
    <w:basedOn w:val="Numatytasispastraiposriftas"/>
    <w:link w:val="Antrat3"/>
    <w:uiPriority w:val="9"/>
    <w:semiHidden/>
    <w:rsid w:val="008062E4"/>
    <w:rPr>
      <w:rFonts w:eastAsia="Times New Roman"/>
      <w:color w:val="0F4761"/>
      <w:sz w:val="28"/>
      <w:szCs w:val="28"/>
      <w:lang w:val="lt-LT"/>
    </w:rPr>
  </w:style>
  <w:style w:type="character" w:customStyle="1" w:styleId="Antrat4Diagrama1">
    <w:name w:val="Antraštė 4 Diagrama1"/>
    <w:basedOn w:val="Numatytasispastraiposriftas"/>
    <w:link w:val="Antrat4"/>
    <w:uiPriority w:val="9"/>
    <w:semiHidden/>
    <w:rsid w:val="008062E4"/>
    <w:rPr>
      <w:rFonts w:eastAsia="Times New Roman"/>
      <w:i/>
      <w:iCs/>
      <w:color w:val="0F4761"/>
      <w:sz w:val="24"/>
      <w:lang w:val="lt-LT"/>
    </w:rPr>
  </w:style>
  <w:style w:type="character" w:customStyle="1" w:styleId="Antrat5Diagrama1">
    <w:name w:val="Antraštė 5 Diagrama1"/>
    <w:basedOn w:val="Numatytasispastraiposriftas"/>
    <w:link w:val="Antrat5"/>
    <w:uiPriority w:val="9"/>
    <w:semiHidden/>
    <w:rsid w:val="008062E4"/>
    <w:rPr>
      <w:rFonts w:eastAsia="Times New Roman"/>
      <w:color w:val="0F4761"/>
      <w:sz w:val="24"/>
      <w:lang w:val="lt-LT"/>
    </w:rPr>
  </w:style>
  <w:style w:type="character" w:customStyle="1" w:styleId="Antrat6Diagrama1">
    <w:name w:val="Antraštė 6 Diagrama1"/>
    <w:basedOn w:val="Numatytasispastraiposriftas"/>
    <w:link w:val="Antrat6"/>
    <w:uiPriority w:val="9"/>
    <w:semiHidden/>
    <w:rsid w:val="008062E4"/>
    <w:rPr>
      <w:rFonts w:eastAsia="Times New Roman"/>
      <w:i/>
      <w:iCs/>
      <w:color w:val="595959"/>
      <w:sz w:val="24"/>
      <w:lang w:val="lt-LT"/>
    </w:rPr>
  </w:style>
  <w:style w:type="character" w:customStyle="1" w:styleId="Antrat7Diagrama1">
    <w:name w:val="Antraštė 7 Diagrama1"/>
    <w:basedOn w:val="Numatytasispastraiposriftas"/>
    <w:link w:val="Antrat7"/>
    <w:uiPriority w:val="99"/>
    <w:semiHidden/>
    <w:rsid w:val="008062E4"/>
    <w:rPr>
      <w:rFonts w:eastAsia="Times New Roman"/>
      <w:color w:val="595959"/>
      <w:sz w:val="24"/>
      <w:lang w:val="lt-LT"/>
    </w:rPr>
  </w:style>
  <w:style w:type="character" w:customStyle="1" w:styleId="Antrat8Diagrama1">
    <w:name w:val="Antraštė 8 Diagrama1"/>
    <w:basedOn w:val="Numatytasispastraiposriftas"/>
    <w:link w:val="Antrat8"/>
    <w:uiPriority w:val="99"/>
    <w:semiHidden/>
    <w:rsid w:val="008062E4"/>
    <w:rPr>
      <w:rFonts w:eastAsia="Times New Roman"/>
      <w:i/>
      <w:iCs/>
      <w:color w:val="272727"/>
      <w:sz w:val="24"/>
      <w:lang w:val="lt-LT"/>
    </w:rPr>
  </w:style>
  <w:style w:type="character" w:customStyle="1" w:styleId="Antrat9Diagrama1">
    <w:name w:val="Antraštė 9 Diagrama1"/>
    <w:basedOn w:val="Numatytasispastraiposriftas"/>
    <w:link w:val="Antrat9"/>
    <w:uiPriority w:val="99"/>
    <w:semiHidden/>
    <w:rsid w:val="008062E4"/>
    <w:rPr>
      <w:rFonts w:eastAsia="Times New Roman"/>
      <w:color w:val="272727"/>
      <w:sz w:val="24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8062E4"/>
  </w:style>
  <w:style w:type="character" w:customStyle="1" w:styleId="FollowedHyperlink1">
    <w:name w:val="FollowedHyperlink1"/>
    <w:basedOn w:val="Numatytasispastraiposriftas"/>
    <w:uiPriority w:val="99"/>
    <w:semiHidden/>
    <w:unhideWhenUsed/>
    <w:rsid w:val="008062E4"/>
    <w:rPr>
      <w:color w:val="96607D"/>
      <w:u w:val="single"/>
    </w:rPr>
  </w:style>
  <w:style w:type="paragraph" w:customStyle="1" w:styleId="msonormal0">
    <w:name w:val="msonormal"/>
    <w:basedOn w:val="prastasis"/>
    <w:uiPriority w:val="99"/>
    <w:rsid w:val="008062E4"/>
    <w:pPr>
      <w:suppressAutoHyphens/>
      <w:autoSpaceDN w:val="0"/>
      <w:spacing w:before="100" w:after="100" w:line="240" w:lineRule="auto"/>
      <w:ind w:firstLine="0"/>
      <w:jc w:val="left"/>
    </w:pPr>
    <w:rPr>
      <w:szCs w:val="24"/>
      <w:lang w:eastAsia="lt-LT"/>
    </w:rPr>
  </w:style>
  <w:style w:type="paragraph" w:styleId="Citata">
    <w:name w:val="Quote"/>
    <w:basedOn w:val="prastasis"/>
    <w:next w:val="prastasis"/>
    <w:link w:val="CitataDiagrama1"/>
    <w:uiPriority w:val="99"/>
    <w:qFormat/>
    <w:rsid w:val="008062E4"/>
    <w:pPr>
      <w:suppressAutoHyphens/>
      <w:autoSpaceDN w:val="0"/>
      <w:spacing w:before="160" w:line="240" w:lineRule="auto"/>
      <w:ind w:firstLine="0"/>
      <w:jc w:val="center"/>
    </w:pPr>
    <w:rPr>
      <w:i/>
      <w:iCs/>
      <w:color w:val="404040"/>
    </w:rPr>
  </w:style>
  <w:style w:type="character" w:customStyle="1" w:styleId="CitataDiagrama1">
    <w:name w:val="Citata Diagrama1"/>
    <w:basedOn w:val="Numatytasispastraiposriftas"/>
    <w:link w:val="Citata"/>
    <w:uiPriority w:val="99"/>
    <w:rsid w:val="008062E4"/>
    <w:rPr>
      <w:rFonts w:eastAsia="Times New Roman"/>
      <w:i/>
      <w:iCs/>
      <w:color w:val="404040"/>
      <w:sz w:val="24"/>
      <w:lang w:val="lt-LT"/>
    </w:rPr>
  </w:style>
  <w:style w:type="paragraph" w:styleId="Iskirtacitata">
    <w:name w:val="Intense Quote"/>
    <w:basedOn w:val="prastasis"/>
    <w:next w:val="prastasis"/>
    <w:link w:val="IskirtacitataDiagrama1"/>
    <w:uiPriority w:val="99"/>
    <w:qFormat/>
    <w:rsid w:val="008062E4"/>
    <w:pPr>
      <w:pBdr>
        <w:top w:val="single" w:sz="4" w:space="10" w:color="0F4761"/>
        <w:bottom w:val="single" w:sz="4" w:space="10" w:color="0F4761"/>
      </w:pBdr>
      <w:suppressAutoHyphens/>
      <w:autoSpaceDN w:val="0"/>
      <w:spacing w:before="360" w:after="360" w:line="240" w:lineRule="auto"/>
      <w:ind w:left="864" w:right="864" w:firstLine="0"/>
      <w:jc w:val="center"/>
    </w:pPr>
    <w:rPr>
      <w:i/>
      <w:iCs/>
      <w:color w:val="0F4761"/>
    </w:rPr>
  </w:style>
  <w:style w:type="character" w:customStyle="1" w:styleId="IskirtacitataDiagrama1">
    <w:name w:val="Išskirta citata Diagrama1"/>
    <w:basedOn w:val="Numatytasispastraiposriftas"/>
    <w:link w:val="Iskirtacitata"/>
    <w:uiPriority w:val="99"/>
    <w:rsid w:val="008062E4"/>
    <w:rPr>
      <w:rFonts w:eastAsia="Times New Roman"/>
      <w:i/>
      <w:iCs/>
      <w:color w:val="0F4761"/>
      <w:sz w:val="24"/>
      <w:lang w:val="lt-LT"/>
    </w:rPr>
  </w:style>
  <w:style w:type="character" w:styleId="Rykuspabraukimas">
    <w:name w:val="Intense Emphasis"/>
    <w:basedOn w:val="Numatytasispastraiposriftas"/>
    <w:qFormat/>
    <w:rsid w:val="008062E4"/>
    <w:rPr>
      <w:i/>
      <w:iCs/>
      <w:color w:val="0F4761"/>
    </w:rPr>
  </w:style>
  <w:style w:type="character" w:styleId="Rykinuoroda">
    <w:name w:val="Intense Reference"/>
    <w:basedOn w:val="Numatytasispastraiposriftas"/>
    <w:qFormat/>
    <w:rsid w:val="008062E4"/>
    <w:rPr>
      <w:b/>
      <w:bCs/>
      <w:smallCaps/>
      <w:color w:val="0F4761"/>
      <w:spacing w:val="5"/>
    </w:rPr>
  </w:style>
  <w:style w:type="character" w:customStyle="1" w:styleId="Antrat1Diagrama">
    <w:name w:val="Antraštė 1 Diagrama"/>
    <w:basedOn w:val="Numatytasispastraiposriftas"/>
    <w:rsid w:val="008062E4"/>
    <w:rPr>
      <w:rFonts w:ascii="Aptos Display" w:eastAsia="Times New Roman" w:hAnsi="Aptos Display" w:cs="Times New Roman" w:hint="default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sid w:val="008062E4"/>
    <w:rPr>
      <w:rFonts w:ascii="Aptos Display" w:eastAsia="Times New Roman" w:hAnsi="Aptos Display" w:cs="Times New Roman" w:hint="default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sid w:val="008062E4"/>
    <w:rPr>
      <w:rFonts w:ascii="Times New Roman" w:eastAsia="Times New Roman" w:hAnsi="Times New Roman" w:cs="Times New Roman" w:hint="default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sid w:val="008062E4"/>
    <w:rPr>
      <w:rFonts w:ascii="Times New Roman" w:eastAsia="Times New Roman" w:hAnsi="Times New Roman" w:cs="Times New Roman" w:hint="default"/>
      <w:i/>
      <w:iCs/>
      <w:color w:val="0F4761"/>
    </w:rPr>
  </w:style>
  <w:style w:type="character" w:customStyle="1" w:styleId="Antrat5Diagrama">
    <w:name w:val="Antraštė 5 Diagrama"/>
    <w:basedOn w:val="Numatytasispastraiposriftas"/>
    <w:rsid w:val="008062E4"/>
    <w:rPr>
      <w:rFonts w:ascii="Times New Roman" w:eastAsia="Times New Roman" w:hAnsi="Times New Roman" w:cs="Times New Roman" w:hint="default"/>
      <w:color w:val="0F4761"/>
    </w:rPr>
  </w:style>
  <w:style w:type="character" w:customStyle="1" w:styleId="Antrat6Diagrama">
    <w:name w:val="Antraštė 6 Diagrama"/>
    <w:basedOn w:val="Numatytasispastraiposriftas"/>
    <w:rsid w:val="008062E4"/>
    <w:rPr>
      <w:rFonts w:ascii="Times New Roman" w:eastAsia="Times New Roman" w:hAnsi="Times New Roman" w:cs="Times New Roman" w:hint="default"/>
      <w:i/>
      <w:iCs/>
      <w:color w:val="595959"/>
    </w:rPr>
  </w:style>
  <w:style w:type="character" w:customStyle="1" w:styleId="Antrat7Diagrama">
    <w:name w:val="Antraštė 7 Diagrama"/>
    <w:basedOn w:val="Numatytasispastraiposriftas"/>
    <w:rsid w:val="008062E4"/>
    <w:rPr>
      <w:rFonts w:ascii="Times New Roman" w:eastAsia="Times New Roman" w:hAnsi="Times New Roman" w:cs="Times New Roman" w:hint="default"/>
      <w:color w:val="595959"/>
    </w:rPr>
  </w:style>
  <w:style w:type="character" w:customStyle="1" w:styleId="Antrat8Diagrama">
    <w:name w:val="Antraštė 8 Diagrama"/>
    <w:basedOn w:val="Numatytasispastraiposriftas"/>
    <w:rsid w:val="008062E4"/>
    <w:rPr>
      <w:rFonts w:ascii="Times New Roman" w:eastAsia="Times New Roman" w:hAnsi="Times New Roman" w:cs="Times New Roman" w:hint="default"/>
      <w:i/>
      <w:iCs/>
      <w:color w:val="272727"/>
    </w:rPr>
  </w:style>
  <w:style w:type="character" w:customStyle="1" w:styleId="Antrat9Diagrama">
    <w:name w:val="Antraštė 9 Diagrama"/>
    <w:basedOn w:val="Numatytasispastraiposriftas"/>
    <w:rsid w:val="008062E4"/>
    <w:rPr>
      <w:rFonts w:ascii="Times New Roman" w:eastAsia="Times New Roman" w:hAnsi="Times New Roman" w:cs="Times New Roman" w:hint="default"/>
      <w:color w:val="272727"/>
    </w:rPr>
  </w:style>
  <w:style w:type="character" w:customStyle="1" w:styleId="PavadinimasDiagrama">
    <w:name w:val="Pavadinimas Diagrama"/>
    <w:basedOn w:val="Numatytasispastraiposriftas"/>
    <w:rsid w:val="008062E4"/>
    <w:rPr>
      <w:rFonts w:ascii="Aptos Display" w:eastAsia="Times New Roman" w:hAnsi="Aptos Display" w:cs="Times New Roman" w:hint="default"/>
      <w:spacing w:val="-10"/>
      <w:kern w:val="3"/>
      <w:sz w:val="56"/>
      <w:szCs w:val="56"/>
    </w:rPr>
  </w:style>
  <w:style w:type="character" w:customStyle="1" w:styleId="PaantratDiagrama">
    <w:name w:val="Paantraštė Diagrama"/>
    <w:basedOn w:val="Numatytasispastraiposriftas"/>
    <w:rsid w:val="008062E4"/>
    <w:rPr>
      <w:rFonts w:ascii="Times New Roman" w:eastAsia="Times New Roman" w:hAnsi="Times New Roman" w:cs="Times New Roman" w:hint="default"/>
      <w:color w:val="595959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rsid w:val="008062E4"/>
    <w:rPr>
      <w:i/>
      <w:iCs/>
      <w:color w:val="404040"/>
    </w:rPr>
  </w:style>
  <w:style w:type="character" w:customStyle="1" w:styleId="IskirtacitataDiagrama">
    <w:name w:val="Išskirta citata Diagrama"/>
    <w:basedOn w:val="Numatytasispastraiposriftas"/>
    <w:rsid w:val="008062E4"/>
    <w:rPr>
      <w:i/>
      <w:iCs/>
      <w:color w:val="0F4761"/>
    </w:rPr>
  </w:style>
  <w:style w:type="character" w:customStyle="1" w:styleId="AntratsDiagrama">
    <w:name w:val="Antraštės Diagrama"/>
    <w:basedOn w:val="Numatytasispastraiposriftas"/>
    <w:rsid w:val="008062E4"/>
    <w:rPr>
      <w:rFonts w:ascii="Times New Roman" w:eastAsia="Times New Roman" w:hAnsi="Times New Roman" w:cs="Times New Roman" w:hint="default"/>
      <w:kern w:val="0"/>
      <w:szCs w:val="20"/>
    </w:rPr>
  </w:style>
  <w:style w:type="character" w:customStyle="1" w:styleId="PoratDiagrama">
    <w:name w:val="Poraštė Diagrama"/>
    <w:basedOn w:val="Numatytasispastraiposriftas"/>
    <w:rsid w:val="008062E4"/>
    <w:rPr>
      <w:rFonts w:ascii="Times New Roman" w:eastAsia="Times New Roman" w:hAnsi="Times New Roman" w:cs="Times New Roman" w:hint="default"/>
      <w:kern w:val="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062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be15625136a14c619b470fe496ab200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ADEF2-BF8A-4AC9-8808-AC25556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be15625136a14c619b470fe496ab200e</Template>
  <TotalTime>0</TotalTime>
  <Pages>6</Pages>
  <Words>4496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viešųjų paslaugų kūrybinių industrijų plėtotei organizavimo ir vykdymo finansavimo tvarkos aprašo patvirtinimo</vt:lpstr>
      <vt:lpstr>Dėl Kultūros projektų ir kūrybinių iniciatyvų įgyvendinimo finansavimo tvarkos aprašo tvirtinimo</vt:lpstr>
    </vt:vector>
  </TitlesOfParts>
  <Manager>2025-03-27</Manager>
  <Company/>
  <LinksUpToDate>false</LinksUpToDate>
  <CharactersWithSpaces>7046</CharactersWithSpaces>
  <SharedDoc>false</SharedDoc>
  <HLinks>
    <vt:vector size="18" baseType="variant">
      <vt:variant>
        <vt:i4>196621</vt:i4>
      </vt:variant>
      <vt:variant>
        <vt:i4>9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http://www.epaslaugos.lt/</vt:lpwstr>
      </vt:variant>
      <vt:variant>
        <vt:lpwstr/>
      </vt:variant>
      <vt:variant>
        <vt:i4>196621</vt:i4>
      </vt:variant>
      <vt:variant>
        <vt:i4>3</vt:i4>
      </vt:variant>
      <vt:variant>
        <vt:i4>0</vt:i4>
      </vt:variant>
      <vt:variant>
        <vt:i4>5</vt:i4>
      </vt:variant>
      <vt:variant>
        <vt:lpwstr>http://www.anyksciai.lt/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viešųjų paslaugų kūrybinių industrijų plėtotei organizavimo ir vykdymo finansavimo tvarkos aprašo patvirtinimo</dc:title>
  <dc:subject>1-TS-138</dc:subject>
  <dc:creator>ANYKŠČIŲ RAJONO SAVIVALDYBĖS TARYBA</dc:creator>
  <cp:keywords/>
  <cp:lastModifiedBy>Inga Eidrigevičienė</cp:lastModifiedBy>
  <cp:revision>2</cp:revision>
  <cp:lastPrinted>2025-03-25T12:54:00Z</cp:lastPrinted>
  <dcterms:created xsi:type="dcterms:W3CDTF">2026-03-13T07:44:00Z</dcterms:created>
  <dcterms:modified xsi:type="dcterms:W3CDTF">2026-03-13T07:44:00Z</dcterms:modified>
  <cp:category>SPRENDIMAS</cp:category>
</cp:coreProperties>
</file>