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1B18" w14:textId="37A3A43B" w:rsidR="00DC6EFE" w:rsidRPr="0032733A" w:rsidRDefault="0017616E" w:rsidP="00333386">
      <w:pPr>
        <w:ind w:left="6946"/>
        <w:rPr>
          <w:bCs/>
        </w:rPr>
      </w:pPr>
      <w:bookmarkStart w:id="0" w:name="_Hlk140075806"/>
      <w:r w:rsidRPr="0032733A">
        <w:rPr>
          <w:bCs/>
        </w:rPr>
        <w:t>Kultūros ir meno projektų</w:t>
      </w:r>
      <w:r w:rsidR="00630AF3" w:rsidRPr="0032733A">
        <w:rPr>
          <w:bCs/>
        </w:rPr>
        <w:t xml:space="preserve"> </w:t>
      </w:r>
    </w:p>
    <w:p w14:paraId="2B6DFAD0" w14:textId="77777777" w:rsidR="00DC6EFE" w:rsidRPr="0032733A" w:rsidRDefault="00630AF3" w:rsidP="00333386">
      <w:pPr>
        <w:ind w:left="6946"/>
        <w:rPr>
          <w:bCs/>
        </w:rPr>
      </w:pPr>
      <w:r w:rsidRPr="0032733A">
        <w:rPr>
          <w:bCs/>
        </w:rPr>
        <w:t>įgyvendinimo</w:t>
      </w:r>
      <w:bookmarkEnd w:id="0"/>
      <w:r w:rsidRPr="0032733A">
        <w:rPr>
          <w:bCs/>
        </w:rPr>
        <w:t xml:space="preserve"> finansavimo </w:t>
      </w:r>
    </w:p>
    <w:p w14:paraId="3E389680" w14:textId="7E41552F" w:rsidR="00E81331" w:rsidRPr="0032733A" w:rsidRDefault="00630AF3" w:rsidP="00333386">
      <w:pPr>
        <w:ind w:left="6946"/>
        <w:rPr>
          <w:bCs/>
        </w:rPr>
      </w:pPr>
      <w:r w:rsidRPr="0032733A">
        <w:rPr>
          <w:bCs/>
        </w:rPr>
        <w:t xml:space="preserve">tvarkos aprašo </w:t>
      </w:r>
    </w:p>
    <w:p w14:paraId="0B244AE9" w14:textId="62247995" w:rsidR="006F5CA7" w:rsidRPr="0032733A" w:rsidRDefault="00DC52B4" w:rsidP="009D0234">
      <w:pPr>
        <w:ind w:left="6946"/>
        <w:rPr>
          <w:bCs/>
        </w:rPr>
      </w:pPr>
      <w:r w:rsidRPr="0032733A">
        <w:t>1</w:t>
      </w:r>
      <w:r w:rsidR="006F5CA7" w:rsidRPr="0032733A">
        <w:t xml:space="preserve"> </w:t>
      </w:r>
      <w:r w:rsidR="006F5CA7" w:rsidRPr="0032733A">
        <w:rPr>
          <w:bCs/>
        </w:rPr>
        <w:t xml:space="preserve">priedas </w:t>
      </w:r>
    </w:p>
    <w:p w14:paraId="50FA13E4" w14:textId="77777777" w:rsidR="00234555" w:rsidRPr="0032733A" w:rsidRDefault="00234555" w:rsidP="00DC6EFE">
      <w:pPr>
        <w:jc w:val="center"/>
        <w:rPr>
          <w:b/>
          <w:lang w:eastAsia="lt-LT"/>
        </w:rPr>
      </w:pPr>
    </w:p>
    <w:p w14:paraId="07CBD330" w14:textId="77777777" w:rsidR="00787335" w:rsidRPr="0032733A" w:rsidRDefault="00787335" w:rsidP="00DC6EFE">
      <w:pPr>
        <w:jc w:val="center"/>
        <w:rPr>
          <w:b/>
          <w:bCs/>
          <w:lang w:eastAsia="lt-LT"/>
        </w:rPr>
      </w:pPr>
    </w:p>
    <w:p w14:paraId="31A71E76" w14:textId="7FD4D795" w:rsidR="00787335" w:rsidRPr="0032733A" w:rsidRDefault="0092421C" w:rsidP="00DC6EFE">
      <w:pPr>
        <w:jc w:val="center"/>
        <w:rPr>
          <w:b/>
          <w:bCs/>
          <w:lang w:eastAsia="lt-LT"/>
        </w:rPr>
      </w:pPr>
      <w:r w:rsidRPr="0032733A">
        <w:rPr>
          <w:b/>
        </w:rPr>
        <w:t>KULTŪROS IR MENO PROJEKTŲ</w:t>
      </w:r>
      <w:r w:rsidR="00787335" w:rsidRPr="0032733A">
        <w:rPr>
          <w:b/>
        </w:rPr>
        <w:t xml:space="preserve"> ĮGYVENDINIMO</w:t>
      </w:r>
      <w:r w:rsidR="00787335" w:rsidRPr="0032733A">
        <w:rPr>
          <w:b/>
          <w:bCs/>
          <w:lang w:eastAsia="lt-LT"/>
        </w:rPr>
        <w:t xml:space="preserve"> </w:t>
      </w:r>
    </w:p>
    <w:p w14:paraId="17571AD6" w14:textId="0CE46944" w:rsidR="00234555" w:rsidRPr="0032733A" w:rsidRDefault="00234555" w:rsidP="00DC6EFE">
      <w:pPr>
        <w:jc w:val="center"/>
        <w:rPr>
          <w:b/>
          <w:bCs/>
          <w:lang w:eastAsia="lt-LT"/>
        </w:rPr>
      </w:pPr>
      <w:r w:rsidRPr="0032733A">
        <w:rPr>
          <w:b/>
          <w:bCs/>
          <w:lang w:eastAsia="lt-LT"/>
        </w:rPr>
        <w:t xml:space="preserve">PARAIŠKOS FORMA </w:t>
      </w:r>
    </w:p>
    <w:p w14:paraId="03AD3127" w14:textId="77777777" w:rsidR="00234555" w:rsidRPr="0032733A" w:rsidRDefault="00234555" w:rsidP="00DC6EFE">
      <w:pPr>
        <w:jc w:val="center"/>
        <w:rPr>
          <w:b/>
          <w:bCs/>
          <w:lang w:eastAsia="lt-LT"/>
        </w:rPr>
      </w:pPr>
    </w:p>
    <w:p w14:paraId="26435B7E" w14:textId="77777777" w:rsidR="00234555" w:rsidRPr="0032733A" w:rsidRDefault="00234555" w:rsidP="00DC6EFE">
      <w:pPr>
        <w:jc w:val="center"/>
        <w:rPr>
          <w:b/>
          <w:bCs/>
          <w:lang w:eastAsia="lt-LT"/>
        </w:rPr>
      </w:pPr>
      <w:r w:rsidRPr="0032733A">
        <w:rPr>
          <w:b/>
          <w:bCs/>
          <w:lang w:eastAsia="lt-LT"/>
        </w:rPr>
        <w:t>DATA_____________</w:t>
      </w:r>
    </w:p>
    <w:p w14:paraId="0119BEB4" w14:textId="77777777" w:rsidR="00234555" w:rsidRPr="0032733A" w:rsidRDefault="00234555" w:rsidP="00DC6EFE">
      <w:pPr>
        <w:jc w:val="center"/>
        <w:rPr>
          <w:b/>
          <w:bCs/>
          <w:lang w:eastAsia="lt-LT"/>
        </w:rPr>
      </w:pPr>
    </w:p>
    <w:p w14:paraId="7DCDCAE2" w14:textId="77777777" w:rsidR="00E413F0" w:rsidRPr="0032733A" w:rsidRDefault="00E413F0" w:rsidP="00DC6EFE">
      <w:pPr>
        <w:jc w:val="center"/>
      </w:pPr>
      <w:r w:rsidRPr="0032733A">
        <w:t xml:space="preserve">Teikiama Anykščių rajono savivaldybės administracijos skyriui, </w:t>
      </w:r>
    </w:p>
    <w:p w14:paraId="49EDEDF8" w14:textId="33BA4454" w:rsidR="00E413F0" w:rsidRPr="0032733A" w:rsidRDefault="00E413F0" w:rsidP="00DC6EFE">
      <w:pPr>
        <w:jc w:val="center"/>
        <w:rPr>
          <w:b/>
          <w:bCs/>
          <w:lang w:eastAsia="lt-LT"/>
        </w:rPr>
      </w:pPr>
      <w:r w:rsidRPr="0032733A">
        <w:t>atsakingam už kultūrą</w:t>
      </w:r>
      <w:r w:rsidR="00A209A4" w:rsidRPr="0032733A">
        <w:t xml:space="preserve"> ir </w:t>
      </w:r>
      <w:r w:rsidRPr="0032733A">
        <w:t>turizmą</w:t>
      </w:r>
    </w:p>
    <w:p w14:paraId="4C6264C7" w14:textId="77777777" w:rsidR="00CD18FA" w:rsidRPr="0032733A" w:rsidRDefault="00CD18FA" w:rsidP="00DC6EFE">
      <w:pPr>
        <w:pStyle w:val="Pavadinimas"/>
        <w:rPr>
          <w:sz w:val="24"/>
          <w:szCs w:val="24"/>
          <w:lang w:val="lt-LT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5158AA" w:rsidRPr="0032733A" w14:paraId="02D5DA39" w14:textId="77777777" w:rsidTr="00DC6EFE">
        <w:trPr>
          <w:trHeight w:val="287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CC5688" w14:textId="64AFFCE5" w:rsidR="002A1163" w:rsidRPr="0032733A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Projek</w:t>
            </w:r>
            <w:r w:rsidR="00F93254" w:rsidRPr="0032733A">
              <w:rPr>
                <w:rFonts w:ascii="Palemonas" w:eastAsia="Calibri" w:hAnsi="Palemonas"/>
              </w:rPr>
              <w:t>t</w:t>
            </w:r>
            <w:r w:rsidRPr="0032733A">
              <w:rPr>
                <w:rFonts w:ascii="Palemonas" w:eastAsia="Calibri" w:hAnsi="Palemonas"/>
              </w:rPr>
              <w:t>o vadovas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6529" w14:textId="77777777" w:rsidR="002A1163" w:rsidRPr="0032733A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1845861C" w14:textId="77777777" w:rsidTr="00DC6EF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979B3B" w14:textId="4E85D214" w:rsidR="002A1163" w:rsidRPr="0032733A" w:rsidRDefault="002A1163" w:rsidP="002A1163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Tikslus projekto pavadinimas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1807" w14:textId="77777777" w:rsidR="002A1163" w:rsidRPr="0032733A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25C4544A" w14:textId="77777777" w:rsidTr="00DC6EF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FD281B" w14:textId="2EC70AA8" w:rsidR="002736B1" w:rsidRPr="0032733A" w:rsidRDefault="002736B1" w:rsidP="002736B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Projekto įgyvendinimo vieta (-</w:t>
            </w:r>
            <w:proofErr w:type="spellStart"/>
            <w:r w:rsidRPr="0032733A">
              <w:rPr>
                <w:rFonts w:ascii="Palemonas" w:eastAsia="Calibri" w:hAnsi="Palemonas"/>
              </w:rPr>
              <w:t>os</w:t>
            </w:r>
            <w:proofErr w:type="spellEnd"/>
            <w:r w:rsidRPr="0032733A">
              <w:rPr>
                <w:rFonts w:ascii="Palemonas" w:eastAsia="Calibri" w:hAnsi="Palemonas"/>
              </w:rPr>
              <w:t xml:space="preserve">) </w:t>
            </w:r>
            <w:r w:rsidRPr="0032733A">
              <w:rPr>
                <w:rFonts w:ascii="Palemonas" w:eastAsia="Calibri" w:hAnsi="Palemonas"/>
                <w:i/>
                <w:iCs/>
              </w:rPr>
              <w:t>(miestas, lokacijų pavadinimai)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86842" w14:textId="77777777" w:rsidR="002736B1" w:rsidRPr="0032733A" w:rsidRDefault="002736B1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57672DE5" w14:textId="77777777" w:rsidTr="00DC6EF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4E78E1" w14:textId="4411E5E1" w:rsidR="002736B1" w:rsidRPr="0032733A" w:rsidRDefault="002736B1" w:rsidP="002736B1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Trumpas projekto aprašymas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FF04" w14:textId="77777777" w:rsidR="002736B1" w:rsidRPr="0032733A" w:rsidRDefault="002736B1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32F1E7B2" w14:textId="4A434CF9" w:rsidTr="00DC6EFE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3811C" w14:textId="70C20DC2" w:rsidR="0026115A" w:rsidRPr="0032733A" w:rsidRDefault="0026115A" w:rsidP="0026115A">
            <w:pPr>
              <w:tabs>
                <w:tab w:val="left" w:pos="447"/>
                <w:tab w:val="left" w:pos="627"/>
              </w:tabs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Projekto įgyvendinimo laikotarpis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4683" w14:textId="77777777" w:rsidR="0026115A" w:rsidRPr="0032733A" w:rsidRDefault="0026115A" w:rsidP="0026115A">
            <w:pPr>
              <w:jc w:val="both"/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Projekto pradžios data (</w:t>
            </w:r>
            <w:r w:rsidRPr="0032733A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32733A">
              <w:rPr>
                <w:rFonts w:ascii="Palemonas" w:eastAsia="Calibri" w:hAnsi="Palemonas"/>
              </w:rPr>
              <w:t>):</w:t>
            </w:r>
          </w:p>
          <w:p w14:paraId="633CEA35" w14:textId="34D9E8D0" w:rsidR="0026115A" w:rsidRPr="0032733A" w:rsidRDefault="0026115A" w:rsidP="0026115A">
            <w:pPr>
              <w:jc w:val="both"/>
              <w:rPr>
                <w:rFonts w:ascii="Palemonas" w:eastAsia="Calibri" w:hAnsi="Palemona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86409" w14:textId="77777777" w:rsidR="0026115A" w:rsidRPr="0032733A" w:rsidRDefault="0026115A" w:rsidP="0026115A">
            <w:pPr>
              <w:jc w:val="both"/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Projekto pabaigos data (</w:t>
            </w:r>
            <w:r w:rsidRPr="0032733A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32733A">
              <w:rPr>
                <w:rFonts w:ascii="Palemonas" w:eastAsia="Calibri" w:hAnsi="Palemonas"/>
              </w:rPr>
              <w:t>):</w:t>
            </w:r>
          </w:p>
          <w:p w14:paraId="12ECBF08" w14:textId="126E4FCF" w:rsidR="0026115A" w:rsidRPr="0032733A" w:rsidRDefault="0026115A" w:rsidP="0026115A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75C0FACF" w14:textId="1723BF38" w:rsidR="00CD18FA" w:rsidRPr="0032733A" w:rsidRDefault="00CD18FA" w:rsidP="00CD18FA">
      <w:pPr>
        <w:ind w:right="140"/>
        <w:rPr>
          <w:b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6561"/>
      </w:tblGrid>
      <w:tr w:rsidR="005158AA" w:rsidRPr="0032733A" w14:paraId="5CEB19D1" w14:textId="77777777" w:rsidTr="008242E5">
        <w:trPr>
          <w:trHeight w:val="287"/>
          <w:jc w:val="center"/>
        </w:trPr>
        <w:tc>
          <w:tcPr>
            <w:tcW w:w="9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6C047" w14:textId="77777777" w:rsidR="002A1163" w:rsidRPr="0032733A" w:rsidRDefault="002A1163" w:rsidP="00DC6EFE">
            <w:pPr>
              <w:jc w:val="center"/>
              <w:rPr>
                <w:rFonts w:ascii="Palemonas" w:eastAsia="Calibri" w:hAnsi="Palemonas"/>
                <w:b/>
              </w:rPr>
            </w:pPr>
            <w:r w:rsidRPr="0032733A">
              <w:rPr>
                <w:rFonts w:ascii="Palemonas" w:eastAsia="Calibri" w:hAnsi="Palemonas"/>
                <w:b/>
              </w:rPr>
              <w:t>1. PAREIŠKĖJO DUOMENYS</w:t>
            </w:r>
          </w:p>
        </w:tc>
      </w:tr>
      <w:tr w:rsidR="005158AA" w:rsidRPr="0032733A" w14:paraId="2AF43ED8" w14:textId="77777777" w:rsidTr="008242E5">
        <w:trPr>
          <w:trHeight w:val="659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4A3F57" w14:textId="77777777" w:rsidR="002A1163" w:rsidRPr="0032733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32733A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CD355" w14:textId="77777777" w:rsidR="002A1163" w:rsidRPr="0032733A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2D4AE33D" w14:textId="77777777" w:rsidTr="008242E5">
        <w:trPr>
          <w:trHeight w:val="954"/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1BAB93" w14:textId="77777777" w:rsidR="002A1163" w:rsidRPr="0032733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32733A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0EB3" w14:textId="77777777" w:rsidR="002A1163" w:rsidRPr="0032733A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24E83B6C" w14:textId="77777777" w:rsidTr="008242E5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FC5887" w14:textId="77777777" w:rsidR="002A1163" w:rsidRPr="0032733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32733A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03D0" w14:textId="77777777" w:rsidR="002A1163" w:rsidRPr="0032733A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7734F5A1" w14:textId="77777777" w:rsidTr="008242E5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C778C" w14:textId="4938B7EF" w:rsidR="002A1163" w:rsidRPr="0032733A" w:rsidRDefault="002A1163" w:rsidP="002A1163">
            <w:pPr>
              <w:spacing w:after="200" w:line="276" w:lineRule="auto"/>
              <w:rPr>
                <w:rFonts w:eastAsia="Calibri"/>
                <w:szCs w:val="22"/>
              </w:rPr>
            </w:pPr>
            <w:r w:rsidRPr="0032733A">
              <w:rPr>
                <w:rFonts w:eastAsia="Calibri"/>
                <w:szCs w:val="22"/>
              </w:rPr>
              <w:t>Kontaktinė inf</w:t>
            </w:r>
            <w:r w:rsidR="00E77404" w:rsidRPr="0032733A">
              <w:rPr>
                <w:rFonts w:eastAsia="Calibri"/>
                <w:szCs w:val="22"/>
              </w:rPr>
              <w:t>or</w:t>
            </w:r>
            <w:r w:rsidRPr="0032733A">
              <w:rPr>
                <w:rFonts w:eastAsia="Calibri"/>
                <w:szCs w:val="22"/>
              </w:rPr>
              <w:t>macija (</w:t>
            </w:r>
            <w:r w:rsidRPr="0032733A">
              <w:rPr>
                <w:rFonts w:eastAsia="Calibri"/>
                <w:i/>
                <w:iCs/>
                <w:szCs w:val="22"/>
              </w:rPr>
              <w:t>tel. numeris, el. pašto adresas</w:t>
            </w:r>
            <w:r w:rsidRPr="0032733A">
              <w:rPr>
                <w:rFonts w:eastAsia="Calibri"/>
                <w:szCs w:val="22"/>
              </w:rPr>
              <w:t>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3237B" w14:textId="77777777" w:rsidR="002A1163" w:rsidRPr="0032733A" w:rsidRDefault="002A1163" w:rsidP="002A1163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66389117" w14:textId="77777777" w:rsidR="00CD18FA" w:rsidRPr="0032733A" w:rsidRDefault="00CD18FA" w:rsidP="00CD18FA">
      <w:pPr>
        <w:ind w:right="140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31"/>
        <w:gridCol w:w="4867"/>
      </w:tblGrid>
      <w:tr w:rsidR="005158AA" w:rsidRPr="0032733A" w14:paraId="09725097" w14:textId="77777777" w:rsidTr="008242E5">
        <w:trPr>
          <w:trHeight w:val="569"/>
          <w:jc w:val="center"/>
        </w:trPr>
        <w:tc>
          <w:tcPr>
            <w:tcW w:w="9918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4CA5A330" w14:textId="68A3C661" w:rsidR="00C02D09" w:rsidRPr="0032733A" w:rsidRDefault="00C02D09" w:rsidP="00DC6EFE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32733A">
              <w:rPr>
                <w:rFonts w:ascii="Palemonas" w:eastAsia="Calibri" w:hAnsi="Palemonas"/>
                <w:b/>
                <w:bCs/>
              </w:rPr>
              <w:t>2. PROJEKTO APRAŠYMAS</w:t>
            </w:r>
          </w:p>
        </w:tc>
      </w:tr>
      <w:tr w:rsidR="005158AA" w:rsidRPr="0032733A" w14:paraId="710D83CB" w14:textId="77777777" w:rsidTr="008242E5">
        <w:trPr>
          <w:trHeight w:val="395"/>
          <w:jc w:val="center"/>
        </w:trPr>
        <w:tc>
          <w:tcPr>
            <w:tcW w:w="5051" w:type="dxa"/>
            <w:gridSpan w:val="2"/>
            <w:shd w:val="clear" w:color="auto" w:fill="E7E6E6" w:themeFill="background2"/>
            <w:hideMark/>
          </w:tcPr>
          <w:p w14:paraId="31B14DBD" w14:textId="2C26996A" w:rsidR="002A1163" w:rsidRPr="0032733A" w:rsidRDefault="00440ADA" w:rsidP="00DC6EFE">
            <w:pPr>
              <w:jc w:val="center"/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Prioritetų atitikimas</w:t>
            </w:r>
          </w:p>
        </w:tc>
        <w:tc>
          <w:tcPr>
            <w:tcW w:w="4867" w:type="dxa"/>
            <w:shd w:val="clear" w:color="auto" w:fill="E7E6E6" w:themeFill="background2"/>
            <w:hideMark/>
          </w:tcPr>
          <w:p w14:paraId="7A001AB5" w14:textId="0DBB89CA" w:rsidR="002A1163" w:rsidRPr="0032733A" w:rsidRDefault="002A1163" w:rsidP="00DC6EFE">
            <w:pPr>
              <w:jc w:val="center"/>
              <w:rPr>
                <w:rFonts w:ascii="Palemonas" w:eastAsia="Calibri" w:hAnsi="Palemonas"/>
              </w:rPr>
            </w:pPr>
            <w:r w:rsidRPr="0032733A">
              <w:rPr>
                <w:rFonts w:ascii="Palemonas" w:eastAsia="Calibri" w:hAnsi="Palemonas"/>
              </w:rPr>
              <w:t>Pate</w:t>
            </w:r>
            <w:r w:rsidR="00E77404" w:rsidRPr="0032733A">
              <w:rPr>
                <w:rFonts w:ascii="Palemonas" w:eastAsia="Calibri" w:hAnsi="Palemonas"/>
              </w:rPr>
              <w:t>i</w:t>
            </w:r>
            <w:r w:rsidRPr="0032733A">
              <w:rPr>
                <w:rFonts w:ascii="Palemonas" w:eastAsia="Calibri" w:hAnsi="Palemonas"/>
              </w:rPr>
              <w:t>kite informaciją, įrodančią atitikimą prioritetui</w:t>
            </w:r>
          </w:p>
        </w:tc>
      </w:tr>
      <w:tr w:rsidR="00A209A4" w:rsidRPr="0032733A" w14:paraId="23621447" w14:textId="77777777" w:rsidTr="008242E5">
        <w:trPr>
          <w:jc w:val="center"/>
        </w:trPr>
        <w:tc>
          <w:tcPr>
            <w:tcW w:w="5051" w:type="dxa"/>
            <w:gridSpan w:val="2"/>
          </w:tcPr>
          <w:p w14:paraId="631299B7" w14:textId="0631B1FA" w:rsidR="00A209A4" w:rsidRPr="0032733A" w:rsidRDefault="00A209A4" w:rsidP="00C81F70">
            <w:pPr>
              <w:tabs>
                <w:tab w:val="left" w:pos="180"/>
                <w:tab w:val="left" w:pos="1080"/>
              </w:tabs>
              <w:rPr>
                <w:rFonts w:eastAsia="Calibri"/>
              </w:rPr>
            </w:pPr>
            <w:r w:rsidRPr="0032733A">
              <w:rPr>
                <w:rFonts w:eastAsia="Calibri"/>
              </w:rPr>
              <w:t xml:space="preserve">Įrašykite pasirinktą </w:t>
            </w:r>
            <w:r w:rsidR="00397F7A" w:rsidRPr="0032733A">
              <w:rPr>
                <w:rFonts w:eastAsia="Calibri"/>
              </w:rPr>
              <w:t xml:space="preserve">1 </w:t>
            </w:r>
            <w:r w:rsidRPr="0032733A">
              <w:rPr>
                <w:rFonts w:eastAsia="Calibri"/>
              </w:rPr>
              <w:t>prioritetą</w:t>
            </w:r>
          </w:p>
        </w:tc>
        <w:tc>
          <w:tcPr>
            <w:tcW w:w="4867" w:type="dxa"/>
          </w:tcPr>
          <w:p w14:paraId="5B9FFAB7" w14:textId="77777777" w:rsidR="00A209A4" w:rsidRPr="0032733A" w:rsidRDefault="00A209A4" w:rsidP="00E011FA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DA1758" w:rsidRPr="0032733A" w14:paraId="7885B9B7" w14:textId="77777777" w:rsidTr="008242E5">
        <w:trPr>
          <w:jc w:val="center"/>
        </w:trPr>
        <w:tc>
          <w:tcPr>
            <w:tcW w:w="5051" w:type="dxa"/>
            <w:gridSpan w:val="2"/>
          </w:tcPr>
          <w:p w14:paraId="0621D92A" w14:textId="03128AC0" w:rsidR="00DA1758" w:rsidRPr="0032733A" w:rsidRDefault="00DA1758" w:rsidP="0000463B">
            <w:pPr>
              <w:tabs>
                <w:tab w:val="left" w:pos="180"/>
                <w:tab w:val="left" w:pos="1080"/>
              </w:tabs>
              <w:rPr>
                <w:rFonts w:eastAsia="Calibri"/>
                <w:bCs/>
              </w:rPr>
            </w:pPr>
            <w:r w:rsidRPr="0032733A">
              <w:rPr>
                <w:rFonts w:ascii="Palemonas" w:eastAsia="Calibri" w:hAnsi="Palemonas"/>
              </w:rPr>
              <w:t>Pateikite informaciją, įrodančią atitikimą prioritetui</w:t>
            </w:r>
          </w:p>
        </w:tc>
        <w:tc>
          <w:tcPr>
            <w:tcW w:w="4867" w:type="dxa"/>
          </w:tcPr>
          <w:p w14:paraId="5B94DA40" w14:textId="77777777" w:rsidR="00DA1758" w:rsidRPr="0032733A" w:rsidRDefault="00DA1758" w:rsidP="00E011FA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46D33402" w14:textId="77777777" w:rsidTr="008242E5">
        <w:trPr>
          <w:jc w:val="center"/>
        </w:trPr>
        <w:tc>
          <w:tcPr>
            <w:tcW w:w="9918" w:type="dxa"/>
            <w:gridSpan w:val="3"/>
          </w:tcPr>
          <w:p w14:paraId="2E1DC31E" w14:textId="06D43CD8" w:rsidR="002A1163" w:rsidRPr="0032733A" w:rsidRDefault="00D02D57" w:rsidP="00DC6EFE">
            <w:pPr>
              <w:jc w:val="center"/>
              <w:rPr>
                <w:rFonts w:ascii="Palemonas" w:eastAsia="Calibri" w:hAnsi="Palemonas"/>
                <w:b/>
              </w:rPr>
            </w:pPr>
            <w:r w:rsidRPr="0032733A">
              <w:rPr>
                <w:rFonts w:ascii="Palemonas" w:eastAsia="Calibri" w:hAnsi="Palemonas"/>
                <w:b/>
              </w:rPr>
              <w:t>2.1. DUOMENYS APIE PROJEKTO, KURIAM PRAŠOMAS FINANSAVIMAS, VISUMĄ</w:t>
            </w:r>
          </w:p>
        </w:tc>
      </w:tr>
      <w:tr w:rsidR="005158AA" w:rsidRPr="0032733A" w14:paraId="3A4420FB" w14:textId="77777777" w:rsidTr="008242E5">
        <w:trPr>
          <w:jc w:val="center"/>
        </w:trPr>
        <w:tc>
          <w:tcPr>
            <w:tcW w:w="4820" w:type="dxa"/>
          </w:tcPr>
          <w:p w14:paraId="1443DA0F" w14:textId="7C372762" w:rsidR="00725D96" w:rsidRPr="0032733A" w:rsidRDefault="00725D96" w:rsidP="00725D96">
            <w:pPr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1. Pr</w:t>
            </w:r>
            <w:r w:rsidR="001B3B92" w:rsidRPr="0032733A">
              <w:rPr>
                <w:rFonts w:eastAsia="Calibri"/>
                <w:b/>
              </w:rPr>
              <w:t>o</w:t>
            </w:r>
            <w:r w:rsidRPr="0032733A">
              <w:rPr>
                <w:rFonts w:eastAsia="Calibri"/>
                <w:b/>
              </w:rPr>
              <w:t>jekto tikslas</w:t>
            </w:r>
          </w:p>
          <w:p w14:paraId="0A1138C9" w14:textId="77777777" w:rsidR="00725D96" w:rsidRPr="0032733A" w:rsidRDefault="00725D96" w:rsidP="00725D96">
            <w:pPr>
              <w:rPr>
                <w:rFonts w:ascii="Palemonas" w:eastAsia="Calibri" w:hAnsi="Palemonas"/>
                <w:i/>
                <w:iCs/>
              </w:rPr>
            </w:pPr>
            <w:r w:rsidRPr="0032733A">
              <w:rPr>
                <w:rFonts w:eastAsia="Calibri"/>
                <w:i/>
                <w:iCs/>
              </w:rPr>
              <w:t xml:space="preserve">(aiškiai apibrėžti pagrindinę projekto idėją, t. y., ką siekiama įgyvendinti) </w:t>
            </w:r>
          </w:p>
        </w:tc>
        <w:tc>
          <w:tcPr>
            <w:tcW w:w="5098" w:type="dxa"/>
            <w:gridSpan w:val="2"/>
          </w:tcPr>
          <w:p w14:paraId="51BC277F" w14:textId="77777777" w:rsidR="00725D96" w:rsidRPr="0032733A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32733A" w14:paraId="091C1C53" w14:textId="77777777" w:rsidTr="008242E5">
        <w:trPr>
          <w:jc w:val="center"/>
        </w:trPr>
        <w:tc>
          <w:tcPr>
            <w:tcW w:w="4820" w:type="dxa"/>
          </w:tcPr>
          <w:p w14:paraId="62B221F6" w14:textId="77777777" w:rsidR="00725D96" w:rsidRPr="0032733A" w:rsidRDefault="00725D96" w:rsidP="00725D96">
            <w:pPr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2. Projekto uždaviniai</w:t>
            </w:r>
          </w:p>
          <w:p w14:paraId="66CDBFF8" w14:textId="77777777" w:rsidR="00725D96" w:rsidRPr="0032733A" w:rsidRDefault="00725D96" w:rsidP="00725D96">
            <w:pPr>
              <w:rPr>
                <w:rFonts w:ascii="Palemonas" w:eastAsia="Calibri" w:hAnsi="Palemonas"/>
                <w:i/>
                <w:iCs/>
              </w:rPr>
            </w:pPr>
            <w:r w:rsidRPr="0032733A">
              <w:rPr>
                <w:rFonts w:eastAsia="Calibri"/>
                <w:i/>
                <w:iCs/>
              </w:rPr>
              <w:lastRenderedPageBreak/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5098" w:type="dxa"/>
            <w:gridSpan w:val="2"/>
            <w:hideMark/>
          </w:tcPr>
          <w:p w14:paraId="7E4A729E" w14:textId="77777777" w:rsidR="00725D96" w:rsidRPr="0032733A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32733A" w14:paraId="26EEAFB9" w14:textId="77777777" w:rsidTr="008242E5">
        <w:trPr>
          <w:trHeight w:val="705"/>
          <w:jc w:val="center"/>
        </w:trPr>
        <w:tc>
          <w:tcPr>
            <w:tcW w:w="4820" w:type="dxa"/>
          </w:tcPr>
          <w:p w14:paraId="36302A27" w14:textId="532A95E8" w:rsidR="00725D96" w:rsidRPr="0032733A" w:rsidRDefault="00190B4B" w:rsidP="00725D96">
            <w:pPr>
              <w:rPr>
                <w:rFonts w:ascii="Palemonas" w:eastAsia="Calibri" w:hAnsi="Palemonas"/>
              </w:rPr>
            </w:pPr>
            <w:r w:rsidRPr="0032733A">
              <w:rPr>
                <w:rFonts w:eastAsia="Calibri"/>
                <w:b/>
              </w:rPr>
              <w:t>3</w:t>
            </w:r>
            <w:r w:rsidR="00725D96" w:rsidRPr="0032733A">
              <w:rPr>
                <w:rFonts w:eastAsia="Calibri"/>
                <w:b/>
              </w:rPr>
              <w:t>. Laukiami rezultatai</w:t>
            </w:r>
            <w:r w:rsidR="00725D96" w:rsidRPr="0032733A">
              <w:rPr>
                <w:rFonts w:eastAsia="Calibri"/>
              </w:rPr>
              <w:t xml:space="preserve"> </w:t>
            </w:r>
            <w:r w:rsidR="00725D96" w:rsidRPr="0032733A">
              <w:rPr>
                <w:rFonts w:eastAsia="Calibri"/>
                <w:i/>
                <w:iCs/>
              </w:rPr>
              <w:t>(aprašyti, kas bus pasiekta ir kokią naudą gaus Anykščių rajono gyventojai</w:t>
            </w:r>
            <w:r w:rsidR="001A493A" w:rsidRPr="0032733A">
              <w:rPr>
                <w:rFonts w:eastAsia="Calibri"/>
                <w:i/>
                <w:iCs/>
              </w:rPr>
              <w:t xml:space="preserve">, </w:t>
            </w:r>
            <w:r w:rsidR="001A493A" w:rsidRPr="0032733A">
              <w:rPr>
                <w:i/>
                <w:iCs/>
              </w:rPr>
              <w:t>nurodomi planuojamų vykdyti veiklų kiekybiniai ir kokybiniai rezultatai</w:t>
            </w:r>
            <w:r w:rsidR="00725D96" w:rsidRPr="0032733A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5098" w:type="dxa"/>
            <w:gridSpan w:val="2"/>
          </w:tcPr>
          <w:p w14:paraId="70CDEC49" w14:textId="77777777" w:rsidR="00725D96" w:rsidRPr="0032733A" w:rsidRDefault="00725D9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32733A" w14:paraId="4256CB01" w14:textId="77777777" w:rsidTr="008242E5">
        <w:trPr>
          <w:trHeight w:val="705"/>
          <w:jc w:val="center"/>
        </w:trPr>
        <w:tc>
          <w:tcPr>
            <w:tcW w:w="4820" w:type="dxa"/>
          </w:tcPr>
          <w:p w14:paraId="0E3DF89B" w14:textId="232B755C" w:rsidR="00D34B66" w:rsidRPr="0032733A" w:rsidRDefault="00D34B66" w:rsidP="00725D96">
            <w:pPr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 xml:space="preserve">4. Projekto aktualumas </w:t>
            </w:r>
            <w:r w:rsidRPr="0032733A">
              <w:rPr>
                <w:rFonts w:eastAsia="Calibri"/>
              </w:rPr>
              <w:t>(</w:t>
            </w:r>
            <w:r w:rsidRPr="0032733A">
              <w:rPr>
                <w:rFonts w:eastAsia="Calibri"/>
                <w:i/>
                <w:iCs/>
              </w:rPr>
              <w:t>aprašyti, kokią problemą (-</w:t>
            </w:r>
            <w:proofErr w:type="spellStart"/>
            <w:r w:rsidRPr="0032733A">
              <w:rPr>
                <w:rFonts w:eastAsia="Calibri"/>
                <w:i/>
                <w:iCs/>
              </w:rPr>
              <w:t>as</w:t>
            </w:r>
            <w:proofErr w:type="spellEnd"/>
            <w:r w:rsidRPr="0032733A">
              <w:rPr>
                <w:rFonts w:eastAsia="Calibri"/>
                <w:i/>
                <w:iCs/>
              </w:rPr>
              <w:t xml:space="preserve">) sprendžia šis </w:t>
            </w:r>
            <w:r w:rsidR="004C1655" w:rsidRPr="0032733A">
              <w:rPr>
                <w:rFonts w:eastAsia="Calibri"/>
                <w:i/>
                <w:iCs/>
              </w:rPr>
              <w:t>p</w:t>
            </w:r>
            <w:r w:rsidRPr="0032733A">
              <w:rPr>
                <w:rFonts w:eastAsia="Calibri"/>
                <w:i/>
                <w:iCs/>
              </w:rPr>
              <w:t>rojektas</w:t>
            </w:r>
            <w:r w:rsidRPr="0032733A">
              <w:rPr>
                <w:rFonts w:eastAsia="Calibri"/>
              </w:rPr>
              <w:t>)</w:t>
            </w:r>
          </w:p>
        </w:tc>
        <w:tc>
          <w:tcPr>
            <w:tcW w:w="5098" w:type="dxa"/>
            <w:gridSpan w:val="2"/>
          </w:tcPr>
          <w:p w14:paraId="7A770063" w14:textId="77777777" w:rsidR="00D34B66" w:rsidRPr="0032733A" w:rsidRDefault="00D34B66" w:rsidP="00725D96">
            <w:pPr>
              <w:jc w:val="both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32733A" w14:paraId="48BBB7B2" w14:textId="77777777" w:rsidTr="008242E5">
        <w:trPr>
          <w:jc w:val="center"/>
        </w:trPr>
        <w:tc>
          <w:tcPr>
            <w:tcW w:w="4820" w:type="dxa"/>
          </w:tcPr>
          <w:p w14:paraId="2DD801C8" w14:textId="647DF504" w:rsidR="00725D96" w:rsidRPr="0032733A" w:rsidRDefault="00D34B66" w:rsidP="00725D96">
            <w:pPr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5.</w:t>
            </w:r>
            <w:r w:rsidR="00230DB8" w:rsidRPr="0032733A">
              <w:rPr>
                <w:rFonts w:eastAsia="Calibri"/>
                <w:b/>
              </w:rPr>
              <w:t xml:space="preserve"> Tikslinė </w:t>
            </w:r>
            <w:r w:rsidR="004C1655" w:rsidRPr="0032733A">
              <w:rPr>
                <w:rFonts w:eastAsia="Calibri"/>
                <w:b/>
              </w:rPr>
              <w:t>p</w:t>
            </w:r>
            <w:r w:rsidR="00230DB8" w:rsidRPr="0032733A">
              <w:rPr>
                <w:rFonts w:eastAsia="Calibri"/>
                <w:b/>
              </w:rPr>
              <w:t>rojekto grupė ir projekto dalyviai</w:t>
            </w:r>
          </w:p>
          <w:p w14:paraId="52C92AA0" w14:textId="339AD819" w:rsidR="00725D96" w:rsidRPr="0032733A" w:rsidRDefault="00A24666" w:rsidP="00725D96">
            <w:pPr>
              <w:rPr>
                <w:rFonts w:ascii="Palemonas" w:eastAsia="Calibri" w:hAnsi="Palemonas"/>
              </w:rPr>
            </w:pPr>
            <w:r w:rsidRPr="0032733A">
              <w:rPr>
                <w:rFonts w:eastAsia="Calibri"/>
                <w:i/>
                <w:iCs/>
              </w:rPr>
              <w:t>(nurodyti projekto tikslinę grupę / auditoriją (jaunimas, vaikai, senjorai, neįgalieji ir kt.), planuojamą skaičių ir planuojamus dalyvius bei jų skaičių (dalyvis – aktyvus  asmuo (atlikėjas, kolektyvo, seminaro, mugės dalyvis, kolektyvo vadovas, parodos autorius ir kt.).</w:t>
            </w:r>
          </w:p>
        </w:tc>
        <w:tc>
          <w:tcPr>
            <w:tcW w:w="5098" w:type="dxa"/>
            <w:gridSpan w:val="2"/>
          </w:tcPr>
          <w:p w14:paraId="0A751538" w14:textId="77777777" w:rsidR="00725D96" w:rsidRPr="0032733A" w:rsidRDefault="00725D96" w:rsidP="00725D96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58C6119B" w14:textId="77777777" w:rsidTr="008242E5">
        <w:trPr>
          <w:jc w:val="center"/>
        </w:trPr>
        <w:tc>
          <w:tcPr>
            <w:tcW w:w="4820" w:type="dxa"/>
          </w:tcPr>
          <w:p w14:paraId="648303E6" w14:textId="5EC0165C" w:rsidR="00725D96" w:rsidRPr="0032733A" w:rsidRDefault="00D34B66" w:rsidP="00725D96">
            <w:pPr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6</w:t>
            </w:r>
            <w:r w:rsidR="00725D96" w:rsidRPr="0032733A">
              <w:rPr>
                <w:rFonts w:eastAsia="Calibri"/>
                <w:b/>
              </w:rPr>
              <w:t>. Projekto veiklos vykdytojo patirtis</w:t>
            </w:r>
          </w:p>
          <w:p w14:paraId="11397F66" w14:textId="08265750" w:rsidR="00725D96" w:rsidRPr="0032733A" w:rsidRDefault="00725D96" w:rsidP="00725D96">
            <w:pPr>
              <w:rPr>
                <w:rFonts w:ascii="Palemonas" w:eastAsia="Calibri" w:hAnsi="Palemonas"/>
                <w:strike/>
              </w:rPr>
            </w:pPr>
            <w:r w:rsidRPr="0032733A">
              <w:rPr>
                <w:rFonts w:eastAsia="Calibri"/>
              </w:rPr>
              <w:t>(</w:t>
            </w:r>
            <w:r w:rsidR="00092CB9" w:rsidRPr="0032733A">
              <w:rPr>
                <w:rFonts w:eastAsia="Calibri"/>
                <w:i/>
                <w:iCs/>
              </w:rPr>
              <w:t>nurodyti patirtį projektų vykdyme</w:t>
            </w:r>
            <w:r w:rsidRPr="0032733A">
              <w:rPr>
                <w:rFonts w:eastAsia="Calibri"/>
              </w:rPr>
              <w:t>)</w:t>
            </w:r>
          </w:p>
        </w:tc>
        <w:tc>
          <w:tcPr>
            <w:tcW w:w="5098" w:type="dxa"/>
            <w:gridSpan w:val="2"/>
            <w:hideMark/>
          </w:tcPr>
          <w:p w14:paraId="65D934A9" w14:textId="77777777" w:rsidR="00725D96" w:rsidRPr="0032733A" w:rsidRDefault="00725D96" w:rsidP="00725D96">
            <w:pPr>
              <w:jc w:val="both"/>
              <w:rPr>
                <w:rFonts w:ascii="Palemonas" w:eastAsia="Calibri" w:hAnsi="Palemonas"/>
                <w:strike/>
              </w:rPr>
            </w:pPr>
          </w:p>
        </w:tc>
      </w:tr>
      <w:tr w:rsidR="005158AA" w:rsidRPr="0032733A" w14:paraId="647402C9" w14:textId="77777777" w:rsidTr="008242E5">
        <w:trPr>
          <w:jc w:val="center"/>
        </w:trPr>
        <w:tc>
          <w:tcPr>
            <w:tcW w:w="4820" w:type="dxa"/>
          </w:tcPr>
          <w:p w14:paraId="419E5BD3" w14:textId="3B23CCC1" w:rsidR="00725D96" w:rsidRPr="0032733A" w:rsidRDefault="00E33FA4" w:rsidP="00E33FA4">
            <w:pPr>
              <w:tabs>
                <w:tab w:val="left" w:pos="318"/>
              </w:tabs>
              <w:rPr>
                <w:rFonts w:ascii="Palemonas" w:eastAsia="Calibri" w:hAnsi="Palemonas"/>
              </w:rPr>
            </w:pPr>
            <w:r w:rsidRPr="0032733A">
              <w:rPr>
                <w:rFonts w:eastAsia="Calibri"/>
                <w:b/>
              </w:rPr>
              <w:t xml:space="preserve">7. </w:t>
            </w:r>
            <w:r w:rsidRPr="0032733A">
              <w:rPr>
                <w:b/>
                <w:bCs/>
                <w:lang w:eastAsia="lt-LT"/>
              </w:rPr>
              <w:t xml:space="preserve">Projekto viešinimas ir auditorijų pritraukimas </w:t>
            </w:r>
            <w:r w:rsidRPr="0032733A">
              <w:rPr>
                <w:rFonts w:eastAsia="Calibri"/>
                <w:i/>
                <w:iCs/>
              </w:rPr>
              <w:t xml:space="preserve">(trumpai aprašyti, kur, kaip ir kokiais būdais (plakatai, skrajutės, straipsniai, vaizdo įrašus ir kt.) </w:t>
            </w:r>
            <w:r w:rsidR="0031262A" w:rsidRPr="0032733A">
              <w:rPr>
                <w:rFonts w:eastAsia="Calibri"/>
                <w:i/>
                <w:iCs/>
              </w:rPr>
              <w:t>p</w:t>
            </w:r>
            <w:r w:rsidRPr="0032733A">
              <w:rPr>
                <w:rFonts w:eastAsia="Calibri"/>
                <w:i/>
                <w:iCs/>
              </w:rPr>
              <w:t>rojektas bus pristatytas visuomenei ir kaip pritraukiama auditorija)</w:t>
            </w:r>
          </w:p>
        </w:tc>
        <w:tc>
          <w:tcPr>
            <w:tcW w:w="5098" w:type="dxa"/>
            <w:gridSpan w:val="2"/>
            <w:hideMark/>
          </w:tcPr>
          <w:p w14:paraId="7335726F" w14:textId="77777777" w:rsidR="00725D96" w:rsidRPr="0032733A" w:rsidRDefault="00725D96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32733A" w14:paraId="5F05A1C4" w14:textId="77777777" w:rsidTr="008242E5">
        <w:trPr>
          <w:jc w:val="center"/>
        </w:trPr>
        <w:tc>
          <w:tcPr>
            <w:tcW w:w="4820" w:type="dxa"/>
          </w:tcPr>
          <w:p w14:paraId="519BB99A" w14:textId="019694B7" w:rsidR="00725D96" w:rsidRPr="0032733A" w:rsidRDefault="00D34B66" w:rsidP="00725D96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8</w:t>
            </w:r>
            <w:r w:rsidR="00725D96" w:rsidRPr="0032733A">
              <w:rPr>
                <w:rFonts w:eastAsia="Calibri"/>
                <w:b/>
              </w:rPr>
              <w:t xml:space="preserve">. Projekto rėmėjai </w:t>
            </w:r>
            <w:r w:rsidR="00725D96" w:rsidRPr="0032733A">
              <w:rPr>
                <w:rFonts w:eastAsia="Calibri"/>
              </w:rPr>
              <w:t>(</w:t>
            </w:r>
            <w:r w:rsidR="00725D96" w:rsidRPr="0032733A">
              <w:rPr>
                <w:rFonts w:eastAsia="Calibri"/>
                <w:i/>
                <w:iCs/>
              </w:rPr>
              <w:t>konkrečiai įvardinti rėmėją (-</w:t>
            </w:r>
            <w:proofErr w:type="spellStart"/>
            <w:r w:rsidR="00725D96" w:rsidRPr="0032733A">
              <w:rPr>
                <w:rFonts w:eastAsia="Calibri"/>
                <w:i/>
                <w:iCs/>
              </w:rPr>
              <w:t>us</w:t>
            </w:r>
            <w:proofErr w:type="spellEnd"/>
            <w:r w:rsidR="00725D96" w:rsidRPr="0032733A">
              <w:rPr>
                <w:rFonts w:eastAsia="Calibri"/>
                <w:i/>
                <w:iCs/>
              </w:rPr>
              <w:t>) ir jo teikiamą paramą</w:t>
            </w:r>
            <w:r w:rsidR="00725D96" w:rsidRPr="0032733A">
              <w:rPr>
                <w:rFonts w:eastAsia="Calibri"/>
              </w:rPr>
              <w:t>)</w:t>
            </w:r>
            <w:r w:rsidR="00725D96" w:rsidRPr="0032733A">
              <w:rPr>
                <w:rFonts w:eastAsia="Calibri"/>
                <w:b/>
              </w:rPr>
              <w:t xml:space="preserve"> </w:t>
            </w:r>
          </w:p>
        </w:tc>
        <w:tc>
          <w:tcPr>
            <w:tcW w:w="5098" w:type="dxa"/>
            <w:gridSpan w:val="2"/>
          </w:tcPr>
          <w:p w14:paraId="5E2C27F4" w14:textId="77777777" w:rsidR="00725D96" w:rsidRPr="0032733A" w:rsidRDefault="00725D96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32733A" w14:paraId="07A1F022" w14:textId="77777777" w:rsidTr="008242E5">
        <w:trPr>
          <w:jc w:val="center"/>
        </w:trPr>
        <w:tc>
          <w:tcPr>
            <w:tcW w:w="4820" w:type="dxa"/>
          </w:tcPr>
          <w:p w14:paraId="638AC909" w14:textId="43EE3EE7" w:rsidR="0044192D" w:rsidRPr="0032733A" w:rsidRDefault="00D34B66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9</w:t>
            </w:r>
            <w:r w:rsidR="0044192D" w:rsidRPr="0032733A">
              <w:rPr>
                <w:rFonts w:eastAsia="Calibri"/>
                <w:b/>
              </w:rPr>
              <w:t xml:space="preserve">. Projekto partneriai </w:t>
            </w:r>
          </w:p>
          <w:p w14:paraId="79754F22" w14:textId="332F2CFF" w:rsidR="0044192D" w:rsidRPr="0032733A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32733A">
              <w:rPr>
                <w:rFonts w:eastAsia="Calibri"/>
                <w:bCs/>
                <w:i/>
                <w:iCs/>
              </w:rPr>
              <w:t xml:space="preserve">(jeigu projektas vykdomas kartu su partneriais, įvardinti </w:t>
            </w:r>
            <w:r w:rsidR="0031262A" w:rsidRPr="0032733A">
              <w:rPr>
                <w:rFonts w:eastAsia="Calibri"/>
                <w:bCs/>
                <w:i/>
                <w:iCs/>
              </w:rPr>
              <w:t>p</w:t>
            </w:r>
            <w:r w:rsidRPr="0032733A">
              <w:rPr>
                <w:rFonts w:eastAsia="Calibri"/>
                <w:bCs/>
                <w:i/>
                <w:iCs/>
              </w:rPr>
              <w:t xml:space="preserve">rojekto partnerius, aprašyti jų vaidmenį </w:t>
            </w:r>
            <w:r w:rsidR="0031262A" w:rsidRPr="0032733A">
              <w:rPr>
                <w:rFonts w:eastAsia="Calibri"/>
                <w:bCs/>
                <w:i/>
                <w:iCs/>
              </w:rPr>
              <w:t>p</w:t>
            </w:r>
            <w:r w:rsidRPr="0032733A">
              <w:rPr>
                <w:rFonts w:eastAsia="Calibri"/>
                <w:bCs/>
                <w:i/>
                <w:iCs/>
              </w:rPr>
              <w:t>rojekte)</w:t>
            </w:r>
          </w:p>
        </w:tc>
        <w:tc>
          <w:tcPr>
            <w:tcW w:w="5098" w:type="dxa"/>
            <w:gridSpan w:val="2"/>
          </w:tcPr>
          <w:p w14:paraId="2469BDC5" w14:textId="77777777" w:rsidR="0044192D" w:rsidRPr="0032733A" w:rsidRDefault="0044192D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32733A" w14:paraId="69CD6F99" w14:textId="77777777" w:rsidTr="008242E5">
        <w:trPr>
          <w:jc w:val="center"/>
        </w:trPr>
        <w:tc>
          <w:tcPr>
            <w:tcW w:w="4820" w:type="dxa"/>
          </w:tcPr>
          <w:p w14:paraId="48039147" w14:textId="4E27F715" w:rsidR="0044192D" w:rsidRPr="0032733A" w:rsidRDefault="00D34B66" w:rsidP="0044192D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10</w:t>
            </w:r>
            <w:r w:rsidR="0044192D" w:rsidRPr="0032733A">
              <w:rPr>
                <w:rFonts w:eastAsia="Calibri"/>
                <w:b/>
              </w:rPr>
              <w:t xml:space="preserve">. Projekto pristatymas </w:t>
            </w:r>
          </w:p>
          <w:p w14:paraId="340B23F0" w14:textId="6F18391B" w:rsidR="0044192D" w:rsidRPr="0032733A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32733A">
              <w:rPr>
                <w:rFonts w:eastAsia="Calibri"/>
                <w:bCs/>
                <w:i/>
                <w:iCs/>
              </w:rPr>
              <w:t>(projekto idėjos pagrįstumas, kultūrinė ir meninė vertė, naujumas, originalumas)</w:t>
            </w:r>
          </w:p>
        </w:tc>
        <w:tc>
          <w:tcPr>
            <w:tcW w:w="5098" w:type="dxa"/>
            <w:gridSpan w:val="2"/>
          </w:tcPr>
          <w:p w14:paraId="2A6E700D" w14:textId="77777777" w:rsidR="0044192D" w:rsidRPr="0032733A" w:rsidRDefault="0044192D" w:rsidP="00725D96">
            <w:pPr>
              <w:jc w:val="both"/>
              <w:rPr>
                <w:rFonts w:eastAsia="Calibri"/>
              </w:rPr>
            </w:pPr>
          </w:p>
        </w:tc>
      </w:tr>
      <w:tr w:rsidR="005158AA" w:rsidRPr="0032733A" w14:paraId="04D6CF82" w14:textId="77777777" w:rsidTr="008242E5">
        <w:trPr>
          <w:jc w:val="center"/>
        </w:trPr>
        <w:tc>
          <w:tcPr>
            <w:tcW w:w="4820" w:type="dxa"/>
          </w:tcPr>
          <w:p w14:paraId="4F4F14A1" w14:textId="799832CD" w:rsidR="0044192D" w:rsidRPr="0032733A" w:rsidRDefault="0044192D" w:rsidP="0044192D">
            <w:pPr>
              <w:tabs>
                <w:tab w:val="left" w:pos="3427"/>
              </w:tabs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1</w:t>
            </w:r>
            <w:r w:rsidR="00D34B66" w:rsidRPr="0032733A">
              <w:rPr>
                <w:rFonts w:eastAsia="Calibri"/>
                <w:b/>
              </w:rPr>
              <w:t>1</w:t>
            </w:r>
            <w:r w:rsidRPr="0032733A">
              <w:rPr>
                <w:rFonts w:eastAsia="Calibri"/>
                <w:b/>
              </w:rPr>
              <w:t>. Ar Projekto veiklų lankymas bus mokamas?</w:t>
            </w:r>
          </w:p>
          <w:p w14:paraId="209EF756" w14:textId="27D73317" w:rsidR="0044192D" w:rsidRPr="0032733A" w:rsidRDefault="0044192D" w:rsidP="0044192D">
            <w:pPr>
              <w:tabs>
                <w:tab w:val="left" w:pos="318"/>
              </w:tabs>
              <w:jc w:val="both"/>
              <w:rPr>
                <w:rFonts w:eastAsia="Calibri"/>
                <w:b/>
              </w:rPr>
            </w:pPr>
            <w:r w:rsidRPr="0032733A">
              <w:rPr>
                <w:rFonts w:eastAsia="Calibri"/>
                <w:bCs/>
                <w:i/>
                <w:iCs/>
              </w:rPr>
              <w:t>(pasirenkamas vienas iš trijų variantų)</w:t>
            </w:r>
          </w:p>
        </w:tc>
        <w:tc>
          <w:tcPr>
            <w:tcW w:w="5098" w:type="dxa"/>
            <w:gridSpan w:val="2"/>
          </w:tcPr>
          <w:p w14:paraId="495CAC31" w14:textId="77777777" w:rsidR="00DC6EFE" w:rsidRPr="0032733A" w:rsidRDefault="00DC6EFE" w:rsidP="00DC6EFE">
            <w:pPr>
              <w:jc w:val="both"/>
              <w:rPr>
                <w:rFonts w:eastAsia="Calibri"/>
                <w:lang w:val="en-US"/>
              </w:rPr>
            </w:pPr>
            <w:r w:rsidRPr="0032733A">
              <w:rPr>
                <w:rFonts w:ascii="Segoe UI Symbol" w:eastAsia="Calibri" w:hAnsi="Segoe UI Symbol" w:cs="Segoe UI Symbol"/>
                <w:lang w:val="en-US"/>
              </w:rPr>
              <w:t>☐</w:t>
            </w:r>
            <w:r w:rsidRPr="0032733A">
              <w:rPr>
                <w:rFonts w:eastAsia="Calibri"/>
              </w:rPr>
              <w:t> Taip</w:t>
            </w:r>
          </w:p>
          <w:p w14:paraId="0346BB0E" w14:textId="77777777" w:rsidR="00DC6EFE" w:rsidRPr="0032733A" w:rsidRDefault="00DC6EFE" w:rsidP="00DC6EFE">
            <w:pPr>
              <w:jc w:val="both"/>
              <w:rPr>
                <w:rFonts w:eastAsia="Calibri"/>
                <w:lang w:val="en-US"/>
              </w:rPr>
            </w:pPr>
            <w:r w:rsidRPr="0032733A">
              <w:rPr>
                <w:rFonts w:ascii="Segoe UI Symbol" w:eastAsia="Calibri" w:hAnsi="Segoe UI Symbol" w:cs="Segoe UI Symbol"/>
                <w:lang w:val="en-US"/>
              </w:rPr>
              <w:t>☐</w:t>
            </w:r>
            <w:r w:rsidRPr="0032733A">
              <w:rPr>
                <w:rFonts w:eastAsia="Calibri"/>
              </w:rPr>
              <w:t> Ne</w:t>
            </w:r>
          </w:p>
          <w:p w14:paraId="0D83656D" w14:textId="3A09D26B" w:rsidR="00A703FB" w:rsidRPr="0032733A" w:rsidRDefault="00DC6EFE" w:rsidP="00DC6EFE">
            <w:pPr>
              <w:jc w:val="both"/>
              <w:rPr>
                <w:rFonts w:eastAsia="Calibri"/>
                <w:lang w:val="en-US"/>
              </w:rPr>
            </w:pPr>
            <w:r w:rsidRPr="0032733A">
              <w:rPr>
                <w:rFonts w:ascii="Segoe UI Symbol" w:eastAsia="Calibri" w:hAnsi="Segoe UI Symbol" w:cs="Segoe UI Symbol"/>
                <w:lang w:val="en-US"/>
              </w:rPr>
              <w:t>☐</w:t>
            </w:r>
            <w:r w:rsidRPr="0032733A">
              <w:rPr>
                <w:rFonts w:eastAsia="Calibri"/>
              </w:rPr>
              <w:t> Dar nežinoma</w:t>
            </w:r>
          </w:p>
        </w:tc>
      </w:tr>
      <w:tr w:rsidR="0044192D" w:rsidRPr="0032733A" w14:paraId="36F4EBD6" w14:textId="77777777" w:rsidTr="008242E5">
        <w:trPr>
          <w:jc w:val="center"/>
        </w:trPr>
        <w:tc>
          <w:tcPr>
            <w:tcW w:w="4820" w:type="dxa"/>
          </w:tcPr>
          <w:p w14:paraId="20A84FF7" w14:textId="1A37DECE" w:rsidR="0044192D" w:rsidRPr="0032733A" w:rsidRDefault="0044192D" w:rsidP="0044192D">
            <w:pPr>
              <w:tabs>
                <w:tab w:val="left" w:pos="2760"/>
              </w:tabs>
              <w:jc w:val="both"/>
              <w:rPr>
                <w:rFonts w:eastAsia="Calibri"/>
                <w:b/>
              </w:rPr>
            </w:pPr>
            <w:r w:rsidRPr="0032733A">
              <w:rPr>
                <w:rFonts w:eastAsia="Calibri"/>
                <w:b/>
              </w:rPr>
              <w:t>1</w:t>
            </w:r>
            <w:r w:rsidR="00D34B66" w:rsidRPr="0032733A">
              <w:rPr>
                <w:rFonts w:eastAsia="Calibri"/>
                <w:b/>
              </w:rPr>
              <w:t>1</w:t>
            </w:r>
            <w:r w:rsidRPr="0032733A">
              <w:rPr>
                <w:rFonts w:eastAsia="Calibri"/>
                <w:b/>
              </w:rPr>
              <w:t xml:space="preserve">.1. </w:t>
            </w:r>
            <w:r w:rsidRPr="0032733A">
              <w:rPr>
                <w:rFonts w:eastAsia="Calibri"/>
                <w:b/>
                <w:bCs/>
              </w:rPr>
              <w:t>Jeigu pasirinkote „Taip“, nurodykite planuojamas bilietų kainas ir mokamas veiklas.</w:t>
            </w:r>
          </w:p>
        </w:tc>
        <w:tc>
          <w:tcPr>
            <w:tcW w:w="5098" w:type="dxa"/>
            <w:gridSpan w:val="2"/>
          </w:tcPr>
          <w:p w14:paraId="741078BD" w14:textId="77777777" w:rsidR="0044192D" w:rsidRPr="0032733A" w:rsidRDefault="0044192D" w:rsidP="0044192D">
            <w:pPr>
              <w:jc w:val="both"/>
              <w:rPr>
                <w:rFonts w:eastAsia="Calibri"/>
              </w:rPr>
            </w:pPr>
          </w:p>
        </w:tc>
      </w:tr>
    </w:tbl>
    <w:p w14:paraId="232307BC" w14:textId="07F53990" w:rsidR="00CD18FA" w:rsidRPr="0032733A" w:rsidRDefault="00CD18FA" w:rsidP="00CD18FA">
      <w:pPr>
        <w:ind w:right="140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454"/>
        <w:gridCol w:w="675"/>
      </w:tblGrid>
      <w:tr w:rsidR="005158AA" w:rsidRPr="0032733A" w14:paraId="23EC0F35" w14:textId="77777777" w:rsidTr="00DC6EFE">
        <w:trPr>
          <w:cantSplit/>
          <w:trHeight w:val="359"/>
          <w:jc w:val="center"/>
        </w:trPr>
        <w:tc>
          <w:tcPr>
            <w:tcW w:w="102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D0DC284" w14:textId="5E2A3028" w:rsidR="00CF1E1F" w:rsidRPr="0032733A" w:rsidRDefault="00CA4749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3</w:t>
            </w:r>
            <w:r w:rsidR="004E1DD8" w:rsidRPr="0032733A">
              <w:rPr>
                <w:b/>
              </w:rPr>
              <w:t>. PROJEKTO ĮGYVENDINIMO PLANAS</w:t>
            </w:r>
          </w:p>
        </w:tc>
      </w:tr>
      <w:tr w:rsidR="005158AA" w:rsidRPr="0032733A" w14:paraId="6186446B" w14:textId="77777777" w:rsidTr="00DC6EFE">
        <w:trPr>
          <w:cantSplit/>
          <w:trHeight w:val="359"/>
          <w:jc w:val="center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AE6C" w14:textId="77777777" w:rsidR="009523F3" w:rsidRPr="0032733A" w:rsidRDefault="009523F3" w:rsidP="00DC6EFE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32733A">
              <w:rPr>
                <w:b/>
                <w:szCs w:val="24"/>
                <w:lang w:eastAsia="en-US"/>
              </w:rPr>
              <w:t>Veiklos</w:t>
            </w:r>
          </w:p>
          <w:p w14:paraId="025FA637" w14:textId="69776BA5" w:rsidR="00CD18FA" w:rsidRPr="0032733A" w:rsidRDefault="009523F3" w:rsidP="00DC6EFE">
            <w:pPr>
              <w:pStyle w:val="Style1"/>
              <w:jc w:val="center"/>
              <w:rPr>
                <w:szCs w:val="24"/>
                <w:lang w:eastAsia="en-US"/>
              </w:rPr>
            </w:pPr>
            <w:r w:rsidRPr="0032733A">
              <w:rPr>
                <w:bCs/>
                <w:i/>
                <w:iCs/>
                <w:szCs w:val="24"/>
                <w:lang w:eastAsia="en-US"/>
              </w:rPr>
              <w:t xml:space="preserve">(įvardinti visas </w:t>
            </w:r>
            <w:r w:rsidR="0031262A" w:rsidRPr="0032733A">
              <w:rPr>
                <w:bCs/>
                <w:i/>
                <w:iCs/>
                <w:szCs w:val="24"/>
                <w:lang w:eastAsia="en-US"/>
              </w:rPr>
              <w:t>p</w:t>
            </w:r>
            <w:r w:rsidRPr="0032733A">
              <w:rPr>
                <w:bCs/>
                <w:i/>
                <w:iCs/>
                <w:szCs w:val="24"/>
                <w:lang w:eastAsia="en-US"/>
              </w:rPr>
              <w:t>rojekto metu vykdomus veiklas, planuojamų vykdyti veiklų skaičių, trumpai aprašyti veiklas)</w:t>
            </w:r>
          </w:p>
        </w:tc>
        <w:tc>
          <w:tcPr>
            <w:tcW w:w="4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1FD57" w14:textId="77777777" w:rsidR="009523F3" w:rsidRPr="0032733A" w:rsidRDefault="009523F3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 xml:space="preserve">Mėnesiai </w:t>
            </w:r>
          </w:p>
          <w:p w14:paraId="2A783B43" w14:textId="23D577CF" w:rsidR="00CD18FA" w:rsidRPr="0032733A" w:rsidRDefault="009523F3" w:rsidP="00DC6EFE">
            <w:pPr>
              <w:jc w:val="center"/>
            </w:pPr>
            <w:r w:rsidRPr="0032733A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5158AA" w:rsidRPr="0032733A" w14:paraId="45B7B3CE" w14:textId="77777777" w:rsidTr="00DC6EFE">
        <w:trPr>
          <w:cantSplit/>
          <w:trHeight w:val="332"/>
          <w:jc w:val="center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DDC" w14:textId="77777777" w:rsidR="00CD18FA" w:rsidRPr="0032733A" w:rsidRDefault="00CD18FA" w:rsidP="00A44B4D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9CDD4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6A1011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70BAD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7F232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335DD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1646FD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E1A60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8CC5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34EBD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B07516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88B153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  <w:r w:rsidRPr="0032733A">
              <w:rPr>
                <w:bCs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0778F1" w14:textId="77777777" w:rsidR="00CD18FA" w:rsidRPr="0032733A" w:rsidRDefault="00CD18FA" w:rsidP="0018724F">
            <w:pPr>
              <w:ind w:right="-209"/>
              <w:rPr>
                <w:bCs/>
              </w:rPr>
            </w:pPr>
            <w:r w:rsidRPr="0032733A">
              <w:rPr>
                <w:bCs/>
              </w:rPr>
              <w:t>12</w:t>
            </w:r>
          </w:p>
        </w:tc>
      </w:tr>
      <w:tr w:rsidR="005158AA" w:rsidRPr="0032733A" w14:paraId="5265A0F1" w14:textId="77777777" w:rsidTr="00DC6EFE">
        <w:trPr>
          <w:cantSplit/>
          <w:trHeight w:val="3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39" w14:textId="2E730CD8" w:rsidR="00CD18FA" w:rsidRPr="0032733A" w:rsidRDefault="00725D96" w:rsidP="00A44B4D">
            <w:r w:rsidRPr="0032733A"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CDD1F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D4FD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C8DF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007C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0570F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8B543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EAAE0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E1D8D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0A3AE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434EA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E9B4B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8857B" w14:textId="77777777" w:rsidR="00CD18FA" w:rsidRPr="0032733A" w:rsidRDefault="00CD18FA" w:rsidP="00A44B4D">
            <w:pPr>
              <w:ind w:left="-45" w:right="-209" w:firstLine="45"/>
              <w:rPr>
                <w:bCs/>
              </w:rPr>
            </w:pPr>
          </w:p>
        </w:tc>
      </w:tr>
      <w:tr w:rsidR="005158AA" w:rsidRPr="0032733A" w14:paraId="4E5904CC" w14:textId="77777777" w:rsidTr="00DC6EFE">
        <w:trPr>
          <w:cantSplit/>
          <w:trHeight w:val="3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E8D" w14:textId="0EC0852D" w:rsidR="00CD18FA" w:rsidRPr="0032733A" w:rsidRDefault="00725D96" w:rsidP="00A44B4D">
            <w:r w:rsidRPr="0032733A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6F842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EEF4A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D8A0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5DCD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359F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5FEC9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C3FAE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3EE2C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4E07B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4A800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DCF41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4E6D9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32733A" w14:paraId="44C4C481" w14:textId="77777777" w:rsidTr="00DC6EFE">
        <w:trPr>
          <w:cantSplit/>
          <w:trHeight w:val="3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A83" w14:textId="0AC1C680" w:rsidR="00CD18FA" w:rsidRPr="0032733A" w:rsidRDefault="00725D96" w:rsidP="00A44B4D">
            <w:r w:rsidRPr="0032733A"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8CB7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11C41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59FF0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881D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396C7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C2CC2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DC77E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B35BE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9955D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3D45F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71434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F0AF9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</w:tr>
      <w:tr w:rsidR="005158AA" w:rsidRPr="0032733A" w14:paraId="4E4696A5" w14:textId="77777777" w:rsidTr="00DC6EFE">
        <w:trPr>
          <w:cantSplit/>
          <w:trHeight w:val="33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BB" w14:textId="39C2B647" w:rsidR="00CD18FA" w:rsidRPr="0032733A" w:rsidRDefault="00E011FA" w:rsidP="00A44B4D">
            <w:r w:rsidRPr="0032733A">
              <w:lastRenderedPageBreak/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0BEB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40400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2E5F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1B918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6AB9A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23A4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E0540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C2457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B115F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356A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FD6C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F0DF" w14:textId="77777777" w:rsidR="00CD18FA" w:rsidRPr="0032733A" w:rsidRDefault="00CD18FA" w:rsidP="00A44B4D">
            <w:pPr>
              <w:ind w:left="-45" w:right="-209" w:firstLine="45"/>
              <w:rPr>
                <w:b/>
              </w:rPr>
            </w:pPr>
          </w:p>
        </w:tc>
      </w:tr>
    </w:tbl>
    <w:p w14:paraId="002C2D9D" w14:textId="77777777" w:rsidR="00970BAB" w:rsidRPr="0032733A" w:rsidRDefault="00970BAB" w:rsidP="00CD18FA">
      <w:pPr>
        <w:ind w:right="140"/>
        <w:rPr>
          <w:b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759"/>
      </w:tblGrid>
      <w:tr w:rsidR="00CA4749" w:rsidRPr="0032733A" w14:paraId="58DA6631" w14:textId="77777777" w:rsidTr="00DC6EFE">
        <w:trPr>
          <w:trHeight w:val="429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6149D0" w14:textId="77777777" w:rsidR="00CA4749" w:rsidRPr="0032733A" w:rsidRDefault="00CA4749" w:rsidP="00D826F9">
            <w:pPr>
              <w:jc w:val="both"/>
              <w:rPr>
                <w:rFonts w:eastAsia="Calibri"/>
              </w:rPr>
            </w:pPr>
            <w:r w:rsidRPr="0032733A">
              <w:rPr>
                <w:rFonts w:eastAsia="Calibri"/>
              </w:rPr>
              <w:t>Visa projektui įgyvendinti reikalinga suma (eurais), kuri susideda iš: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89A" w14:textId="77777777" w:rsidR="00CA4749" w:rsidRPr="0032733A" w:rsidRDefault="00CA4749" w:rsidP="00D826F9">
            <w:pPr>
              <w:jc w:val="both"/>
              <w:rPr>
                <w:rFonts w:eastAsia="Calibri"/>
                <w:i/>
                <w:iCs/>
              </w:rPr>
            </w:pPr>
            <w:r w:rsidRPr="0032733A">
              <w:rPr>
                <w:rFonts w:eastAsia="Calibri"/>
                <w:i/>
                <w:iCs/>
              </w:rPr>
              <w:t>(įrašyti visa projektui reikalingą sumą)</w:t>
            </w:r>
          </w:p>
        </w:tc>
      </w:tr>
      <w:tr w:rsidR="00CA4749" w:rsidRPr="0032733A" w14:paraId="57D2A083" w14:textId="77777777" w:rsidTr="00DC6EFE">
        <w:trPr>
          <w:trHeight w:val="414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91503" w14:textId="77777777" w:rsidR="00CA4749" w:rsidRPr="0032733A" w:rsidRDefault="00CA4749" w:rsidP="00D826F9">
            <w:pPr>
              <w:jc w:val="both"/>
              <w:rPr>
                <w:rFonts w:eastAsia="Calibri"/>
              </w:rPr>
            </w:pPr>
            <w:r w:rsidRPr="0032733A">
              <w:rPr>
                <w:rFonts w:eastAsia="Calibri"/>
              </w:rPr>
              <w:t>Iš rėmėjų ir (ar) partnerių projektui numatoma ar gauta suma (eurais)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756" w14:textId="77777777" w:rsidR="00CA4749" w:rsidRPr="0032733A" w:rsidRDefault="00CA4749" w:rsidP="00D826F9">
            <w:pPr>
              <w:jc w:val="both"/>
              <w:rPr>
                <w:rFonts w:eastAsia="Calibri"/>
              </w:rPr>
            </w:pPr>
            <w:r w:rsidRPr="0032733A">
              <w:rPr>
                <w:rFonts w:eastAsia="Calibri"/>
                <w:i/>
                <w:iCs/>
              </w:rPr>
              <w:t>(įrašyti sumą)</w:t>
            </w:r>
          </w:p>
        </w:tc>
      </w:tr>
      <w:tr w:rsidR="00CA4749" w:rsidRPr="0032733A" w14:paraId="58CE4788" w14:textId="77777777" w:rsidTr="00DC6EFE">
        <w:trPr>
          <w:trHeight w:val="429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4AC5D" w14:textId="77777777" w:rsidR="00CA4749" w:rsidRPr="0032733A" w:rsidRDefault="00CA4749" w:rsidP="00D826F9">
            <w:pPr>
              <w:jc w:val="both"/>
              <w:rPr>
                <w:rFonts w:eastAsia="Calibri"/>
              </w:rPr>
            </w:pPr>
            <w:r w:rsidRPr="0032733A">
              <w:rPr>
                <w:rFonts w:eastAsia="Calibri"/>
              </w:rPr>
              <w:t xml:space="preserve">Iš Savivaldybės biudžeto projektui prašoma suma (eurais)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F68" w14:textId="77777777" w:rsidR="00CA4749" w:rsidRPr="0032733A" w:rsidRDefault="00CA4749" w:rsidP="00D826F9">
            <w:pPr>
              <w:jc w:val="both"/>
              <w:rPr>
                <w:rFonts w:eastAsia="Calibri"/>
              </w:rPr>
            </w:pPr>
            <w:r w:rsidRPr="0032733A">
              <w:rPr>
                <w:rFonts w:eastAsia="Calibri"/>
                <w:i/>
                <w:iCs/>
              </w:rPr>
              <w:t>(įrašyti sumą)</w:t>
            </w:r>
          </w:p>
        </w:tc>
      </w:tr>
    </w:tbl>
    <w:p w14:paraId="349BA7B3" w14:textId="77777777" w:rsidR="00CD18FA" w:rsidRPr="0032733A" w:rsidRDefault="00CD18FA" w:rsidP="00CD18FA">
      <w:pPr>
        <w:spacing w:line="360" w:lineRule="auto"/>
        <w:ind w:right="140"/>
        <w:rPr>
          <w:bCs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843"/>
      </w:tblGrid>
      <w:tr w:rsidR="005158AA" w:rsidRPr="0032733A" w14:paraId="4F83183D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A43B9A" w14:textId="232883F3" w:rsidR="00AC6163" w:rsidRPr="0032733A" w:rsidRDefault="00CA4749" w:rsidP="00DC6EFE">
            <w:pPr>
              <w:jc w:val="center"/>
              <w:rPr>
                <w:rFonts w:ascii="Palemonas" w:eastAsia="Calibri" w:hAnsi="Palemonas"/>
                <w:b/>
                <w:bCs/>
                <w:u w:val="single"/>
              </w:rPr>
            </w:pPr>
            <w:r w:rsidRPr="0032733A">
              <w:rPr>
                <w:rFonts w:ascii="Palemonas" w:eastAsia="Calibri" w:hAnsi="Palemonas"/>
                <w:b/>
                <w:bCs/>
              </w:rPr>
              <w:t>4</w:t>
            </w:r>
            <w:r w:rsidR="00AC6163" w:rsidRPr="0032733A">
              <w:rPr>
                <w:rFonts w:ascii="Palemonas" w:eastAsia="Calibri" w:hAnsi="Palemonas"/>
                <w:b/>
                <w:bCs/>
              </w:rPr>
              <w:t>. KITI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F4CD2" w14:textId="77777777" w:rsidR="00AC6163" w:rsidRPr="0032733A" w:rsidRDefault="00AC6163" w:rsidP="00DC6EFE">
            <w:pPr>
              <w:jc w:val="center"/>
              <w:rPr>
                <w:rFonts w:ascii="Palemonas" w:eastAsia="Calibri" w:hAnsi="Palemonas"/>
                <w:b/>
                <w:bCs/>
              </w:rPr>
            </w:pPr>
            <w:r w:rsidRPr="0032733A">
              <w:rPr>
                <w:rFonts w:ascii="Palemonas" w:eastAsia="Calibri" w:hAnsi="Palemonas"/>
                <w:b/>
                <w:bCs/>
              </w:rPr>
              <w:t>Prie pridedamų dokumentų įrašykite „Pridedama“</w:t>
            </w:r>
          </w:p>
        </w:tc>
      </w:tr>
      <w:tr w:rsidR="005158AA" w:rsidRPr="0032733A" w14:paraId="5030332E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D1C38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  <w:r w:rsidRPr="0032733A">
              <w:t xml:space="preserve">Organizacijos įstatų (nuostatų ar kt. dokumentų) kopija </w:t>
            </w:r>
            <w:r w:rsidRPr="0032733A">
              <w:rPr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E58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70F9B124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05E02" w14:textId="3ED5C7CA" w:rsidR="00ED2215" w:rsidRPr="0032733A" w:rsidRDefault="00ED2215" w:rsidP="000772FB">
            <w:pPr>
              <w:jc w:val="both"/>
            </w:pPr>
            <w:r w:rsidRPr="0032733A">
              <w:t xml:space="preserve">Jeigu </w:t>
            </w:r>
            <w:r w:rsidR="007F5DD2" w:rsidRPr="0032733A">
              <w:t>p</w:t>
            </w:r>
            <w:r w:rsidRPr="0032733A">
              <w:t xml:space="preserve">areiškėjas yra fizinis asmuo, pateikiama veiklos pažymėjimo (individualios veiklos pažymėjimo ar kt. dokumento) kopija </w:t>
            </w:r>
            <w:r w:rsidRPr="0032733A">
              <w:rPr>
                <w:i/>
                <w:iCs/>
              </w:rPr>
              <w:t>(taikoma Paraišką teikiant pirmą kartą arba pasikeitus veiklai)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778" w14:textId="77777777" w:rsidR="00ED2215" w:rsidRPr="0032733A" w:rsidRDefault="00ED2215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3C7EFBC5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8440D" w14:textId="77777777" w:rsidR="00AC6163" w:rsidRPr="0032733A" w:rsidRDefault="00AC6163" w:rsidP="000772FB">
            <w:pPr>
              <w:jc w:val="both"/>
            </w:pPr>
            <w:r w:rsidRPr="0032733A">
              <w:t>Jungtinės veiklos (partnerystės) sutarties patvirtintą kopiją, jei Paraiška teikiama kartu su partneriu (partneriais)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67A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02D7144E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D7B5F" w14:textId="66C9785D" w:rsidR="00AC6163" w:rsidRPr="0032733A" w:rsidRDefault="00AC6163" w:rsidP="000772FB">
            <w:pPr>
              <w:jc w:val="both"/>
            </w:pPr>
            <w:r w:rsidRPr="0032733A">
              <w:rPr>
                <w:iCs/>
                <w:lang w:eastAsia="lt-LT"/>
              </w:rPr>
              <w:t xml:space="preserve">Projekto vadovo gyvenimo aprašymą (CV) </w:t>
            </w:r>
            <w:r w:rsidRPr="0032733A">
              <w:rPr>
                <w:i/>
                <w:lang w:eastAsia="lt-LT"/>
              </w:rPr>
              <w:t>(</w:t>
            </w:r>
            <w:r w:rsidRPr="0032733A">
              <w:rPr>
                <w:i/>
                <w:iCs/>
              </w:rPr>
              <w:t xml:space="preserve">taikoma </w:t>
            </w:r>
            <w:r w:rsidR="0031262A" w:rsidRPr="0032733A">
              <w:rPr>
                <w:i/>
                <w:iCs/>
              </w:rPr>
              <w:t>p</w:t>
            </w:r>
            <w:r w:rsidRPr="0032733A">
              <w:rPr>
                <w:i/>
                <w:iCs/>
              </w:rPr>
              <w:t>areiškėjui Paraišką teikiant pirmą kartą einamaisiais metais</w:t>
            </w:r>
            <w:r w:rsidRPr="0032733A">
              <w:rPr>
                <w:i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E4D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47B9416E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E4178" w14:textId="3DB792C3" w:rsidR="00AC6163" w:rsidRPr="0032733A" w:rsidRDefault="00AC6163" w:rsidP="000772FB">
            <w:pPr>
              <w:jc w:val="both"/>
            </w:pPr>
            <w:r w:rsidRPr="0032733A">
              <w:t xml:space="preserve">Bendradarbiavimą, rėmimą patvirtinantys dokumentai, jeigu </w:t>
            </w:r>
            <w:r w:rsidR="0031262A" w:rsidRPr="0032733A">
              <w:t>p</w:t>
            </w:r>
            <w:r w:rsidRPr="0032733A">
              <w:t>rojekte numatytas bendradarbiavimas, rėmimas</w:t>
            </w:r>
            <w:r w:rsidR="00CA4749" w:rsidRPr="0032733A"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DE7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0CF7E138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002FC" w14:textId="580A3716" w:rsidR="00AC6163" w:rsidRPr="0032733A" w:rsidRDefault="00AC6163" w:rsidP="000772FB">
            <w:pPr>
              <w:jc w:val="both"/>
            </w:pPr>
            <w:r w:rsidRPr="0032733A">
              <w:t xml:space="preserve">Jeigu </w:t>
            </w:r>
            <w:r w:rsidR="0031262A" w:rsidRPr="0032733A">
              <w:t>p</w:t>
            </w:r>
            <w:r w:rsidRPr="0032733A">
              <w:t xml:space="preserve">rojekto vykdymo vieta nepriklauso </w:t>
            </w:r>
            <w:r w:rsidR="0031262A" w:rsidRPr="0032733A">
              <w:t>p</w:t>
            </w:r>
            <w:r w:rsidRPr="0032733A">
              <w:t xml:space="preserve">areiškėjui ir </w:t>
            </w:r>
            <w:r w:rsidR="0031262A" w:rsidRPr="0032733A">
              <w:t>p</w:t>
            </w:r>
            <w:r w:rsidRPr="0032733A">
              <w:t xml:space="preserve">rojekto vykdymo vietoje numatoma ilgalaikė veikla, pateikiama sutartis tarp vietos savininko ir </w:t>
            </w:r>
            <w:r w:rsidR="0031262A" w:rsidRPr="0032733A">
              <w:t>p</w:t>
            </w:r>
            <w:r w:rsidRPr="0032733A">
              <w:t>areiškėjo.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835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420CBC95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7CD67" w14:textId="29923905" w:rsidR="00AC6163" w:rsidRPr="0032733A" w:rsidRDefault="00AC6163" w:rsidP="000772FB">
            <w:pPr>
              <w:jc w:val="both"/>
            </w:pPr>
            <w:r w:rsidRPr="0032733A">
              <w:t xml:space="preserve">Įgaliojimą pasirašyti </w:t>
            </w:r>
            <w:r w:rsidR="0031262A" w:rsidRPr="0032733A">
              <w:t>p</w:t>
            </w:r>
            <w:r w:rsidRPr="0032733A">
              <w:t xml:space="preserve">areiškėju vardu, jeigu </w:t>
            </w:r>
            <w:r w:rsidR="00337023" w:rsidRPr="0032733A">
              <w:t>P</w:t>
            </w:r>
            <w:r w:rsidRPr="0032733A">
              <w:t>araišką pasirašo ne organizacijos vadovas, o įgaliotas asmuo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AC4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  <w:tr w:rsidR="005158AA" w:rsidRPr="0032733A" w14:paraId="7A1DFA02" w14:textId="77777777" w:rsidTr="00DC6EFE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52177" w14:textId="105D4F7A" w:rsidR="00AC6163" w:rsidRPr="0032733A" w:rsidRDefault="00AC6163" w:rsidP="000772FB">
            <w:pPr>
              <w:tabs>
                <w:tab w:val="left" w:pos="851"/>
              </w:tabs>
              <w:jc w:val="both"/>
            </w:pPr>
            <w:r w:rsidRPr="0032733A">
              <w:t xml:space="preserve">Kita, papildoma, su </w:t>
            </w:r>
            <w:r w:rsidR="0031262A" w:rsidRPr="0032733A">
              <w:t>p</w:t>
            </w:r>
            <w:r w:rsidRPr="0032733A">
              <w:t xml:space="preserve">rojekto </w:t>
            </w:r>
            <w:r w:rsidR="00337023" w:rsidRPr="0032733A">
              <w:t>P</w:t>
            </w:r>
            <w:r w:rsidRPr="0032733A">
              <w:t>araiška susijusi medžiaga.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140" w14:textId="77777777" w:rsidR="00AC6163" w:rsidRPr="0032733A" w:rsidRDefault="00AC6163" w:rsidP="000772FB">
            <w:pPr>
              <w:jc w:val="both"/>
              <w:rPr>
                <w:rFonts w:ascii="Palemonas" w:eastAsia="Calibri" w:hAnsi="Palemonas"/>
              </w:rPr>
            </w:pPr>
          </w:p>
        </w:tc>
      </w:tr>
    </w:tbl>
    <w:p w14:paraId="059F058A" w14:textId="77777777" w:rsidR="00AC6163" w:rsidRPr="0032733A" w:rsidRDefault="00AC6163" w:rsidP="00CD18FA">
      <w:pPr>
        <w:spacing w:line="360" w:lineRule="auto"/>
        <w:ind w:right="140"/>
        <w:rPr>
          <w:bCs/>
        </w:rPr>
      </w:pPr>
    </w:p>
    <w:p w14:paraId="05AF3BA9" w14:textId="77777777" w:rsidR="00725D96" w:rsidRPr="0032733A" w:rsidRDefault="00725D96" w:rsidP="00DC6EFE">
      <w:pPr>
        <w:jc w:val="center"/>
        <w:rPr>
          <w:b/>
        </w:rPr>
      </w:pPr>
    </w:p>
    <w:p w14:paraId="15E9E0FD" w14:textId="77777777" w:rsidR="006301DE" w:rsidRPr="0032733A" w:rsidRDefault="006301DE" w:rsidP="00DC6EF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2"/>
        </w:rPr>
        <w:sectPr w:rsidR="006301DE" w:rsidRPr="0032733A" w:rsidSect="00ED67AA">
          <w:type w:val="continuous"/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2389"/>
        <w:gridCol w:w="1242"/>
        <w:gridCol w:w="1257"/>
        <w:gridCol w:w="1121"/>
        <w:gridCol w:w="1528"/>
        <w:gridCol w:w="1991"/>
        <w:gridCol w:w="4122"/>
      </w:tblGrid>
      <w:tr w:rsidR="004A2D34" w:rsidRPr="0032733A" w14:paraId="6915E850" w14:textId="77777777" w:rsidTr="00DC6EFE">
        <w:trPr>
          <w:trHeight w:val="595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A4138" w14:textId="10FC1B92" w:rsidR="004A2D34" w:rsidRPr="0032733A" w:rsidRDefault="004A2D34" w:rsidP="00DC6E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32733A">
              <w:rPr>
                <w:rFonts w:eastAsia="Calibri"/>
                <w:szCs w:val="22"/>
              </w:rPr>
              <w:lastRenderedPageBreak/>
              <w:br w:type="page"/>
            </w:r>
            <w:r w:rsidR="005F27B6" w:rsidRPr="0032733A">
              <w:rPr>
                <w:rFonts w:eastAsia="Calibri"/>
                <w:b/>
                <w:szCs w:val="22"/>
              </w:rPr>
              <w:t>5</w:t>
            </w:r>
            <w:r w:rsidRPr="0032733A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2765024C" w14:textId="77777777" w:rsidR="004A2D34" w:rsidRPr="0032733A" w:rsidRDefault="004A2D34" w:rsidP="00DC6E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32733A">
              <w:rPr>
                <w:rFonts w:eastAsia="Calibri"/>
                <w:i/>
                <w:iCs/>
              </w:rPr>
              <w:t xml:space="preserve">(pateikiamas </w:t>
            </w:r>
            <w:r w:rsidRPr="0032733A">
              <w:rPr>
                <w:rFonts w:eastAsia="Calibri"/>
                <w:i/>
                <w:iCs/>
                <w:u w:val="single"/>
              </w:rPr>
              <w:t>viso</w:t>
            </w:r>
            <w:r w:rsidRPr="0032733A">
              <w:rPr>
                <w:rFonts w:eastAsia="Calibri"/>
                <w:i/>
                <w:iCs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4A2D34" w:rsidRPr="0032733A" w14:paraId="0118D04A" w14:textId="77777777" w:rsidTr="00DC6EFE">
        <w:trPr>
          <w:trHeight w:val="91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E2294" w14:textId="77777777" w:rsidR="004A2D34" w:rsidRPr="0032733A" w:rsidRDefault="004A2D34" w:rsidP="00DC6EFE">
            <w:pPr>
              <w:jc w:val="center"/>
              <w:rPr>
                <w:b/>
              </w:rPr>
            </w:pPr>
            <w:proofErr w:type="spellStart"/>
            <w:r w:rsidRPr="0032733A">
              <w:rPr>
                <w:b/>
              </w:rPr>
              <w:t>Eil.Nr</w:t>
            </w:r>
            <w:proofErr w:type="spellEnd"/>
            <w:r w:rsidRPr="0032733A">
              <w:rPr>
                <w:b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12F40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Išlaidų pavadinimas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9FE3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Mato vienetai*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A80B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Kaina</w:t>
            </w:r>
          </w:p>
          <w:p w14:paraId="0AE3B35F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Eurais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50346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Kiekis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B8460" w14:textId="77777777" w:rsidR="004A2D34" w:rsidRPr="0032733A" w:rsidRDefault="004A2D34" w:rsidP="00DC6EFE">
            <w:pPr>
              <w:jc w:val="center"/>
              <w:rPr>
                <w:b/>
                <w:strike/>
              </w:rPr>
            </w:pPr>
            <w:r w:rsidRPr="0032733A">
              <w:rPr>
                <w:b/>
              </w:rPr>
              <w:t xml:space="preserve">Suma </w:t>
            </w:r>
          </w:p>
          <w:p w14:paraId="48521896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Eurais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17CC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Iš Savivaldybės prašoma suma, Eurais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BB6C5" w14:textId="77777777" w:rsidR="004A2D34" w:rsidRPr="0032733A" w:rsidRDefault="004A2D34" w:rsidP="00DC6EFE">
            <w:pPr>
              <w:jc w:val="center"/>
              <w:rPr>
                <w:b/>
              </w:rPr>
            </w:pPr>
            <w:r w:rsidRPr="0032733A">
              <w:rPr>
                <w:b/>
              </w:rPr>
              <w:t>Pagrindimas</w:t>
            </w:r>
          </w:p>
          <w:p w14:paraId="0AAF45E3" w14:textId="77777777" w:rsidR="004A2D34" w:rsidRPr="0032733A" w:rsidRDefault="004A2D34" w:rsidP="00DC6EFE">
            <w:pPr>
              <w:jc w:val="center"/>
              <w:rPr>
                <w:b/>
                <w:i/>
                <w:iCs/>
              </w:rPr>
            </w:pPr>
            <w:r w:rsidRPr="0032733A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4A2D34" w:rsidRPr="0032733A" w14:paraId="3546564C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18B" w14:textId="77777777" w:rsidR="004A2D34" w:rsidRPr="0032733A" w:rsidRDefault="004A2D34" w:rsidP="00DC6EFE">
            <w:pPr>
              <w:jc w:val="center"/>
            </w:pPr>
            <w:r w:rsidRPr="0032733A">
              <w:t>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4B2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EE4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0E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BD4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708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80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8D8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4125D6C9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6F3" w14:textId="77777777" w:rsidR="004A2D34" w:rsidRPr="0032733A" w:rsidRDefault="004A2D34" w:rsidP="00DC6EFE">
            <w:pPr>
              <w:jc w:val="center"/>
            </w:pPr>
            <w:r w:rsidRPr="0032733A">
              <w:t>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435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FBB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0C2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C252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DFA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D69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AD2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29F7932B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775" w14:textId="77777777" w:rsidR="004A2D34" w:rsidRPr="0032733A" w:rsidRDefault="004A2D34" w:rsidP="00DC6EFE">
            <w:pPr>
              <w:jc w:val="center"/>
            </w:pPr>
            <w:r w:rsidRPr="0032733A">
              <w:t>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690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ABD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F85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743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5E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4F7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8D7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48D72F51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1E7" w14:textId="77777777" w:rsidR="004A2D34" w:rsidRPr="0032733A" w:rsidRDefault="004A2D34" w:rsidP="00DC6EFE">
            <w:pPr>
              <w:jc w:val="center"/>
            </w:pPr>
            <w:r w:rsidRPr="0032733A">
              <w:t>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71F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FB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B19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E7D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1EC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3A2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314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695ED5A6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33B" w14:textId="77777777" w:rsidR="004A2D34" w:rsidRPr="0032733A" w:rsidRDefault="004A2D34" w:rsidP="00DC6EFE">
            <w:pPr>
              <w:jc w:val="center"/>
            </w:pPr>
            <w:r w:rsidRPr="0032733A">
              <w:t>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A8E1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D4B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0A7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84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6AD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80A6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3D0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606F075C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181" w14:textId="77777777" w:rsidR="004A2D34" w:rsidRPr="0032733A" w:rsidRDefault="004A2D34" w:rsidP="00DC6EFE">
            <w:pPr>
              <w:jc w:val="center"/>
            </w:pPr>
            <w:r w:rsidRPr="0032733A">
              <w:t>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9E6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618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2E1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B9C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2C2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CA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0F5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1FCC7B82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44E4" w14:textId="77777777" w:rsidR="004A2D34" w:rsidRPr="0032733A" w:rsidRDefault="004A2D34" w:rsidP="00DC6EFE">
            <w:pPr>
              <w:jc w:val="center"/>
            </w:pPr>
            <w:r w:rsidRPr="0032733A">
              <w:t>2.2.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AF4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175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826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9D6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AC7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B7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4AD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695E16EB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B0B" w14:textId="77777777" w:rsidR="004A2D34" w:rsidRPr="0032733A" w:rsidRDefault="004A2D34" w:rsidP="00DC6EFE">
            <w:pPr>
              <w:jc w:val="center"/>
            </w:pPr>
            <w:r w:rsidRPr="0032733A">
              <w:t>2.3.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D0A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3B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B36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2A2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66D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89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BC5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69317EC9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19B" w14:textId="77777777" w:rsidR="004A2D34" w:rsidRPr="0032733A" w:rsidRDefault="004A2D34" w:rsidP="00DC6EFE">
            <w:pPr>
              <w:jc w:val="center"/>
            </w:pPr>
            <w:r w:rsidRPr="0032733A">
              <w:t>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827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8C7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E25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F97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F0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976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473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068F8F1C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B26" w14:textId="77777777" w:rsidR="004A2D34" w:rsidRPr="0032733A" w:rsidRDefault="004A2D34" w:rsidP="00DC6EFE">
            <w:pPr>
              <w:jc w:val="center"/>
            </w:pPr>
            <w:r w:rsidRPr="0032733A">
              <w:t>3.1.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A63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9A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728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B3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288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59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BB1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64913B41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6D" w14:textId="77777777" w:rsidR="004A2D34" w:rsidRPr="0032733A" w:rsidRDefault="004A2D34" w:rsidP="00DC6EFE">
            <w:pPr>
              <w:jc w:val="center"/>
            </w:pPr>
            <w:r w:rsidRPr="0032733A">
              <w:t>3.2.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F8A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BE9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E2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B5B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31B4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9D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17C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50F66A20" w14:textId="77777777" w:rsidTr="00DC6EFE">
        <w:trPr>
          <w:trHeight w:val="29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912" w14:textId="77777777" w:rsidR="004A2D34" w:rsidRPr="0032733A" w:rsidRDefault="004A2D34" w:rsidP="00DC6EFE">
            <w:pPr>
              <w:jc w:val="center"/>
            </w:pPr>
            <w:r w:rsidRPr="0032733A">
              <w:t>3.3.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611" w14:textId="77777777" w:rsidR="004A2D34" w:rsidRPr="0032733A" w:rsidRDefault="004A2D34" w:rsidP="00DC6EFE"/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B71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98C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BE1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D2D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0E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366" w14:textId="77777777" w:rsidR="004A2D34" w:rsidRPr="0032733A" w:rsidRDefault="004A2D34" w:rsidP="00DC6EFE">
            <w:pPr>
              <w:jc w:val="center"/>
            </w:pPr>
          </w:p>
        </w:tc>
      </w:tr>
      <w:tr w:rsidR="004A2D34" w:rsidRPr="0032733A" w14:paraId="108CCF4A" w14:textId="77777777" w:rsidTr="00DC6EFE">
        <w:trPr>
          <w:trHeight w:val="31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EB3" w14:textId="77777777" w:rsidR="004A2D34" w:rsidRPr="0032733A" w:rsidRDefault="004A2D34" w:rsidP="00DC6EFE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09" w14:textId="77777777" w:rsidR="004A2D34" w:rsidRPr="0032733A" w:rsidRDefault="004A2D34" w:rsidP="00DC6EFE">
            <w:pPr>
              <w:rPr>
                <w:b/>
              </w:rPr>
            </w:pPr>
            <w:r w:rsidRPr="0032733A">
              <w:rPr>
                <w:b/>
              </w:rPr>
              <w:t>Iš viso: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F19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134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9C0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DFE" w14:textId="77777777" w:rsidR="004A2D34" w:rsidRPr="0032733A" w:rsidRDefault="004A2D34" w:rsidP="00DC6EFE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2AAF" w14:textId="77777777" w:rsidR="004A2D34" w:rsidRPr="0032733A" w:rsidRDefault="004A2D34" w:rsidP="00DC6EFE">
            <w:pPr>
              <w:jc w:val="center"/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B5E" w14:textId="77777777" w:rsidR="004A2D34" w:rsidRPr="0032733A" w:rsidRDefault="004A2D34" w:rsidP="00DC6EFE">
            <w:pPr>
              <w:jc w:val="center"/>
            </w:pPr>
          </w:p>
        </w:tc>
      </w:tr>
    </w:tbl>
    <w:p w14:paraId="43111053" w14:textId="77777777" w:rsidR="006301DE" w:rsidRPr="0032733A" w:rsidRDefault="006301DE" w:rsidP="00DC6EFE">
      <w:pPr>
        <w:jc w:val="center"/>
        <w:rPr>
          <w:b/>
        </w:rPr>
      </w:pPr>
    </w:p>
    <w:p w14:paraId="6FCF53B6" w14:textId="4A975376" w:rsidR="00AC6163" w:rsidRPr="0032733A" w:rsidRDefault="00AC6163" w:rsidP="00AC6163">
      <w:pPr>
        <w:ind w:right="140"/>
        <w:rPr>
          <w:b/>
        </w:rPr>
      </w:pPr>
      <w:r w:rsidRPr="0032733A">
        <w:rPr>
          <w:bCs/>
        </w:rPr>
        <w:t>*ilgio (cm, m ir kt.), ploto (cm</w:t>
      </w:r>
      <w:r w:rsidRPr="0032733A">
        <w:rPr>
          <w:bCs/>
          <w:vertAlign w:val="superscript"/>
        </w:rPr>
        <w:t>2</w:t>
      </w:r>
      <w:r w:rsidRPr="0032733A">
        <w:rPr>
          <w:bCs/>
        </w:rPr>
        <w:t>, m</w:t>
      </w:r>
      <w:r w:rsidRPr="0032733A">
        <w:rPr>
          <w:bCs/>
          <w:vertAlign w:val="superscript"/>
        </w:rPr>
        <w:t>2</w:t>
      </w:r>
      <w:r w:rsidRPr="0032733A">
        <w:rPr>
          <w:bCs/>
        </w:rPr>
        <w:t xml:space="preserve"> ir kt.), tūrio (l, m</w:t>
      </w:r>
      <w:r w:rsidRPr="0032733A">
        <w:rPr>
          <w:bCs/>
          <w:vertAlign w:val="superscript"/>
        </w:rPr>
        <w:t>3</w:t>
      </w:r>
      <w:r w:rsidRPr="0032733A">
        <w:rPr>
          <w:bCs/>
        </w:rPr>
        <w:t xml:space="preserve"> ir kt.), masės (kg, t ir kt.), laiko (min, h ir kt.), asmenų kiekis, vienetai, paslauga ir p</w:t>
      </w:r>
      <w:r w:rsidR="001F3BDD" w:rsidRPr="0032733A">
        <w:rPr>
          <w:bCs/>
        </w:rPr>
        <w:t>a</w:t>
      </w:r>
      <w:r w:rsidRPr="0032733A">
        <w:rPr>
          <w:bCs/>
        </w:rPr>
        <w:t>n.</w:t>
      </w:r>
    </w:p>
    <w:p w14:paraId="3A5BB278" w14:textId="77777777" w:rsidR="00AC6163" w:rsidRPr="0032733A" w:rsidRDefault="00AC6163" w:rsidP="00DC6EFE">
      <w:pPr>
        <w:jc w:val="center"/>
        <w:rPr>
          <w:b/>
        </w:rPr>
      </w:pPr>
    </w:p>
    <w:p w14:paraId="37637F9B" w14:textId="77777777" w:rsidR="00AC6163" w:rsidRPr="0032733A" w:rsidRDefault="00AC6163" w:rsidP="00DC6EFE">
      <w:pPr>
        <w:jc w:val="center"/>
        <w:rPr>
          <w:b/>
        </w:rPr>
        <w:sectPr w:rsidR="00AC6163" w:rsidRPr="0032733A" w:rsidSect="00113651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527D4030" w14:textId="77777777" w:rsidR="00CD18FA" w:rsidRPr="0032733A" w:rsidRDefault="00CD18FA" w:rsidP="00DC6EFE">
      <w:pPr>
        <w:jc w:val="center"/>
        <w:rPr>
          <w:b/>
        </w:rPr>
      </w:pPr>
      <w:r w:rsidRPr="0032733A">
        <w:rPr>
          <w:b/>
        </w:rPr>
        <w:lastRenderedPageBreak/>
        <w:t>PAREIŠKĖJO DEKLARACIJA</w:t>
      </w:r>
    </w:p>
    <w:p w14:paraId="4A90B8AB" w14:textId="1C9DDB1E" w:rsidR="0015243D" w:rsidRPr="0032733A" w:rsidRDefault="0070503C" w:rsidP="00DC6EFE">
      <w:pPr>
        <w:jc w:val="center"/>
      </w:pPr>
      <w:r w:rsidRPr="0032733A">
        <w:rPr>
          <w:i/>
          <w:iCs/>
        </w:rPr>
        <w:t xml:space="preserve">(pasirašo </w:t>
      </w:r>
      <w:r w:rsidR="0031262A" w:rsidRPr="0032733A">
        <w:rPr>
          <w:i/>
          <w:iCs/>
        </w:rPr>
        <w:t>p</w:t>
      </w:r>
      <w:r w:rsidRPr="0032733A">
        <w:rPr>
          <w:i/>
          <w:iCs/>
        </w:rPr>
        <w:t>areiškėjas arba jo įgaliotas asmuo)</w:t>
      </w:r>
    </w:p>
    <w:p w14:paraId="3BAE9AF7" w14:textId="77777777" w:rsidR="00A07408" w:rsidRPr="0032733A" w:rsidRDefault="00A07408" w:rsidP="002F7104">
      <w:pPr>
        <w:ind w:left="50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4"/>
        <w:gridCol w:w="3444"/>
      </w:tblGrid>
      <w:tr w:rsidR="005158AA" w:rsidRPr="0032733A" w14:paraId="392D2286" w14:textId="77777777" w:rsidTr="00DC6EFE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BBA11" w14:textId="77777777" w:rsidR="00A07408" w:rsidRPr="0032733A" w:rsidRDefault="00A07408" w:rsidP="00A07408">
            <w:pPr>
              <w:rPr>
                <w:b/>
              </w:rPr>
            </w:pPr>
            <w:r w:rsidRPr="0032733A">
              <w:rPr>
                <w:b/>
              </w:rPr>
              <w:t>Aš, žemiau pasirašęs asmuo, patvirtinu, kad:</w:t>
            </w:r>
          </w:p>
          <w:p w14:paraId="099DEAD5" w14:textId="1F105611" w:rsidR="00A07408" w:rsidRPr="0032733A" w:rsidRDefault="00DC6EFE" w:rsidP="00DC6EFE">
            <w:pPr>
              <w:tabs>
                <w:tab w:val="left" w:pos="720"/>
              </w:tabs>
              <w:jc w:val="both"/>
            </w:pPr>
            <w:r w:rsidRPr="0032733A">
              <w:t>-</w:t>
            </w:r>
            <w:r w:rsidRPr="0032733A">
              <w:tab/>
            </w:r>
            <w:r w:rsidR="00A07408" w:rsidRPr="0032733A">
              <w:t xml:space="preserve">visa informacija, pateikta </w:t>
            </w:r>
            <w:r w:rsidR="00337023" w:rsidRPr="0032733A">
              <w:t>Paraišk</w:t>
            </w:r>
            <w:r w:rsidR="00A07408" w:rsidRPr="0032733A">
              <w:t>oje gauti finansinę paramą, yra teisinga;</w:t>
            </w:r>
          </w:p>
          <w:p w14:paraId="0A4699E4" w14:textId="0DCA2594" w:rsidR="00A07408" w:rsidRPr="0032733A" w:rsidRDefault="00DC6EFE" w:rsidP="00DC6EFE">
            <w:pPr>
              <w:tabs>
                <w:tab w:val="left" w:pos="720"/>
              </w:tabs>
              <w:jc w:val="both"/>
            </w:pPr>
            <w:r w:rsidRPr="0032733A">
              <w:t>-</w:t>
            </w:r>
            <w:r w:rsidRPr="0032733A">
              <w:tab/>
            </w:r>
            <w:r w:rsidR="00A07408" w:rsidRPr="0032733A">
              <w:t xml:space="preserve">pateikdamas šią </w:t>
            </w:r>
            <w:r w:rsidR="00337023" w:rsidRPr="0032733A">
              <w:t>Paraišk</w:t>
            </w:r>
            <w:r w:rsidR="00A07408" w:rsidRPr="0032733A">
              <w:t xml:space="preserve">ą, esu susipažinęs su visomis paramos teikimo sąlygomis, prioritetais ir apribojimais, žinau atsakomybę ir padarinius, šių sąlygų nesilaikius; </w:t>
            </w:r>
          </w:p>
          <w:p w14:paraId="518A6F42" w14:textId="37FD5C49" w:rsidR="00A07408" w:rsidRPr="0032733A" w:rsidRDefault="00DC6EFE" w:rsidP="00DC6EFE">
            <w:pPr>
              <w:tabs>
                <w:tab w:val="left" w:pos="720"/>
              </w:tabs>
              <w:jc w:val="both"/>
            </w:pPr>
            <w:r w:rsidRPr="0032733A">
              <w:t>-</w:t>
            </w:r>
            <w:r w:rsidRPr="0032733A">
              <w:tab/>
            </w:r>
            <w:r w:rsidR="00A07408" w:rsidRPr="0032733A">
              <w:t>esu tiesiogiai atsakingas už teikiamos paramos tinkamą valdymą;</w:t>
            </w:r>
          </w:p>
          <w:p w14:paraId="46DB0FFE" w14:textId="7FFA14D0" w:rsidR="00A07408" w:rsidRPr="0032733A" w:rsidRDefault="00DC6EFE" w:rsidP="00DC6EFE">
            <w:pPr>
              <w:tabs>
                <w:tab w:val="left" w:pos="720"/>
              </w:tabs>
              <w:jc w:val="both"/>
            </w:pPr>
            <w:r w:rsidRPr="0032733A">
              <w:t>-</w:t>
            </w:r>
            <w:r w:rsidRPr="0032733A">
              <w:tab/>
            </w:r>
            <w:r w:rsidR="00A07408" w:rsidRPr="0032733A">
              <w:t xml:space="preserve">prašoma parama yra būtina </w:t>
            </w:r>
            <w:r w:rsidR="00337023" w:rsidRPr="0032733A">
              <w:t>Paraišk</w:t>
            </w:r>
            <w:r w:rsidR="00A07408" w:rsidRPr="0032733A">
              <w:t>oje numatytai veiklai įgyvendinti;</w:t>
            </w:r>
          </w:p>
          <w:p w14:paraId="5D015505" w14:textId="08F0264D" w:rsidR="00A07408" w:rsidRPr="0032733A" w:rsidRDefault="00DC6EFE" w:rsidP="00DC6EFE">
            <w:pPr>
              <w:tabs>
                <w:tab w:val="left" w:pos="720"/>
              </w:tabs>
              <w:jc w:val="both"/>
            </w:pPr>
            <w:r w:rsidRPr="0032733A">
              <w:t>-</w:t>
            </w:r>
            <w:r w:rsidRPr="0032733A">
              <w:tab/>
            </w:r>
            <w:r w:rsidR="00A07408" w:rsidRPr="0032733A">
              <w:t>tinkamai informuosiu Anykščių rajono savivaldybės administraciją apie bet kokius duomenų, veiklų pasikeitimus ir bet kokius kitus pasikeitimus, nukrypimus, įgyvendinant veiklas;</w:t>
            </w:r>
          </w:p>
          <w:p w14:paraId="1727812D" w14:textId="29B4676A" w:rsidR="00A07408" w:rsidRPr="0032733A" w:rsidRDefault="00DC6EFE" w:rsidP="00DC6EFE">
            <w:pPr>
              <w:tabs>
                <w:tab w:val="left" w:pos="720"/>
              </w:tabs>
              <w:jc w:val="both"/>
            </w:pPr>
            <w:r w:rsidRPr="0032733A">
              <w:t>-</w:t>
            </w:r>
            <w:r w:rsidRPr="0032733A">
              <w:tab/>
            </w:r>
            <w:r w:rsidR="00A07408" w:rsidRPr="0032733A">
              <w:t xml:space="preserve">sutinku visiškai atsiskaityti už suteiktą finansinę paramą </w:t>
            </w:r>
            <w:r w:rsidR="0031262A" w:rsidRPr="0032733A">
              <w:t>p</w:t>
            </w:r>
            <w:r w:rsidR="00A07408" w:rsidRPr="0032733A">
              <w:t xml:space="preserve">rojektui pasibaigus; </w:t>
            </w:r>
          </w:p>
          <w:p w14:paraId="61936573" w14:textId="4F55CD5E" w:rsidR="00A07408" w:rsidRPr="0032733A" w:rsidRDefault="00DC6EFE" w:rsidP="00DC6EFE">
            <w:pPr>
              <w:tabs>
                <w:tab w:val="left" w:pos="720"/>
              </w:tabs>
              <w:jc w:val="both"/>
            </w:pPr>
            <w:r w:rsidRPr="0032733A">
              <w:t>-</w:t>
            </w:r>
            <w:r w:rsidRPr="0032733A">
              <w:tab/>
            </w:r>
            <w:r w:rsidR="00A07408" w:rsidRPr="0032733A">
              <w:t>įsipareigoju tinkamai nustatyta tvarka saugoti ir pateikti Anykščių rajono savivaldybės administracijai bet kokius dokumentus, susijusius su veiklos įgyvendinimu;</w:t>
            </w:r>
          </w:p>
          <w:p w14:paraId="6EA7DF44" w14:textId="77777777" w:rsidR="00A07408" w:rsidRPr="0032733A" w:rsidRDefault="00A07408" w:rsidP="00A07408">
            <w:pPr>
              <w:jc w:val="both"/>
            </w:pPr>
            <w:r w:rsidRPr="0032733A">
              <w:t xml:space="preserve">            </w:t>
            </w:r>
          </w:p>
        </w:tc>
      </w:tr>
      <w:tr w:rsidR="005158AA" w:rsidRPr="0032733A" w14:paraId="6BEF7F44" w14:textId="77777777" w:rsidTr="00DC6EFE">
        <w:trPr>
          <w:trHeight w:val="391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B09" w14:textId="77777777" w:rsidR="00A07408" w:rsidRPr="0032733A" w:rsidRDefault="00A07408" w:rsidP="00A07408">
            <w:r w:rsidRPr="0032733A">
              <w:t>Pareiškėjo vardu:</w:t>
            </w:r>
          </w:p>
        </w:tc>
      </w:tr>
      <w:tr w:rsidR="005158AA" w:rsidRPr="0032733A" w14:paraId="17FA77BC" w14:textId="77777777" w:rsidTr="00DC6EFE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39FB" w14:textId="77777777" w:rsidR="00A07408" w:rsidRPr="0032733A" w:rsidRDefault="00A07408" w:rsidP="00A07408">
            <w:r w:rsidRPr="0032733A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9C7" w14:textId="77777777" w:rsidR="00A07408" w:rsidRPr="0032733A" w:rsidRDefault="00A07408" w:rsidP="00A07408">
            <w:r w:rsidRPr="0032733A">
              <w:t>Parašas</w:t>
            </w:r>
          </w:p>
        </w:tc>
      </w:tr>
      <w:tr w:rsidR="005158AA" w:rsidRPr="0032733A" w14:paraId="686C6CAD" w14:textId="77777777" w:rsidTr="00DC6EFE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2DD" w14:textId="77777777" w:rsidR="00A07408" w:rsidRPr="0032733A" w:rsidRDefault="00A07408" w:rsidP="00A07408">
            <w:r w:rsidRPr="0032733A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1A3" w14:textId="77777777" w:rsidR="00A07408" w:rsidRPr="0032733A" w:rsidRDefault="00A07408" w:rsidP="00A07408"/>
        </w:tc>
      </w:tr>
      <w:tr w:rsidR="005158AA" w:rsidRPr="0032733A" w14:paraId="21FF009D" w14:textId="77777777" w:rsidTr="00DC6EFE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071C" w14:textId="77777777" w:rsidR="00A07408" w:rsidRPr="0032733A" w:rsidRDefault="00A07408" w:rsidP="00A07408">
            <w:r w:rsidRPr="0032733A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3FA" w14:textId="77777777" w:rsidR="00A07408" w:rsidRPr="0032733A" w:rsidRDefault="00A07408" w:rsidP="00A07408">
            <w:r w:rsidRPr="0032733A">
              <w:t>Vieta</w:t>
            </w:r>
          </w:p>
        </w:tc>
      </w:tr>
    </w:tbl>
    <w:p w14:paraId="4582848F" w14:textId="4EF097FE" w:rsidR="000139AF" w:rsidRPr="0032733A" w:rsidRDefault="000139AF"/>
    <w:sectPr w:rsidR="000139AF" w:rsidRPr="0032733A" w:rsidSect="008242E5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FA29" w14:textId="77777777" w:rsidR="00C50C2F" w:rsidRDefault="00C50C2F" w:rsidP="00CE7256">
      <w:r>
        <w:separator/>
      </w:r>
    </w:p>
  </w:endnote>
  <w:endnote w:type="continuationSeparator" w:id="0">
    <w:p w14:paraId="790D50B3" w14:textId="77777777" w:rsidR="00C50C2F" w:rsidRDefault="00C50C2F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8299" w14:textId="77777777" w:rsidR="00C50C2F" w:rsidRDefault="00C50C2F" w:rsidP="00CE7256">
      <w:r>
        <w:separator/>
      </w:r>
    </w:p>
  </w:footnote>
  <w:footnote w:type="continuationSeparator" w:id="0">
    <w:p w14:paraId="275577C6" w14:textId="77777777" w:rsidR="00C50C2F" w:rsidRDefault="00C50C2F" w:rsidP="00CE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C85"/>
    <w:multiLevelType w:val="multilevel"/>
    <w:tmpl w:val="CF28B88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29C4795"/>
    <w:multiLevelType w:val="hybridMultilevel"/>
    <w:tmpl w:val="BAC6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54DB1"/>
    <w:multiLevelType w:val="hybridMultilevel"/>
    <w:tmpl w:val="FE64E24A"/>
    <w:lvl w:ilvl="0" w:tplc="7C2AD168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9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2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A71A2"/>
    <w:multiLevelType w:val="hybridMultilevel"/>
    <w:tmpl w:val="261C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57937D7"/>
    <w:multiLevelType w:val="hybridMultilevel"/>
    <w:tmpl w:val="8BCCA104"/>
    <w:lvl w:ilvl="0" w:tplc="37CCF87A">
      <w:start w:val="5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FE228F"/>
    <w:multiLevelType w:val="multilevel"/>
    <w:tmpl w:val="B0288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4" w15:restartNumberingAfterBreak="0">
    <w:nsid w:val="5A75139D"/>
    <w:multiLevelType w:val="hybridMultilevel"/>
    <w:tmpl w:val="23C6CB4C"/>
    <w:lvl w:ilvl="0" w:tplc="B156E802">
      <w:start w:val="1"/>
      <w:numFmt w:val="decimal"/>
      <w:lvlText w:val="%1."/>
      <w:lvlJc w:val="left"/>
      <w:pPr>
        <w:ind w:left="43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2740E1"/>
    <w:multiLevelType w:val="hybridMultilevel"/>
    <w:tmpl w:val="4D08A1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975D22"/>
    <w:multiLevelType w:val="multilevel"/>
    <w:tmpl w:val="36943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963145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23068">
    <w:abstractNumId w:val="17"/>
  </w:num>
  <w:num w:numId="3" w16cid:durableId="72822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103635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50354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028961">
    <w:abstractNumId w:val="18"/>
  </w:num>
  <w:num w:numId="7" w16cid:durableId="515535928">
    <w:abstractNumId w:val="30"/>
  </w:num>
  <w:num w:numId="8" w16cid:durableId="176383346">
    <w:abstractNumId w:val="15"/>
  </w:num>
  <w:num w:numId="9" w16cid:durableId="554125825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66640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63253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6138159">
    <w:abstractNumId w:val="25"/>
  </w:num>
  <w:num w:numId="13" w16cid:durableId="1504859520">
    <w:abstractNumId w:val="33"/>
  </w:num>
  <w:num w:numId="14" w16cid:durableId="533884375">
    <w:abstractNumId w:val="7"/>
  </w:num>
  <w:num w:numId="15" w16cid:durableId="21281152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066205">
    <w:abstractNumId w:val="8"/>
  </w:num>
  <w:num w:numId="17" w16cid:durableId="1002774963">
    <w:abstractNumId w:val="3"/>
  </w:num>
  <w:num w:numId="18" w16cid:durableId="1396316062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576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826092">
    <w:abstractNumId w:val="31"/>
  </w:num>
  <w:num w:numId="21" w16cid:durableId="1899433936">
    <w:abstractNumId w:val="27"/>
  </w:num>
  <w:num w:numId="22" w16cid:durableId="1098140305">
    <w:abstractNumId w:val="22"/>
  </w:num>
  <w:num w:numId="23" w16cid:durableId="1025444237">
    <w:abstractNumId w:val="34"/>
  </w:num>
  <w:num w:numId="24" w16cid:durableId="1256865308">
    <w:abstractNumId w:val="4"/>
  </w:num>
  <w:num w:numId="25" w16cid:durableId="1416826645">
    <w:abstractNumId w:val="2"/>
  </w:num>
  <w:num w:numId="26" w16cid:durableId="1878737018">
    <w:abstractNumId w:val="20"/>
  </w:num>
  <w:num w:numId="27" w16cid:durableId="156121353">
    <w:abstractNumId w:val="26"/>
  </w:num>
  <w:num w:numId="28" w16cid:durableId="2037273544">
    <w:abstractNumId w:val="14"/>
  </w:num>
  <w:num w:numId="29" w16cid:durableId="636187660">
    <w:abstractNumId w:val="32"/>
  </w:num>
  <w:num w:numId="30" w16cid:durableId="378286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7421096">
    <w:abstractNumId w:val="24"/>
  </w:num>
  <w:num w:numId="32" w16cid:durableId="1253734772">
    <w:abstractNumId w:val="9"/>
  </w:num>
  <w:num w:numId="33" w16cid:durableId="1916471089">
    <w:abstractNumId w:val="12"/>
  </w:num>
  <w:num w:numId="34" w16cid:durableId="123618653">
    <w:abstractNumId w:val="6"/>
  </w:num>
  <w:num w:numId="35" w16cid:durableId="1267691380">
    <w:abstractNumId w:val="23"/>
  </w:num>
  <w:num w:numId="36" w16cid:durableId="1594046877">
    <w:abstractNumId w:val="0"/>
  </w:num>
  <w:num w:numId="37" w16cid:durableId="1101142275">
    <w:abstractNumId w:val="29"/>
  </w:num>
  <w:num w:numId="38" w16cid:durableId="1229802506">
    <w:abstractNumId w:val="19"/>
  </w:num>
  <w:num w:numId="39" w16cid:durableId="1394887562">
    <w:abstractNumId w:val="13"/>
  </w:num>
  <w:num w:numId="40" w16cid:durableId="497426550">
    <w:abstractNumId w:val="1"/>
  </w:num>
  <w:num w:numId="41" w16cid:durableId="726496731">
    <w:abstractNumId w:val="10"/>
  </w:num>
  <w:num w:numId="42" w16cid:durableId="1877963402">
    <w:abstractNumId w:val="28"/>
  </w:num>
  <w:num w:numId="43" w16cid:durableId="12851921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289"/>
    <w:rsid w:val="0000463B"/>
    <w:rsid w:val="000070BC"/>
    <w:rsid w:val="0000760F"/>
    <w:rsid w:val="000113A0"/>
    <w:rsid w:val="00012C5F"/>
    <w:rsid w:val="000136EE"/>
    <w:rsid w:val="00013711"/>
    <w:rsid w:val="000139AF"/>
    <w:rsid w:val="00013CE6"/>
    <w:rsid w:val="00014CD7"/>
    <w:rsid w:val="00015986"/>
    <w:rsid w:val="0001639A"/>
    <w:rsid w:val="00017862"/>
    <w:rsid w:val="00024452"/>
    <w:rsid w:val="000245EE"/>
    <w:rsid w:val="000324D9"/>
    <w:rsid w:val="000324E3"/>
    <w:rsid w:val="00040E62"/>
    <w:rsid w:val="00041D33"/>
    <w:rsid w:val="00043489"/>
    <w:rsid w:val="00044F0B"/>
    <w:rsid w:val="000503EA"/>
    <w:rsid w:val="00051D1E"/>
    <w:rsid w:val="0005765D"/>
    <w:rsid w:val="0006085B"/>
    <w:rsid w:val="00062099"/>
    <w:rsid w:val="00062500"/>
    <w:rsid w:val="00062BAA"/>
    <w:rsid w:val="00063498"/>
    <w:rsid w:val="00065C6D"/>
    <w:rsid w:val="00066F67"/>
    <w:rsid w:val="000670F6"/>
    <w:rsid w:val="000711C8"/>
    <w:rsid w:val="00072E07"/>
    <w:rsid w:val="0007471A"/>
    <w:rsid w:val="00074A23"/>
    <w:rsid w:val="0007599A"/>
    <w:rsid w:val="00076B7C"/>
    <w:rsid w:val="00080ABA"/>
    <w:rsid w:val="00081855"/>
    <w:rsid w:val="00081A0B"/>
    <w:rsid w:val="00083214"/>
    <w:rsid w:val="00090961"/>
    <w:rsid w:val="0009127A"/>
    <w:rsid w:val="0009136F"/>
    <w:rsid w:val="00092304"/>
    <w:rsid w:val="00092CB9"/>
    <w:rsid w:val="0009353B"/>
    <w:rsid w:val="00095108"/>
    <w:rsid w:val="00095435"/>
    <w:rsid w:val="00097568"/>
    <w:rsid w:val="000979E3"/>
    <w:rsid w:val="000A1A70"/>
    <w:rsid w:val="000A2321"/>
    <w:rsid w:val="000A58DF"/>
    <w:rsid w:val="000A6169"/>
    <w:rsid w:val="000A74D7"/>
    <w:rsid w:val="000A7CAF"/>
    <w:rsid w:val="000B046E"/>
    <w:rsid w:val="000B09E2"/>
    <w:rsid w:val="000B18A0"/>
    <w:rsid w:val="000B1BA5"/>
    <w:rsid w:val="000B22AC"/>
    <w:rsid w:val="000B26F8"/>
    <w:rsid w:val="000B2A23"/>
    <w:rsid w:val="000B2A43"/>
    <w:rsid w:val="000B4578"/>
    <w:rsid w:val="000B4B7B"/>
    <w:rsid w:val="000B584E"/>
    <w:rsid w:val="000B5DD1"/>
    <w:rsid w:val="000B605F"/>
    <w:rsid w:val="000B716F"/>
    <w:rsid w:val="000C0A78"/>
    <w:rsid w:val="000C4AF1"/>
    <w:rsid w:val="000C4F4E"/>
    <w:rsid w:val="000C4FAC"/>
    <w:rsid w:val="000C5F96"/>
    <w:rsid w:val="000C723C"/>
    <w:rsid w:val="000D07DB"/>
    <w:rsid w:val="000D09F3"/>
    <w:rsid w:val="000D0B5A"/>
    <w:rsid w:val="000D0C99"/>
    <w:rsid w:val="000D15B4"/>
    <w:rsid w:val="000D5583"/>
    <w:rsid w:val="000D69A7"/>
    <w:rsid w:val="000E2D27"/>
    <w:rsid w:val="000E590D"/>
    <w:rsid w:val="000F06E1"/>
    <w:rsid w:val="000F191C"/>
    <w:rsid w:val="000F1FD9"/>
    <w:rsid w:val="000F664D"/>
    <w:rsid w:val="000F6C78"/>
    <w:rsid w:val="000F79D3"/>
    <w:rsid w:val="001019BA"/>
    <w:rsid w:val="00102F46"/>
    <w:rsid w:val="001035AB"/>
    <w:rsid w:val="0010534D"/>
    <w:rsid w:val="00105D25"/>
    <w:rsid w:val="001076AB"/>
    <w:rsid w:val="001112F3"/>
    <w:rsid w:val="00113651"/>
    <w:rsid w:val="0011447F"/>
    <w:rsid w:val="001149A4"/>
    <w:rsid w:val="00117A54"/>
    <w:rsid w:val="00123CBE"/>
    <w:rsid w:val="00124BCE"/>
    <w:rsid w:val="001257C8"/>
    <w:rsid w:val="001279B5"/>
    <w:rsid w:val="001306D9"/>
    <w:rsid w:val="00131C7D"/>
    <w:rsid w:val="00132B99"/>
    <w:rsid w:val="00133A99"/>
    <w:rsid w:val="00134A01"/>
    <w:rsid w:val="00135CE8"/>
    <w:rsid w:val="0013765B"/>
    <w:rsid w:val="001414F4"/>
    <w:rsid w:val="00141C25"/>
    <w:rsid w:val="001437BE"/>
    <w:rsid w:val="00145077"/>
    <w:rsid w:val="001453AC"/>
    <w:rsid w:val="0015243D"/>
    <w:rsid w:val="001543F9"/>
    <w:rsid w:val="00156892"/>
    <w:rsid w:val="00157E31"/>
    <w:rsid w:val="00161B57"/>
    <w:rsid w:val="00162479"/>
    <w:rsid w:val="0016403D"/>
    <w:rsid w:val="00164221"/>
    <w:rsid w:val="0016649E"/>
    <w:rsid w:val="00166E41"/>
    <w:rsid w:val="00167FB3"/>
    <w:rsid w:val="001712AB"/>
    <w:rsid w:val="001746E8"/>
    <w:rsid w:val="0017616E"/>
    <w:rsid w:val="00181761"/>
    <w:rsid w:val="00185E58"/>
    <w:rsid w:val="00186060"/>
    <w:rsid w:val="0018724F"/>
    <w:rsid w:val="00190B4B"/>
    <w:rsid w:val="00193E97"/>
    <w:rsid w:val="001950A9"/>
    <w:rsid w:val="001964A4"/>
    <w:rsid w:val="00196C28"/>
    <w:rsid w:val="0019714E"/>
    <w:rsid w:val="001A04F3"/>
    <w:rsid w:val="001A054D"/>
    <w:rsid w:val="001A2C5A"/>
    <w:rsid w:val="001A2F40"/>
    <w:rsid w:val="001A493A"/>
    <w:rsid w:val="001A5DAE"/>
    <w:rsid w:val="001A6DEE"/>
    <w:rsid w:val="001A78D2"/>
    <w:rsid w:val="001A7FE4"/>
    <w:rsid w:val="001B3687"/>
    <w:rsid w:val="001B3B92"/>
    <w:rsid w:val="001C0E62"/>
    <w:rsid w:val="001C2BA2"/>
    <w:rsid w:val="001C3785"/>
    <w:rsid w:val="001C3FAE"/>
    <w:rsid w:val="001C4E7D"/>
    <w:rsid w:val="001C5A95"/>
    <w:rsid w:val="001D03B3"/>
    <w:rsid w:val="001D0E00"/>
    <w:rsid w:val="001D3016"/>
    <w:rsid w:val="001D454A"/>
    <w:rsid w:val="001D5E6D"/>
    <w:rsid w:val="001D75BC"/>
    <w:rsid w:val="001E4A1C"/>
    <w:rsid w:val="001E4F02"/>
    <w:rsid w:val="001F0211"/>
    <w:rsid w:val="001F0859"/>
    <w:rsid w:val="001F0AB3"/>
    <w:rsid w:val="001F3BDD"/>
    <w:rsid w:val="001F4063"/>
    <w:rsid w:val="001F70DA"/>
    <w:rsid w:val="00200413"/>
    <w:rsid w:val="00200C9E"/>
    <w:rsid w:val="002010A9"/>
    <w:rsid w:val="00201391"/>
    <w:rsid w:val="0020412B"/>
    <w:rsid w:val="0020432E"/>
    <w:rsid w:val="002068E0"/>
    <w:rsid w:val="0021377A"/>
    <w:rsid w:val="002214B8"/>
    <w:rsid w:val="0022256B"/>
    <w:rsid w:val="00222B66"/>
    <w:rsid w:val="00224B70"/>
    <w:rsid w:val="00226378"/>
    <w:rsid w:val="00230DB8"/>
    <w:rsid w:val="00231214"/>
    <w:rsid w:val="002334D8"/>
    <w:rsid w:val="00234555"/>
    <w:rsid w:val="00235C61"/>
    <w:rsid w:val="0023686F"/>
    <w:rsid w:val="0023738D"/>
    <w:rsid w:val="002407FB"/>
    <w:rsid w:val="00246032"/>
    <w:rsid w:val="00246FE0"/>
    <w:rsid w:val="002507AF"/>
    <w:rsid w:val="0025239D"/>
    <w:rsid w:val="002534E6"/>
    <w:rsid w:val="00253C56"/>
    <w:rsid w:val="0025445B"/>
    <w:rsid w:val="0025579F"/>
    <w:rsid w:val="00260098"/>
    <w:rsid w:val="0026115A"/>
    <w:rsid w:val="002615E5"/>
    <w:rsid w:val="00261E4A"/>
    <w:rsid w:val="00263996"/>
    <w:rsid w:val="0026438C"/>
    <w:rsid w:val="00270964"/>
    <w:rsid w:val="00271073"/>
    <w:rsid w:val="0027328E"/>
    <w:rsid w:val="002736B1"/>
    <w:rsid w:val="00275102"/>
    <w:rsid w:val="002758C1"/>
    <w:rsid w:val="00277ACB"/>
    <w:rsid w:val="002801F5"/>
    <w:rsid w:val="0028120A"/>
    <w:rsid w:val="00284150"/>
    <w:rsid w:val="0028420E"/>
    <w:rsid w:val="00284A99"/>
    <w:rsid w:val="00285E62"/>
    <w:rsid w:val="00291794"/>
    <w:rsid w:val="00292DB7"/>
    <w:rsid w:val="00294E94"/>
    <w:rsid w:val="00296861"/>
    <w:rsid w:val="00297F56"/>
    <w:rsid w:val="002A1163"/>
    <w:rsid w:val="002A427C"/>
    <w:rsid w:val="002A487F"/>
    <w:rsid w:val="002A5D14"/>
    <w:rsid w:val="002A6106"/>
    <w:rsid w:val="002A6D4D"/>
    <w:rsid w:val="002B2D9A"/>
    <w:rsid w:val="002B2E5F"/>
    <w:rsid w:val="002B2F78"/>
    <w:rsid w:val="002B37B7"/>
    <w:rsid w:val="002C1637"/>
    <w:rsid w:val="002C1D62"/>
    <w:rsid w:val="002C2064"/>
    <w:rsid w:val="002C2C62"/>
    <w:rsid w:val="002C4CA3"/>
    <w:rsid w:val="002C666C"/>
    <w:rsid w:val="002C6836"/>
    <w:rsid w:val="002C77B3"/>
    <w:rsid w:val="002C7858"/>
    <w:rsid w:val="002D0717"/>
    <w:rsid w:val="002D0FAD"/>
    <w:rsid w:val="002D32E6"/>
    <w:rsid w:val="002D3655"/>
    <w:rsid w:val="002D454E"/>
    <w:rsid w:val="002D4781"/>
    <w:rsid w:val="002D7A0F"/>
    <w:rsid w:val="002E00F4"/>
    <w:rsid w:val="002E08B2"/>
    <w:rsid w:val="002E0924"/>
    <w:rsid w:val="002E2E59"/>
    <w:rsid w:val="002E3F54"/>
    <w:rsid w:val="002E43EC"/>
    <w:rsid w:val="002E5A0F"/>
    <w:rsid w:val="002E5A1B"/>
    <w:rsid w:val="002E6249"/>
    <w:rsid w:val="002E696F"/>
    <w:rsid w:val="002E7544"/>
    <w:rsid w:val="002F0A79"/>
    <w:rsid w:val="002F30A0"/>
    <w:rsid w:val="002F6225"/>
    <w:rsid w:val="002F7104"/>
    <w:rsid w:val="003009CB"/>
    <w:rsid w:val="003017B8"/>
    <w:rsid w:val="00302585"/>
    <w:rsid w:val="003035BD"/>
    <w:rsid w:val="00304970"/>
    <w:rsid w:val="00304B6E"/>
    <w:rsid w:val="0030795F"/>
    <w:rsid w:val="0031262A"/>
    <w:rsid w:val="0031672C"/>
    <w:rsid w:val="00316BB9"/>
    <w:rsid w:val="003174DE"/>
    <w:rsid w:val="00317666"/>
    <w:rsid w:val="003178B7"/>
    <w:rsid w:val="00322842"/>
    <w:rsid w:val="00322D3B"/>
    <w:rsid w:val="00324935"/>
    <w:rsid w:val="00325144"/>
    <w:rsid w:val="0032733A"/>
    <w:rsid w:val="00333158"/>
    <w:rsid w:val="00333386"/>
    <w:rsid w:val="003335E7"/>
    <w:rsid w:val="00333A73"/>
    <w:rsid w:val="00336F05"/>
    <w:rsid w:val="00337023"/>
    <w:rsid w:val="0034016B"/>
    <w:rsid w:val="00340A2A"/>
    <w:rsid w:val="00341D00"/>
    <w:rsid w:val="00344021"/>
    <w:rsid w:val="0034443C"/>
    <w:rsid w:val="00345319"/>
    <w:rsid w:val="00345ED4"/>
    <w:rsid w:val="00346079"/>
    <w:rsid w:val="00346207"/>
    <w:rsid w:val="00350053"/>
    <w:rsid w:val="003513F6"/>
    <w:rsid w:val="00352F3F"/>
    <w:rsid w:val="00353378"/>
    <w:rsid w:val="0035471B"/>
    <w:rsid w:val="003555A9"/>
    <w:rsid w:val="00355622"/>
    <w:rsid w:val="00356E6C"/>
    <w:rsid w:val="00356E95"/>
    <w:rsid w:val="003576F8"/>
    <w:rsid w:val="003609A3"/>
    <w:rsid w:val="00361937"/>
    <w:rsid w:val="0036232A"/>
    <w:rsid w:val="003630D2"/>
    <w:rsid w:val="0036393E"/>
    <w:rsid w:val="00372FC6"/>
    <w:rsid w:val="003735C6"/>
    <w:rsid w:val="00373A4E"/>
    <w:rsid w:val="00374F05"/>
    <w:rsid w:val="003800CD"/>
    <w:rsid w:val="00380211"/>
    <w:rsid w:val="00383EC8"/>
    <w:rsid w:val="003851DE"/>
    <w:rsid w:val="003859E3"/>
    <w:rsid w:val="00387728"/>
    <w:rsid w:val="00387F4C"/>
    <w:rsid w:val="0039064C"/>
    <w:rsid w:val="003929D0"/>
    <w:rsid w:val="003945BF"/>
    <w:rsid w:val="003955E5"/>
    <w:rsid w:val="00396396"/>
    <w:rsid w:val="00397F7A"/>
    <w:rsid w:val="003A0682"/>
    <w:rsid w:val="003A14D7"/>
    <w:rsid w:val="003A18A4"/>
    <w:rsid w:val="003A3B25"/>
    <w:rsid w:val="003A54FF"/>
    <w:rsid w:val="003A65C7"/>
    <w:rsid w:val="003A7BF6"/>
    <w:rsid w:val="003B0A78"/>
    <w:rsid w:val="003B0BD0"/>
    <w:rsid w:val="003B0CD8"/>
    <w:rsid w:val="003B4C08"/>
    <w:rsid w:val="003B68A1"/>
    <w:rsid w:val="003C0460"/>
    <w:rsid w:val="003C1545"/>
    <w:rsid w:val="003C183A"/>
    <w:rsid w:val="003C25FD"/>
    <w:rsid w:val="003C3E38"/>
    <w:rsid w:val="003C4914"/>
    <w:rsid w:val="003C51C6"/>
    <w:rsid w:val="003D25F5"/>
    <w:rsid w:val="003D3E0A"/>
    <w:rsid w:val="003D461B"/>
    <w:rsid w:val="003D4937"/>
    <w:rsid w:val="003D687D"/>
    <w:rsid w:val="003D6FAF"/>
    <w:rsid w:val="003D7896"/>
    <w:rsid w:val="003E0025"/>
    <w:rsid w:val="003E0303"/>
    <w:rsid w:val="003E0D1C"/>
    <w:rsid w:val="003E3617"/>
    <w:rsid w:val="003F093A"/>
    <w:rsid w:val="003F0947"/>
    <w:rsid w:val="003F1DDF"/>
    <w:rsid w:val="003F411B"/>
    <w:rsid w:val="003F62E6"/>
    <w:rsid w:val="003F757D"/>
    <w:rsid w:val="003F792F"/>
    <w:rsid w:val="00400141"/>
    <w:rsid w:val="00402D9C"/>
    <w:rsid w:val="004062D7"/>
    <w:rsid w:val="00406637"/>
    <w:rsid w:val="00406989"/>
    <w:rsid w:val="004079EB"/>
    <w:rsid w:val="00411EC2"/>
    <w:rsid w:val="0041293E"/>
    <w:rsid w:val="004130CF"/>
    <w:rsid w:val="0041328A"/>
    <w:rsid w:val="004146C3"/>
    <w:rsid w:val="00416C71"/>
    <w:rsid w:val="004201A9"/>
    <w:rsid w:val="004221C2"/>
    <w:rsid w:val="00423D34"/>
    <w:rsid w:val="00424FD3"/>
    <w:rsid w:val="00425016"/>
    <w:rsid w:val="00426D27"/>
    <w:rsid w:val="004276AE"/>
    <w:rsid w:val="00431F45"/>
    <w:rsid w:val="00431F99"/>
    <w:rsid w:val="004371AC"/>
    <w:rsid w:val="00440ADA"/>
    <w:rsid w:val="0044192D"/>
    <w:rsid w:val="00443859"/>
    <w:rsid w:val="00445492"/>
    <w:rsid w:val="00445EA6"/>
    <w:rsid w:val="00446982"/>
    <w:rsid w:val="00446C12"/>
    <w:rsid w:val="004474DD"/>
    <w:rsid w:val="0045151C"/>
    <w:rsid w:val="00452713"/>
    <w:rsid w:val="00454B3B"/>
    <w:rsid w:val="00457571"/>
    <w:rsid w:val="004616A1"/>
    <w:rsid w:val="00464C02"/>
    <w:rsid w:val="00472863"/>
    <w:rsid w:val="00473245"/>
    <w:rsid w:val="00473D2D"/>
    <w:rsid w:val="0047405B"/>
    <w:rsid w:val="00474E28"/>
    <w:rsid w:val="004767D8"/>
    <w:rsid w:val="004779F4"/>
    <w:rsid w:val="0048057A"/>
    <w:rsid w:val="00481A8F"/>
    <w:rsid w:val="00481E56"/>
    <w:rsid w:val="00483254"/>
    <w:rsid w:val="00483A34"/>
    <w:rsid w:val="00483EC0"/>
    <w:rsid w:val="0048573E"/>
    <w:rsid w:val="00491A7D"/>
    <w:rsid w:val="0049311F"/>
    <w:rsid w:val="004942B0"/>
    <w:rsid w:val="004942C1"/>
    <w:rsid w:val="00494560"/>
    <w:rsid w:val="0049759C"/>
    <w:rsid w:val="004A2D34"/>
    <w:rsid w:val="004A3C47"/>
    <w:rsid w:val="004A6BD5"/>
    <w:rsid w:val="004A759E"/>
    <w:rsid w:val="004B0E09"/>
    <w:rsid w:val="004B280A"/>
    <w:rsid w:val="004B3FD8"/>
    <w:rsid w:val="004B463E"/>
    <w:rsid w:val="004B5618"/>
    <w:rsid w:val="004B62FC"/>
    <w:rsid w:val="004B6BB3"/>
    <w:rsid w:val="004B7139"/>
    <w:rsid w:val="004C10DE"/>
    <w:rsid w:val="004C13A5"/>
    <w:rsid w:val="004C1655"/>
    <w:rsid w:val="004C2034"/>
    <w:rsid w:val="004C266E"/>
    <w:rsid w:val="004C288F"/>
    <w:rsid w:val="004C5E14"/>
    <w:rsid w:val="004D0420"/>
    <w:rsid w:val="004D1480"/>
    <w:rsid w:val="004D38EC"/>
    <w:rsid w:val="004D4C06"/>
    <w:rsid w:val="004D7939"/>
    <w:rsid w:val="004E094D"/>
    <w:rsid w:val="004E177E"/>
    <w:rsid w:val="004E1DD8"/>
    <w:rsid w:val="004E1F1A"/>
    <w:rsid w:val="004E4751"/>
    <w:rsid w:val="004E6601"/>
    <w:rsid w:val="004F05E4"/>
    <w:rsid w:val="004F1674"/>
    <w:rsid w:val="004F351D"/>
    <w:rsid w:val="004F4DB7"/>
    <w:rsid w:val="004F6B0C"/>
    <w:rsid w:val="004F7730"/>
    <w:rsid w:val="00500662"/>
    <w:rsid w:val="00500D80"/>
    <w:rsid w:val="00500DDA"/>
    <w:rsid w:val="0050336A"/>
    <w:rsid w:val="005035AF"/>
    <w:rsid w:val="005035F1"/>
    <w:rsid w:val="0050363C"/>
    <w:rsid w:val="00505C14"/>
    <w:rsid w:val="00506033"/>
    <w:rsid w:val="00507569"/>
    <w:rsid w:val="00510F33"/>
    <w:rsid w:val="00511CAD"/>
    <w:rsid w:val="005122E5"/>
    <w:rsid w:val="005140DC"/>
    <w:rsid w:val="005158AA"/>
    <w:rsid w:val="00516104"/>
    <w:rsid w:val="00516175"/>
    <w:rsid w:val="0051760F"/>
    <w:rsid w:val="00517A5F"/>
    <w:rsid w:val="00517B0D"/>
    <w:rsid w:val="005209BB"/>
    <w:rsid w:val="00522696"/>
    <w:rsid w:val="00523556"/>
    <w:rsid w:val="00524008"/>
    <w:rsid w:val="00525ADB"/>
    <w:rsid w:val="0053395F"/>
    <w:rsid w:val="0053511D"/>
    <w:rsid w:val="005411E6"/>
    <w:rsid w:val="00541564"/>
    <w:rsid w:val="00543F33"/>
    <w:rsid w:val="005455A1"/>
    <w:rsid w:val="00545F26"/>
    <w:rsid w:val="00550659"/>
    <w:rsid w:val="00552503"/>
    <w:rsid w:val="005538E0"/>
    <w:rsid w:val="005578BE"/>
    <w:rsid w:val="005602B2"/>
    <w:rsid w:val="00563F37"/>
    <w:rsid w:val="005669A4"/>
    <w:rsid w:val="00570BEF"/>
    <w:rsid w:val="005753E4"/>
    <w:rsid w:val="00577838"/>
    <w:rsid w:val="00580F0D"/>
    <w:rsid w:val="00581190"/>
    <w:rsid w:val="005811C6"/>
    <w:rsid w:val="00581941"/>
    <w:rsid w:val="005829B8"/>
    <w:rsid w:val="00586041"/>
    <w:rsid w:val="0058611D"/>
    <w:rsid w:val="00586721"/>
    <w:rsid w:val="005909CD"/>
    <w:rsid w:val="00592D8B"/>
    <w:rsid w:val="00595547"/>
    <w:rsid w:val="005960C5"/>
    <w:rsid w:val="00596FA7"/>
    <w:rsid w:val="005977BA"/>
    <w:rsid w:val="005A0FC6"/>
    <w:rsid w:val="005A1A31"/>
    <w:rsid w:val="005A2A25"/>
    <w:rsid w:val="005A331C"/>
    <w:rsid w:val="005A528A"/>
    <w:rsid w:val="005A7DB4"/>
    <w:rsid w:val="005B0A71"/>
    <w:rsid w:val="005B416C"/>
    <w:rsid w:val="005B4DF6"/>
    <w:rsid w:val="005B52E4"/>
    <w:rsid w:val="005B65C8"/>
    <w:rsid w:val="005C004D"/>
    <w:rsid w:val="005C3C88"/>
    <w:rsid w:val="005C55B3"/>
    <w:rsid w:val="005C619C"/>
    <w:rsid w:val="005C6460"/>
    <w:rsid w:val="005C7BA6"/>
    <w:rsid w:val="005D117E"/>
    <w:rsid w:val="005D2521"/>
    <w:rsid w:val="005D6130"/>
    <w:rsid w:val="005D7AB3"/>
    <w:rsid w:val="005E06DC"/>
    <w:rsid w:val="005E09DE"/>
    <w:rsid w:val="005E16BA"/>
    <w:rsid w:val="005E17C9"/>
    <w:rsid w:val="005E192B"/>
    <w:rsid w:val="005E1D06"/>
    <w:rsid w:val="005E1F9E"/>
    <w:rsid w:val="005E6A12"/>
    <w:rsid w:val="005E6A46"/>
    <w:rsid w:val="005F0857"/>
    <w:rsid w:val="005F2177"/>
    <w:rsid w:val="005F24AC"/>
    <w:rsid w:val="005F27B6"/>
    <w:rsid w:val="005F27D3"/>
    <w:rsid w:val="005F6110"/>
    <w:rsid w:val="005F650D"/>
    <w:rsid w:val="00604E46"/>
    <w:rsid w:val="00605433"/>
    <w:rsid w:val="006077E3"/>
    <w:rsid w:val="00607C8F"/>
    <w:rsid w:val="0061176A"/>
    <w:rsid w:val="00614C03"/>
    <w:rsid w:val="0061576B"/>
    <w:rsid w:val="006172AB"/>
    <w:rsid w:val="00622C70"/>
    <w:rsid w:val="006235BC"/>
    <w:rsid w:val="00623C8E"/>
    <w:rsid w:val="00623CA7"/>
    <w:rsid w:val="00625DA4"/>
    <w:rsid w:val="006301DE"/>
    <w:rsid w:val="00630AF3"/>
    <w:rsid w:val="00631717"/>
    <w:rsid w:val="006323BB"/>
    <w:rsid w:val="00632D49"/>
    <w:rsid w:val="0063302B"/>
    <w:rsid w:val="00633AAA"/>
    <w:rsid w:val="006345DD"/>
    <w:rsid w:val="006350FE"/>
    <w:rsid w:val="00635D1A"/>
    <w:rsid w:val="00636BEB"/>
    <w:rsid w:val="0063743F"/>
    <w:rsid w:val="00637A19"/>
    <w:rsid w:val="00637D10"/>
    <w:rsid w:val="00640E98"/>
    <w:rsid w:val="00641D97"/>
    <w:rsid w:val="00644712"/>
    <w:rsid w:val="0064593D"/>
    <w:rsid w:val="006473C6"/>
    <w:rsid w:val="00650D74"/>
    <w:rsid w:val="006515A4"/>
    <w:rsid w:val="006524ED"/>
    <w:rsid w:val="00652D0F"/>
    <w:rsid w:val="006538F0"/>
    <w:rsid w:val="00654701"/>
    <w:rsid w:val="0065531F"/>
    <w:rsid w:val="00655687"/>
    <w:rsid w:val="00662D78"/>
    <w:rsid w:val="00663CDF"/>
    <w:rsid w:val="00663EE2"/>
    <w:rsid w:val="0066499D"/>
    <w:rsid w:val="00665DB9"/>
    <w:rsid w:val="00666142"/>
    <w:rsid w:val="006664D8"/>
    <w:rsid w:val="00666B28"/>
    <w:rsid w:val="00666F73"/>
    <w:rsid w:val="006673E3"/>
    <w:rsid w:val="00667A0E"/>
    <w:rsid w:val="006702B3"/>
    <w:rsid w:val="00672634"/>
    <w:rsid w:val="00673105"/>
    <w:rsid w:val="00675B2D"/>
    <w:rsid w:val="00677643"/>
    <w:rsid w:val="00677C78"/>
    <w:rsid w:val="00680C67"/>
    <w:rsid w:val="00681FBE"/>
    <w:rsid w:val="00684070"/>
    <w:rsid w:val="006874D0"/>
    <w:rsid w:val="0069186D"/>
    <w:rsid w:val="00692AB5"/>
    <w:rsid w:val="00693B65"/>
    <w:rsid w:val="006944F1"/>
    <w:rsid w:val="00694834"/>
    <w:rsid w:val="006950F0"/>
    <w:rsid w:val="00696CBB"/>
    <w:rsid w:val="006A02E7"/>
    <w:rsid w:val="006A05A9"/>
    <w:rsid w:val="006A3CE6"/>
    <w:rsid w:val="006A62C9"/>
    <w:rsid w:val="006A7AA2"/>
    <w:rsid w:val="006A7B10"/>
    <w:rsid w:val="006B0FDE"/>
    <w:rsid w:val="006B2815"/>
    <w:rsid w:val="006B5954"/>
    <w:rsid w:val="006B7F9B"/>
    <w:rsid w:val="006C0171"/>
    <w:rsid w:val="006C10DB"/>
    <w:rsid w:val="006C3FF3"/>
    <w:rsid w:val="006C5947"/>
    <w:rsid w:val="006C5E72"/>
    <w:rsid w:val="006C7C59"/>
    <w:rsid w:val="006D0944"/>
    <w:rsid w:val="006D1831"/>
    <w:rsid w:val="006D43AB"/>
    <w:rsid w:val="006D449E"/>
    <w:rsid w:val="006E07E0"/>
    <w:rsid w:val="006E081E"/>
    <w:rsid w:val="006E0FE1"/>
    <w:rsid w:val="006E1C8D"/>
    <w:rsid w:val="006E2DEA"/>
    <w:rsid w:val="006E476C"/>
    <w:rsid w:val="006E6C70"/>
    <w:rsid w:val="006E6CA5"/>
    <w:rsid w:val="006E7C32"/>
    <w:rsid w:val="006E7D29"/>
    <w:rsid w:val="006E7D7F"/>
    <w:rsid w:val="006F02F7"/>
    <w:rsid w:val="006F0578"/>
    <w:rsid w:val="006F0E24"/>
    <w:rsid w:val="006F1119"/>
    <w:rsid w:val="006F141A"/>
    <w:rsid w:val="006F15D9"/>
    <w:rsid w:val="006F364F"/>
    <w:rsid w:val="006F3946"/>
    <w:rsid w:val="006F49C4"/>
    <w:rsid w:val="006F5010"/>
    <w:rsid w:val="006F5CA7"/>
    <w:rsid w:val="006F5EF2"/>
    <w:rsid w:val="00701B81"/>
    <w:rsid w:val="00702EDD"/>
    <w:rsid w:val="007044B3"/>
    <w:rsid w:val="007049BF"/>
    <w:rsid w:val="0070503C"/>
    <w:rsid w:val="007068C1"/>
    <w:rsid w:val="00706D44"/>
    <w:rsid w:val="0070720B"/>
    <w:rsid w:val="0071083D"/>
    <w:rsid w:val="00712FE0"/>
    <w:rsid w:val="00714FCB"/>
    <w:rsid w:val="00715E30"/>
    <w:rsid w:val="0071600C"/>
    <w:rsid w:val="0071602D"/>
    <w:rsid w:val="007165A0"/>
    <w:rsid w:val="007172B1"/>
    <w:rsid w:val="007174EC"/>
    <w:rsid w:val="00722FC1"/>
    <w:rsid w:val="00723D1C"/>
    <w:rsid w:val="00724C08"/>
    <w:rsid w:val="007250C2"/>
    <w:rsid w:val="00725D96"/>
    <w:rsid w:val="00727EDF"/>
    <w:rsid w:val="007300FC"/>
    <w:rsid w:val="007327E1"/>
    <w:rsid w:val="007347F4"/>
    <w:rsid w:val="00735E2F"/>
    <w:rsid w:val="00736748"/>
    <w:rsid w:val="00737211"/>
    <w:rsid w:val="0074091C"/>
    <w:rsid w:val="00740BB3"/>
    <w:rsid w:val="00741177"/>
    <w:rsid w:val="0074214F"/>
    <w:rsid w:val="00743B1A"/>
    <w:rsid w:val="007505F9"/>
    <w:rsid w:val="0075115C"/>
    <w:rsid w:val="0075139B"/>
    <w:rsid w:val="0075261A"/>
    <w:rsid w:val="0075661F"/>
    <w:rsid w:val="007566EA"/>
    <w:rsid w:val="00757B8B"/>
    <w:rsid w:val="00760A82"/>
    <w:rsid w:val="007611DC"/>
    <w:rsid w:val="00762E28"/>
    <w:rsid w:val="00763866"/>
    <w:rsid w:val="0076781B"/>
    <w:rsid w:val="00767B1D"/>
    <w:rsid w:val="00770643"/>
    <w:rsid w:val="00771E5B"/>
    <w:rsid w:val="0077331C"/>
    <w:rsid w:val="00774A29"/>
    <w:rsid w:val="00774FAF"/>
    <w:rsid w:val="00776E61"/>
    <w:rsid w:val="0077739D"/>
    <w:rsid w:val="00777536"/>
    <w:rsid w:val="00780DEA"/>
    <w:rsid w:val="00780EA7"/>
    <w:rsid w:val="00787335"/>
    <w:rsid w:val="00787E22"/>
    <w:rsid w:val="007903B1"/>
    <w:rsid w:val="00795BAC"/>
    <w:rsid w:val="00796C8C"/>
    <w:rsid w:val="00797246"/>
    <w:rsid w:val="00797F9F"/>
    <w:rsid w:val="007A1084"/>
    <w:rsid w:val="007A4E6D"/>
    <w:rsid w:val="007A4EBE"/>
    <w:rsid w:val="007A7D05"/>
    <w:rsid w:val="007B3C6C"/>
    <w:rsid w:val="007B3D18"/>
    <w:rsid w:val="007B57F5"/>
    <w:rsid w:val="007C00AD"/>
    <w:rsid w:val="007C3148"/>
    <w:rsid w:val="007C421F"/>
    <w:rsid w:val="007C7AA5"/>
    <w:rsid w:val="007D00F3"/>
    <w:rsid w:val="007D1ADF"/>
    <w:rsid w:val="007D2DAE"/>
    <w:rsid w:val="007D34A5"/>
    <w:rsid w:val="007D4004"/>
    <w:rsid w:val="007D67AB"/>
    <w:rsid w:val="007D750F"/>
    <w:rsid w:val="007E0477"/>
    <w:rsid w:val="007E1B41"/>
    <w:rsid w:val="007E3A57"/>
    <w:rsid w:val="007E3CAE"/>
    <w:rsid w:val="007E5B00"/>
    <w:rsid w:val="007F237B"/>
    <w:rsid w:val="007F3361"/>
    <w:rsid w:val="007F5DD2"/>
    <w:rsid w:val="007F7699"/>
    <w:rsid w:val="00800E13"/>
    <w:rsid w:val="00801A68"/>
    <w:rsid w:val="00803BEE"/>
    <w:rsid w:val="008047FF"/>
    <w:rsid w:val="008052A3"/>
    <w:rsid w:val="00805862"/>
    <w:rsid w:val="00807BC1"/>
    <w:rsid w:val="00811518"/>
    <w:rsid w:val="00811559"/>
    <w:rsid w:val="00816468"/>
    <w:rsid w:val="0081663B"/>
    <w:rsid w:val="00820A3D"/>
    <w:rsid w:val="008214C1"/>
    <w:rsid w:val="00821646"/>
    <w:rsid w:val="00823104"/>
    <w:rsid w:val="00823F1D"/>
    <w:rsid w:val="008242E5"/>
    <w:rsid w:val="00824422"/>
    <w:rsid w:val="00826C9A"/>
    <w:rsid w:val="0082709C"/>
    <w:rsid w:val="00830530"/>
    <w:rsid w:val="008317DD"/>
    <w:rsid w:val="0083247F"/>
    <w:rsid w:val="008324F4"/>
    <w:rsid w:val="00833CB5"/>
    <w:rsid w:val="008341D7"/>
    <w:rsid w:val="00836614"/>
    <w:rsid w:val="008372B7"/>
    <w:rsid w:val="00840431"/>
    <w:rsid w:val="00840623"/>
    <w:rsid w:val="00844846"/>
    <w:rsid w:val="00844F9F"/>
    <w:rsid w:val="008450CB"/>
    <w:rsid w:val="008459A9"/>
    <w:rsid w:val="0084630E"/>
    <w:rsid w:val="00850311"/>
    <w:rsid w:val="00850331"/>
    <w:rsid w:val="00850EF9"/>
    <w:rsid w:val="00851AD5"/>
    <w:rsid w:val="008534C3"/>
    <w:rsid w:val="00855851"/>
    <w:rsid w:val="00857A63"/>
    <w:rsid w:val="00860692"/>
    <w:rsid w:val="00860835"/>
    <w:rsid w:val="00860B89"/>
    <w:rsid w:val="0086235F"/>
    <w:rsid w:val="00862709"/>
    <w:rsid w:val="00862C91"/>
    <w:rsid w:val="00865009"/>
    <w:rsid w:val="00865C7A"/>
    <w:rsid w:val="00873065"/>
    <w:rsid w:val="0087417F"/>
    <w:rsid w:val="00874BE2"/>
    <w:rsid w:val="00874D5E"/>
    <w:rsid w:val="00875CF1"/>
    <w:rsid w:val="008760A9"/>
    <w:rsid w:val="00880514"/>
    <w:rsid w:val="008806EF"/>
    <w:rsid w:val="0088337A"/>
    <w:rsid w:val="0088373D"/>
    <w:rsid w:val="00883C86"/>
    <w:rsid w:val="0088409E"/>
    <w:rsid w:val="00884E6E"/>
    <w:rsid w:val="00886EC1"/>
    <w:rsid w:val="00890B83"/>
    <w:rsid w:val="00890C81"/>
    <w:rsid w:val="00891958"/>
    <w:rsid w:val="00892227"/>
    <w:rsid w:val="0089335C"/>
    <w:rsid w:val="008940CA"/>
    <w:rsid w:val="00894B8A"/>
    <w:rsid w:val="008956DD"/>
    <w:rsid w:val="00895DB3"/>
    <w:rsid w:val="0089602C"/>
    <w:rsid w:val="008A1B08"/>
    <w:rsid w:val="008A255A"/>
    <w:rsid w:val="008A2F35"/>
    <w:rsid w:val="008A3319"/>
    <w:rsid w:val="008A3C19"/>
    <w:rsid w:val="008A5404"/>
    <w:rsid w:val="008A6547"/>
    <w:rsid w:val="008A6931"/>
    <w:rsid w:val="008A79D4"/>
    <w:rsid w:val="008B4C37"/>
    <w:rsid w:val="008B4EFA"/>
    <w:rsid w:val="008B50D0"/>
    <w:rsid w:val="008B5BD0"/>
    <w:rsid w:val="008B6DF7"/>
    <w:rsid w:val="008C187B"/>
    <w:rsid w:val="008C1E67"/>
    <w:rsid w:val="008C362C"/>
    <w:rsid w:val="008C64C5"/>
    <w:rsid w:val="008D078A"/>
    <w:rsid w:val="008D0EF7"/>
    <w:rsid w:val="008D16B4"/>
    <w:rsid w:val="008D32F5"/>
    <w:rsid w:val="008D5617"/>
    <w:rsid w:val="008D5BB2"/>
    <w:rsid w:val="008D64FE"/>
    <w:rsid w:val="008D6B43"/>
    <w:rsid w:val="008E05C9"/>
    <w:rsid w:val="008E175B"/>
    <w:rsid w:val="008E25F0"/>
    <w:rsid w:val="008E3677"/>
    <w:rsid w:val="008E4129"/>
    <w:rsid w:val="008E42B2"/>
    <w:rsid w:val="008F145E"/>
    <w:rsid w:val="008F1D66"/>
    <w:rsid w:val="008F2457"/>
    <w:rsid w:val="008F2A7B"/>
    <w:rsid w:val="008F688D"/>
    <w:rsid w:val="008F6BE8"/>
    <w:rsid w:val="00901D67"/>
    <w:rsid w:val="009025A6"/>
    <w:rsid w:val="00903AFE"/>
    <w:rsid w:val="00905983"/>
    <w:rsid w:val="00907B63"/>
    <w:rsid w:val="00910695"/>
    <w:rsid w:val="00911431"/>
    <w:rsid w:val="00913B33"/>
    <w:rsid w:val="00913E15"/>
    <w:rsid w:val="0091486A"/>
    <w:rsid w:val="00915ADB"/>
    <w:rsid w:val="00917B84"/>
    <w:rsid w:val="009219F9"/>
    <w:rsid w:val="00923FB0"/>
    <w:rsid w:val="0092421C"/>
    <w:rsid w:val="009252B2"/>
    <w:rsid w:val="00925BAB"/>
    <w:rsid w:val="00926D13"/>
    <w:rsid w:val="0092742E"/>
    <w:rsid w:val="00932AED"/>
    <w:rsid w:val="009339DC"/>
    <w:rsid w:val="00933FBB"/>
    <w:rsid w:val="009370B4"/>
    <w:rsid w:val="009443F4"/>
    <w:rsid w:val="00944935"/>
    <w:rsid w:val="00944D01"/>
    <w:rsid w:val="00944F43"/>
    <w:rsid w:val="00945CF2"/>
    <w:rsid w:val="0094729E"/>
    <w:rsid w:val="009507DE"/>
    <w:rsid w:val="009510E6"/>
    <w:rsid w:val="009522A8"/>
    <w:rsid w:val="009523F3"/>
    <w:rsid w:val="00952BC3"/>
    <w:rsid w:val="0095369D"/>
    <w:rsid w:val="00954738"/>
    <w:rsid w:val="009547C3"/>
    <w:rsid w:val="00955364"/>
    <w:rsid w:val="00956072"/>
    <w:rsid w:val="00956DF5"/>
    <w:rsid w:val="0095783C"/>
    <w:rsid w:val="0096099A"/>
    <w:rsid w:val="00961330"/>
    <w:rsid w:val="0096328B"/>
    <w:rsid w:val="00970BAB"/>
    <w:rsid w:val="0097247B"/>
    <w:rsid w:val="00973035"/>
    <w:rsid w:val="00973089"/>
    <w:rsid w:val="009743A5"/>
    <w:rsid w:val="00977488"/>
    <w:rsid w:val="00977DA7"/>
    <w:rsid w:val="00977FB0"/>
    <w:rsid w:val="00980100"/>
    <w:rsid w:val="009810D5"/>
    <w:rsid w:val="00981F2D"/>
    <w:rsid w:val="00982981"/>
    <w:rsid w:val="00984397"/>
    <w:rsid w:val="0098662E"/>
    <w:rsid w:val="009879E1"/>
    <w:rsid w:val="0099014D"/>
    <w:rsid w:val="009915DF"/>
    <w:rsid w:val="009931F0"/>
    <w:rsid w:val="00996029"/>
    <w:rsid w:val="009961D6"/>
    <w:rsid w:val="00996327"/>
    <w:rsid w:val="00996AE2"/>
    <w:rsid w:val="009972EB"/>
    <w:rsid w:val="00997F89"/>
    <w:rsid w:val="009A11EE"/>
    <w:rsid w:val="009A1472"/>
    <w:rsid w:val="009A32B7"/>
    <w:rsid w:val="009A4D11"/>
    <w:rsid w:val="009A5232"/>
    <w:rsid w:val="009A571A"/>
    <w:rsid w:val="009A70EC"/>
    <w:rsid w:val="009B072B"/>
    <w:rsid w:val="009B42AE"/>
    <w:rsid w:val="009B4429"/>
    <w:rsid w:val="009B5E3E"/>
    <w:rsid w:val="009B68AA"/>
    <w:rsid w:val="009B6CE7"/>
    <w:rsid w:val="009B7442"/>
    <w:rsid w:val="009C1B6E"/>
    <w:rsid w:val="009C1CC6"/>
    <w:rsid w:val="009C359B"/>
    <w:rsid w:val="009D0234"/>
    <w:rsid w:val="009D09A9"/>
    <w:rsid w:val="009D3FEE"/>
    <w:rsid w:val="009D40CA"/>
    <w:rsid w:val="009D42F4"/>
    <w:rsid w:val="009D6053"/>
    <w:rsid w:val="009E02E6"/>
    <w:rsid w:val="009E1C28"/>
    <w:rsid w:val="009E2E9B"/>
    <w:rsid w:val="009E4B64"/>
    <w:rsid w:val="009E62D1"/>
    <w:rsid w:val="009F0F7A"/>
    <w:rsid w:val="009F2E74"/>
    <w:rsid w:val="009F4932"/>
    <w:rsid w:val="009F4C46"/>
    <w:rsid w:val="009F675E"/>
    <w:rsid w:val="009F6B6F"/>
    <w:rsid w:val="009F73E0"/>
    <w:rsid w:val="009F7A16"/>
    <w:rsid w:val="00A05DC9"/>
    <w:rsid w:val="00A0734E"/>
    <w:rsid w:val="00A07362"/>
    <w:rsid w:val="00A07408"/>
    <w:rsid w:val="00A116FF"/>
    <w:rsid w:val="00A11CAA"/>
    <w:rsid w:val="00A13493"/>
    <w:rsid w:val="00A138C2"/>
    <w:rsid w:val="00A1391D"/>
    <w:rsid w:val="00A15729"/>
    <w:rsid w:val="00A209A4"/>
    <w:rsid w:val="00A22D1F"/>
    <w:rsid w:val="00A23B40"/>
    <w:rsid w:val="00A24666"/>
    <w:rsid w:val="00A272D3"/>
    <w:rsid w:val="00A304B3"/>
    <w:rsid w:val="00A30A68"/>
    <w:rsid w:val="00A30E06"/>
    <w:rsid w:val="00A32055"/>
    <w:rsid w:val="00A328E8"/>
    <w:rsid w:val="00A33C91"/>
    <w:rsid w:val="00A34543"/>
    <w:rsid w:val="00A34845"/>
    <w:rsid w:val="00A34D8A"/>
    <w:rsid w:val="00A3764A"/>
    <w:rsid w:val="00A42D9A"/>
    <w:rsid w:val="00A43531"/>
    <w:rsid w:val="00A44B4D"/>
    <w:rsid w:val="00A45792"/>
    <w:rsid w:val="00A47E99"/>
    <w:rsid w:val="00A50ED1"/>
    <w:rsid w:val="00A51AE8"/>
    <w:rsid w:val="00A53073"/>
    <w:rsid w:val="00A552C2"/>
    <w:rsid w:val="00A55B4D"/>
    <w:rsid w:val="00A55EF5"/>
    <w:rsid w:val="00A56460"/>
    <w:rsid w:val="00A573D6"/>
    <w:rsid w:val="00A610FD"/>
    <w:rsid w:val="00A6142C"/>
    <w:rsid w:val="00A625E2"/>
    <w:rsid w:val="00A63312"/>
    <w:rsid w:val="00A649B5"/>
    <w:rsid w:val="00A6501B"/>
    <w:rsid w:val="00A703FB"/>
    <w:rsid w:val="00A7304F"/>
    <w:rsid w:val="00A7417E"/>
    <w:rsid w:val="00A747E7"/>
    <w:rsid w:val="00A75A93"/>
    <w:rsid w:val="00A7620F"/>
    <w:rsid w:val="00A762AE"/>
    <w:rsid w:val="00A77307"/>
    <w:rsid w:val="00A77F94"/>
    <w:rsid w:val="00A80CC1"/>
    <w:rsid w:val="00A842B8"/>
    <w:rsid w:val="00A85570"/>
    <w:rsid w:val="00A859A2"/>
    <w:rsid w:val="00A86C3A"/>
    <w:rsid w:val="00A8758C"/>
    <w:rsid w:val="00A91790"/>
    <w:rsid w:val="00A91F5B"/>
    <w:rsid w:val="00A922F9"/>
    <w:rsid w:val="00A92AFC"/>
    <w:rsid w:val="00A933F8"/>
    <w:rsid w:val="00A94398"/>
    <w:rsid w:val="00A95B61"/>
    <w:rsid w:val="00A96236"/>
    <w:rsid w:val="00A97C61"/>
    <w:rsid w:val="00AA0D1B"/>
    <w:rsid w:val="00AA0F88"/>
    <w:rsid w:val="00AA11C7"/>
    <w:rsid w:val="00AA3530"/>
    <w:rsid w:val="00AA4B11"/>
    <w:rsid w:val="00AA56A5"/>
    <w:rsid w:val="00AA613A"/>
    <w:rsid w:val="00AA629A"/>
    <w:rsid w:val="00AA6B12"/>
    <w:rsid w:val="00AA7071"/>
    <w:rsid w:val="00AB2263"/>
    <w:rsid w:val="00AB238A"/>
    <w:rsid w:val="00AB2467"/>
    <w:rsid w:val="00AB2751"/>
    <w:rsid w:val="00AB2B69"/>
    <w:rsid w:val="00AB2EB0"/>
    <w:rsid w:val="00AB3853"/>
    <w:rsid w:val="00AB4321"/>
    <w:rsid w:val="00AB7A98"/>
    <w:rsid w:val="00AC1200"/>
    <w:rsid w:val="00AC258C"/>
    <w:rsid w:val="00AC4C56"/>
    <w:rsid w:val="00AC50F0"/>
    <w:rsid w:val="00AC5BB1"/>
    <w:rsid w:val="00AC6163"/>
    <w:rsid w:val="00AC66AC"/>
    <w:rsid w:val="00AC6E4D"/>
    <w:rsid w:val="00AC7773"/>
    <w:rsid w:val="00AC7B96"/>
    <w:rsid w:val="00AD02B9"/>
    <w:rsid w:val="00AD1DAD"/>
    <w:rsid w:val="00AD35B9"/>
    <w:rsid w:val="00AD5028"/>
    <w:rsid w:val="00AE0071"/>
    <w:rsid w:val="00AE04D7"/>
    <w:rsid w:val="00AE0531"/>
    <w:rsid w:val="00AE0B32"/>
    <w:rsid w:val="00AE3465"/>
    <w:rsid w:val="00AE520E"/>
    <w:rsid w:val="00AE66DC"/>
    <w:rsid w:val="00AF012B"/>
    <w:rsid w:val="00AF02A0"/>
    <w:rsid w:val="00AF0795"/>
    <w:rsid w:val="00AF2B1A"/>
    <w:rsid w:val="00AF3D91"/>
    <w:rsid w:val="00AF5BC7"/>
    <w:rsid w:val="00AF7CA6"/>
    <w:rsid w:val="00B0334F"/>
    <w:rsid w:val="00B0682C"/>
    <w:rsid w:val="00B10199"/>
    <w:rsid w:val="00B1091E"/>
    <w:rsid w:val="00B1224C"/>
    <w:rsid w:val="00B146FD"/>
    <w:rsid w:val="00B14710"/>
    <w:rsid w:val="00B14D0E"/>
    <w:rsid w:val="00B17077"/>
    <w:rsid w:val="00B21676"/>
    <w:rsid w:val="00B25637"/>
    <w:rsid w:val="00B2632E"/>
    <w:rsid w:val="00B277AD"/>
    <w:rsid w:val="00B3111C"/>
    <w:rsid w:val="00B32493"/>
    <w:rsid w:val="00B333C7"/>
    <w:rsid w:val="00B35F83"/>
    <w:rsid w:val="00B407B8"/>
    <w:rsid w:val="00B40AD2"/>
    <w:rsid w:val="00B40FDA"/>
    <w:rsid w:val="00B41A2E"/>
    <w:rsid w:val="00B46B0A"/>
    <w:rsid w:val="00B502C7"/>
    <w:rsid w:val="00B50523"/>
    <w:rsid w:val="00B513B1"/>
    <w:rsid w:val="00B524D1"/>
    <w:rsid w:val="00B53300"/>
    <w:rsid w:val="00B546CC"/>
    <w:rsid w:val="00B559FD"/>
    <w:rsid w:val="00B573A4"/>
    <w:rsid w:val="00B603B4"/>
    <w:rsid w:val="00B60C5E"/>
    <w:rsid w:val="00B614E8"/>
    <w:rsid w:val="00B64B93"/>
    <w:rsid w:val="00B67DB4"/>
    <w:rsid w:val="00B70477"/>
    <w:rsid w:val="00B75A9C"/>
    <w:rsid w:val="00B76518"/>
    <w:rsid w:val="00B76D50"/>
    <w:rsid w:val="00B77E07"/>
    <w:rsid w:val="00B81AD2"/>
    <w:rsid w:val="00B848E2"/>
    <w:rsid w:val="00B84DA3"/>
    <w:rsid w:val="00B858FA"/>
    <w:rsid w:val="00B85A35"/>
    <w:rsid w:val="00B876ED"/>
    <w:rsid w:val="00B90348"/>
    <w:rsid w:val="00B91EAC"/>
    <w:rsid w:val="00B92163"/>
    <w:rsid w:val="00B92C4E"/>
    <w:rsid w:val="00BA03DF"/>
    <w:rsid w:val="00BA05BC"/>
    <w:rsid w:val="00BA1E8A"/>
    <w:rsid w:val="00BA2600"/>
    <w:rsid w:val="00BA4BCA"/>
    <w:rsid w:val="00BA6FB9"/>
    <w:rsid w:val="00BB015B"/>
    <w:rsid w:val="00BB0288"/>
    <w:rsid w:val="00BB27F5"/>
    <w:rsid w:val="00BB28EB"/>
    <w:rsid w:val="00BB519D"/>
    <w:rsid w:val="00BC217A"/>
    <w:rsid w:val="00BC2A81"/>
    <w:rsid w:val="00BC2E79"/>
    <w:rsid w:val="00BD0D76"/>
    <w:rsid w:val="00BD1B0E"/>
    <w:rsid w:val="00BD1EF6"/>
    <w:rsid w:val="00BD1F26"/>
    <w:rsid w:val="00BD4454"/>
    <w:rsid w:val="00BD51A3"/>
    <w:rsid w:val="00BE5FE9"/>
    <w:rsid w:val="00BE6520"/>
    <w:rsid w:val="00BE6FC1"/>
    <w:rsid w:val="00BF0182"/>
    <w:rsid w:val="00BF2131"/>
    <w:rsid w:val="00BF4A0F"/>
    <w:rsid w:val="00BF56D5"/>
    <w:rsid w:val="00C01C08"/>
    <w:rsid w:val="00C02D09"/>
    <w:rsid w:val="00C03E06"/>
    <w:rsid w:val="00C04293"/>
    <w:rsid w:val="00C05CE2"/>
    <w:rsid w:val="00C06E00"/>
    <w:rsid w:val="00C12076"/>
    <w:rsid w:val="00C13C57"/>
    <w:rsid w:val="00C146B6"/>
    <w:rsid w:val="00C26757"/>
    <w:rsid w:val="00C26CC7"/>
    <w:rsid w:val="00C272FE"/>
    <w:rsid w:val="00C273B2"/>
    <w:rsid w:val="00C30E4C"/>
    <w:rsid w:val="00C31154"/>
    <w:rsid w:val="00C31865"/>
    <w:rsid w:val="00C318C2"/>
    <w:rsid w:val="00C320D9"/>
    <w:rsid w:val="00C339DF"/>
    <w:rsid w:val="00C34354"/>
    <w:rsid w:val="00C36BF0"/>
    <w:rsid w:val="00C4159F"/>
    <w:rsid w:val="00C43D55"/>
    <w:rsid w:val="00C43F92"/>
    <w:rsid w:val="00C45666"/>
    <w:rsid w:val="00C46080"/>
    <w:rsid w:val="00C470E3"/>
    <w:rsid w:val="00C50C2F"/>
    <w:rsid w:val="00C51728"/>
    <w:rsid w:val="00C51E40"/>
    <w:rsid w:val="00C55009"/>
    <w:rsid w:val="00C55E5F"/>
    <w:rsid w:val="00C56335"/>
    <w:rsid w:val="00C56C40"/>
    <w:rsid w:val="00C603E1"/>
    <w:rsid w:val="00C6218C"/>
    <w:rsid w:val="00C63EE9"/>
    <w:rsid w:val="00C641A3"/>
    <w:rsid w:val="00C64F69"/>
    <w:rsid w:val="00C65972"/>
    <w:rsid w:val="00C65E94"/>
    <w:rsid w:val="00C668E2"/>
    <w:rsid w:val="00C679A9"/>
    <w:rsid w:val="00C7083E"/>
    <w:rsid w:val="00C7112C"/>
    <w:rsid w:val="00C738F6"/>
    <w:rsid w:val="00C74EE3"/>
    <w:rsid w:val="00C7576B"/>
    <w:rsid w:val="00C76016"/>
    <w:rsid w:val="00C80481"/>
    <w:rsid w:val="00C81F70"/>
    <w:rsid w:val="00C82787"/>
    <w:rsid w:val="00C836CD"/>
    <w:rsid w:val="00C84C2C"/>
    <w:rsid w:val="00C8732F"/>
    <w:rsid w:val="00C901A7"/>
    <w:rsid w:val="00C90F98"/>
    <w:rsid w:val="00C928A5"/>
    <w:rsid w:val="00C92E32"/>
    <w:rsid w:val="00C93283"/>
    <w:rsid w:val="00C939CF"/>
    <w:rsid w:val="00C93B0A"/>
    <w:rsid w:val="00C9682E"/>
    <w:rsid w:val="00C96E4D"/>
    <w:rsid w:val="00C97163"/>
    <w:rsid w:val="00C9741D"/>
    <w:rsid w:val="00CA2958"/>
    <w:rsid w:val="00CA43A4"/>
    <w:rsid w:val="00CA458C"/>
    <w:rsid w:val="00CA4749"/>
    <w:rsid w:val="00CA483B"/>
    <w:rsid w:val="00CA5A60"/>
    <w:rsid w:val="00CA5A6E"/>
    <w:rsid w:val="00CA64FB"/>
    <w:rsid w:val="00CA716E"/>
    <w:rsid w:val="00CA7EFC"/>
    <w:rsid w:val="00CB08AD"/>
    <w:rsid w:val="00CB3926"/>
    <w:rsid w:val="00CB4762"/>
    <w:rsid w:val="00CB4DC0"/>
    <w:rsid w:val="00CB512D"/>
    <w:rsid w:val="00CB52E5"/>
    <w:rsid w:val="00CB54A6"/>
    <w:rsid w:val="00CB57F0"/>
    <w:rsid w:val="00CB7198"/>
    <w:rsid w:val="00CC1D3B"/>
    <w:rsid w:val="00CC5B7D"/>
    <w:rsid w:val="00CC6151"/>
    <w:rsid w:val="00CC6A9C"/>
    <w:rsid w:val="00CC6F84"/>
    <w:rsid w:val="00CD01C6"/>
    <w:rsid w:val="00CD18FA"/>
    <w:rsid w:val="00CD4107"/>
    <w:rsid w:val="00CD4B09"/>
    <w:rsid w:val="00CD64C4"/>
    <w:rsid w:val="00CD6CAD"/>
    <w:rsid w:val="00CE10E1"/>
    <w:rsid w:val="00CE1B38"/>
    <w:rsid w:val="00CE3EFA"/>
    <w:rsid w:val="00CE7256"/>
    <w:rsid w:val="00CF0844"/>
    <w:rsid w:val="00CF1E1F"/>
    <w:rsid w:val="00CF2604"/>
    <w:rsid w:val="00CF4554"/>
    <w:rsid w:val="00CF537D"/>
    <w:rsid w:val="00CF76F1"/>
    <w:rsid w:val="00D02D57"/>
    <w:rsid w:val="00D0503D"/>
    <w:rsid w:val="00D062F0"/>
    <w:rsid w:val="00D06B79"/>
    <w:rsid w:val="00D0777B"/>
    <w:rsid w:val="00D115CE"/>
    <w:rsid w:val="00D119E9"/>
    <w:rsid w:val="00D129D1"/>
    <w:rsid w:val="00D145BE"/>
    <w:rsid w:val="00D150A4"/>
    <w:rsid w:val="00D169D9"/>
    <w:rsid w:val="00D17332"/>
    <w:rsid w:val="00D20FAC"/>
    <w:rsid w:val="00D22A26"/>
    <w:rsid w:val="00D22A2E"/>
    <w:rsid w:val="00D23DB2"/>
    <w:rsid w:val="00D25A53"/>
    <w:rsid w:val="00D2618A"/>
    <w:rsid w:val="00D3327B"/>
    <w:rsid w:val="00D34B66"/>
    <w:rsid w:val="00D3504D"/>
    <w:rsid w:val="00D351F9"/>
    <w:rsid w:val="00D362AB"/>
    <w:rsid w:val="00D36BD9"/>
    <w:rsid w:val="00D371B9"/>
    <w:rsid w:val="00D377B2"/>
    <w:rsid w:val="00D37E04"/>
    <w:rsid w:val="00D40613"/>
    <w:rsid w:val="00D40FC4"/>
    <w:rsid w:val="00D4286B"/>
    <w:rsid w:val="00D435CF"/>
    <w:rsid w:val="00D466E7"/>
    <w:rsid w:val="00D54BBC"/>
    <w:rsid w:val="00D57906"/>
    <w:rsid w:val="00D57D59"/>
    <w:rsid w:val="00D6105D"/>
    <w:rsid w:val="00D62098"/>
    <w:rsid w:val="00D62F06"/>
    <w:rsid w:val="00D65D39"/>
    <w:rsid w:val="00D6653F"/>
    <w:rsid w:val="00D67888"/>
    <w:rsid w:val="00D708A5"/>
    <w:rsid w:val="00D716B7"/>
    <w:rsid w:val="00D754EF"/>
    <w:rsid w:val="00D75537"/>
    <w:rsid w:val="00D759F7"/>
    <w:rsid w:val="00D817C3"/>
    <w:rsid w:val="00D81907"/>
    <w:rsid w:val="00D834C2"/>
    <w:rsid w:val="00D84267"/>
    <w:rsid w:val="00D851C8"/>
    <w:rsid w:val="00D851F3"/>
    <w:rsid w:val="00D8563C"/>
    <w:rsid w:val="00D86723"/>
    <w:rsid w:val="00D86B63"/>
    <w:rsid w:val="00D90383"/>
    <w:rsid w:val="00D94009"/>
    <w:rsid w:val="00D95152"/>
    <w:rsid w:val="00D966A7"/>
    <w:rsid w:val="00DA0BD8"/>
    <w:rsid w:val="00DA1289"/>
    <w:rsid w:val="00DA1758"/>
    <w:rsid w:val="00DA18C7"/>
    <w:rsid w:val="00DA1BCC"/>
    <w:rsid w:val="00DA2739"/>
    <w:rsid w:val="00DA32FD"/>
    <w:rsid w:val="00DA4BC6"/>
    <w:rsid w:val="00DA601F"/>
    <w:rsid w:val="00DA6E51"/>
    <w:rsid w:val="00DB1AE4"/>
    <w:rsid w:val="00DB4B92"/>
    <w:rsid w:val="00DB5876"/>
    <w:rsid w:val="00DB5A22"/>
    <w:rsid w:val="00DB74D9"/>
    <w:rsid w:val="00DB7CAC"/>
    <w:rsid w:val="00DC069D"/>
    <w:rsid w:val="00DC47FA"/>
    <w:rsid w:val="00DC4A7F"/>
    <w:rsid w:val="00DC52B4"/>
    <w:rsid w:val="00DC6EFE"/>
    <w:rsid w:val="00DD0E89"/>
    <w:rsid w:val="00DD278A"/>
    <w:rsid w:val="00DD32F3"/>
    <w:rsid w:val="00DD3BE6"/>
    <w:rsid w:val="00DD43CE"/>
    <w:rsid w:val="00DD59DF"/>
    <w:rsid w:val="00DD5FF7"/>
    <w:rsid w:val="00DE06A8"/>
    <w:rsid w:val="00DE0A96"/>
    <w:rsid w:val="00DE19A1"/>
    <w:rsid w:val="00DE35FB"/>
    <w:rsid w:val="00DE438D"/>
    <w:rsid w:val="00DE691C"/>
    <w:rsid w:val="00DE70C9"/>
    <w:rsid w:val="00DF1532"/>
    <w:rsid w:val="00DF2702"/>
    <w:rsid w:val="00DF2B53"/>
    <w:rsid w:val="00DF4401"/>
    <w:rsid w:val="00DF4EF4"/>
    <w:rsid w:val="00E0027D"/>
    <w:rsid w:val="00E011FA"/>
    <w:rsid w:val="00E01929"/>
    <w:rsid w:val="00E01B85"/>
    <w:rsid w:val="00E02839"/>
    <w:rsid w:val="00E062D5"/>
    <w:rsid w:val="00E076CC"/>
    <w:rsid w:val="00E11D5D"/>
    <w:rsid w:val="00E1563C"/>
    <w:rsid w:val="00E20336"/>
    <w:rsid w:val="00E21128"/>
    <w:rsid w:val="00E225F1"/>
    <w:rsid w:val="00E24D83"/>
    <w:rsid w:val="00E27BA7"/>
    <w:rsid w:val="00E3014B"/>
    <w:rsid w:val="00E30470"/>
    <w:rsid w:val="00E30C83"/>
    <w:rsid w:val="00E31233"/>
    <w:rsid w:val="00E33982"/>
    <w:rsid w:val="00E33FA4"/>
    <w:rsid w:val="00E349AF"/>
    <w:rsid w:val="00E367C6"/>
    <w:rsid w:val="00E37645"/>
    <w:rsid w:val="00E413F0"/>
    <w:rsid w:val="00E43602"/>
    <w:rsid w:val="00E44BF4"/>
    <w:rsid w:val="00E478AE"/>
    <w:rsid w:val="00E501D3"/>
    <w:rsid w:val="00E50AA8"/>
    <w:rsid w:val="00E5266F"/>
    <w:rsid w:val="00E53492"/>
    <w:rsid w:val="00E568B0"/>
    <w:rsid w:val="00E614F9"/>
    <w:rsid w:val="00E62862"/>
    <w:rsid w:val="00E64699"/>
    <w:rsid w:val="00E6531D"/>
    <w:rsid w:val="00E66124"/>
    <w:rsid w:val="00E67803"/>
    <w:rsid w:val="00E705D0"/>
    <w:rsid w:val="00E715A5"/>
    <w:rsid w:val="00E73BC2"/>
    <w:rsid w:val="00E74356"/>
    <w:rsid w:val="00E77404"/>
    <w:rsid w:val="00E77B1D"/>
    <w:rsid w:val="00E805EB"/>
    <w:rsid w:val="00E81030"/>
    <w:rsid w:val="00E81331"/>
    <w:rsid w:val="00E82C01"/>
    <w:rsid w:val="00E8546C"/>
    <w:rsid w:val="00E8592B"/>
    <w:rsid w:val="00E85BCD"/>
    <w:rsid w:val="00E87232"/>
    <w:rsid w:val="00E91FA5"/>
    <w:rsid w:val="00E92D62"/>
    <w:rsid w:val="00E94B77"/>
    <w:rsid w:val="00E96E8A"/>
    <w:rsid w:val="00EA00A5"/>
    <w:rsid w:val="00EA06D8"/>
    <w:rsid w:val="00EA0BFA"/>
    <w:rsid w:val="00EA19E5"/>
    <w:rsid w:val="00EA2759"/>
    <w:rsid w:val="00EA37D5"/>
    <w:rsid w:val="00EA40B5"/>
    <w:rsid w:val="00EA4E4A"/>
    <w:rsid w:val="00EA5538"/>
    <w:rsid w:val="00EA60E5"/>
    <w:rsid w:val="00EA6EFF"/>
    <w:rsid w:val="00EA77CC"/>
    <w:rsid w:val="00EB05ED"/>
    <w:rsid w:val="00EB30A6"/>
    <w:rsid w:val="00EB568A"/>
    <w:rsid w:val="00EB5DDE"/>
    <w:rsid w:val="00EB5E66"/>
    <w:rsid w:val="00EB7BCA"/>
    <w:rsid w:val="00EB7F1C"/>
    <w:rsid w:val="00EC39F4"/>
    <w:rsid w:val="00EC3D5C"/>
    <w:rsid w:val="00EC42D2"/>
    <w:rsid w:val="00ED0317"/>
    <w:rsid w:val="00ED04F3"/>
    <w:rsid w:val="00ED08D0"/>
    <w:rsid w:val="00ED0EA1"/>
    <w:rsid w:val="00ED2215"/>
    <w:rsid w:val="00ED358D"/>
    <w:rsid w:val="00ED5FA9"/>
    <w:rsid w:val="00ED67AA"/>
    <w:rsid w:val="00ED698B"/>
    <w:rsid w:val="00ED7301"/>
    <w:rsid w:val="00EE0C2E"/>
    <w:rsid w:val="00EE31CD"/>
    <w:rsid w:val="00EE53E2"/>
    <w:rsid w:val="00EE5FA4"/>
    <w:rsid w:val="00EE760B"/>
    <w:rsid w:val="00EF1678"/>
    <w:rsid w:val="00EF37EF"/>
    <w:rsid w:val="00EF3FE8"/>
    <w:rsid w:val="00EF44A2"/>
    <w:rsid w:val="00EF5688"/>
    <w:rsid w:val="00EF6855"/>
    <w:rsid w:val="00EF709D"/>
    <w:rsid w:val="00F00E00"/>
    <w:rsid w:val="00F00F24"/>
    <w:rsid w:val="00F041E8"/>
    <w:rsid w:val="00F05784"/>
    <w:rsid w:val="00F06221"/>
    <w:rsid w:val="00F06E3D"/>
    <w:rsid w:val="00F124D4"/>
    <w:rsid w:val="00F133A0"/>
    <w:rsid w:val="00F176ED"/>
    <w:rsid w:val="00F2026D"/>
    <w:rsid w:val="00F20795"/>
    <w:rsid w:val="00F2256D"/>
    <w:rsid w:val="00F2270F"/>
    <w:rsid w:val="00F24729"/>
    <w:rsid w:val="00F24A70"/>
    <w:rsid w:val="00F25A8A"/>
    <w:rsid w:val="00F27848"/>
    <w:rsid w:val="00F27E99"/>
    <w:rsid w:val="00F30A90"/>
    <w:rsid w:val="00F37AC5"/>
    <w:rsid w:val="00F4160B"/>
    <w:rsid w:val="00F424AA"/>
    <w:rsid w:val="00F4316B"/>
    <w:rsid w:val="00F446F9"/>
    <w:rsid w:val="00F4473B"/>
    <w:rsid w:val="00F44DBA"/>
    <w:rsid w:val="00F4614A"/>
    <w:rsid w:val="00F466C7"/>
    <w:rsid w:val="00F46DCA"/>
    <w:rsid w:val="00F5185B"/>
    <w:rsid w:val="00F533A2"/>
    <w:rsid w:val="00F53B86"/>
    <w:rsid w:val="00F57505"/>
    <w:rsid w:val="00F63FD8"/>
    <w:rsid w:val="00F660D9"/>
    <w:rsid w:val="00F7239E"/>
    <w:rsid w:val="00F7263B"/>
    <w:rsid w:val="00F72D77"/>
    <w:rsid w:val="00F734E6"/>
    <w:rsid w:val="00F737AA"/>
    <w:rsid w:val="00F73FB8"/>
    <w:rsid w:val="00F74230"/>
    <w:rsid w:val="00F74F44"/>
    <w:rsid w:val="00F77A86"/>
    <w:rsid w:val="00F804D5"/>
    <w:rsid w:val="00F81677"/>
    <w:rsid w:val="00F81DC4"/>
    <w:rsid w:val="00F8267F"/>
    <w:rsid w:val="00F87894"/>
    <w:rsid w:val="00F93254"/>
    <w:rsid w:val="00F95760"/>
    <w:rsid w:val="00F96E84"/>
    <w:rsid w:val="00FA0086"/>
    <w:rsid w:val="00FA0B65"/>
    <w:rsid w:val="00FA26DE"/>
    <w:rsid w:val="00FA3B59"/>
    <w:rsid w:val="00FB04F5"/>
    <w:rsid w:val="00FB11FE"/>
    <w:rsid w:val="00FB309C"/>
    <w:rsid w:val="00FB35DB"/>
    <w:rsid w:val="00FB3C52"/>
    <w:rsid w:val="00FB3C94"/>
    <w:rsid w:val="00FB5337"/>
    <w:rsid w:val="00FB6D4E"/>
    <w:rsid w:val="00FB70AB"/>
    <w:rsid w:val="00FB73CC"/>
    <w:rsid w:val="00FC369E"/>
    <w:rsid w:val="00FC3726"/>
    <w:rsid w:val="00FC3F02"/>
    <w:rsid w:val="00FC4D5A"/>
    <w:rsid w:val="00FC58B7"/>
    <w:rsid w:val="00FC58BB"/>
    <w:rsid w:val="00FC591A"/>
    <w:rsid w:val="00FD08E3"/>
    <w:rsid w:val="00FD2A5C"/>
    <w:rsid w:val="00FD5AE3"/>
    <w:rsid w:val="00FD64F1"/>
    <w:rsid w:val="00FD6F1F"/>
    <w:rsid w:val="00FD70AF"/>
    <w:rsid w:val="00FD7236"/>
    <w:rsid w:val="00FE0960"/>
    <w:rsid w:val="00FE2D68"/>
    <w:rsid w:val="00FE2EC5"/>
    <w:rsid w:val="00FE39C8"/>
    <w:rsid w:val="00FE5C7F"/>
    <w:rsid w:val="00FF4A98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B331"/>
  <w15:docId w15:val="{8735226B-673F-4128-9192-34D58114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EA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1"/>
    <w:uiPriority w:val="9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paragraph" w:styleId="Antrat2">
    <w:name w:val="heading 2"/>
    <w:basedOn w:val="prastasis"/>
    <w:next w:val="prastasis"/>
    <w:link w:val="Antrat2Diagrama1"/>
    <w:uiPriority w:val="9"/>
    <w:semiHidden/>
    <w:unhideWhenUsed/>
    <w:qFormat/>
    <w:rsid w:val="0076781B"/>
    <w:pPr>
      <w:keepNext/>
      <w:keepLines/>
      <w:suppressAutoHyphens/>
      <w:autoSpaceDN w:val="0"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1"/>
    <w:uiPriority w:val="9"/>
    <w:semiHidden/>
    <w:unhideWhenUsed/>
    <w:qFormat/>
    <w:rsid w:val="0076781B"/>
    <w:pPr>
      <w:keepNext/>
      <w:keepLines/>
      <w:suppressAutoHyphens/>
      <w:autoSpaceDN w:val="0"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1"/>
    <w:uiPriority w:val="9"/>
    <w:semiHidden/>
    <w:unhideWhenUsed/>
    <w:qFormat/>
    <w:rsid w:val="0076781B"/>
    <w:pPr>
      <w:keepNext/>
      <w:keepLines/>
      <w:suppressAutoHyphens/>
      <w:autoSpaceDN w:val="0"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link w:val="Antrat5Diagrama1"/>
    <w:uiPriority w:val="9"/>
    <w:semiHidden/>
    <w:unhideWhenUsed/>
    <w:qFormat/>
    <w:rsid w:val="0076781B"/>
    <w:pPr>
      <w:keepNext/>
      <w:keepLines/>
      <w:suppressAutoHyphens/>
      <w:autoSpaceDN w:val="0"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link w:val="Antrat6Diagrama1"/>
    <w:uiPriority w:val="9"/>
    <w:semiHidden/>
    <w:unhideWhenUsed/>
    <w:qFormat/>
    <w:rsid w:val="0076781B"/>
    <w:pPr>
      <w:keepNext/>
      <w:keepLines/>
      <w:suppressAutoHyphens/>
      <w:autoSpaceDN w:val="0"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link w:val="Antrat7Diagrama1"/>
    <w:uiPriority w:val="99"/>
    <w:semiHidden/>
    <w:unhideWhenUsed/>
    <w:qFormat/>
    <w:rsid w:val="0076781B"/>
    <w:pPr>
      <w:keepNext/>
      <w:keepLines/>
      <w:suppressAutoHyphens/>
      <w:autoSpaceDN w:val="0"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link w:val="Antrat8Diagrama1"/>
    <w:uiPriority w:val="99"/>
    <w:semiHidden/>
    <w:unhideWhenUsed/>
    <w:qFormat/>
    <w:rsid w:val="0076781B"/>
    <w:pPr>
      <w:keepNext/>
      <w:keepLines/>
      <w:suppressAutoHyphens/>
      <w:autoSpaceDN w:val="0"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link w:val="Antrat9Diagrama1"/>
    <w:uiPriority w:val="99"/>
    <w:semiHidden/>
    <w:unhideWhenUsed/>
    <w:qFormat/>
    <w:rsid w:val="0076781B"/>
    <w:pPr>
      <w:keepNext/>
      <w:keepLines/>
      <w:suppressAutoHyphens/>
      <w:autoSpaceDN w:val="0"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1">
    <w:name w:val="Antraštė 1 Diagrama1"/>
    <w:link w:val="Antrat1"/>
    <w:uiPriority w:val="9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1"/>
    <w:uiPriority w:val="99"/>
    <w:qFormat/>
    <w:rsid w:val="00E5266F"/>
    <w:pPr>
      <w:jc w:val="center"/>
    </w:pPr>
    <w:rPr>
      <w:b/>
      <w:sz w:val="28"/>
      <w:lang w:val="en-GB" w:eastAsia="lt-LT"/>
    </w:rPr>
  </w:style>
  <w:style w:type="character" w:customStyle="1" w:styleId="PavadinimasDiagrama1">
    <w:name w:val="Pavadinimas Diagrama1"/>
    <w:link w:val="Pavadinimas"/>
    <w:uiPriority w:val="99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  <w:jc w:val="both"/>
    </w:pPr>
    <w:rPr>
      <w:bCs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1"/>
    <w:uiPriority w:val="11"/>
    <w:qFormat/>
    <w:rsid w:val="008D64FE"/>
    <w:pPr>
      <w:jc w:val="center"/>
    </w:pPr>
  </w:style>
  <w:style w:type="character" w:customStyle="1" w:styleId="PaantratDiagrama1">
    <w:name w:val="Paantraštė Diagrama1"/>
    <w:basedOn w:val="Numatytasispastraiposriftas"/>
    <w:link w:val="Paantrat"/>
    <w:uiPriority w:val="11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uiPriority w:val="99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1"/>
    <w:uiPriority w:val="99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1"/>
    <w:uiPriority w:val="99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  <w:jc w:val="both"/>
    </w:pPr>
    <w:rPr>
      <w:noProof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szCs w:val="24"/>
      <w:lang w:val="en-US"/>
    </w:rPr>
  </w:style>
  <w:style w:type="paragraph" w:styleId="Betarp">
    <w:name w:val="No Spacing"/>
    <w:uiPriority w:val="1"/>
    <w:qFormat/>
    <w:rsid w:val="00275102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DF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1E5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E5B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1E5B"/>
    <w:rPr>
      <w:rFonts w:eastAsia="Times New Roman"/>
      <w:b/>
      <w:bCs/>
      <w:lang w:val="en-AU" w:eastAsia="en-US"/>
    </w:rPr>
  </w:style>
  <w:style w:type="character" w:customStyle="1" w:styleId="Antrat2Diagrama1">
    <w:name w:val="Antraštė 2 Diagrama1"/>
    <w:basedOn w:val="Numatytasispastraiposriftas"/>
    <w:link w:val="Antrat2"/>
    <w:uiPriority w:val="9"/>
    <w:semiHidden/>
    <w:rsid w:val="0076781B"/>
    <w:rPr>
      <w:rFonts w:ascii="Aptos Display" w:eastAsia="Times New Roman" w:hAnsi="Aptos Display"/>
      <w:color w:val="0F4761"/>
      <w:sz w:val="32"/>
      <w:szCs w:val="32"/>
      <w:lang w:eastAsia="en-US"/>
    </w:rPr>
  </w:style>
  <w:style w:type="character" w:customStyle="1" w:styleId="Antrat3Diagrama1">
    <w:name w:val="Antraštė 3 Diagrama1"/>
    <w:basedOn w:val="Numatytasispastraiposriftas"/>
    <w:link w:val="Antrat3"/>
    <w:uiPriority w:val="9"/>
    <w:semiHidden/>
    <w:rsid w:val="0076781B"/>
    <w:rPr>
      <w:rFonts w:eastAsia="Times New Roman"/>
      <w:color w:val="0F4761"/>
      <w:sz w:val="28"/>
      <w:szCs w:val="28"/>
      <w:lang w:eastAsia="en-US"/>
    </w:rPr>
  </w:style>
  <w:style w:type="character" w:customStyle="1" w:styleId="Antrat4Diagrama1">
    <w:name w:val="Antraštė 4 Diagrama1"/>
    <w:basedOn w:val="Numatytasispastraiposriftas"/>
    <w:link w:val="Antrat4"/>
    <w:uiPriority w:val="9"/>
    <w:semiHidden/>
    <w:rsid w:val="0076781B"/>
    <w:rPr>
      <w:rFonts w:eastAsia="Times New Roman"/>
      <w:i/>
      <w:iCs/>
      <w:color w:val="0F4761"/>
      <w:sz w:val="24"/>
      <w:lang w:eastAsia="en-US"/>
    </w:rPr>
  </w:style>
  <w:style w:type="character" w:customStyle="1" w:styleId="Antrat5Diagrama1">
    <w:name w:val="Antraštė 5 Diagrama1"/>
    <w:basedOn w:val="Numatytasispastraiposriftas"/>
    <w:link w:val="Antrat5"/>
    <w:uiPriority w:val="9"/>
    <w:semiHidden/>
    <w:rsid w:val="0076781B"/>
    <w:rPr>
      <w:rFonts w:eastAsia="Times New Roman"/>
      <w:color w:val="0F4761"/>
      <w:sz w:val="24"/>
      <w:lang w:eastAsia="en-US"/>
    </w:rPr>
  </w:style>
  <w:style w:type="character" w:customStyle="1" w:styleId="Antrat6Diagrama1">
    <w:name w:val="Antraštė 6 Diagrama1"/>
    <w:basedOn w:val="Numatytasispastraiposriftas"/>
    <w:link w:val="Antrat6"/>
    <w:uiPriority w:val="9"/>
    <w:semiHidden/>
    <w:rsid w:val="0076781B"/>
    <w:rPr>
      <w:rFonts w:eastAsia="Times New Roman"/>
      <w:i/>
      <w:iCs/>
      <w:color w:val="595959"/>
      <w:sz w:val="24"/>
      <w:lang w:eastAsia="en-US"/>
    </w:rPr>
  </w:style>
  <w:style w:type="character" w:customStyle="1" w:styleId="Antrat7Diagrama1">
    <w:name w:val="Antraštė 7 Diagrama1"/>
    <w:basedOn w:val="Numatytasispastraiposriftas"/>
    <w:link w:val="Antrat7"/>
    <w:uiPriority w:val="99"/>
    <w:semiHidden/>
    <w:rsid w:val="0076781B"/>
    <w:rPr>
      <w:rFonts w:eastAsia="Times New Roman"/>
      <w:color w:val="595959"/>
      <w:sz w:val="24"/>
      <w:lang w:eastAsia="en-US"/>
    </w:rPr>
  </w:style>
  <w:style w:type="character" w:customStyle="1" w:styleId="Antrat8Diagrama1">
    <w:name w:val="Antraštė 8 Diagrama1"/>
    <w:basedOn w:val="Numatytasispastraiposriftas"/>
    <w:link w:val="Antrat8"/>
    <w:uiPriority w:val="99"/>
    <w:semiHidden/>
    <w:rsid w:val="0076781B"/>
    <w:rPr>
      <w:rFonts w:eastAsia="Times New Roman"/>
      <w:i/>
      <w:iCs/>
      <w:color w:val="272727"/>
      <w:sz w:val="24"/>
      <w:lang w:eastAsia="en-US"/>
    </w:rPr>
  </w:style>
  <w:style w:type="character" w:customStyle="1" w:styleId="Antrat9Diagrama1">
    <w:name w:val="Antraštė 9 Diagrama1"/>
    <w:basedOn w:val="Numatytasispastraiposriftas"/>
    <w:link w:val="Antrat9"/>
    <w:uiPriority w:val="99"/>
    <w:semiHidden/>
    <w:rsid w:val="0076781B"/>
    <w:rPr>
      <w:rFonts w:eastAsia="Times New Roman"/>
      <w:color w:val="272727"/>
      <w:sz w:val="24"/>
      <w:lang w:eastAsia="en-US"/>
    </w:rPr>
  </w:style>
  <w:style w:type="numbering" w:customStyle="1" w:styleId="NoList1">
    <w:name w:val="No List1"/>
    <w:next w:val="Sraonra"/>
    <w:uiPriority w:val="99"/>
    <w:semiHidden/>
    <w:unhideWhenUsed/>
    <w:rsid w:val="0076781B"/>
  </w:style>
  <w:style w:type="character" w:customStyle="1" w:styleId="FollowedHyperlink1">
    <w:name w:val="FollowedHyperlink1"/>
    <w:basedOn w:val="Numatytasispastraiposriftas"/>
    <w:uiPriority w:val="99"/>
    <w:semiHidden/>
    <w:unhideWhenUsed/>
    <w:rsid w:val="0076781B"/>
    <w:rPr>
      <w:color w:val="96607D"/>
      <w:u w:val="single"/>
    </w:rPr>
  </w:style>
  <w:style w:type="paragraph" w:customStyle="1" w:styleId="msonormal0">
    <w:name w:val="msonormal"/>
    <w:basedOn w:val="prastasis"/>
    <w:uiPriority w:val="99"/>
    <w:rsid w:val="0076781B"/>
    <w:pPr>
      <w:suppressAutoHyphens/>
      <w:autoSpaceDN w:val="0"/>
      <w:spacing w:before="100" w:after="100"/>
    </w:pPr>
    <w:rPr>
      <w:szCs w:val="24"/>
      <w:lang w:eastAsia="lt-LT"/>
    </w:rPr>
  </w:style>
  <w:style w:type="paragraph" w:styleId="Citata">
    <w:name w:val="Quote"/>
    <w:basedOn w:val="prastasis"/>
    <w:next w:val="prastasis"/>
    <w:link w:val="CitataDiagrama1"/>
    <w:uiPriority w:val="99"/>
    <w:qFormat/>
    <w:rsid w:val="0076781B"/>
    <w:pPr>
      <w:suppressAutoHyphens/>
      <w:autoSpaceDN w:val="0"/>
      <w:spacing w:before="160"/>
      <w:jc w:val="center"/>
    </w:pPr>
    <w:rPr>
      <w:i/>
      <w:iCs/>
      <w:color w:val="404040"/>
    </w:rPr>
  </w:style>
  <w:style w:type="character" w:customStyle="1" w:styleId="CitataDiagrama1">
    <w:name w:val="Citata Diagrama1"/>
    <w:basedOn w:val="Numatytasispastraiposriftas"/>
    <w:link w:val="Citata"/>
    <w:uiPriority w:val="99"/>
    <w:rsid w:val="0076781B"/>
    <w:rPr>
      <w:rFonts w:eastAsia="Times New Roman"/>
      <w:i/>
      <w:iCs/>
      <w:color w:val="404040"/>
      <w:sz w:val="24"/>
      <w:lang w:eastAsia="en-US"/>
    </w:rPr>
  </w:style>
  <w:style w:type="paragraph" w:styleId="Iskirtacitata">
    <w:name w:val="Intense Quote"/>
    <w:basedOn w:val="prastasis"/>
    <w:next w:val="prastasis"/>
    <w:link w:val="IskirtacitataDiagrama1"/>
    <w:uiPriority w:val="99"/>
    <w:qFormat/>
    <w:rsid w:val="0076781B"/>
    <w:pPr>
      <w:pBdr>
        <w:top w:val="single" w:sz="4" w:space="10" w:color="0F4761"/>
        <w:bottom w:val="single" w:sz="4" w:space="10" w:color="0F4761"/>
      </w:pBdr>
      <w:suppressAutoHyphens/>
      <w:autoSpaceDN w:val="0"/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1">
    <w:name w:val="Išskirta citata Diagrama1"/>
    <w:basedOn w:val="Numatytasispastraiposriftas"/>
    <w:link w:val="Iskirtacitata"/>
    <w:uiPriority w:val="99"/>
    <w:rsid w:val="0076781B"/>
    <w:rPr>
      <w:rFonts w:eastAsia="Times New Roman"/>
      <w:i/>
      <w:iCs/>
      <w:color w:val="0F4761"/>
      <w:sz w:val="24"/>
      <w:lang w:eastAsia="en-US"/>
    </w:rPr>
  </w:style>
  <w:style w:type="character" w:styleId="Rykuspabraukimas">
    <w:name w:val="Intense Emphasis"/>
    <w:basedOn w:val="Numatytasispastraiposriftas"/>
    <w:qFormat/>
    <w:rsid w:val="0076781B"/>
    <w:rPr>
      <w:i/>
      <w:iCs/>
      <w:color w:val="0F4761"/>
    </w:rPr>
  </w:style>
  <w:style w:type="character" w:styleId="Rykinuoroda">
    <w:name w:val="Intense Reference"/>
    <w:basedOn w:val="Numatytasispastraiposriftas"/>
    <w:qFormat/>
    <w:rsid w:val="0076781B"/>
    <w:rPr>
      <w:b/>
      <w:bCs/>
      <w:smallCaps/>
      <w:color w:val="0F4761"/>
      <w:spacing w:val="5"/>
    </w:rPr>
  </w:style>
  <w:style w:type="character" w:customStyle="1" w:styleId="Antrat1Diagrama">
    <w:name w:val="Antraštė 1 Diagrama"/>
    <w:basedOn w:val="Numatytasispastraiposriftas"/>
    <w:rsid w:val="0076781B"/>
    <w:rPr>
      <w:rFonts w:ascii="Aptos Display" w:eastAsia="Times New Roman" w:hAnsi="Aptos Display" w:cs="Times New Roman" w:hint="default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sid w:val="0076781B"/>
    <w:rPr>
      <w:rFonts w:ascii="Aptos Display" w:eastAsia="Times New Roman" w:hAnsi="Aptos Display" w:cs="Times New Roman" w:hint="default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sid w:val="0076781B"/>
    <w:rPr>
      <w:rFonts w:ascii="Times New Roman" w:eastAsia="Times New Roman" w:hAnsi="Times New Roman" w:cs="Times New Roman" w:hint="default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sid w:val="0076781B"/>
    <w:rPr>
      <w:rFonts w:ascii="Times New Roman" w:eastAsia="Times New Roman" w:hAnsi="Times New Roman" w:cs="Times New Roman" w:hint="default"/>
      <w:i/>
      <w:iCs/>
      <w:color w:val="0F4761"/>
    </w:rPr>
  </w:style>
  <w:style w:type="character" w:customStyle="1" w:styleId="Antrat5Diagrama">
    <w:name w:val="Antraštė 5 Diagrama"/>
    <w:basedOn w:val="Numatytasispastraiposriftas"/>
    <w:rsid w:val="0076781B"/>
    <w:rPr>
      <w:rFonts w:ascii="Times New Roman" w:eastAsia="Times New Roman" w:hAnsi="Times New Roman" w:cs="Times New Roman" w:hint="default"/>
      <w:color w:val="0F4761"/>
    </w:rPr>
  </w:style>
  <w:style w:type="character" w:customStyle="1" w:styleId="Antrat6Diagrama">
    <w:name w:val="Antraštė 6 Diagrama"/>
    <w:basedOn w:val="Numatytasispastraiposriftas"/>
    <w:rsid w:val="0076781B"/>
    <w:rPr>
      <w:rFonts w:ascii="Times New Roman" w:eastAsia="Times New Roman" w:hAnsi="Times New Roman" w:cs="Times New Roman" w:hint="default"/>
      <w:i/>
      <w:iCs/>
      <w:color w:val="595959"/>
    </w:rPr>
  </w:style>
  <w:style w:type="character" w:customStyle="1" w:styleId="Antrat7Diagrama">
    <w:name w:val="Antraštė 7 Diagrama"/>
    <w:basedOn w:val="Numatytasispastraiposriftas"/>
    <w:rsid w:val="0076781B"/>
    <w:rPr>
      <w:rFonts w:ascii="Times New Roman" w:eastAsia="Times New Roman" w:hAnsi="Times New Roman" w:cs="Times New Roman" w:hint="default"/>
      <w:color w:val="595959"/>
    </w:rPr>
  </w:style>
  <w:style w:type="character" w:customStyle="1" w:styleId="Antrat8Diagrama">
    <w:name w:val="Antraštė 8 Diagrama"/>
    <w:basedOn w:val="Numatytasispastraiposriftas"/>
    <w:rsid w:val="0076781B"/>
    <w:rPr>
      <w:rFonts w:ascii="Times New Roman" w:eastAsia="Times New Roman" w:hAnsi="Times New Roman" w:cs="Times New Roman" w:hint="default"/>
      <w:i/>
      <w:iCs/>
      <w:color w:val="272727"/>
    </w:rPr>
  </w:style>
  <w:style w:type="character" w:customStyle="1" w:styleId="Antrat9Diagrama">
    <w:name w:val="Antraštė 9 Diagrama"/>
    <w:basedOn w:val="Numatytasispastraiposriftas"/>
    <w:rsid w:val="0076781B"/>
    <w:rPr>
      <w:rFonts w:ascii="Times New Roman" w:eastAsia="Times New Roman" w:hAnsi="Times New Roman" w:cs="Times New Roman" w:hint="default"/>
      <w:color w:val="272727"/>
    </w:rPr>
  </w:style>
  <w:style w:type="character" w:customStyle="1" w:styleId="PavadinimasDiagrama">
    <w:name w:val="Pavadinimas Diagrama"/>
    <w:basedOn w:val="Numatytasispastraiposriftas"/>
    <w:rsid w:val="0076781B"/>
    <w:rPr>
      <w:rFonts w:ascii="Aptos Display" w:eastAsia="Times New Roman" w:hAnsi="Aptos Display" w:cs="Times New Roman" w:hint="default"/>
      <w:spacing w:val="-10"/>
      <w:kern w:val="3"/>
      <w:sz w:val="56"/>
      <w:szCs w:val="56"/>
    </w:rPr>
  </w:style>
  <w:style w:type="character" w:customStyle="1" w:styleId="PaantratDiagrama">
    <w:name w:val="Paantraštė Diagrama"/>
    <w:basedOn w:val="Numatytasispastraiposriftas"/>
    <w:rsid w:val="0076781B"/>
    <w:rPr>
      <w:rFonts w:ascii="Times New Roman" w:eastAsia="Times New Roman" w:hAnsi="Times New Roman" w:cs="Times New Roman" w:hint="default"/>
      <w:color w:val="595959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rsid w:val="0076781B"/>
    <w:rPr>
      <w:i/>
      <w:iCs/>
      <w:color w:val="404040"/>
    </w:rPr>
  </w:style>
  <w:style w:type="character" w:customStyle="1" w:styleId="IskirtacitataDiagrama">
    <w:name w:val="Išskirta citata Diagrama"/>
    <w:basedOn w:val="Numatytasispastraiposriftas"/>
    <w:rsid w:val="0076781B"/>
    <w:rPr>
      <w:i/>
      <w:iCs/>
      <w:color w:val="0F4761"/>
    </w:rPr>
  </w:style>
  <w:style w:type="character" w:customStyle="1" w:styleId="AntratsDiagrama">
    <w:name w:val="Antraštės Diagrama"/>
    <w:basedOn w:val="Numatytasispastraiposriftas"/>
    <w:rsid w:val="0076781B"/>
    <w:rPr>
      <w:rFonts w:ascii="Times New Roman" w:eastAsia="Times New Roman" w:hAnsi="Times New Roman" w:cs="Times New Roman" w:hint="default"/>
      <w:kern w:val="0"/>
      <w:szCs w:val="20"/>
    </w:rPr>
  </w:style>
  <w:style w:type="character" w:customStyle="1" w:styleId="PoratDiagrama">
    <w:name w:val="Poraštė Diagrama"/>
    <w:basedOn w:val="Numatytasispastraiposriftas"/>
    <w:rsid w:val="0076781B"/>
    <w:rPr>
      <w:rFonts w:ascii="Times New Roman" w:eastAsia="Times New Roman" w:hAnsi="Times New Roman" w:cs="Times New Roman" w:hint="default"/>
      <w:kern w:val="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678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d82c27730e6442babf5af1ba4fff65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5d82c27730e6442babf5af1ba4fff65a</Template>
  <TotalTime>0</TotalTime>
  <Pages>5</Pages>
  <Words>3912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kultūros ir meno projektų įgyvendinimo finansavimo tvarkos aprašo tvirtinimo</vt:lpstr>
      <vt:lpstr>Dėl Kultūros projektų ir kūrybinių iniciatyvų įgyvendinimo finansavimo tvarkos aprašo tvirtinimo</vt:lpstr>
    </vt:vector>
  </TitlesOfParts>
  <Manager>2025-03-27</Manager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ir meno projektų įgyvendinimo finansavimo tvarkos aprašo tvirtinimo</dc:title>
  <dc:subject>1-TS-139</dc:subject>
  <dc:creator>ANYKŠČIŲ RAJONO SAVIVALDYBĖS TARYBA</dc:creator>
  <cp:lastModifiedBy>Inga Eidrigevičienė</cp:lastModifiedBy>
  <cp:revision>2</cp:revision>
  <cp:lastPrinted>2025-03-06T11:40:00Z</cp:lastPrinted>
  <dcterms:created xsi:type="dcterms:W3CDTF">2026-03-13T07:48:00Z</dcterms:created>
  <dcterms:modified xsi:type="dcterms:W3CDTF">2026-03-13T07:48:00Z</dcterms:modified>
  <cp:category>SPRENDIMAS</cp:category>
</cp:coreProperties>
</file>