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41968" w14:textId="26DBBB3F" w:rsidR="005F7357" w:rsidRPr="005F7357" w:rsidRDefault="005F7357" w:rsidP="005F7357">
      <w:pPr>
        <w:rPr>
          <w:bCs/>
        </w:rPr>
      </w:pPr>
      <w:r w:rsidRPr="005F7357">
        <w:rPr>
          <w:bCs/>
        </w:rPr>
        <w:t xml:space="preserve">                          </w:t>
      </w:r>
      <w:bookmarkStart w:id="0" w:name="_Hlk130797695"/>
      <w:r>
        <w:rPr>
          <w:bCs/>
        </w:rPr>
        <w:t xml:space="preserve">                                                                                                         </w:t>
      </w:r>
      <w:r w:rsidRPr="005F7357">
        <w:rPr>
          <w:bCs/>
        </w:rPr>
        <w:t>Aprašo</w:t>
      </w:r>
      <w:r w:rsidRPr="005F7357">
        <w:t xml:space="preserve"> 1 priedas </w:t>
      </w:r>
    </w:p>
    <w:p w14:paraId="2A6F8BE4" w14:textId="77777777" w:rsidR="005F7357" w:rsidRPr="005F7357" w:rsidRDefault="005F7357" w:rsidP="005F7357"/>
    <w:p w14:paraId="14566CE4" w14:textId="77777777" w:rsidR="005F7357" w:rsidRPr="005F7357" w:rsidRDefault="005F7357" w:rsidP="005F7357"/>
    <w:p w14:paraId="529C301B" w14:textId="77777777" w:rsidR="005F7357" w:rsidRPr="005F7357" w:rsidRDefault="005F7357" w:rsidP="005F7357"/>
    <w:p w14:paraId="4CEE6E60" w14:textId="77777777" w:rsidR="005F7357" w:rsidRPr="005F7357" w:rsidRDefault="005F7357" w:rsidP="005F7357">
      <w:pPr>
        <w:rPr>
          <w:b/>
        </w:rPr>
      </w:pPr>
      <w:r w:rsidRPr="005F7357">
        <w:rPr>
          <w:b/>
        </w:rPr>
        <w:t xml:space="preserve"> (Prašymo </w:t>
      </w:r>
      <w:r w:rsidRPr="005F7357">
        <w:rPr>
          <w:b/>
          <w:bCs/>
        </w:rPr>
        <w:t>kompensuoti dantų protezavimo išlaidas iš savivaldybės biudžeto lėšų</w:t>
      </w:r>
      <w:r w:rsidRPr="005F7357">
        <w:rPr>
          <w:b/>
        </w:rPr>
        <w:t xml:space="preserve"> forma)</w:t>
      </w:r>
    </w:p>
    <w:p w14:paraId="720D284C" w14:textId="77777777" w:rsidR="005F7357" w:rsidRPr="005F7357" w:rsidRDefault="005F7357" w:rsidP="005F7357"/>
    <w:p w14:paraId="7DCFDA20" w14:textId="77777777" w:rsidR="005F7357" w:rsidRPr="005F7357" w:rsidRDefault="005F7357" w:rsidP="005F7357">
      <w:pPr>
        <w:rPr>
          <w:b/>
        </w:rPr>
      </w:pPr>
      <w:r w:rsidRPr="005F7357">
        <w:t>ASMENS, KURIS KREIPIASI,</w:t>
      </w: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1483"/>
        <w:gridCol w:w="338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6"/>
        <w:gridCol w:w="337"/>
        <w:gridCol w:w="337"/>
        <w:gridCol w:w="336"/>
        <w:gridCol w:w="337"/>
        <w:gridCol w:w="337"/>
      </w:tblGrid>
      <w:tr w:rsidR="005F7357" w:rsidRPr="005F7357" w14:paraId="5D576789" w14:textId="77777777" w:rsidTr="005F735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FAD5" w14:textId="77777777" w:rsidR="005F7357" w:rsidRPr="005F7357" w:rsidRDefault="005F7357" w:rsidP="005F7357">
            <w:pPr>
              <w:rPr>
                <w:b/>
              </w:rPr>
            </w:pPr>
            <w:r w:rsidRPr="005F7357">
              <w:rPr>
                <w:b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4EF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092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2AC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DF5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D929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F29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5A4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FB78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87D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B83C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1CE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E23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9C3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F788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75D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2766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B02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BC74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A60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75B7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C73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1FF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3B6D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8962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44B3" w14:textId="77777777" w:rsidR="005F7357" w:rsidRPr="005F7357" w:rsidRDefault="005F7357" w:rsidP="005F7357"/>
        </w:tc>
      </w:tr>
    </w:tbl>
    <w:p w14:paraId="7D2BCACF" w14:textId="77777777" w:rsidR="005F7357" w:rsidRPr="005F7357" w:rsidRDefault="005F7357" w:rsidP="005F73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80"/>
        <w:gridCol w:w="279"/>
        <w:gridCol w:w="280"/>
        <w:gridCol w:w="280"/>
        <w:gridCol w:w="279"/>
        <w:gridCol w:w="280"/>
        <w:gridCol w:w="279"/>
        <w:gridCol w:w="280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8"/>
        <w:gridCol w:w="279"/>
        <w:gridCol w:w="279"/>
        <w:gridCol w:w="278"/>
        <w:gridCol w:w="279"/>
        <w:gridCol w:w="279"/>
        <w:gridCol w:w="1334"/>
      </w:tblGrid>
      <w:tr w:rsidR="00141FE3" w:rsidRPr="005F7357" w14:paraId="2EE2303C" w14:textId="77777777" w:rsidTr="005F735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5173" w14:textId="77777777" w:rsidR="005F7357" w:rsidRPr="005F7357" w:rsidRDefault="005F7357" w:rsidP="005F7357">
            <w:pPr>
              <w:rPr>
                <w:b/>
              </w:rPr>
            </w:pPr>
            <w:r w:rsidRPr="005F7357">
              <w:rPr>
                <w:b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7222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586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C0FC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C14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E83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9DC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7B2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B5D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9E24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D21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180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C0D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7389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F80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E73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A94D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94E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002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8D1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CDB2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34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3CD" w14:textId="77777777" w:rsidR="005F7357" w:rsidRPr="005F7357" w:rsidRDefault="005F7357" w:rsidP="005F7357"/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AE7A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3AA" w14:textId="77777777" w:rsidR="005F7357" w:rsidRPr="005F7357" w:rsidRDefault="005F7357" w:rsidP="005F7357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653" w14:textId="77777777" w:rsidR="005F7357" w:rsidRPr="005F7357" w:rsidRDefault="005F7357" w:rsidP="005F7357"/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D38A0" w14:textId="77777777" w:rsidR="005F7357" w:rsidRPr="005F7357" w:rsidRDefault="005F7357" w:rsidP="005F7357"/>
        </w:tc>
      </w:tr>
    </w:tbl>
    <w:p w14:paraId="36614D08" w14:textId="77777777" w:rsidR="005F7357" w:rsidRPr="005F7357" w:rsidRDefault="005F7357" w:rsidP="005F73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22"/>
        <w:gridCol w:w="236"/>
        <w:gridCol w:w="23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1203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F7357" w:rsidRPr="005F7357" w14:paraId="7F19CB2D" w14:textId="77777777" w:rsidTr="005F73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093" w14:textId="77777777" w:rsidR="005F7357" w:rsidRPr="005F7357" w:rsidRDefault="005F7357" w:rsidP="005F7357">
            <w:pPr>
              <w:rPr>
                <w:b/>
              </w:rPr>
            </w:pPr>
            <w:r w:rsidRPr="005F7357">
              <w:rPr>
                <w:b/>
              </w:rPr>
              <w:t>Asmens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AFA" w14:textId="77777777" w:rsidR="005F7357" w:rsidRPr="005F7357" w:rsidRDefault="005F7357" w:rsidP="005F735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8863" w14:textId="77777777" w:rsidR="005F7357" w:rsidRPr="005F7357" w:rsidRDefault="005F7357" w:rsidP="005F735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258" w14:textId="77777777" w:rsidR="005F7357" w:rsidRPr="005F7357" w:rsidRDefault="005F7357" w:rsidP="005F735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CC2D" w14:textId="77777777" w:rsidR="005F7357" w:rsidRPr="005F7357" w:rsidRDefault="005F7357" w:rsidP="005F7357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94A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589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F7CF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7BF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47F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1E7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35F" w14:textId="77777777" w:rsidR="005F7357" w:rsidRPr="005F7357" w:rsidRDefault="005F7357" w:rsidP="005F7357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69626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C90" w14:textId="77777777" w:rsidR="005F7357" w:rsidRPr="005F7357" w:rsidRDefault="005F7357" w:rsidP="005F7357">
            <w:pPr>
              <w:rPr>
                <w:b/>
              </w:rPr>
            </w:pPr>
            <w:r w:rsidRPr="005F7357">
              <w:rPr>
                <w:b/>
              </w:rPr>
              <w:t>Telefonas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46D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159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C34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EB90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087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43D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944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7E8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D95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FDA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060D" w14:textId="77777777" w:rsidR="005F7357" w:rsidRPr="005F7357" w:rsidRDefault="005F7357" w:rsidP="005F73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1FC" w14:textId="77777777" w:rsidR="005F7357" w:rsidRPr="005F7357" w:rsidRDefault="005F7357" w:rsidP="005F7357"/>
        </w:tc>
      </w:tr>
    </w:tbl>
    <w:p w14:paraId="1B948B1D" w14:textId="77777777" w:rsidR="005F7357" w:rsidRPr="005F7357" w:rsidRDefault="005F7357" w:rsidP="005F7357"/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5F7357" w:rsidRPr="005F7357" w14:paraId="4E558C0E" w14:textId="77777777" w:rsidTr="005F7357">
        <w:trPr>
          <w:trHeight w:val="262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7D" w14:textId="77777777" w:rsidR="005F7357" w:rsidRPr="005F7357" w:rsidRDefault="005F7357" w:rsidP="005F7357">
            <w:pPr>
              <w:rPr>
                <w:b/>
              </w:rPr>
            </w:pPr>
            <w:r w:rsidRPr="005F7357">
              <w:rPr>
                <w:b/>
              </w:rPr>
              <w:t>Deklaruotos gyvenamosios vietos adresas:</w:t>
            </w:r>
          </w:p>
          <w:p w14:paraId="031817CC" w14:textId="77777777" w:rsidR="005F7357" w:rsidRPr="005F7357" w:rsidRDefault="005F7357" w:rsidP="005F7357">
            <w:pPr>
              <w:rPr>
                <w:b/>
              </w:rPr>
            </w:pPr>
          </w:p>
        </w:tc>
      </w:tr>
      <w:tr w:rsidR="005F7357" w:rsidRPr="005F7357" w14:paraId="22B52F45" w14:textId="77777777" w:rsidTr="005F7357">
        <w:trPr>
          <w:trHeight w:val="68"/>
        </w:trPr>
        <w:tc>
          <w:tcPr>
            <w:tcW w:w="9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F9A" w14:textId="77777777" w:rsidR="005F7357" w:rsidRPr="005F7357" w:rsidRDefault="005F7357" w:rsidP="005F7357">
            <w:pPr>
              <w:rPr>
                <w:b/>
              </w:rPr>
            </w:pPr>
            <w:r w:rsidRPr="005F7357">
              <w:rPr>
                <w:b/>
              </w:rPr>
              <w:t>Faktinės gyvenamosios vietos adresas:</w:t>
            </w:r>
          </w:p>
          <w:p w14:paraId="452B219C" w14:textId="77777777" w:rsidR="005F7357" w:rsidRPr="005F7357" w:rsidRDefault="005F7357" w:rsidP="005F7357">
            <w:pPr>
              <w:rPr>
                <w:b/>
              </w:rPr>
            </w:pPr>
          </w:p>
        </w:tc>
      </w:tr>
    </w:tbl>
    <w:p w14:paraId="1BE33C7D" w14:textId="77777777" w:rsidR="005F7357" w:rsidRPr="005F7357" w:rsidRDefault="005F7357" w:rsidP="005F7357">
      <w:pPr>
        <w:rPr>
          <w:b/>
        </w:rPr>
      </w:pPr>
    </w:p>
    <w:p w14:paraId="779459C1" w14:textId="77777777" w:rsidR="005F7357" w:rsidRPr="005F7357" w:rsidRDefault="005F7357" w:rsidP="005F7357">
      <w:pPr>
        <w:rPr>
          <w:b/>
        </w:rPr>
      </w:pPr>
      <w:r w:rsidRPr="005F7357">
        <w:rPr>
          <w:b/>
          <w:bCs/>
        </w:rPr>
        <w:t xml:space="preserve">Anykščių </w:t>
      </w:r>
      <w:r w:rsidRPr="005F7357">
        <w:rPr>
          <w:b/>
        </w:rPr>
        <w:t>rajono savivaldybės administracijai</w:t>
      </w:r>
    </w:p>
    <w:p w14:paraId="114432DC" w14:textId="77777777" w:rsidR="005F7357" w:rsidRPr="005F7357" w:rsidRDefault="005F7357" w:rsidP="005F7357">
      <w:pPr>
        <w:rPr>
          <w:b/>
        </w:rPr>
      </w:pPr>
    </w:p>
    <w:p w14:paraId="005FCB36" w14:textId="77777777" w:rsidR="005F7357" w:rsidRPr="005F7357" w:rsidRDefault="005F7357" w:rsidP="005F7357">
      <w:pPr>
        <w:jc w:val="center"/>
        <w:rPr>
          <w:b/>
        </w:rPr>
      </w:pPr>
      <w:r w:rsidRPr="005F7357">
        <w:rPr>
          <w:b/>
        </w:rPr>
        <w:t>PRAŠYMAS</w:t>
      </w:r>
    </w:p>
    <w:p w14:paraId="76038D50" w14:textId="77777777" w:rsidR="005F7357" w:rsidRPr="005F7357" w:rsidRDefault="005F7357" w:rsidP="005F7357">
      <w:pPr>
        <w:jc w:val="center"/>
        <w:rPr>
          <w:b/>
        </w:rPr>
      </w:pPr>
      <w:r w:rsidRPr="005F7357">
        <w:rPr>
          <w:b/>
        </w:rPr>
        <w:t>DĖL DANTŲ PROTEZAVIMO IŠLAIDŲ KOMPENSAVIMO</w:t>
      </w:r>
    </w:p>
    <w:p w14:paraId="015126D6" w14:textId="77777777" w:rsidR="005F7357" w:rsidRPr="005F7357" w:rsidRDefault="005F7357" w:rsidP="005F7357">
      <w:pPr>
        <w:jc w:val="center"/>
      </w:pPr>
      <w:r w:rsidRPr="005F7357">
        <w:t>20   m. _____________________ d.</w:t>
      </w:r>
    </w:p>
    <w:p w14:paraId="214B897B" w14:textId="77777777" w:rsidR="005F7357" w:rsidRPr="005F7357" w:rsidRDefault="005F7357" w:rsidP="005F7357">
      <w:pPr>
        <w:jc w:val="center"/>
      </w:pPr>
    </w:p>
    <w:p w14:paraId="69E5EDD4" w14:textId="77777777" w:rsidR="005F7357" w:rsidRPr="005F7357" w:rsidRDefault="005F7357" w:rsidP="005F7357">
      <w:r w:rsidRPr="005F7357">
        <w:t>Prašau man kompensuoti dantų protezavimo paslaugų išlaidas.</w:t>
      </w:r>
    </w:p>
    <w:p w14:paraId="34E1C18F" w14:textId="77777777" w:rsidR="005F7357" w:rsidRPr="005F7357" w:rsidRDefault="005F7357" w:rsidP="005F7357">
      <w:pPr>
        <w:rPr>
          <w:b/>
        </w:rPr>
      </w:pPr>
    </w:p>
    <w:p w14:paraId="53CB5D85" w14:textId="77777777" w:rsidR="005F7357" w:rsidRPr="005F7357" w:rsidRDefault="005F7357" w:rsidP="005F7357">
      <w:pPr>
        <w:rPr>
          <w:b/>
        </w:rPr>
      </w:pPr>
      <w:r w:rsidRPr="005F7357">
        <w:rPr>
          <w:b/>
        </w:rPr>
        <w:t>SUTINKU,</w:t>
      </w:r>
    </w:p>
    <w:p w14:paraId="3BCF979A" w14:textId="77777777" w:rsidR="005F7357" w:rsidRPr="005F7357" w:rsidRDefault="005F7357" w:rsidP="005F7357">
      <w:pPr>
        <w:rPr>
          <w:b/>
        </w:rPr>
      </w:pPr>
      <w:r w:rsidRPr="005F7357">
        <w:rPr>
          <w:rFonts w:ascii="Segoe UI Emoji" w:hAnsi="Segoe UI Emoji" w:cs="Segoe UI Emoji"/>
        </w:rPr>
        <w:t>⬜</w:t>
      </w:r>
      <w:r w:rsidRPr="005F7357">
        <w:t xml:space="preserve"> kad dėl dantų protezavimo išlaidų kompensacijos teikimo informacija apie mane ir bendrai gyvenančius asmenis bus renkama iš kitų institucijų.</w:t>
      </w:r>
    </w:p>
    <w:p w14:paraId="25F7B215" w14:textId="77777777" w:rsidR="005F7357" w:rsidRPr="005F7357" w:rsidRDefault="005F7357" w:rsidP="005F7357">
      <w:pPr>
        <w:rPr>
          <w:b/>
        </w:rPr>
      </w:pPr>
    </w:p>
    <w:p w14:paraId="2A779FE1" w14:textId="77777777" w:rsidR="005F7357" w:rsidRPr="005F7357" w:rsidRDefault="005F7357" w:rsidP="005F7357"/>
    <w:p w14:paraId="4A3D42D2" w14:textId="77777777" w:rsidR="005F7357" w:rsidRPr="005F7357" w:rsidRDefault="005F7357" w:rsidP="005F7357"/>
    <w:p w14:paraId="2B394217" w14:textId="77777777" w:rsidR="005F7357" w:rsidRPr="005F7357" w:rsidRDefault="005F7357" w:rsidP="005F7357"/>
    <w:p w14:paraId="4EA930FD" w14:textId="77777777" w:rsidR="005F7357" w:rsidRPr="005F7357" w:rsidRDefault="005F7357" w:rsidP="005F7357">
      <w:r w:rsidRPr="005F7357">
        <w:t>Pareiškėjas (įgaliotas asmuo) (</w:t>
      </w:r>
      <w:r w:rsidRPr="005F7357">
        <w:rPr>
          <w:i/>
        </w:rPr>
        <w:t>pabraukti</w:t>
      </w:r>
      <w:r w:rsidRPr="005F7357">
        <w:t>) _________________</w:t>
      </w:r>
      <w:r w:rsidRPr="005F7357">
        <w:tab/>
        <w:t>___________________</w:t>
      </w:r>
    </w:p>
    <w:p w14:paraId="03068514" w14:textId="11F62CD2" w:rsidR="005F7357" w:rsidRPr="005F7357" w:rsidRDefault="005F7357" w:rsidP="005F7357">
      <w:pPr>
        <w:sectPr w:rsidR="005F7357" w:rsidRPr="005F7357" w:rsidSect="005F7357">
          <w:pgSz w:w="11909" w:h="16834"/>
          <w:pgMar w:top="1440" w:right="482" w:bottom="720" w:left="1775" w:header="567" w:footer="567" w:gutter="0"/>
          <w:cols w:space="1296"/>
        </w:sectPr>
      </w:pPr>
      <w:r>
        <w:t xml:space="preserve">                                                                         </w:t>
      </w:r>
      <w:r w:rsidRPr="005F7357">
        <w:t>(parašas)</w:t>
      </w:r>
      <w:r w:rsidRPr="005F7357">
        <w:tab/>
      </w:r>
      <w:r w:rsidR="00141FE3">
        <w:t xml:space="preserve">    </w:t>
      </w:r>
      <w:r w:rsidRPr="005F7357">
        <w:t>(vardas ir pavard</w:t>
      </w:r>
      <w:bookmarkEnd w:id="0"/>
      <w:r w:rsidR="00141FE3">
        <w:t>ė)</w:t>
      </w:r>
    </w:p>
    <w:p w14:paraId="4279B4B3" w14:textId="77777777" w:rsidR="00ED1198" w:rsidRDefault="00ED1198"/>
    <w:sectPr w:rsidR="00ED1198" w:rsidSect="009742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60A9" w14:textId="77777777" w:rsidR="00C10987" w:rsidRDefault="00C10987" w:rsidP="00141FE3">
      <w:r>
        <w:separator/>
      </w:r>
    </w:p>
  </w:endnote>
  <w:endnote w:type="continuationSeparator" w:id="0">
    <w:p w14:paraId="05EB145F" w14:textId="77777777" w:rsidR="00C10987" w:rsidRDefault="00C10987" w:rsidP="0014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6056" w14:textId="77777777" w:rsidR="00C10987" w:rsidRDefault="00C10987" w:rsidP="00141FE3">
      <w:r>
        <w:separator/>
      </w:r>
    </w:p>
  </w:footnote>
  <w:footnote w:type="continuationSeparator" w:id="0">
    <w:p w14:paraId="1224361A" w14:textId="77777777" w:rsidR="00C10987" w:rsidRDefault="00C10987" w:rsidP="00141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57"/>
    <w:rsid w:val="00141FE3"/>
    <w:rsid w:val="0059370B"/>
    <w:rsid w:val="005F7357"/>
    <w:rsid w:val="008639C1"/>
    <w:rsid w:val="0097425B"/>
    <w:rsid w:val="00C10987"/>
    <w:rsid w:val="00ED1198"/>
    <w:rsid w:val="00F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B91B5"/>
  <w15:chartTrackingRefBased/>
  <w15:docId w15:val="{16D93B3F-56C4-4526-9318-27CD0498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TableStyle1">
    <w:name w:val="Table Style1"/>
    <w:basedOn w:val="TableNormal"/>
    <w:rsid w:val="0059370B"/>
    <w:tblPr/>
  </w:style>
  <w:style w:type="paragraph" w:styleId="Header">
    <w:name w:val="header"/>
    <w:basedOn w:val="Normal"/>
    <w:link w:val="HeaderChar"/>
    <w:rsid w:val="00141F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41FE3"/>
    <w:rPr>
      <w:sz w:val="24"/>
      <w:szCs w:val="24"/>
    </w:rPr>
  </w:style>
  <w:style w:type="paragraph" w:styleId="Footer">
    <w:name w:val="footer"/>
    <w:basedOn w:val="Normal"/>
    <w:link w:val="FooterChar"/>
    <w:rsid w:val="00141F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41F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ikata\Desktop\tu&#353;&#269;i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tuščias.dot</Template>
  <TotalTime>2</TotalTime>
  <Pages>2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savivaldybės administracija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Sveikata</dc:creator>
  <cp:keywords/>
  <dc:description/>
  <cp:lastModifiedBy>a a</cp:lastModifiedBy>
  <cp:revision>2</cp:revision>
  <cp:lastPrinted>2025-04-04T06:37:00Z</cp:lastPrinted>
  <dcterms:created xsi:type="dcterms:W3CDTF">2025-04-04T06:34:00Z</dcterms:created>
  <dcterms:modified xsi:type="dcterms:W3CDTF">2025-04-04T06:37:00Z</dcterms:modified>
</cp:coreProperties>
</file>