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9CE9" w14:textId="617601E9" w:rsidR="009E7CE6" w:rsidRPr="00473706" w:rsidRDefault="009E7CE6" w:rsidP="00BF3E86">
      <w:pPr>
        <w:ind w:left="5040" w:firstLine="1197"/>
      </w:pPr>
      <w:r w:rsidRPr="00473706">
        <w:t xml:space="preserve">Tradicinių festivalių įgyvendinimo </w:t>
      </w:r>
    </w:p>
    <w:p w14:paraId="761C43F9" w14:textId="77777777" w:rsidR="009E7CE6" w:rsidRPr="00473706" w:rsidRDefault="009E7CE6" w:rsidP="00BF3E86">
      <w:pPr>
        <w:ind w:left="5040" w:firstLine="1197"/>
      </w:pPr>
      <w:r w:rsidRPr="00473706">
        <w:t xml:space="preserve">finansavimo tvarkos aprašo </w:t>
      </w:r>
    </w:p>
    <w:p w14:paraId="0B244AE9" w14:textId="6049A7A5" w:rsidR="006F5CA7" w:rsidRPr="00473706" w:rsidRDefault="008F1907" w:rsidP="00BF3E86">
      <w:pPr>
        <w:ind w:left="5040" w:firstLine="1197"/>
        <w:rPr>
          <w:bCs/>
        </w:rPr>
      </w:pPr>
      <w:r>
        <w:t>1</w:t>
      </w:r>
      <w:r w:rsidR="009E7CE6" w:rsidRPr="00473706">
        <w:t xml:space="preserve"> priedas</w:t>
      </w:r>
    </w:p>
    <w:p w14:paraId="50FA13E4" w14:textId="77777777" w:rsidR="00234555" w:rsidRPr="00473706" w:rsidRDefault="00234555" w:rsidP="00234555">
      <w:pPr>
        <w:jc w:val="center"/>
        <w:rPr>
          <w:b/>
          <w:lang w:val="en-GB" w:eastAsia="lt-LT"/>
        </w:rPr>
      </w:pPr>
    </w:p>
    <w:p w14:paraId="3149C6FB" w14:textId="77777777" w:rsidR="00F84C53" w:rsidRDefault="001E1295" w:rsidP="00F30BA3">
      <w:pPr>
        <w:jc w:val="center"/>
        <w:rPr>
          <w:b/>
          <w:sz w:val="28"/>
          <w:szCs w:val="28"/>
          <w:lang w:val="en-GB" w:eastAsia="lt-LT"/>
        </w:rPr>
      </w:pPr>
      <w:r w:rsidRPr="001E1295">
        <w:rPr>
          <w:b/>
          <w:sz w:val="28"/>
          <w:szCs w:val="28"/>
          <w:lang w:val="en-GB" w:eastAsia="lt-LT"/>
        </w:rPr>
        <w:t>PRAŠYMAS</w:t>
      </w:r>
      <w:r w:rsidR="00BF3E86">
        <w:rPr>
          <w:b/>
          <w:sz w:val="28"/>
          <w:szCs w:val="28"/>
          <w:lang w:val="en-GB" w:eastAsia="lt-LT"/>
        </w:rPr>
        <w:t xml:space="preserve"> </w:t>
      </w:r>
    </w:p>
    <w:p w14:paraId="17571AD6" w14:textId="60A19123" w:rsidR="00234555" w:rsidRPr="00473706" w:rsidRDefault="00BF3E86" w:rsidP="00F30BA3">
      <w:pPr>
        <w:jc w:val="center"/>
        <w:rPr>
          <w:b/>
          <w:bCs/>
          <w:lang w:val="en-GB" w:eastAsia="lt-LT"/>
        </w:rPr>
      </w:pPr>
      <w:r>
        <w:rPr>
          <w:b/>
          <w:sz w:val="28"/>
          <w:szCs w:val="28"/>
          <w:lang w:val="en-GB" w:eastAsia="lt-LT"/>
        </w:rPr>
        <w:t>DĖL TRADICINIO FESTIVALIO FINANSAVIM</w:t>
      </w:r>
      <w:r w:rsidR="00E02C54">
        <w:rPr>
          <w:b/>
          <w:sz w:val="28"/>
          <w:szCs w:val="28"/>
          <w:lang w:val="en-GB" w:eastAsia="lt-LT"/>
        </w:rPr>
        <w:t>O</w:t>
      </w:r>
    </w:p>
    <w:p w14:paraId="03AD3127" w14:textId="77777777" w:rsidR="00234555" w:rsidRPr="00473706" w:rsidRDefault="00234555" w:rsidP="00234555">
      <w:pPr>
        <w:jc w:val="center"/>
        <w:rPr>
          <w:b/>
          <w:bCs/>
          <w:lang w:val="en-GB" w:eastAsia="lt-LT"/>
        </w:rPr>
      </w:pPr>
    </w:p>
    <w:p w14:paraId="26435B7E" w14:textId="77777777" w:rsidR="00234555" w:rsidRPr="00473706" w:rsidRDefault="00234555" w:rsidP="00234555">
      <w:pPr>
        <w:jc w:val="center"/>
        <w:rPr>
          <w:b/>
          <w:bCs/>
          <w:lang w:val="en-GB" w:eastAsia="lt-LT"/>
        </w:rPr>
      </w:pPr>
      <w:r w:rsidRPr="00473706">
        <w:rPr>
          <w:b/>
          <w:bCs/>
          <w:lang w:val="en-GB" w:eastAsia="lt-LT"/>
        </w:rPr>
        <w:t>DATA_____________</w:t>
      </w:r>
    </w:p>
    <w:p w14:paraId="0119BEB4" w14:textId="77777777" w:rsidR="00234555" w:rsidRPr="00473706" w:rsidRDefault="00234555" w:rsidP="00234555">
      <w:pPr>
        <w:jc w:val="center"/>
        <w:rPr>
          <w:b/>
          <w:bCs/>
          <w:lang w:val="en-GB" w:eastAsia="lt-LT"/>
        </w:rPr>
      </w:pPr>
    </w:p>
    <w:p w14:paraId="107EBC4D" w14:textId="77777777" w:rsidR="00743608" w:rsidRPr="00473706" w:rsidRDefault="00743608" w:rsidP="00743608">
      <w:pPr>
        <w:jc w:val="center"/>
      </w:pPr>
      <w:r w:rsidRPr="00473706">
        <w:t xml:space="preserve">Teikiama Anykščių rajono savivaldybės administracijos skyriui, </w:t>
      </w:r>
    </w:p>
    <w:p w14:paraId="7F59EE38" w14:textId="2F3F65CD" w:rsidR="00743608" w:rsidRPr="00473706" w:rsidRDefault="00743608" w:rsidP="00743608">
      <w:pPr>
        <w:jc w:val="center"/>
      </w:pPr>
      <w:r w:rsidRPr="00473706">
        <w:t xml:space="preserve">atsakingam už </w:t>
      </w:r>
      <w:r w:rsidR="00661EB5" w:rsidRPr="00473706">
        <w:t>k</w:t>
      </w:r>
      <w:r w:rsidRPr="00473706">
        <w:t>ultūrą</w:t>
      </w:r>
      <w:r w:rsidR="001E1295">
        <w:t xml:space="preserve"> ir</w:t>
      </w:r>
      <w:r w:rsidRPr="00473706">
        <w:t xml:space="preserve"> turizmą</w:t>
      </w:r>
    </w:p>
    <w:p w14:paraId="4C6264C7" w14:textId="77777777" w:rsidR="00CD18FA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p w14:paraId="4AD54949" w14:textId="4FF44D99" w:rsidR="001E1295" w:rsidRDefault="001E1295" w:rsidP="00BA57E5">
      <w:pPr>
        <w:pStyle w:val="Pavadinimas"/>
        <w:spacing w:line="360" w:lineRule="auto"/>
        <w:ind w:right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Informacija apie tradicinį festivalį</w:t>
      </w:r>
    </w:p>
    <w:tbl>
      <w:tblPr>
        <w:tblpPr w:leftFromText="180" w:rightFromText="180" w:vertAnchor="text" w:horzAnchor="margin" w:tblpY="12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096"/>
        <w:gridCol w:w="3573"/>
      </w:tblGrid>
      <w:tr w:rsidR="001E1295" w:rsidRPr="00473706" w14:paraId="3926F82C" w14:textId="77777777" w:rsidTr="00997836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C0E671" w14:textId="12FF7064" w:rsidR="001E1295" w:rsidRPr="00473706" w:rsidRDefault="001E1295" w:rsidP="001E1295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Pavadinimas</w:t>
            </w:r>
            <w:proofErr w:type="spellEnd"/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5583D" w14:textId="77777777" w:rsidR="001E1295" w:rsidRPr="00473706" w:rsidRDefault="001E1295" w:rsidP="001E129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1E1295" w:rsidRPr="00473706" w14:paraId="05C51F7C" w14:textId="77777777" w:rsidTr="00997836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0B8BEC" w14:textId="1C63FB80" w:rsidR="001E1295" w:rsidRPr="00473706" w:rsidRDefault="001E1295" w:rsidP="001E1295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Trumpas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projekto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pristatymas</w:t>
            </w:r>
            <w:proofErr w:type="spellEnd"/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B1B5" w14:textId="77777777" w:rsidR="001E1295" w:rsidRPr="00473706" w:rsidRDefault="001E1295" w:rsidP="001E129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1E1295" w:rsidRPr="00473706" w14:paraId="2993E0FB" w14:textId="77777777" w:rsidTr="00997836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558A66" w14:textId="2727F950" w:rsidR="001E1295" w:rsidRPr="00473706" w:rsidRDefault="00C96D48" w:rsidP="001E1295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Festivalio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įgyvendinimo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vieta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(-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os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) </w:t>
            </w:r>
            <w:r w:rsidR="001E1295"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miestas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lokacijų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pavadinimai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B52CA" w14:textId="77777777" w:rsidR="001E1295" w:rsidRPr="00473706" w:rsidRDefault="001E1295" w:rsidP="001E129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1E1295" w:rsidRPr="00473706" w14:paraId="06923137" w14:textId="77777777" w:rsidTr="00997836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6F1AA4" w14:textId="1B06B511" w:rsidR="001E1295" w:rsidRPr="00473706" w:rsidRDefault="00C96D48" w:rsidP="001E1295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Festivalio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įgyvendinimo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laikotarpis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475E" w14:textId="16599F92" w:rsidR="001E1295" w:rsidRDefault="00C96D48" w:rsidP="001E1295">
            <w:pPr>
              <w:jc w:val="both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Festivalio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pradžios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data (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metai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mėnuo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diena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>):</w:t>
            </w:r>
          </w:p>
          <w:p w14:paraId="1C758DD3" w14:textId="6ECB9426" w:rsidR="002B4406" w:rsidRPr="00473706" w:rsidRDefault="002B4406" w:rsidP="001E1295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B7A2F" w14:textId="7734A3AC" w:rsidR="001E1295" w:rsidRDefault="00C96D48" w:rsidP="001E1295">
            <w:pPr>
              <w:jc w:val="both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Festivalio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1E1295" w:rsidRPr="00473706">
              <w:rPr>
                <w:rFonts w:eastAsia="Calibri"/>
                <w:lang w:val="en-US"/>
              </w:rPr>
              <w:t>pabaigos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 xml:space="preserve"> data (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metai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mėnuo</w:t>
            </w:r>
            <w:proofErr w:type="spellEnd"/>
            <w:r w:rsidR="001E1295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1E1295" w:rsidRPr="00473706">
              <w:rPr>
                <w:rFonts w:eastAsia="Calibri"/>
                <w:i/>
                <w:iCs/>
                <w:lang w:val="en-US"/>
              </w:rPr>
              <w:t>diena</w:t>
            </w:r>
            <w:proofErr w:type="spellEnd"/>
            <w:r w:rsidR="001E1295" w:rsidRPr="00473706">
              <w:rPr>
                <w:rFonts w:eastAsia="Calibri"/>
                <w:lang w:val="en-US"/>
              </w:rPr>
              <w:t>):</w:t>
            </w:r>
          </w:p>
          <w:p w14:paraId="64BECB82" w14:textId="28415E4E" w:rsidR="002B4406" w:rsidRPr="00473706" w:rsidRDefault="002B4406" w:rsidP="001E1295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22AE68E4" w14:textId="77777777" w:rsidR="00402561" w:rsidRDefault="00402561" w:rsidP="00BA57E5">
      <w:pPr>
        <w:pStyle w:val="Pavadinimas"/>
        <w:spacing w:line="360" w:lineRule="auto"/>
        <w:ind w:right="142"/>
        <w:jc w:val="both"/>
        <w:rPr>
          <w:sz w:val="24"/>
          <w:szCs w:val="24"/>
          <w:lang w:val="lt-LT"/>
        </w:rPr>
      </w:pPr>
    </w:p>
    <w:p w14:paraId="3212CFB2" w14:textId="568AB77F" w:rsidR="001E1295" w:rsidRDefault="001E1295" w:rsidP="00BA57E5">
      <w:pPr>
        <w:pStyle w:val="Pavadinimas"/>
        <w:spacing w:line="360" w:lineRule="auto"/>
        <w:ind w:right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Informacija apie organizaciją: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237"/>
      </w:tblGrid>
      <w:tr w:rsidR="00473706" w:rsidRPr="00473706" w14:paraId="2AF43ED8" w14:textId="77777777" w:rsidTr="00997836">
        <w:trPr>
          <w:trHeight w:val="3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473706" w:rsidRDefault="002A1163" w:rsidP="00BA57E5">
            <w:pPr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BA57E5" w:rsidRPr="00473706" w14:paraId="2D4AE33D" w14:textId="77777777" w:rsidTr="00997836">
        <w:trPr>
          <w:trHeight w:val="34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4B73734D" w:rsidR="00BA57E5" w:rsidRPr="00473706" w:rsidRDefault="00BA57E5" w:rsidP="00BA57E5">
            <w:pPr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lang w:val="en-US"/>
              </w:rPr>
              <w:t>Juridinio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asmens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teisinė</w:t>
            </w:r>
            <w:proofErr w:type="spellEnd"/>
            <w:r>
              <w:rPr>
                <w:rFonts w:eastAsia="Calibri"/>
                <w:lang w:val="en-US"/>
              </w:rPr>
              <w:t xml:space="preserve"> forma: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6E8EB30F" w:rsidR="00BA57E5" w:rsidRPr="00473706" w:rsidRDefault="00BA57E5" w:rsidP="00BA57E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BA57E5" w:rsidRPr="00473706" w14:paraId="5072E4C0" w14:textId="77777777" w:rsidTr="00997836">
        <w:trPr>
          <w:trHeight w:val="374"/>
        </w:trPr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98DBC6" w14:textId="008AF8BD" w:rsidR="00BA57E5" w:rsidRPr="00473706" w:rsidRDefault="00BA57E5" w:rsidP="00BA57E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Juridinio asmens kodas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3FCB7" w14:textId="4DA67D04" w:rsidR="00BA57E5" w:rsidRPr="00473706" w:rsidRDefault="00BA57E5" w:rsidP="00BA57E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BA57E5" w:rsidRPr="00473706" w14:paraId="24E83B6C" w14:textId="77777777" w:rsidTr="0099783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BA57E5" w:rsidRPr="00473706" w:rsidRDefault="00BA57E5" w:rsidP="00BA57E5">
            <w:pPr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BA57E5" w:rsidRPr="00473706" w:rsidRDefault="00BA57E5" w:rsidP="00BA57E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BA57E5" w:rsidRPr="00473706" w14:paraId="7734F5A1" w14:textId="77777777" w:rsidTr="0099783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BA57E5" w:rsidRPr="00473706" w:rsidRDefault="00BA57E5" w:rsidP="00BA57E5">
            <w:pPr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 xml:space="preserve">Kontaktinė informacija </w:t>
            </w:r>
            <w:r w:rsidRPr="00473706">
              <w:rPr>
                <w:rFonts w:eastAsia="Calibri"/>
                <w:i/>
                <w:iCs/>
                <w:szCs w:val="22"/>
              </w:rPr>
              <w:t>(tel. numeris, el. pašto adresas)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BA57E5" w:rsidRPr="00473706" w:rsidRDefault="00BA57E5" w:rsidP="00BA57E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BA57E5" w:rsidRPr="00473706" w14:paraId="213FF0CD" w14:textId="77777777" w:rsidTr="0099783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1C102" w14:textId="7F119A71" w:rsidR="00BA57E5" w:rsidRPr="00473706" w:rsidRDefault="00BA57E5" w:rsidP="00BA57E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Tradicinio festivalio vadovas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3BC5" w14:textId="77777777" w:rsidR="00BA57E5" w:rsidRPr="00473706" w:rsidRDefault="00BA57E5" w:rsidP="00BA57E5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BA57E5" w:rsidRPr="00473706" w14:paraId="54E8BF2C" w14:textId="77777777" w:rsidTr="0099783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4CCD5" w14:textId="359D3BC1" w:rsidR="00BA57E5" w:rsidRDefault="00BA57E5" w:rsidP="00BA57E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Tradicinio festivalio vadovo kontaktinė informacija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DA2C" w14:textId="77777777" w:rsidR="00BA57E5" w:rsidRPr="00473706" w:rsidRDefault="00BA57E5" w:rsidP="00BA57E5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111F7A59" w14:textId="77777777" w:rsidR="007C6D1F" w:rsidRPr="00473706" w:rsidRDefault="007C6D1F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097"/>
      </w:tblGrid>
      <w:tr w:rsidR="00473706" w:rsidRPr="00473706" w14:paraId="5187E963" w14:textId="77777777" w:rsidTr="00997836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9662FE" w14:textId="0D455F8A" w:rsidR="00E011FA" w:rsidRPr="00815661" w:rsidRDefault="003A4104" w:rsidP="00E011FA">
            <w:pPr>
              <w:jc w:val="both"/>
              <w:rPr>
                <w:rFonts w:eastAsia="Calibri"/>
                <w:b/>
                <w:bCs/>
                <w:lang w:val="en-US"/>
              </w:rPr>
            </w:pPr>
            <w:r w:rsidRPr="00815661">
              <w:rPr>
                <w:rFonts w:eastAsia="Calibri"/>
                <w:b/>
                <w:bCs/>
                <w:lang w:val="en-US"/>
              </w:rPr>
              <w:t>Vis</w:t>
            </w:r>
            <w:r w:rsidR="003F5369" w:rsidRPr="00815661">
              <w:rPr>
                <w:rFonts w:eastAsia="Calibri"/>
                <w:b/>
                <w:bCs/>
                <w:lang w:val="en-US"/>
              </w:rPr>
              <w:t>a</w:t>
            </w:r>
            <w:r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C96D48">
              <w:rPr>
                <w:rFonts w:eastAsia="Calibri"/>
                <w:b/>
                <w:bCs/>
                <w:lang w:val="en-US"/>
              </w:rPr>
              <w:t>Festivaliu</w:t>
            </w:r>
            <w:r w:rsidR="00E011FA" w:rsidRPr="00815661">
              <w:rPr>
                <w:rFonts w:eastAsia="Calibri"/>
                <w:b/>
                <w:bCs/>
                <w:lang w:val="en-US"/>
              </w:rPr>
              <w:t>i</w:t>
            </w:r>
            <w:proofErr w:type="spellEnd"/>
            <w:r w:rsidR="00E011FA"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E011FA" w:rsidRPr="00815661">
              <w:rPr>
                <w:rFonts w:eastAsia="Calibri"/>
                <w:b/>
                <w:bCs/>
                <w:lang w:val="en-US"/>
              </w:rPr>
              <w:t>įgyvendinti</w:t>
            </w:r>
            <w:proofErr w:type="spellEnd"/>
            <w:r w:rsidR="00E011FA"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E011FA" w:rsidRPr="00815661">
              <w:rPr>
                <w:rFonts w:eastAsia="Calibri"/>
                <w:b/>
                <w:bCs/>
                <w:lang w:val="en-US"/>
              </w:rPr>
              <w:t>reikalinga</w:t>
            </w:r>
            <w:proofErr w:type="spellEnd"/>
            <w:r w:rsidR="00E011FA"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E011FA" w:rsidRPr="00815661">
              <w:rPr>
                <w:rFonts w:eastAsia="Calibri"/>
                <w:b/>
                <w:bCs/>
                <w:lang w:val="en-US"/>
              </w:rPr>
              <w:t>suma</w:t>
            </w:r>
            <w:proofErr w:type="spellEnd"/>
            <w:r w:rsidR="00E011FA" w:rsidRPr="00815661">
              <w:rPr>
                <w:rFonts w:eastAsia="Calibri"/>
                <w:b/>
                <w:bCs/>
                <w:lang w:val="en-US"/>
              </w:rPr>
              <w:t xml:space="preserve"> (</w:t>
            </w:r>
            <w:proofErr w:type="spellStart"/>
            <w:r w:rsidR="00E011FA" w:rsidRPr="00815661">
              <w:rPr>
                <w:rFonts w:eastAsia="Calibri"/>
                <w:b/>
                <w:bCs/>
                <w:lang w:val="en-US"/>
              </w:rPr>
              <w:t>eurais</w:t>
            </w:r>
            <w:proofErr w:type="spellEnd"/>
            <w:r w:rsidR="00E011FA" w:rsidRPr="00815661">
              <w:rPr>
                <w:rFonts w:eastAsia="Calibri"/>
                <w:b/>
                <w:bCs/>
                <w:lang w:val="en-US"/>
              </w:rPr>
              <w:t>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02D" w14:textId="4617E64F" w:rsidR="00E011FA" w:rsidRPr="003F5369" w:rsidRDefault="003F5369" w:rsidP="00E011FA">
            <w:pPr>
              <w:jc w:val="both"/>
              <w:rPr>
                <w:rFonts w:eastAsia="Calibri"/>
                <w:i/>
                <w:iCs/>
                <w:lang w:val="en-US"/>
              </w:rPr>
            </w:pPr>
            <w:r w:rsidRPr="003F5369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visa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projektui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reikalingą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473706" w:rsidRPr="00473706" w14:paraId="20FE9747" w14:textId="77777777" w:rsidTr="00997836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1A3CA" w14:textId="391E9FFC" w:rsidR="00E011FA" w:rsidRPr="00815661" w:rsidRDefault="00E011FA" w:rsidP="001B3B92">
            <w:pPr>
              <w:jc w:val="both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815661">
              <w:rPr>
                <w:rFonts w:eastAsia="Calibri"/>
                <w:b/>
                <w:bCs/>
                <w:lang w:val="en-US"/>
              </w:rPr>
              <w:t>Iš</w:t>
            </w:r>
            <w:proofErr w:type="spellEnd"/>
            <w:r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815661">
              <w:rPr>
                <w:rFonts w:eastAsia="Calibri"/>
                <w:b/>
                <w:bCs/>
                <w:lang w:val="en-US"/>
              </w:rPr>
              <w:t>Savivaldybės</w:t>
            </w:r>
            <w:proofErr w:type="spellEnd"/>
            <w:r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C43196" w:rsidRPr="00815661">
              <w:rPr>
                <w:rFonts w:eastAsia="Calibri"/>
                <w:b/>
                <w:bCs/>
                <w:lang w:val="en-US"/>
              </w:rPr>
              <w:t>biudžeto</w:t>
            </w:r>
            <w:proofErr w:type="spellEnd"/>
            <w:r w:rsidR="00C43196"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C96D48">
              <w:rPr>
                <w:rFonts w:eastAsia="Calibri"/>
                <w:b/>
                <w:bCs/>
                <w:lang w:val="en-US"/>
              </w:rPr>
              <w:t>Festivaliui</w:t>
            </w:r>
            <w:proofErr w:type="spellEnd"/>
            <w:r w:rsidR="00C43196"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815661">
              <w:rPr>
                <w:rFonts w:eastAsia="Calibri"/>
                <w:b/>
                <w:bCs/>
                <w:lang w:val="en-US"/>
              </w:rPr>
              <w:t>prašoma</w:t>
            </w:r>
            <w:proofErr w:type="spellEnd"/>
            <w:r w:rsidRPr="00815661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815661">
              <w:rPr>
                <w:rFonts w:eastAsia="Calibri"/>
                <w:b/>
                <w:bCs/>
                <w:lang w:val="en-US"/>
              </w:rPr>
              <w:t>suma</w:t>
            </w:r>
            <w:proofErr w:type="spellEnd"/>
            <w:r w:rsidRPr="00815661">
              <w:rPr>
                <w:rFonts w:eastAsia="Calibri"/>
                <w:b/>
                <w:bCs/>
                <w:lang w:val="en-US"/>
              </w:rPr>
              <w:t xml:space="preserve"> (</w:t>
            </w:r>
            <w:proofErr w:type="spellStart"/>
            <w:r w:rsidRPr="00815661">
              <w:rPr>
                <w:rFonts w:eastAsia="Calibri"/>
                <w:b/>
                <w:bCs/>
                <w:lang w:val="en-US"/>
              </w:rPr>
              <w:t>eurais</w:t>
            </w:r>
            <w:proofErr w:type="spellEnd"/>
            <w:r w:rsidRPr="00815661">
              <w:rPr>
                <w:rFonts w:eastAsia="Calibri"/>
                <w:b/>
                <w:bCs/>
                <w:lang w:val="en-US"/>
              </w:rPr>
              <w:t>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806" w14:textId="0EBC7B73" w:rsidR="00E011FA" w:rsidRPr="00473706" w:rsidRDefault="00C43196" w:rsidP="00E011FA">
            <w:pPr>
              <w:jc w:val="both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EF4C28" w:rsidRPr="00473706" w14:paraId="144F263A" w14:textId="77777777" w:rsidTr="00997836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5DA30" w14:textId="40770A17" w:rsidR="00EF4C28" w:rsidRPr="00980DF3" w:rsidRDefault="00EF4C28" w:rsidP="001B3B92">
            <w:pPr>
              <w:jc w:val="both"/>
              <w:rPr>
                <w:rFonts w:eastAsia="Calibri"/>
                <w:b/>
                <w:bCs/>
                <w:highlight w:val="yellow"/>
                <w:lang w:val="en-US"/>
              </w:rPr>
            </w:pP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Iš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savivaldybės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biudžeto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C96D48">
              <w:rPr>
                <w:rFonts w:eastAsia="Calibri"/>
                <w:b/>
                <w:bCs/>
                <w:lang w:val="en-US"/>
              </w:rPr>
              <w:t>Festivaliui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prašomos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sumos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procenta</w:t>
            </w:r>
            <w:r w:rsidR="00C51122">
              <w:rPr>
                <w:rFonts w:eastAsia="Calibri"/>
                <w:b/>
                <w:bCs/>
                <w:lang w:val="en-US"/>
              </w:rPr>
              <w:t>s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nuo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visos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C12EEA">
              <w:rPr>
                <w:rFonts w:eastAsia="Calibri"/>
                <w:b/>
                <w:bCs/>
                <w:lang w:val="en-US"/>
              </w:rPr>
              <w:t>Festivaliui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įgyvendinti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reikalingos</w:t>
            </w:r>
            <w:proofErr w:type="spellEnd"/>
            <w:r w:rsidRPr="00C51122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b/>
                <w:bCs/>
                <w:lang w:val="en-US"/>
              </w:rPr>
              <w:t>sumos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8C8" w14:textId="0377E824" w:rsidR="00EF4C28" w:rsidRPr="00980DF3" w:rsidRDefault="00EF4C28" w:rsidP="00E011FA">
            <w:pPr>
              <w:jc w:val="both"/>
              <w:rPr>
                <w:rFonts w:eastAsia="Calibri"/>
                <w:i/>
                <w:iCs/>
                <w:highlight w:val="yellow"/>
                <w:lang w:val="en-US"/>
              </w:rPr>
            </w:pPr>
            <w:r w:rsidRPr="00C51122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51122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51122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i/>
                <w:iCs/>
                <w:lang w:val="en-US"/>
              </w:rPr>
              <w:t>procent</w:t>
            </w:r>
            <w:r w:rsidR="00C51122">
              <w:rPr>
                <w:rFonts w:eastAsia="Calibri"/>
                <w:i/>
                <w:iCs/>
                <w:lang w:val="en-US"/>
              </w:rPr>
              <w:t>ą</w:t>
            </w:r>
            <w:proofErr w:type="spellEnd"/>
            <w:r w:rsidRPr="00C51122">
              <w:rPr>
                <w:rFonts w:eastAsia="Calibri"/>
                <w:i/>
                <w:iCs/>
                <w:lang w:val="en-US"/>
              </w:rPr>
              <w:t xml:space="preserve">, ne </w:t>
            </w:r>
            <w:proofErr w:type="spellStart"/>
            <w:r w:rsidRPr="00C51122">
              <w:rPr>
                <w:rFonts w:eastAsia="Calibri"/>
                <w:i/>
                <w:iCs/>
                <w:lang w:val="en-US"/>
              </w:rPr>
              <w:t>didesn</w:t>
            </w:r>
            <w:r w:rsidR="00C51122">
              <w:rPr>
                <w:rFonts w:eastAsia="Calibri"/>
                <w:i/>
                <w:iCs/>
                <w:lang w:val="en-US"/>
              </w:rPr>
              <w:t>į</w:t>
            </w:r>
            <w:proofErr w:type="spellEnd"/>
            <w:r w:rsidRPr="00C51122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51122">
              <w:rPr>
                <w:rFonts w:eastAsia="Calibri"/>
                <w:i/>
                <w:iCs/>
                <w:lang w:val="en-US"/>
              </w:rPr>
              <w:t>nei</w:t>
            </w:r>
            <w:proofErr w:type="spellEnd"/>
            <w:r w:rsidRPr="00C51122">
              <w:rPr>
                <w:rFonts w:eastAsia="Calibri"/>
                <w:i/>
                <w:iCs/>
                <w:lang w:val="en-US"/>
              </w:rPr>
              <w:t xml:space="preserve"> 20 proc</w:t>
            </w:r>
            <w:r w:rsidR="007356F9">
              <w:rPr>
                <w:rFonts w:eastAsia="Calibri"/>
                <w:i/>
                <w:iCs/>
                <w:lang w:val="en-US"/>
              </w:rPr>
              <w:t>.</w:t>
            </w:r>
            <w:r w:rsidRPr="00C51122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</w:tbl>
    <w:p w14:paraId="349BA7B3" w14:textId="77777777" w:rsidR="00CD18FA" w:rsidRDefault="00CD18FA" w:rsidP="00CD18FA">
      <w:pPr>
        <w:spacing w:line="360" w:lineRule="auto"/>
        <w:ind w:right="140"/>
        <w:rPr>
          <w:bCs/>
        </w:rPr>
      </w:pPr>
    </w:p>
    <w:p w14:paraId="4AA26CAF" w14:textId="77777777" w:rsidR="00997836" w:rsidRDefault="00997836" w:rsidP="00CD18FA">
      <w:pPr>
        <w:ind w:right="140"/>
        <w:jc w:val="center"/>
        <w:rPr>
          <w:b/>
        </w:rPr>
      </w:pPr>
    </w:p>
    <w:p w14:paraId="490B95FD" w14:textId="77777777" w:rsidR="00980DF3" w:rsidRDefault="00980DF3" w:rsidP="00CD18FA">
      <w:pPr>
        <w:ind w:right="140"/>
        <w:jc w:val="center"/>
        <w:rPr>
          <w:b/>
        </w:rPr>
      </w:pPr>
    </w:p>
    <w:p w14:paraId="1A688B9C" w14:textId="77777777" w:rsidR="00980DF3" w:rsidRDefault="00980DF3" w:rsidP="00CD18FA">
      <w:pPr>
        <w:ind w:right="140"/>
        <w:jc w:val="center"/>
        <w:rPr>
          <w:b/>
        </w:rPr>
      </w:pPr>
    </w:p>
    <w:p w14:paraId="7515C53A" w14:textId="77777777" w:rsidR="00980DF3" w:rsidRDefault="00980DF3" w:rsidP="00CD18FA">
      <w:pPr>
        <w:ind w:right="140"/>
        <w:jc w:val="center"/>
        <w:rPr>
          <w:b/>
        </w:rPr>
      </w:pPr>
    </w:p>
    <w:p w14:paraId="261205D1" w14:textId="77777777" w:rsidR="00980DF3" w:rsidRDefault="00980DF3" w:rsidP="00CD18FA">
      <w:pPr>
        <w:ind w:right="140"/>
        <w:jc w:val="center"/>
        <w:rPr>
          <w:b/>
        </w:rPr>
      </w:pPr>
    </w:p>
    <w:p w14:paraId="71D9C621" w14:textId="77777777" w:rsidR="00980DF3" w:rsidRDefault="00980DF3" w:rsidP="00CD18FA">
      <w:pPr>
        <w:ind w:right="140"/>
        <w:jc w:val="center"/>
        <w:rPr>
          <w:b/>
        </w:rPr>
      </w:pPr>
    </w:p>
    <w:p w14:paraId="7B685AE4" w14:textId="77777777" w:rsidR="00980DF3" w:rsidRDefault="00980DF3" w:rsidP="00CD18FA">
      <w:pPr>
        <w:ind w:right="140"/>
        <w:jc w:val="center"/>
        <w:rPr>
          <w:b/>
        </w:rPr>
      </w:pPr>
    </w:p>
    <w:p w14:paraId="128E5B3D" w14:textId="77777777" w:rsidR="00980DF3" w:rsidRDefault="00980DF3" w:rsidP="00CD18FA">
      <w:pPr>
        <w:ind w:right="140"/>
        <w:jc w:val="center"/>
        <w:rPr>
          <w:b/>
        </w:rPr>
      </w:pPr>
    </w:p>
    <w:p w14:paraId="527D4030" w14:textId="7E52D42B" w:rsidR="00CD18FA" w:rsidRPr="00473706" w:rsidRDefault="00CD18FA" w:rsidP="00CD18FA">
      <w:pPr>
        <w:ind w:right="140"/>
        <w:jc w:val="center"/>
        <w:rPr>
          <w:b/>
        </w:rPr>
      </w:pPr>
      <w:r w:rsidRPr="00473706">
        <w:rPr>
          <w:b/>
        </w:rPr>
        <w:t>PAREIŠKĖJO DEKLARACIJA</w:t>
      </w:r>
    </w:p>
    <w:p w14:paraId="4A90B8AB" w14:textId="50F220B1" w:rsidR="0015243D" w:rsidRPr="00473706" w:rsidRDefault="003A4104" w:rsidP="003A4104">
      <w:pPr>
        <w:jc w:val="center"/>
        <w:rPr>
          <w:i/>
          <w:iCs/>
        </w:rPr>
      </w:pPr>
      <w:bookmarkStart w:id="0" w:name="_Hlk160522279"/>
      <w:r w:rsidRPr="00473706">
        <w:rPr>
          <w:i/>
          <w:iCs/>
        </w:rPr>
        <w:t xml:space="preserve">(pasirašo </w:t>
      </w:r>
      <w:r w:rsidR="00364CF8" w:rsidRPr="001F062C">
        <w:rPr>
          <w:i/>
          <w:iCs/>
        </w:rPr>
        <w:t>P</w:t>
      </w:r>
      <w:r w:rsidR="00364EC9" w:rsidRPr="001F062C">
        <w:rPr>
          <w:i/>
          <w:iCs/>
        </w:rPr>
        <w:t>areiškėjas</w:t>
      </w:r>
      <w:r w:rsidRPr="001F062C">
        <w:rPr>
          <w:i/>
          <w:iCs/>
        </w:rPr>
        <w:t xml:space="preserve"> </w:t>
      </w:r>
      <w:r w:rsidRPr="00473706">
        <w:rPr>
          <w:i/>
          <w:iCs/>
        </w:rPr>
        <w:t>arba jo įgaliotas asmuo)</w:t>
      </w:r>
      <w:bookmarkEnd w:id="0"/>
    </w:p>
    <w:p w14:paraId="3BAE9AF7" w14:textId="77777777" w:rsidR="00A07408" w:rsidRPr="00473706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473706" w:rsidRPr="00473706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473706" w:rsidRDefault="00A07408" w:rsidP="00A07408">
            <w:pPr>
              <w:rPr>
                <w:b/>
              </w:rPr>
            </w:pPr>
            <w:r w:rsidRPr="00473706">
              <w:rPr>
                <w:b/>
              </w:rPr>
              <w:t>Aš, žemiau pasirašęs asmuo, patvirtinu, kad:</w:t>
            </w:r>
          </w:p>
          <w:p w14:paraId="099DEAD5" w14:textId="1089AC49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visa informacija, pateikta </w:t>
            </w:r>
            <w:r w:rsidR="00657A8C">
              <w:t>P</w:t>
            </w:r>
            <w:r w:rsidR="00980DF3">
              <w:t>rašyme</w:t>
            </w:r>
            <w:r w:rsidRPr="00473706">
              <w:t xml:space="preserve"> gauti finansinę paramą, yra teisinga;</w:t>
            </w:r>
          </w:p>
          <w:p w14:paraId="0A4699E4" w14:textId="5F001656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pateikdamas š</w:t>
            </w:r>
            <w:r w:rsidR="00980DF3">
              <w:t>į</w:t>
            </w:r>
            <w:r w:rsidRPr="00473706">
              <w:t xml:space="preserve"> </w:t>
            </w:r>
            <w:r w:rsidR="00980DF3">
              <w:t>Prašymą</w:t>
            </w:r>
            <w:r w:rsidRPr="00473706">
              <w:t xml:space="preserve">, esu susipažinęs su visomis </w:t>
            </w:r>
            <w:r w:rsidR="001F062C">
              <w:t>finansavimo</w:t>
            </w:r>
            <w:r w:rsidRPr="00473706">
              <w:t xml:space="preserve"> teikimo sąlygomis, prioritetais ir apribojimais, žinau atsakomybę ir padarinius, šių sąlygų nesilaikius; </w:t>
            </w:r>
          </w:p>
          <w:p w14:paraId="518A6F42" w14:textId="4C3298C3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esu tiesiogiai atsakingas už teikiamo </w:t>
            </w:r>
            <w:r w:rsidR="001F062C">
              <w:t>finansavimo</w:t>
            </w:r>
            <w:r w:rsidRPr="00473706">
              <w:t xml:space="preserve"> tinkamą valdymą;</w:t>
            </w:r>
          </w:p>
          <w:p w14:paraId="46DB0FFE" w14:textId="3C73076D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prašoma</w:t>
            </w:r>
            <w:r w:rsidR="001F062C">
              <w:t>s</w:t>
            </w:r>
            <w:r w:rsidRPr="00473706">
              <w:t xml:space="preserve"> </w:t>
            </w:r>
            <w:r w:rsidR="001F062C">
              <w:t>finansavimas</w:t>
            </w:r>
            <w:r w:rsidRPr="00473706">
              <w:t xml:space="preserve"> yra būtina</w:t>
            </w:r>
            <w:r w:rsidR="001F062C">
              <w:t>s</w:t>
            </w:r>
            <w:r w:rsidRPr="00473706">
              <w:t xml:space="preserve"> </w:t>
            </w:r>
            <w:r w:rsidR="001C4011">
              <w:t>P</w:t>
            </w:r>
            <w:r w:rsidR="00980DF3">
              <w:t>rašyme</w:t>
            </w:r>
            <w:r w:rsidRPr="00473706">
              <w:t xml:space="preserve"> numatytai veiklai įgyvendinti;</w:t>
            </w:r>
          </w:p>
          <w:p w14:paraId="5D015505" w14:textId="77777777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15364BA1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sutinku visiškai atsiskaityti už suteiktą </w:t>
            </w:r>
            <w:r w:rsidR="001F062C">
              <w:t>finansavimą</w:t>
            </w:r>
            <w:r w:rsidRPr="00473706">
              <w:t xml:space="preserve"> </w:t>
            </w:r>
            <w:r w:rsidR="00F50973">
              <w:t>p</w:t>
            </w:r>
            <w:r w:rsidRPr="00473706">
              <w:t xml:space="preserve">rojektui pasibaigus; </w:t>
            </w:r>
          </w:p>
          <w:p w14:paraId="61936573" w14:textId="77777777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473706" w:rsidRDefault="00A07408" w:rsidP="00A07408">
            <w:pPr>
              <w:jc w:val="both"/>
            </w:pPr>
            <w:r w:rsidRPr="00473706">
              <w:t xml:space="preserve">            </w:t>
            </w:r>
          </w:p>
        </w:tc>
      </w:tr>
      <w:tr w:rsidR="00473706" w:rsidRPr="00473706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473706" w:rsidRDefault="00A07408" w:rsidP="00A07408">
            <w:r w:rsidRPr="00473706">
              <w:t>Pareiškėjo vardu:</w:t>
            </w:r>
          </w:p>
        </w:tc>
      </w:tr>
      <w:tr w:rsidR="00473706" w:rsidRPr="00473706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473706" w:rsidRDefault="00A07408" w:rsidP="00A07408">
            <w:r w:rsidRPr="00473706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473706" w:rsidRDefault="00A07408" w:rsidP="00A07408">
            <w:r w:rsidRPr="00473706">
              <w:t>Parašas</w:t>
            </w:r>
          </w:p>
        </w:tc>
      </w:tr>
      <w:tr w:rsidR="00473706" w:rsidRPr="00473706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473706" w:rsidRDefault="00A07408" w:rsidP="00A07408">
            <w:r w:rsidRPr="00473706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473706" w:rsidRDefault="00A07408" w:rsidP="00A07408"/>
        </w:tc>
      </w:tr>
      <w:tr w:rsidR="00473706" w:rsidRPr="00473706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473706" w:rsidRDefault="00A07408" w:rsidP="00A07408">
            <w:r w:rsidRPr="00473706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473706" w:rsidRDefault="00A07408" w:rsidP="00A07408">
            <w:r w:rsidRPr="00473706">
              <w:t>Vieta</w:t>
            </w:r>
          </w:p>
        </w:tc>
      </w:tr>
    </w:tbl>
    <w:p w14:paraId="28E2D2BB" w14:textId="781D6240" w:rsidR="00D7649B" w:rsidRDefault="00D7649B" w:rsidP="007E3433">
      <w:pPr>
        <w:rPr>
          <w:szCs w:val="20"/>
        </w:rPr>
      </w:pPr>
    </w:p>
    <w:sectPr w:rsidR="00D7649B" w:rsidSect="001F04C5">
      <w:pgSz w:w="11906" w:h="16838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AAB0" w14:textId="77777777" w:rsidR="003D6223" w:rsidRDefault="003D6223" w:rsidP="00CE7256">
      <w:r>
        <w:separator/>
      </w:r>
    </w:p>
  </w:endnote>
  <w:endnote w:type="continuationSeparator" w:id="0">
    <w:p w14:paraId="6465C998" w14:textId="77777777" w:rsidR="003D6223" w:rsidRDefault="003D6223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B904" w14:textId="77777777" w:rsidR="003D6223" w:rsidRDefault="003D6223" w:rsidP="00CE7256">
      <w:r>
        <w:separator/>
      </w:r>
    </w:p>
  </w:footnote>
  <w:footnote w:type="continuationSeparator" w:id="0">
    <w:p w14:paraId="1C13CA14" w14:textId="77777777" w:rsidR="003D6223" w:rsidRDefault="003D6223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97C8C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04D45"/>
    <w:multiLevelType w:val="hybridMultilevel"/>
    <w:tmpl w:val="164C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97711"/>
    <w:multiLevelType w:val="hybridMultilevel"/>
    <w:tmpl w:val="25ACA94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FE210C"/>
    <w:multiLevelType w:val="hybridMultilevel"/>
    <w:tmpl w:val="DCD8C48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10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3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796021"/>
    <w:multiLevelType w:val="hybridMultilevel"/>
    <w:tmpl w:val="0B92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41FD4"/>
    <w:multiLevelType w:val="multilevel"/>
    <w:tmpl w:val="EC10E73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DADE24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93737F"/>
    <w:multiLevelType w:val="hybridMultilevel"/>
    <w:tmpl w:val="5E4C1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6054D"/>
    <w:multiLevelType w:val="hybridMultilevel"/>
    <w:tmpl w:val="2F8ECC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8"/>
  </w:num>
  <w:num w:numId="3" w16cid:durableId="728222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9"/>
  </w:num>
  <w:num w:numId="7" w16cid:durableId="515535928">
    <w:abstractNumId w:val="29"/>
  </w:num>
  <w:num w:numId="8" w16cid:durableId="176383346">
    <w:abstractNumId w:val="16"/>
  </w:num>
  <w:num w:numId="9" w16cid:durableId="554125825">
    <w:abstractNumId w:val="19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25"/>
  </w:num>
  <w:num w:numId="13" w16cid:durableId="1504859520">
    <w:abstractNumId w:val="32"/>
  </w:num>
  <w:num w:numId="14" w16cid:durableId="533884375">
    <w:abstractNumId w:val="8"/>
  </w:num>
  <w:num w:numId="15" w16cid:durableId="21281152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9"/>
  </w:num>
  <w:num w:numId="17" w16cid:durableId="1002774963">
    <w:abstractNumId w:val="4"/>
  </w:num>
  <w:num w:numId="18" w16cid:durableId="1396316062">
    <w:abstractNumId w:val="9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30"/>
  </w:num>
  <w:num w:numId="21" w16cid:durableId="1899433936">
    <w:abstractNumId w:val="28"/>
  </w:num>
  <w:num w:numId="22" w16cid:durableId="1098140305">
    <w:abstractNumId w:val="22"/>
  </w:num>
  <w:num w:numId="23" w16cid:durableId="1025444237">
    <w:abstractNumId w:val="33"/>
  </w:num>
  <w:num w:numId="24" w16cid:durableId="1256865308">
    <w:abstractNumId w:val="5"/>
  </w:num>
  <w:num w:numId="25" w16cid:durableId="1416826645">
    <w:abstractNumId w:val="0"/>
  </w:num>
  <w:num w:numId="26" w16cid:durableId="1878737018">
    <w:abstractNumId w:val="21"/>
  </w:num>
  <w:num w:numId="27" w16cid:durableId="156121353">
    <w:abstractNumId w:val="26"/>
  </w:num>
  <w:num w:numId="28" w16cid:durableId="2037273544">
    <w:abstractNumId w:val="15"/>
  </w:num>
  <w:num w:numId="29" w16cid:durableId="636187660">
    <w:abstractNumId w:val="31"/>
  </w:num>
  <w:num w:numId="30" w16cid:durableId="3782864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8266130">
    <w:abstractNumId w:val="2"/>
  </w:num>
  <w:num w:numId="32" w16cid:durableId="1394887562">
    <w:abstractNumId w:val="14"/>
  </w:num>
  <w:num w:numId="33" w16cid:durableId="2058626320">
    <w:abstractNumId w:val="20"/>
  </w:num>
  <w:num w:numId="34" w16cid:durableId="1674796018">
    <w:abstractNumId w:val="6"/>
  </w:num>
  <w:num w:numId="35" w16cid:durableId="1916471089">
    <w:abstractNumId w:val="13"/>
  </w:num>
  <w:num w:numId="36" w16cid:durableId="1938561532">
    <w:abstractNumId w:val="1"/>
  </w:num>
  <w:num w:numId="37" w16cid:durableId="98374697">
    <w:abstractNumId w:val="17"/>
  </w:num>
  <w:num w:numId="38" w16cid:durableId="1253734772">
    <w:abstractNumId w:val="10"/>
  </w:num>
  <w:num w:numId="39" w16cid:durableId="1267691380">
    <w:abstractNumId w:val="23"/>
  </w:num>
  <w:num w:numId="40" w16cid:durableId="1281570835">
    <w:abstractNumId w:val="27"/>
  </w:num>
  <w:num w:numId="41" w16cid:durableId="726496731">
    <w:abstractNumId w:val="11"/>
  </w:num>
  <w:num w:numId="42" w16cid:durableId="906381064">
    <w:abstractNumId w:val="24"/>
  </w:num>
  <w:num w:numId="43" w16cid:durableId="949976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A38"/>
    <w:rsid w:val="00001D76"/>
    <w:rsid w:val="00002243"/>
    <w:rsid w:val="0000463B"/>
    <w:rsid w:val="0000760F"/>
    <w:rsid w:val="0001015E"/>
    <w:rsid w:val="000118C7"/>
    <w:rsid w:val="00011A9A"/>
    <w:rsid w:val="00012190"/>
    <w:rsid w:val="000136EE"/>
    <w:rsid w:val="00013711"/>
    <w:rsid w:val="000139AF"/>
    <w:rsid w:val="00015D76"/>
    <w:rsid w:val="00017862"/>
    <w:rsid w:val="00020F4D"/>
    <w:rsid w:val="000215CD"/>
    <w:rsid w:val="00024452"/>
    <w:rsid w:val="000245EE"/>
    <w:rsid w:val="000252A5"/>
    <w:rsid w:val="000257E2"/>
    <w:rsid w:val="00025C43"/>
    <w:rsid w:val="000265EF"/>
    <w:rsid w:val="000306D6"/>
    <w:rsid w:val="00032846"/>
    <w:rsid w:val="00041D33"/>
    <w:rsid w:val="00043444"/>
    <w:rsid w:val="00043489"/>
    <w:rsid w:val="00044F0B"/>
    <w:rsid w:val="0004614F"/>
    <w:rsid w:val="00046DFF"/>
    <w:rsid w:val="00050FB6"/>
    <w:rsid w:val="00051D1E"/>
    <w:rsid w:val="0005222A"/>
    <w:rsid w:val="000532F0"/>
    <w:rsid w:val="000548CD"/>
    <w:rsid w:val="00054EE3"/>
    <w:rsid w:val="0005599D"/>
    <w:rsid w:val="00056095"/>
    <w:rsid w:val="0005765D"/>
    <w:rsid w:val="00060F48"/>
    <w:rsid w:val="00062099"/>
    <w:rsid w:val="00063498"/>
    <w:rsid w:val="00064720"/>
    <w:rsid w:val="00065575"/>
    <w:rsid w:val="00065C6D"/>
    <w:rsid w:val="0006796D"/>
    <w:rsid w:val="00067BA1"/>
    <w:rsid w:val="00070227"/>
    <w:rsid w:val="000711C8"/>
    <w:rsid w:val="00074A23"/>
    <w:rsid w:val="0007599A"/>
    <w:rsid w:val="00076B7C"/>
    <w:rsid w:val="00077EC6"/>
    <w:rsid w:val="00081855"/>
    <w:rsid w:val="00081F5C"/>
    <w:rsid w:val="00083214"/>
    <w:rsid w:val="00087B99"/>
    <w:rsid w:val="0009015E"/>
    <w:rsid w:val="00090961"/>
    <w:rsid w:val="0009127A"/>
    <w:rsid w:val="0009136F"/>
    <w:rsid w:val="00092304"/>
    <w:rsid w:val="0009272D"/>
    <w:rsid w:val="00095435"/>
    <w:rsid w:val="0009613D"/>
    <w:rsid w:val="00096D37"/>
    <w:rsid w:val="00097568"/>
    <w:rsid w:val="00097A14"/>
    <w:rsid w:val="000A0458"/>
    <w:rsid w:val="000A0A94"/>
    <w:rsid w:val="000A0AD6"/>
    <w:rsid w:val="000A27E9"/>
    <w:rsid w:val="000A5093"/>
    <w:rsid w:val="000A53A1"/>
    <w:rsid w:val="000A6169"/>
    <w:rsid w:val="000A6240"/>
    <w:rsid w:val="000A6A35"/>
    <w:rsid w:val="000A7193"/>
    <w:rsid w:val="000A7CAF"/>
    <w:rsid w:val="000A7EB6"/>
    <w:rsid w:val="000A7F47"/>
    <w:rsid w:val="000B01B0"/>
    <w:rsid w:val="000B046E"/>
    <w:rsid w:val="000B09E2"/>
    <w:rsid w:val="000B1BA5"/>
    <w:rsid w:val="000B22AC"/>
    <w:rsid w:val="000B2A23"/>
    <w:rsid w:val="000B3A97"/>
    <w:rsid w:val="000B4578"/>
    <w:rsid w:val="000B584E"/>
    <w:rsid w:val="000B5DD1"/>
    <w:rsid w:val="000B6505"/>
    <w:rsid w:val="000B6B00"/>
    <w:rsid w:val="000B716F"/>
    <w:rsid w:val="000C2422"/>
    <w:rsid w:val="000C318E"/>
    <w:rsid w:val="000C31A3"/>
    <w:rsid w:val="000C41B3"/>
    <w:rsid w:val="000C45BF"/>
    <w:rsid w:val="000C4AF1"/>
    <w:rsid w:val="000C4F4E"/>
    <w:rsid w:val="000C4FAC"/>
    <w:rsid w:val="000C584F"/>
    <w:rsid w:val="000C61AA"/>
    <w:rsid w:val="000C723C"/>
    <w:rsid w:val="000D0C99"/>
    <w:rsid w:val="000D0E40"/>
    <w:rsid w:val="000D15B4"/>
    <w:rsid w:val="000D29C1"/>
    <w:rsid w:val="000D2E42"/>
    <w:rsid w:val="000D2F6F"/>
    <w:rsid w:val="000D496D"/>
    <w:rsid w:val="000D5C82"/>
    <w:rsid w:val="000D5EA0"/>
    <w:rsid w:val="000D6417"/>
    <w:rsid w:val="000D7492"/>
    <w:rsid w:val="000E03B8"/>
    <w:rsid w:val="000E07C0"/>
    <w:rsid w:val="000E1447"/>
    <w:rsid w:val="000E2D27"/>
    <w:rsid w:val="000E502F"/>
    <w:rsid w:val="000E590D"/>
    <w:rsid w:val="000E7CBD"/>
    <w:rsid w:val="000F0DEE"/>
    <w:rsid w:val="000F191C"/>
    <w:rsid w:val="000F6E11"/>
    <w:rsid w:val="000F79D3"/>
    <w:rsid w:val="000F7D64"/>
    <w:rsid w:val="001012B1"/>
    <w:rsid w:val="001013D0"/>
    <w:rsid w:val="00102F46"/>
    <w:rsid w:val="001035AB"/>
    <w:rsid w:val="001038E8"/>
    <w:rsid w:val="00104D0C"/>
    <w:rsid w:val="0010534D"/>
    <w:rsid w:val="00105C42"/>
    <w:rsid w:val="001112F3"/>
    <w:rsid w:val="001135CC"/>
    <w:rsid w:val="001149A4"/>
    <w:rsid w:val="001158CF"/>
    <w:rsid w:val="001207DD"/>
    <w:rsid w:val="00121B3E"/>
    <w:rsid w:val="00123BFF"/>
    <w:rsid w:val="00123CBE"/>
    <w:rsid w:val="00124905"/>
    <w:rsid w:val="001257C8"/>
    <w:rsid w:val="0012580C"/>
    <w:rsid w:val="00130821"/>
    <w:rsid w:val="00131578"/>
    <w:rsid w:val="00133A99"/>
    <w:rsid w:val="0013434E"/>
    <w:rsid w:val="00136336"/>
    <w:rsid w:val="00136692"/>
    <w:rsid w:val="0013765B"/>
    <w:rsid w:val="00140599"/>
    <w:rsid w:val="001437BE"/>
    <w:rsid w:val="00143C1F"/>
    <w:rsid w:val="00145C9C"/>
    <w:rsid w:val="00146AD5"/>
    <w:rsid w:val="0015243D"/>
    <w:rsid w:val="00153230"/>
    <w:rsid w:val="00153462"/>
    <w:rsid w:val="001559E0"/>
    <w:rsid w:val="00155BFF"/>
    <w:rsid w:val="00156892"/>
    <w:rsid w:val="00157E31"/>
    <w:rsid w:val="00161666"/>
    <w:rsid w:val="00161B57"/>
    <w:rsid w:val="0016243B"/>
    <w:rsid w:val="00162478"/>
    <w:rsid w:val="001633FA"/>
    <w:rsid w:val="0016386A"/>
    <w:rsid w:val="00164221"/>
    <w:rsid w:val="0016628F"/>
    <w:rsid w:val="00166E41"/>
    <w:rsid w:val="001670CA"/>
    <w:rsid w:val="00167607"/>
    <w:rsid w:val="00167FB3"/>
    <w:rsid w:val="001712AB"/>
    <w:rsid w:val="00171D11"/>
    <w:rsid w:val="001746E8"/>
    <w:rsid w:val="001810E0"/>
    <w:rsid w:val="0018124F"/>
    <w:rsid w:val="001812FD"/>
    <w:rsid w:val="00181761"/>
    <w:rsid w:val="001836E0"/>
    <w:rsid w:val="00184042"/>
    <w:rsid w:val="00185CE8"/>
    <w:rsid w:val="0018651D"/>
    <w:rsid w:val="00190133"/>
    <w:rsid w:val="00190572"/>
    <w:rsid w:val="00190B3A"/>
    <w:rsid w:val="00190B4B"/>
    <w:rsid w:val="001921A0"/>
    <w:rsid w:val="00193050"/>
    <w:rsid w:val="00195141"/>
    <w:rsid w:val="0019714E"/>
    <w:rsid w:val="001971B0"/>
    <w:rsid w:val="00197A35"/>
    <w:rsid w:val="001A0972"/>
    <w:rsid w:val="001A13D6"/>
    <w:rsid w:val="001A2C5A"/>
    <w:rsid w:val="001A31B7"/>
    <w:rsid w:val="001A3F56"/>
    <w:rsid w:val="001A467C"/>
    <w:rsid w:val="001A5DAE"/>
    <w:rsid w:val="001A6DEE"/>
    <w:rsid w:val="001A78D2"/>
    <w:rsid w:val="001B13AE"/>
    <w:rsid w:val="001B2C71"/>
    <w:rsid w:val="001B3B92"/>
    <w:rsid w:val="001C0E62"/>
    <w:rsid w:val="001C2BA2"/>
    <w:rsid w:val="001C4011"/>
    <w:rsid w:val="001C4E7D"/>
    <w:rsid w:val="001C4FF3"/>
    <w:rsid w:val="001D0E00"/>
    <w:rsid w:val="001D0EA8"/>
    <w:rsid w:val="001D4D3C"/>
    <w:rsid w:val="001D5E6D"/>
    <w:rsid w:val="001E1295"/>
    <w:rsid w:val="001E3980"/>
    <w:rsid w:val="001E4965"/>
    <w:rsid w:val="001E49AA"/>
    <w:rsid w:val="001E4A1C"/>
    <w:rsid w:val="001E4F02"/>
    <w:rsid w:val="001E5BFB"/>
    <w:rsid w:val="001E6323"/>
    <w:rsid w:val="001E65C8"/>
    <w:rsid w:val="001E6C27"/>
    <w:rsid w:val="001F04C5"/>
    <w:rsid w:val="001F062C"/>
    <w:rsid w:val="001F0A08"/>
    <w:rsid w:val="001F0AB3"/>
    <w:rsid w:val="001F1240"/>
    <w:rsid w:val="001F1B8A"/>
    <w:rsid w:val="001F6235"/>
    <w:rsid w:val="001F6364"/>
    <w:rsid w:val="00200C9E"/>
    <w:rsid w:val="002010A9"/>
    <w:rsid w:val="00201CC8"/>
    <w:rsid w:val="002027BD"/>
    <w:rsid w:val="0020412B"/>
    <w:rsid w:val="002041EC"/>
    <w:rsid w:val="00204245"/>
    <w:rsid w:val="00205C1B"/>
    <w:rsid w:val="0020603A"/>
    <w:rsid w:val="00206323"/>
    <w:rsid w:val="002068E0"/>
    <w:rsid w:val="00210A73"/>
    <w:rsid w:val="00212969"/>
    <w:rsid w:val="002166F7"/>
    <w:rsid w:val="002214B8"/>
    <w:rsid w:val="00222B66"/>
    <w:rsid w:val="00224587"/>
    <w:rsid w:val="00224B70"/>
    <w:rsid w:val="00224C74"/>
    <w:rsid w:val="00224F4F"/>
    <w:rsid w:val="00225D1A"/>
    <w:rsid w:val="00226378"/>
    <w:rsid w:val="002303A0"/>
    <w:rsid w:val="0023064F"/>
    <w:rsid w:val="00230DB8"/>
    <w:rsid w:val="002334D8"/>
    <w:rsid w:val="00234555"/>
    <w:rsid w:val="00236D57"/>
    <w:rsid w:val="0023738D"/>
    <w:rsid w:val="00240131"/>
    <w:rsid w:val="0024064C"/>
    <w:rsid w:val="00240D4C"/>
    <w:rsid w:val="00243B44"/>
    <w:rsid w:val="00250A8C"/>
    <w:rsid w:val="0025239D"/>
    <w:rsid w:val="00252DE6"/>
    <w:rsid w:val="0025445B"/>
    <w:rsid w:val="00254A50"/>
    <w:rsid w:val="0025579F"/>
    <w:rsid w:val="002615E5"/>
    <w:rsid w:val="00261B78"/>
    <w:rsid w:val="00262509"/>
    <w:rsid w:val="002634D6"/>
    <w:rsid w:val="00263819"/>
    <w:rsid w:val="00263916"/>
    <w:rsid w:val="00263B99"/>
    <w:rsid w:val="00265C35"/>
    <w:rsid w:val="00267351"/>
    <w:rsid w:val="002679DF"/>
    <w:rsid w:val="0027050D"/>
    <w:rsid w:val="002706D4"/>
    <w:rsid w:val="00271780"/>
    <w:rsid w:val="00271BDB"/>
    <w:rsid w:val="0027328E"/>
    <w:rsid w:val="00275102"/>
    <w:rsid w:val="002751E9"/>
    <w:rsid w:val="00277ACB"/>
    <w:rsid w:val="0028120A"/>
    <w:rsid w:val="00283758"/>
    <w:rsid w:val="00283FB9"/>
    <w:rsid w:val="0028420E"/>
    <w:rsid w:val="00284A99"/>
    <w:rsid w:val="00285E62"/>
    <w:rsid w:val="00287265"/>
    <w:rsid w:val="00287C2C"/>
    <w:rsid w:val="00291DE3"/>
    <w:rsid w:val="00296861"/>
    <w:rsid w:val="00297A7D"/>
    <w:rsid w:val="00297F56"/>
    <w:rsid w:val="002A000D"/>
    <w:rsid w:val="002A0C56"/>
    <w:rsid w:val="002A1163"/>
    <w:rsid w:val="002A28C3"/>
    <w:rsid w:val="002A40FF"/>
    <w:rsid w:val="002A4499"/>
    <w:rsid w:val="002A4FF7"/>
    <w:rsid w:val="002A5D14"/>
    <w:rsid w:val="002A5D37"/>
    <w:rsid w:val="002A6651"/>
    <w:rsid w:val="002A6668"/>
    <w:rsid w:val="002A6D4D"/>
    <w:rsid w:val="002A7C2A"/>
    <w:rsid w:val="002B0BE4"/>
    <w:rsid w:val="002B152A"/>
    <w:rsid w:val="002B25A1"/>
    <w:rsid w:val="002B29DE"/>
    <w:rsid w:val="002B2B97"/>
    <w:rsid w:val="002B37B7"/>
    <w:rsid w:val="002B394A"/>
    <w:rsid w:val="002B4406"/>
    <w:rsid w:val="002B4542"/>
    <w:rsid w:val="002B454A"/>
    <w:rsid w:val="002B58C9"/>
    <w:rsid w:val="002B6267"/>
    <w:rsid w:val="002B6F71"/>
    <w:rsid w:val="002B715E"/>
    <w:rsid w:val="002B790C"/>
    <w:rsid w:val="002C27EC"/>
    <w:rsid w:val="002C666C"/>
    <w:rsid w:val="002C77B3"/>
    <w:rsid w:val="002C7858"/>
    <w:rsid w:val="002C7BF6"/>
    <w:rsid w:val="002D22C6"/>
    <w:rsid w:val="002D32E6"/>
    <w:rsid w:val="002D3655"/>
    <w:rsid w:val="002D4781"/>
    <w:rsid w:val="002D47F3"/>
    <w:rsid w:val="002D5ADA"/>
    <w:rsid w:val="002D618C"/>
    <w:rsid w:val="002E08AB"/>
    <w:rsid w:val="002E08B2"/>
    <w:rsid w:val="002E0924"/>
    <w:rsid w:val="002E18B9"/>
    <w:rsid w:val="002E2437"/>
    <w:rsid w:val="002E2E59"/>
    <w:rsid w:val="002E5A1B"/>
    <w:rsid w:val="002E5B25"/>
    <w:rsid w:val="002F0A79"/>
    <w:rsid w:val="002F30A0"/>
    <w:rsid w:val="002F40BD"/>
    <w:rsid w:val="002F507E"/>
    <w:rsid w:val="002F664A"/>
    <w:rsid w:val="002F7104"/>
    <w:rsid w:val="002F75E4"/>
    <w:rsid w:val="00302585"/>
    <w:rsid w:val="003035BD"/>
    <w:rsid w:val="00304970"/>
    <w:rsid w:val="00304A00"/>
    <w:rsid w:val="003050DD"/>
    <w:rsid w:val="003051CB"/>
    <w:rsid w:val="0030673B"/>
    <w:rsid w:val="0030795F"/>
    <w:rsid w:val="00307CE6"/>
    <w:rsid w:val="0031007A"/>
    <w:rsid w:val="00315B48"/>
    <w:rsid w:val="0031672C"/>
    <w:rsid w:val="00317666"/>
    <w:rsid w:val="003178B7"/>
    <w:rsid w:val="00322842"/>
    <w:rsid w:val="00322D3B"/>
    <w:rsid w:val="00323596"/>
    <w:rsid w:val="00324167"/>
    <w:rsid w:val="00324935"/>
    <w:rsid w:val="00324968"/>
    <w:rsid w:val="00324B3E"/>
    <w:rsid w:val="00326F58"/>
    <w:rsid w:val="00327440"/>
    <w:rsid w:val="00327B87"/>
    <w:rsid w:val="00327CF2"/>
    <w:rsid w:val="003311C9"/>
    <w:rsid w:val="0033234E"/>
    <w:rsid w:val="00332AFF"/>
    <w:rsid w:val="00333A73"/>
    <w:rsid w:val="003364B2"/>
    <w:rsid w:val="00336F05"/>
    <w:rsid w:val="0034016B"/>
    <w:rsid w:val="00340A2A"/>
    <w:rsid w:val="003411D9"/>
    <w:rsid w:val="00341527"/>
    <w:rsid w:val="00342AAF"/>
    <w:rsid w:val="003430EA"/>
    <w:rsid w:val="00343926"/>
    <w:rsid w:val="00343E1F"/>
    <w:rsid w:val="00344021"/>
    <w:rsid w:val="0034443C"/>
    <w:rsid w:val="00345ED4"/>
    <w:rsid w:val="00346207"/>
    <w:rsid w:val="003506A0"/>
    <w:rsid w:val="003522B4"/>
    <w:rsid w:val="0035239A"/>
    <w:rsid w:val="00353378"/>
    <w:rsid w:val="003553BC"/>
    <w:rsid w:val="003555A9"/>
    <w:rsid w:val="00356E95"/>
    <w:rsid w:val="00357653"/>
    <w:rsid w:val="00357A67"/>
    <w:rsid w:val="00357DB2"/>
    <w:rsid w:val="003609A3"/>
    <w:rsid w:val="003616CB"/>
    <w:rsid w:val="00361A91"/>
    <w:rsid w:val="00361D77"/>
    <w:rsid w:val="0036232A"/>
    <w:rsid w:val="00363806"/>
    <w:rsid w:val="00364A21"/>
    <w:rsid w:val="00364CF8"/>
    <w:rsid w:val="00364EC9"/>
    <w:rsid w:val="0036637A"/>
    <w:rsid w:val="00370FD5"/>
    <w:rsid w:val="00373094"/>
    <w:rsid w:val="003741D2"/>
    <w:rsid w:val="00374F05"/>
    <w:rsid w:val="00374F2B"/>
    <w:rsid w:val="0037721B"/>
    <w:rsid w:val="00380A85"/>
    <w:rsid w:val="00380FBA"/>
    <w:rsid w:val="00383EC8"/>
    <w:rsid w:val="003859E3"/>
    <w:rsid w:val="00386624"/>
    <w:rsid w:val="00386FFC"/>
    <w:rsid w:val="00387728"/>
    <w:rsid w:val="00391A57"/>
    <w:rsid w:val="003929D0"/>
    <w:rsid w:val="003A0682"/>
    <w:rsid w:val="003A4104"/>
    <w:rsid w:val="003A49AD"/>
    <w:rsid w:val="003A7BF6"/>
    <w:rsid w:val="003B0CD8"/>
    <w:rsid w:val="003B4C08"/>
    <w:rsid w:val="003B642D"/>
    <w:rsid w:val="003B68A1"/>
    <w:rsid w:val="003B7392"/>
    <w:rsid w:val="003B7876"/>
    <w:rsid w:val="003C023D"/>
    <w:rsid w:val="003C0460"/>
    <w:rsid w:val="003C1070"/>
    <w:rsid w:val="003C362B"/>
    <w:rsid w:val="003C3E38"/>
    <w:rsid w:val="003C4006"/>
    <w:rsid w:val="003C4914"/>
    <w:rsid w:val="003C51C6"/>
    <w:rsid w:val="003C5E1C"/>
    <w:rsid w:val="003C6197"/>
    <w:rsid w:val="003C67C8"/>
    <w:rsid w:val="003D3E0A"/>
    <w:rsid w:val="003D424B"/>
    <w:rsid w:val="003D461B"/>
    <w:rsid w:val="003D4937"/>
    <w:rsid w:val="003D5CE9"/>
    <w:rsid w:val="003D6223"/>
    <w:rsid w:val="003D7024"/>
    <w:rsid w:val="003D7896"/>
    <w:rsid w:val="003E0025"/>
    <w:rsid w:val="003E0364"/>
    <w:rsid w:val="003E2B93"/>
    <w:rsid w:val="003E4BEA"/>
    <w:rsid w:val="003F093A"/>
    <w:rsid w:val="003F157A"/>
    <w:rsid w:val="003F1869"/>
    <w:rsid w:val="003F3848"/>
    <w:rsid w:val="003F3B12"/>
    <w:rsid w:val="003F411B"/>
    <w:rsid w:val="003F5369"/>
    <w:rsid w:val="003F5BEB"/>
    <w:rsid w:val="003F6291"/>
    <w:rsid w:val="003F7909"/>
    <w:rsid w:val="003F792F"/>
    <w:rsid w:val="00401FF5"/>
    <w:rsid w:val="004020E6"/>
    <w:rsid w:val="00402561"/>
    <w:rsid w:val="00402898"/>
    <w:rsid w:val="00411EC2"/>
    <w:rsid w:val="00412116"/>
    <w:rsid w:val="004130CB"/>
    <w:rsid w:val="004130CF"/>
    <w:rsid w:val="00413764"/>
    <w:rsid w:val="00413840"/>
    <w:rsid w:val="00414AA4"/>
    <w:rsid w:val="00415B1C"/>
    <w:rsid w:val="00416B6A"/>
    <w:rsid w:val="00416C71"/>
    <w:rsid w:val="004201A9"/>
    <w:rsid w:val="00421928"/>
    <w:rsid w:val="00421CB2"/>
    <w:rsid w:val="004221C2"/>
    <w:rsid w:val="00423D34"/>
    <w:rsid w:val="0042489B"/>
    <w:rsid w:val="00424B51"/>
    <w:rsid w:val="00424C04"/>
    <w:rsid w:val="00425322"/>
    <w:rsid w:val="0042608A"/>
    <w:rsid w:val="00426D27"/>
    <w:rsid w:val="0042716F"/>
    <w:rsid w:val="00431F45"/>
    <w:rsid w:val="00431F87"/>
    <w:rsid w:val="00431F99"/>
    <w:rsid w:val="0043449B"/>
    <w:rsid w:val="0043503B"/>
    <w:rsid w:val="004371AC"/>
    <w:rsid w:val="00440EE1"/>
    <w:rsid w:val="004413A9"/>
    <w:rsid w:val="00441B1F"/>
    <w:rsid w:val="00441EB1"/>
    <w:rsid w:val="004447AD"/>
    <w:rsid w:val="004451FB"/>
    <w:rsid w:val="00446C12"/>
    <w:rsid w:val="00447C71"/>
    <w:rsid w:val="00450F53"/>
    <w:rsid w:val="0045151C"/>
    <w:rsid w:val="0045202F"/>
    <w:rsid w:val="00452713"/>
    <w:rsid w:val="00455E58"/>
    <w:rsid w:val="00457571"/>
    <w:rsid w:val="00461248"/>
    <w:rsid w:val="00461A27"/>
    <w:rsid w:val="004624A8"/>
    <w:rsid w:val="00464EBF"/>
    <w:rsid w:val="004704AC"/>
    <w:rsid w:val="004721C6"/>
    <w:rsid w:val="00473245"/>
    <w:rsid w:val="00473706"/>
    <w:rsid w:val="00476206"/>
    <w:rsid w:val="004767D8"/>
    <w:rsid w:val="00480AC3"/>
    <w:rsid w:val="00481A8F"/>
    <w:rsid w:val="00481E56"/>
    <w:rsid w:val="004834A1"/>
    <w:rsid w:val="0048375D"/>
    <w:rsid w:val="00483A34"/>
    <w:rsid w:val="00483EC0"/>
    <w:rsid w:val="00484979"/>
    <w:rsid w:val="0048573E"/>
    <w:rsid w:val="00485AEE"/>
    <w:rsid w:val="0048754C"/>
    <w:rsid w:val="0048760A"/>
    <w:rsid w:val="004914C3"/>
    <w:rsid w:val="004916D6"/>
    <w:rsid w:val="00491A7D"/>
    <w:rsid w:val="0049301C"/>
    <w:rsid w:val="004942B0"/>
    <w:rsid w:val="00494560"/>
    <w:rsid w:val="00497616"/>
    <w:rsid w:val="004A146B"/>
    <w:rsid w:val="004A2768"/>
    <w:rsid w:val="004A3428"/>
    <w:rsid w:val="004A4747"/>
    <w:rsid w:val="004A6BD5"/>
    <w:rsid w:val="004A759E"/>
    <w:rsid w:val="004B0E8E"/>
    <w:rsid w:val="004B1480"/>
    <w:rsid w:val="004B1569"/>
    <w:rsid w:val="004B286C"/>
    <w:rsid w:val="004B5618"/>
    <w:rsid w:val="004B7139"/>
    <w:rsid w:val="004C0FA0"/>
    <w:rsid w:val="004C10DE"/>
    <w:rsid w:val="004C13A5"/>
    <w:rsid w:val="004C266E"/>
    <w:rsid w:val="004C5E7E"/>
    <w:rsid w:val="004C7116"/>
    <w:rsid w:val="004C784E"/>
    <w:rsid w:val="004C7ABE"/>
    <w:rsid w:val="004D0420"/>
    <w:rsid w:val="004D0B79"/>
    <w:rsid w:val="004D1480"/>
    <w:rsid w:val="004D1E82"/>
    <w:rsid w:val="004D2F69"/>
    <w:rsid w:val="004D3229"/>
    <w:rsid w:val="004D35C9"/>
    <w:rsid w:val="004D4C06"/>
    <w:rsid w:val="004D5641"/>
    <w:rsid w:val="004D62E4"/>
    <w:rsid w:val="004D68B6"/>
    <w:rsid w:val="004D76FB"/>
    <w:rsid w:val="004D7708"/>
    <w:rsid w:val="004D7D11"/>
    <w:rsid w:val="004D7F6B"/>
    <w:rsid w:val="004E094D"/>
    <w:rsid w:val="004E1DD8"/>
    <w:rsid w:val="004E1F1A"/>
    <w:rsid w:val="004E22E4"/>
    <w:rsid w:val="004E259B"/>
    <w:rsid w:val="004E4751"/>
    <w:rsid w:val="004E790E"/>
    <w:rsid w:val="004F05E4"/>
    <w:rsid w:val="004F0789"/>
    <w:rsid w:val="004F1674"/>
    <w:rsid w:val="004F1BA9"/>
    <w:rsid w:val="004F2DD5"/>
    <w:rsid w:val="004F2EEE"/>
    <w:rsid w:val="004F351D"/>
    <w:rsid w:val="004F4DB7"/>
    <w:rsid w:val="004F5950"/>
    <w:rsid w:val="004F6911"/>
    <w:rsid w:val="004F7730"/>
    <w:rsid w:val="0050013F"/>
    <w:rsid w:val="0050016E"/>
    <w:rsid w:val="0050059B"/>
    <w:rsid w:val="00500662"/>
    <w:rsid w:val="00500DDA"/>
    <w:rsid w:val="00502857"/>
    <w:rsid w:val="005035AF"/>
    <w:rsid w:val="005035F1"/>
    <w:rsid w:val="0050363C"/>
    <w:rsid w:val="00505C14"/>
    <w:rsid w:val="0050737D"/>
    <w:rsid w:val="00507569"/>
    <w:rsid w:val="005105BB"/>
    <w:rsid w:val="00510F33"/>
    <w:rsid w:val="00516B19"/>
    <w:rsid w:val="0051760F"/>
    <w:rsid w:val="00517B0D"/>
    <w:rsid w:val="005209BB"/>
    <w:rsid w:val="005214FB"/>
    <w:rsid w:val="005216C9"/>
    <w:rsid w:val="00522696"/>
    <w:rsid w:val="00523556"/>
    <w:rsid w:val="00524008"/>
    <w:rsid w:val="00525ADB"/>
    <w:rsid w:val="00526B45"/>
    <w:rsid w:val="00530208"/>
    <w:rsid w:val="0053511D"/>
    <w:rsid w:val="005364F8"/>
    <w:rsid w:val="00540B0B"/>
    <w:rsid w:val="00541564"/>
    <w:rsid w:val="005424E2"/>
    <w:rsid w:val="005455A1"/>
    <w:rsid w:val="005455BC"/>
    <w:rsid w:val="005459B0"/>
    <w:rsid w:val="00545C4D"/>
    <w:rsid w:val="0055045D"/>
    <w:rsid w:val="00553227"/>
    <w:rsid w:val="005538E0"/>
    <w:rsid w:val="00556A69"/>
    <w:rsid w:val="00557C96"/>
    <w:rsid w:val="005638CD"/>
    <w:rsid w:val="005646B8"/>
    <w:rsid w:val="005669A4"/>
    <w:rsid w:val="00567338"/>
    <w:rsid w:val="00567885"/>
    <w:rsid w:val="005679A3"/>
    <w:rsid w:val="005706E0"/>
    <w:rsid w:val="00570BEF"/>
    <w:rsid w:val="00573590"/>
    <w:rsid w:val="005753E4"/>
    <w:rsid w:val="00575C62"/>
    <w:rsid w:val="00577027"/>
    <w:rsid w:val="00577382"/>
    <w:rsid w:val="00577838"/>
    <w:rsid w:val="00580F0D"/>
    <w:rsid w:val="00581018"/>
    <w:rsid w:val="005829B8"/>
    <w:rsid w:val="00583720"/>
    <w:rsid w:val="00586041"/>
    <w:rsid w:val="0058611D"/>
    <w:rsid w:val="005862E4"/>
    <w:rsid w:val="00587EB8"/>
    <w:rsid w:val="005909CD"/>
    <w:rsid w:val="005921D1"/>
    <w:rsid w:val="00592D8B"/>
    <w:rsid w:val="00593C1D"/>
    <w:rsid w:val="00595547"/>
    <w:rsid w:val="00596492"/>
    <w:rsid w:val="005A0FC6"/>
    <w:rsid w:val="005A2A25"/>
    <w:rsid w:val="005A331C"/>
    <w:rsid w:val="005A3A42"/>
    <w:rsid w:val="005A528A"/>
    <w:rsid w:val="005A7BF5"/>
    <w:rsid w:val="005A7DB4"/>
    <w:rsid w:val="005B0A71"/>
    <w:rsid w:val="005B145A"/>
    <w:rsid w:val="005B4121"/>
    <w:rsid w:val="005B4144"/>
    <w:rsid w:val="005B52E4"/>
    <w:rsid w:val="005B5B3C"/>
    <w:rsid w:val="005B649A"/>
    <w:rsid w:val="005B751B"/>
    <w:rsid w:val="005C29A7"/>
    <w:rsid w:val="005C2CC8"/>
    <w:rsid w:val="005C2ECC"/>
    <w:rsid w:val="005C3C88"/>
    <w:rsid w:val="005C4687"/>
    <w:rsid w:val="005C4CAD"/>
    <w:rsid w:val="005C5139"/>
    <w:rsid w:val="005C55B3"/>
    <w:rsid w:val="005C619C"/>
    <w:rsid w:val="005C7BA6"/>
    <w:rsid w:val="005D0336"/>
    <w:rsid w:val="005D03D0"/>
    <w:rsid w:val="005D117E"/>
    <w:rsid w:val="005D3A2F"/>
    <w:rsid w:val="005D4138"/>
    <w:rsid w:val="005D4E0C"/>
    <w:rsid w:val="005D4FAA"/>
    <w:rsid w:val="005D65BD"/>
    <w:rsid w:val="005D7AB3"/>
    <w:rsid w:val="005E16BA"/>
    <w:rsid w:val="005E192B"/>
    <w:rsid w:val="005E1F9E"/>
    <w:rsid w:val="005E4083"/>
    <w:rsid w:val="005E4D99"/>
    <w:rsid w:val="005E5BB0"/>
    <w:rsid w:val="005E60E1"/>
    <w:rsid w:val="005E6A12"/>
    <w:rsid w:val="005E6A46"/>
    <w:rsid w:val="005F25E3"/>
    <w:rsid w:val="005F27D3"/>
    <w:rsid w:val="005F3402"/>
    <w:rsid w:val="005F6110"/>
    <w:rsid w:val="005F7645"/>
    <w:rsid w:val="005F7A4D"/>
    <w:rsid w:val="00604E46"/>
    <w:rsid w:val="00605E21"/>
    <w:rsid w:val="006065BF"/>
    <w:rsid w:val="00607C8F"/>
    <w:rsid w:val="0061176A"/>
    <w:rsid w:val="006147D2"/>
    <w:rsid w:val="00614C03"/>
    <w:rsid w:val="00615B62"/>
    <w:rsid w:val="00617E24"/>
    <w:rsid w:val="00620427"/>
    <w:rsid w:val="00621EF0"/>
    <w:rsid w:val="006225E7"/>
    <w:rsid w:val="00622C86"/>
    <w:rsid w:val="006235BC"/>
    <w:rsid w:val="00623CA7"/>
    <w:rsid w:val="00625DA4"/>
    <w:rsid w:val="006301DE"/>
    <w:rsid w:val="0063079A"/>
    <w:rsid w:val="00632156"/>
    <w:rsid w:val="006323BB"/>
    <w:rsid w:val="0063386E"/>
    <w:rsid w:val="006350B0"/>
    <w:rsid w:val="00637A19"/>
    <w:rsid w:val="00640E98"/>
    <w:rsid w:val="00641D97"/>
    <w:rsid w:val="0064458F"/>
    <w:rsid w:val="0064593D"/>
    <w:rsid w:val="0064717F"/>
    <w:rsid w:val="00647A32"/>
    <w:rsid w:val="00650E7D"/>
    <w:rsid w:val="00651260"/>
    <w:rsid w:val="006534E1"/>
    <w:rsid w:val="006538F0"/>
    <w:rsid w:val="0065450F"/>
    <w:rsid w:val="00657A8C"/>
    <w:rsid w:val="00661376"/>
    <w:rsid w:val="00661EB5"/>
    <w:rsid w:val="006637D8"/>
    <w:rsid w:val="00663CDF"/>
    <w:rsid w:val="00665DB9"/>
    <w:rsid w:val="00665FFD"/>
    <w:rsid w:val="006664D8"/>
    <w:rsid w:val="00666F73"/>
    <w:rsid w:val="0067082F"/>
    <w:rsid w:val="006717F4"/>
    <w:rsid w:val="00672634"/>
    <w:rsid w:val="00673105"/>
    <w:rsid w:val="00676160"/>
    <w:rsid w:val="00676193"/>
    <w:rsid w:val="00681737"/>
    <w:rsid w:val="00681942"/>
    <w:rsid w:val="00681ECF"/>
    <w:rsid w:val="00681FBE"/>
    <w:rsid w:val="00682C4A"/>
    <w:rsid w:val="00684795"/>
    <w:rsid w:val="00686F4D"/>
    <w:rsid w:val="0068757A"/>
    <w:rsid w:val="00687CD9"/>
    <w:rsid w:val="0069104D"/>
    <w:rsid w:val="0069120B"/>
    <w:rsid w:val="00691746"/>
    <w:rsid w:val="00692937"/>
    <w:rsid w:val="00693B65"/>
    <w:rsid w:val="0069466D"/>
    <w:rsid w:val="00694E39"/>
    <w:rsid w:val="006950F0"/>
    <w:rsid w:val="00696CBB"/>
    <w:rsid w:val="006A02E7"/>
    <w:rsid w:val="006A179F"/>
    <w:rsid w:val="006A253C"/>
    <w:rsid w:val="006A46AA"/>
    <w:rsid w:val="006A62C9"/>
    <w:rsid w:val="006A73B3"/>
    <w:rsid w:val="006A7AA2"/>
    <w:rsid w:val="006A7B10"/>
    <w:rsid w:val="006A7E45"/>
    <w:rsid w:val="006B2815"/>
    <w:rsid w:val="006B4420"/>
    <w:rsid w:val="006B4854"/>
    <w:rsid w:val="006B5BCA"/>
    <w:rsid w:val="006B6987"/>
    <w:rsid w:val="006B71F7"/>
    <w:rsid w:val="006B7F9B"/>
    <w:rsid w:val="006C0171"/>
    <w:rsid w:val="006C3C20"/>
    <w:rsid w:val="006C3FF1"/>
    <w:rsid w:val="006C3FF3"/>
    <w:rsid w:val="006C553F"/>
    <w:rsid w:val="006C5947"/>
    <w:rsid w:val="006C7C59"/>
    <w:rsid w:val="006D2179"/>
    <w:rsid w:val="006D3173"/>
    <w:rsid w:val="006D5437"/>
    <w:rsid w:val="006D5C95"/>
    <w:rsid w:val="006D68FA"/>
    <w:rsid w:val="006E081E"/>
    <w:rsid w:val="006E0CF4"/>
    <w:rsid w:val="006E1C8D"/>
    <w:rsid w:val="006E2B52"/>
    <w:rsid w:val="006E2DEA"/>
    <w:rsid w:val="006E323E"/>
    <w:rsid w:val="006E3E6C"/>
    <w:rsid w:val="006E476C"/>
    <w:rsid w:val="006E7C32"/>
    <w:rsid w:val="006F02F7"/>
    <w:rsid w:val="006F0578"/>
    <w:rsid w:val="006F0E24"/>
    <w:rsid w:val="006F0FCE"/>
    <w:rsid w:val="006F141A"/>
    <w:rsid w:val="006F15D9"/>
    <w:rsid w:val="006F17C4"/>
    <w:rsid w:val="006F1B7B"/>
    <w:rsid w:val="006F3F04"/>
    <w:rsid w:val="006F5010"/>
    <w:rsid w:val="006F5CA7"/>
    <w:rsid w:val="006F7A93"/>
    <w:rsid w:val="00701C43"/>
    <w:rsid w:val="0070206B"/>
    <w:rsid w:val="007049BF"/>
    <w:rsid w:val="00704EB1"/>
    <w:rsid w:val="00705050"/>
    <w:rsid w:val="00705229"/>
    <w:rsid w:val="007068C1"/>
    <w:rsid w:val="0070770D"/>
    <w:rsid w:val="00711D36"/>
    <w:rsid w:val="00712078"/>
    <w:rsid w:val="00712FC9"/>
    <w:rsid w:val="00714B3B"/>
    <w:rsid w:val="00715DE0"/>
    <w:rsid w:val="0071600C"/>
    <w:rsid w:val="007165A0"/>
    <w:rsid w:val="007172B1"/>
    <w:rsid w:val="007174EC"/>
    <w:rsid w:val="007175C5"/>
    <w:rsid w:val="00720390"/>
    <w:rsid w:val="00721EE7"/>
    <w:rsid w:val="00722B77"/>
    <w:rsid w:val="00722FC1"/>
    <w:rsid w:val="007240E0"/>
    <w:rsid w:val="00725D96"/>
    <w:rsid w:val="007276FD"/>
    <w:rsid w:val="00727EDF"/>
    <w:rsid w:val="007300FC"/>
    <w:rsid w:val="00731987"/>
    <w:rsid w:val="007327E1"/>
    <w:rsid w:val="00733FDA"/>
    <w:rsid w:val="0073452C"/>
    <w:rsid w:val="007349B7"/>
    <w:rsid w:val="00735524"/>
    <w:rsid w:val="007356F9"/>
    <w:rsid w:val="00735CB7"/>
    <w:rsid w:val="00740BB3"/>
    <w:rsid w:val="00741177"/>
    <w:rsid w:val="00742C20"/>
    <w:rsid w:val="00743608"/>
    <w:rsid w:val="00743B1A"/>
    <w:rsid w:val="00744135"/>
    <w:rsid w:val="007473E3"/>
    <w:rsid w:val="0075321C"/>
    <w:rsid w:val="00753D2B"/>
    <w:rsid w:val="0075426E"/>
    <w:rsid w:val="00754E97"/>
    <w:rsid w:val="00755A89"/>
    <w:rsid w:val="007563F6"/>
    <w:rsid w:val="0075661F"/>
    <w:rsid w:val="007566EA"/>
    <w:rsid w:val="00756B9A"/>
    <w:rsid w:val="00760A82"/>
    <w:rsid w:val="00761DC3"/>
    <w:rsid w:val="00762C97"/>
    <w:rsid w:val="00763866"/>
    <w:rsid w:val="007654A6"/>
    <w:rsid w:val="007657A9"/>
    <w:rsid w:val="00766B9B"/>
    <w:rsid w:val="0077027F"/>
    <w:rsid w:val="00770643"/>
    <w:rsid w:val="00770B88"/>
    <w:rsid w:val="00770D6A"/>
    <w:rsid w:val="00774224"/>
    <w:rsid w:val="00774FAF"/>
    <w:rsid w:val="00776E61"/>
    <w:rsid w:val="00777B83"/>
    <w:rsid w:val="00780DEA"/>
    <w:rsid w:val="00780EA7"/>
    <w:rsid w:val="00781A6A"/>
    <w:rsid w:val="007830CA"/>
    <w:rsid w:val="0078506E"/>
    <w:rsid w:val="00787618"/>
    <w:rsid w:val="00787759"/>
    <w:rsid w:val="007919AA"/>
    <w:rsid w:val="0079205E"/>
    <w:rsid w:val="00792998"/>
    <w:rsid w:val="00793C6B"/>
    <w:rsid w:val="00793E7D"/>
    <w:rsid w:val="007945FC"/>
    <w:rsid w:val="0079618D"/>
    <w:rsid w:val="00796EAB"/>
    <w:rsid w:val="00797F9F"/>
    <w:rsid w:val="007A1084"/>
    <w:rsid w:val="007A11BF"/>
    <w:rsid w:val="007A4E6D"/>
    <w:rsid w:val="007A7768"/>
    <w:rsid w:val="007B05FC"/>
    <w:rsid w:val="007B57F5"/>
    <w:rsid w:val="007B600C"/>
    <w:rsid w:val="007B64CE"/>
    <w:rsid w:val="007C00AD"/>
    <w:rsid w:val="007C0E50"/>
    <w:rsid w:val="007C371A"/>
    <w:rsid w:val="007C3FF0"/>
    <w:rsid w:val="007C421F"/>
    <w:rsid w:val="007C5AF5"/>
    <w:rsid w:val="007C67A3"/>
    <w:rsid w:val="007C6D1F"/>
    <w:rsid w:val="007C78ED"/>
    <w:rsid w:val="007C7DA4"/>
    <w:rsid w:val="007D13CD"/>
    <w:rsid w:val="007D5913"/>
    <w:rsid w:val="007D67AB"/>
    <w:rsid w:val="007D750F"/>
    <w:rsid w:val="007E0477"/>
    <w:rsid w:val="007E1B41"/>
    <w:rsid w:val="007E1BDB"/>
    <w:rsid w:val="007E3433"/>
    <w:rsid w:val="007E370E"/>
    <w:rsid w:val="007E3A57"/>
    <w:rsid w:val="007E574A"/>
    <w:rsid w:val="007E5B00"/>
    <w:rsid w:val="007F3361"/>
    <w:rsid w:val="007F724F"/>
    <w:rsid w:val="007F7699"/>
    <w:rsid w:val="00800458"/>
    <w:rsid w:val="00800936"/>
    <w:rsid w:val="00800E13"/>
    <w:rsid w:val="00801378"/>
    <w:rsid w:val="00802A3D"/>
    <w:rsid w:val="00804E75"/>
    <w:rsid w:val="008052A3"/>
    <w:rsid w:val="00806C41"/>
    <w:rsid w:val="008075F0"/>
    <w:rsid w:val="00807BC1"/>
    <w:rsid w:val="00810424"/>
    <w:rsid w:val="00811518"/>
    <w:rsid w:val="00811D30"/>
    <w:rsid w:val="008142FF"/>
    <w:rsid w:val="00814B79"/>
    <w:rsid w:val="00815661"/>
    <w:rsid w:val="00817976"/>
    <w:rsid w:val="00820A3D"/>
    <w:rsid w:val="008214C1"/>
    <w:rsid w:val="00821735"/>
    <w:rsid w:val="008219B0"/>
    <w:rsid w:val="0082709C"/>
    <w:rsid w:val="008270E3"/>
    <w:rsid w:val="0082765A"/>
    <w:rsid w:val="00830530"/>
    <w:rsid w:val="00831BC0"/>
    <w:rsid w:val="0083247F"/>
    <w:rsid w:val="00833CB5"/>
    <w:rsid w:val="008341D7"/>
    <w:rsid w:val="008346F8"/>
    <w:rsid w:val="00835297"/>
    <w:rsid w:val="008365B5"/>
    <w:rsid w:val="00840595"/>
    <w:rsid w:val="008417D9"/>
    <w:rsid w:val="00844F9F"/>
    <w:rsid w:val="008450CB"/>
    <w:rsid w:val="00850CE0"/>
    <w:rsid w:val="00850DEF"/>
    <w:rsid w:val="00850F63"/>
    <w:rsid w:val="0085136D"/>
    <w:rsid w:val="0085157F"/>
    <w:rsid w:val="00855851"/>
    <w:rsid w:val="00856438"/>
    <w:rsid w:val="00860692"/>
    <w:rsid w:val="00860835"/>
    <w:rsid w:val="00860B89"/>
    <w:rsid w:val="00861EAB"/>
    <w:rsid w:val="00862C91"/>
    <w:rsid w:val="008635E5"/>
    <w:rsid w:val="0086402E"/>
    <w:rsid w:val="00865009"/>
    <w:rsid w:val="008657E7"/>
    <w:rsid w:val="00865C7A"/>
    <w:rsid w:val="0086628B"/>
    <w:rsid w:val="0087093F"/>
    <w:rsid w:val="0087191D"/>
    <w:rsid w:val="008739CD"/>
    <w:rsid w:val="0087417F"/>
    <w:rsid w:val="00874BE2"/>
    <w:rsid w:val="00874D5E"/>
    <w:rsid w:val="00875CF1"/>
    <w:rsid w:val="0087760A"/>
    <w:rsid w:val="008806EF"/>
    <w:rsid w:val="00880814"/>
    <w:rsid w:val="00881C0E"/>
    <w:rsid w:val="0088337A"/>
    <w:rsid w:val="00883D0A"/>
    <w:rsid w:val="0088409E"/>
    <w:rsid w:val="00884B3E"/>
    <w:rsid w:val="00884E6E"/>
    <w:rsid w:val="00886956"/>
    <w:rsid w:val="0088695A"/>
    <w:rsid w:val="00886EC1"/>
    <w:rsid w:val="008871D7"/>
    <w:rsid w:val="00890ACA"/>
    <w:rsid w:val="00890C81"/>
    <w:rsid w:val="0089190D"/>
    <w:rsid w:val="0089335C"/>
    <w:rsid w:val="0089496E"/>
    <w:rsid w:val="00894A56"/>
    <w:rsid w:val="008956DD"/>
    <w:rsid w:val="00895DB3"/>
    <w:rsid w:val="0089602C"/>
    <w:rsid w:val="008A1B08"/>
    <w:rsid w:val="008A255A"/>
    <w:rsid w:val="008A2A22"/>
    <w:rsid w:val="008A3319"/>
    <w:rsid w:val="008A3C19"/>
    <w:rsid w:val="008A4662"/>
    <w:rsid w:val="008B05F4"/>
    <w:rsid w:val="008B080F"/>
    <w:rsid w:val="008B0C97"/>
    <w:rsid w:val="008B16E4"/>
    <w:rsid w:val="008B18C5"/>
    <w:rsid w:val="008B1D56"/>
    <w:rsid w:val="008B2951"/>
    <w:rsid w:val="008B5BD0"/>
    <w:rsid w:val="008B6DF7"/>
    <w:rsid w:val="008B7AE2"/>
    <w:rsid w:val="008B7E7E"/>
    <w:rsid w:val="008C1E67"/>
    <w:rsid w:val="008C33FD"/>
    <w:rsid w:val="008C362C"/>
    <w:rsid w:val="008C4DF4"/>
    <w:rsid w:val="008C4FD3"/>
    <w:rsid w:val="008C55C4"/>
    <w:rsid w:val="008C5A21"/>
    <w:rsid w:val="008C64C5"/>
    <w:rsid w:val="008C6715"/>
    <w:rsid w:val="008C6EAC"/>
    <w:rsid w:val="008D078A"/>
    <w:rsid w:val="008D0EF7"/>
    <w:rsid w:val="008D16B4"/>
    <w:rsid w:val="008D5BB2"/>
    <w:rsid w:val="008D64FE"/>
    <w:rsid w:val="008D7552"/>
    <w:rsid w:val="008E0DD6"/>
    <w:rsid w:val="008E40D2"/>
    <w:rsid w:val="008E4129"/>
    <w:rsid w:val="008E42B2"/>
    <w:rsid w:val="008E5C22"/>
    <w:rsid w:val="008E5D6D"/>
    <w:rsid w:val="008E6CCA"/>
    <w:rsid w:val="008E7050"/>
    <w:rsid w:val="008F145E"/>
    <w:rsid w:val="008F1907"/>
    <w:rsid w:val="008F6BE8"/>
    <w:rsid w:val="009025A6"/>
    <w:rsid w:val="009045A1"/>
    <w:rsid w:val="00905965"/>
    <w:rsid w:val="00907CAC"/>
    <w:rsid w:val="00910695"/>
    <w:rsid w:val="00910A63"/>
    <w:rsid w:val="00910E2B"/>
    <w:rsid w:val="00910FFB"/>
    <w:rsid w:val="00911431"/>
    <w:rsid w:val="00913D58"/>
    <w:rsid w:val="009157AA"/>
    <w:rsid w:val="0091580E"/>
    <w:rsid w:val="00915D76"/>
    <w:rsid w:val="0091609D"/>
    <w:rsid w:val="009219F9"/>
    <w:rsid w:val="00924AD5"/>
    <w:rsid w:val="00924D9B"/>
    <w:rsid w:val="00925991"/>
    <w:rsid w:val="00926435"/>
    <w:rsid w:val="00926816"/>
    <w:rsid w:val="0092742E"/>
    <w:rsid w:val="00927C9F"/>
    <w:rsid w:val="009305EE"/>
    <w:rsid w:val="00931035"/>
    <w:rsid w:val="009370B4"/>
    <w:rsid w:val="00940E40"/>
    <w:rsid w:val="00940E7E"/>
    <w:rsid w:val="0094269E"/>
    <w:rsid w:val="009443F4"/>
    <w:rsid w:val="00946DDC"/>
    <w:rsid w:val="009507DE"/>
    <w:rsid w:val="00951527"/>
    <w:rsid w:val="00954738"/>
    <w:rsid w:val="009547C3"/>
    <w:rsid w:val="00955364"/>
    <w:rsid w:val="00955E32"/>
    <w:rsid w:val="00956DF5"/>
    <w:rsid w:val="00960C15"/>
    <w:rsid w:val="009611A2"/>
    <w:rsid w:val="00962510"/>
    <w:rsid w:val="009629E8"/>
    <w:rsid w:val="009632FE"/>
    <w:rsid w:val="00963B8C"/>
    <w:rsid w:val="00966DE5"/>
    <w:rsid w:val="009722C0"/>
    <w:rsid w:val="009761FF"/>
    <w:rsid w:val="009762DB"/>
    <w:rsid w:val="009764C9"/>
    <w:rsid w:val="00977752"/>
    <w:rsid w:val="00980100"/>
    <w:rsid w:val="00980894"/>
    <w:rsid w:val="00980DF3"/>
    <w:rsid w:val="00981F2D"/>
    <w:rsid w:val="00982E87"/>
    <w:rsid w:val="009831F5"/>
    <w:rsid w:val="009834FA"/>
    <w:rsid w:val="00984397"/>
    <w:rsid w:val="00986DBE"/>
    <w:rsid w:val="0099014D"/>
    <w:rsid w:val="009915DF"/>
    <w:rsid w:val="00991B38"/>
    <w:rsid w:val="009931F0"/>
    <w:rsid w:val="00993A9A"/>
    <w:rsid w:val="00994BAB"/>
    <w:rsid w:val="00996029"/>
    <w:rsid w:val="00996ADA"/>
    <w:rsid w:val="009972EB"/>
    <w:rsid w:val="00997836"/>
    <w:rsid w:val="00997F89"/>
    <w:rsid w:val="009A1472"/>
    <w:rsid w:val="009A4D9D"/>
    <w:rsid w:val="009A51A4"/>
    <w:rsid w:val="009A5319"/>
    <w:rsid w:val="009A58AC"/>
    <w:rsid w:val="009A6658"/>
    <w:rsid w:val="009A70EC"/>
    <w:rsid w:val="009B0048"/>
    <w:rsid w:val="009B072B"/>
    <w:rsid w:val="009B0835"/>
    <w:rsid w:val="009B42AE"/>
    <w:rsid w:val="009B68AA"/>
    <w:rsid w:val="009B6CE7"/>
    <w:rsid w:val="009B7442"/>
    <w:rsid w:val="009C12F8"/>
    <w:rsid w:val="009C1B6E"/>
    <w:rsid w:val="009C3F7C"/>
    <w:rsid w:val="009C4049"/>
    <w:rsid w:val="009C467B"/>
    <w:rsid w:val="009C62A8"/>
    <w:rsid w:val="009C662A"/>
    <w:rsid w:val="009C7EC1"/>
    <w:rsid w:val="009D2FF0"/>
    <w:rsid w:val="009D42F4"/>
    <w:rsid w:val="009D4B1B"/>
    <w:rsid w:val="009D6053"/>
    <w:rsid w:val="009D619C"/>
    <w:rsid w:val="009E02E6"/>
    <w:rsid w:val="009E1C28"/>
    <w:rsid w:val="009E295D"/>
    <w:rsid w:val="009E3C87"/>
    <w:rsid w:val="009E4B64"/>
    <w:rsid w:val="009E73CC"/>
    <w:rsid w:val="009E7CE6"/>
    <w:rsid w:val="009F32C2"/>
    <w:rsid w:val="009F4C46"/>
    <w:rsid w:val="009F6541"/>
    <w:rsid w:val="009F666A"/>
    <w:rsid w:val="009F6B6F"/>
    <w:rsid w:val="009F7A16"/>
    <w:rsid w:val="00A004BE"/>
    <w:rsid w:val="00A07362"/>
    <w:rsid w:val="00A07408"/>
    <w:rsid w:val="00A116FF"/>
    <w:rsid w:val="00A11CAA"/>
    <w:rsid w:val="00A13493"/>
    <w:rsid w:val="00A1391D"/>
    <w:rsid w:val="00A13FC0"/>
    <w:rsid w:val="00A1650D"/>
    <w:rsid w:val="00A16558"/>
    <w:rsid w:val="00A16BCA"/>
    <w:rsid w:val="00A21128"/>
    <w:rsid w:val="00A21D88"/>
    <w:rsid w:val="00A236FF"/>
    <w:rsid w:val="00A23B40"/>
    <w:rsid w:val="00A25AF4"/>
    <w:rsid w:val="00A25EDC"/>
    <w:rsid w:val="00A2660A"/>
    <w:rsid w:val="00A26BB4"/>
    <w:rsid w:val="00A27171"/>
    <w:rsid w:val="00A272D3"/>
    <w:rsid w:val="00A27748"/>
    <w:rsid w:val="00A30A68"/>
    <w:rsid w:val="00A313E2"/>
    <w:rsid w:val="00A318B5"/>
    <w:rsid w:val="00A32055"/>
    <w:rsid w:val="00A33C91"/>
    <w:rsid w:val="00A33F07"/>
    <w:rsid w:val="00A35530"/>
    <w:rsid w:val="00A3589E"/>
    <w:rsid w:val="00A372B6"/>
    <w:rsid w:val="00A40B48"/>
    <w:rsid w:val="00A40D5E"/>
    <w:rsid w:val="00A421B5"/>
    <w:rsid w:val="00A42D9A"/>
    <w:rsid w:val="00A44B4D"/>
    <w:rsid w:val="00A454AE"/>
    <w:rsid w:val="00A46BD3"/>
    <w:rsid w:val="00A47E99"/>
    <w:rsid w:val="00A47FE7"/>
    <w:rsid w:val="00A50ED1"/>
    <w:rsid w:val="00A511B3"/>
    <w:rsid w:val="00A51AE8"/>
    <w:rsid w:val="00A5284D"/>
    <w:rsid w:val="00A552C2"/>
    <w:rsid w:val="00A55B4D"/>
    <w:rsid w:val="00A55EF5"/>
    <w:rsid w:val="00A560E4"/>
    <w:rsid w:val="00A56460"/>
    <w:rsid w:val="00A573D6"/>
    <w:rsid w:val="00A5777D"/>
    <w:rsid w:val="00A60E97"/>
    <w:rsid w:val="00A60EAF"/>
    <w:rsid w:val="00A6142C"/>
    <w:rsid w:val="00A61F36"/>
    <w:rsid w:val="00A625E2"/>
    <w:rsid w:val="00A63A14"/>
    <w:rsid w:val="00A6501B"/>
    <w:rsid w:val="00A662E9"/>
    <w:rsid w:val="00A7304F"/>
    <w:rsid w:val="00A73BD1"/>
    <w:rsid w:val="00A747E7"/>
    <w:rsid w:val="00A761EC"/>
    <w:rsid w:val="00A7620F"/>
    <w:rsid w:val="00A762AE"/>
    <w:rsid w:val="00A77307"/>
    <w:rsid w:val="00A77570"/>
    <w:rsid w:val="00A77F94"/>
    <w:rsid w:val="00A81492"/>
    <w:rsid w:val="00A81C02"/>
    <w:rsid w:val="00A81DF9"/>
    <w:rsid w:val="00A82173"/>
    <w:rsid w:val="00A83139"/>
    <w:rsid w:val="00A83F39"/>
    <w:rsid w:val="00A85570"/>
    <w:rsid w:val="00A859A2"/>
    <w:rsid w:val="00A860C2"/>
    <w:rsid w:val="00A91FF0"/>
    <w:rsid w:val="00A93B20"/>
    <w:rsid w:val="00A94398"/>
    <w:rsid w:val="00A95B61"/>
    <w:rsid w:val="00A967C7"/>
    <w:rsid w:val="00A96DEA"/>
    <w:rsid w:val="00A976B3"/>
    <w:rsid w:val="00A97829"/>
    <w:rsid w:val="00AA0466"/>
    <w:rsid w:val="00AA0D1B"/>
    <w:rsid w:val="00AA0F88"/>
    <w:rsid w:val="00AA11C7"/>
    <w:rsid w:val="00AA2B2E"/>
    <w:rsid w:val="00AA483D"/>
    <w:rsid w:val="00AA5A01"/>
    <w:rsid w:val="00AA629A"/>
    <w:rsid w:val="00AA7071"/>
    <w:rsid w:val="00AB1D97"/>
    <w:rsid w:val="00AB2263"/>
    <w:rsid w:val="00AB2467"/>
    <w:rsid w:val="00AB2EB0"/>
    <w:rsid w:val="00AB3BA6"/>
    <w:rsid w:val="00AC0F24"/>
    <w:rsid w:val="00AC1200"/>
    <w:rsid w:val="00AC258C"/>
    <w:rsid w:val="00AC2AF3"/>
    <w:rsid w:val="00AC2C24"/>
    <w:rsid w:val="00AC50F0"/>
    <w:rsid w:val="00AC5BB1"/>
    <w:rsid w:val="00AC5CEF"/>
    <w:rsid w:val="00AC5E55"/>
    <w:rsid w:val="00AC66AC"/>
    <w:rsid w:val="00AD0224"/>
    <w:rsid w:val="00AD02B9"/>
    <w:rsid w:val="00AD11C6"/>
    <w:rsid w:val="00AD1DAD"/>
    <w:rsid w:val="00AD3F53"/>
    <w:rsid w:val="00AD5B2B"/>
    <w:rsid w:val="00AD7E55"/>
    <w:rsid w:val="00AE0071"/>
    <w:rsid w:val="00AE0531"/>
    <w:rsid w:val="00AE08F5"/>
    <w:rsid w:val="00AE0B32"/>
    <w:rsid w:val="00AE18E1"/>
    <w:rsid w:val="00AE49CC"/>
    <w:rsid w:val="00AE4CDB"/>
    <w:rsid w:val="00AE520E"/>
    <w:rsid w:val="00AE6868"/>
    <w:rsid w:val="00AF0795"/>
    <w:rsid w:val="00AF1447"/>
    <w:rsid w:val="00AF2B1A"/>
    <w:rsid w:val="00AF40A7"/>
    <w:rsid w:val="00AF53FB"/>
    <w:rsid w:val="00AF5BC7"/>
    <w:rsid w:val="00AF7CA6"/>
    <w:rsid w:val="00B02A06"/>
    <w:rsid w:val="00B0334F"/>
    <w:rsid w:val="00B035A7"/>
    <w:rsid w:val="00B0565D"/>
    <w:rsid w:val="00B0682C"/>
    <w:rsid w:val="00B10199"/>
    <w:rsid w:val="00B10571"/>
    <w:rsid w:val="00B146FD"/>
    <w:rsid w:val="00B14DC6"/>
    <w:rsid w:val="00B16E0D"/>
    <w:rsid w:val="00B17077"/>
    <w:rsid w:val="00B21676"/>
    <w:rsid w:val="00B239F7"/>
    <w:rsid w:val="00B23ABF"/>
    <w:rsid w:val="00B25637"/>
    <w:rsid w:val="00B26CF3"/>
    <w:rsid w:val="00B30E62"/>
    <w:rsid w:val="00B32493"/>
    <w:rsid w:val="00B338C2"/>
    <w:rsid w:val="00B35F83"/>
    <w:rsid w:val="00B414F8"/>
    <w:rsid w:val="00B4391B"/>
    <w:rsid w:val="00B46A54"/>
    <w:rsid w:val="00B46B0A"/>
    <w:rsid w:val="00B50523"/>
    <w:rsid w:val="00B51365"/>
    <w:rsid w:val="00B513B1"/>
    <w:rsid w:val="00B5442B"/>
    <w:rsid w:val="00B564C7"/>
    <w:rsid w:val="00B603B4"/>
    <w:rsid w:val="00B61179"/>
    <w:rsid w:val="00B626FF"/>
    <w:rsid w:val="00B6300F"/>
    <w:rsid w:val="00B63F70"/>
    <w:rsid w:val="00B64DF8"/>
    <w:rsid w:val="00B662F9"/>
    <w:rsid w:val="00B66F50"/>
    <w:rsid w:val="00B677DA"/>
    <w:rsid w:val="00B67DB4"/>
    <w:rsid w:val="00B70477"/>
    <w:rsid w:val="00B716BC"/>
    <w:rsid w:val="00B73D5E"/>
    <w:rsid w:val="00B74252"/>
    <w:rsid w:val="00B76518"/>
    <w:rsid w:val="00B7652B"/>
    <w:rsid w:val="00B76D50"/>
    <w:rsid w:val="00B802FA"/>
    <w:rsid w:val="00B80595"/>
    <w:rsid w:val="00B8186B"/>
    <w:rsid w:val="00B84DA3"/>
    <w:rsid w:val="00B85A35"/>
    <w:rsid w:val="00B85B66"/>
    <w:rsid w:val="00B90348"/>
    <w:rsid w:val="00B91EAC"/>
    <w:rsid w:val="00B92A1F"/>
    <w:rsid w:val="00B93481"/>
    <w:rsid w:val="00BA03DF"/>
    <w:rsid w:val="00BA1E8A"/>
    <w:rsid w:val="00BA203E"/>
    <w:rsid w:val="00BA2600"/>
    <w:rsid w:val="00BA2864"/>
    <w:rsid w:val="00BA2890"/>
    <w:rsid w:val="00BA57E5"/>
    <w:rsid w:val="00BA69F9"/>
    <w:rsid w:val="00BA6B66"/>
    <w:rsid w:val="00BA6FB9"/>
    <w:rsid w:val="00BA7A78"/>
    <w:rsid w:val="00BB015B"/>
    <w:rsid w:val="00BB0288"/>
    <w:rsid w:val="00BB06CE"/>
    <w:rsid w:val="00BB3634"/>
    <w:rsid w:val="00BB46CB"/>
    <w:rsid w:val="00BB519D"/>
    <w:rsid w:val="00BB53C8"/>
    <w:rsid w:val="00BB5781"/>
    <w:rsid w:val="00BB7F01"/>
    <w:rsid w:val="00BC10DC"/>
    <w:rsid w:val="00BC1218"/>
    <w:rsid w:val="00BC195E"/>
    <w:rsid w:val="00BC2A81"/>
    <w:rsid w:val="00BC2E79"/>
    <w:rsid w:val="00BC6774"/>
    <w:rsid w:val="00BD0D76"/>
    <w:rsid w:val="00BD190C"/>
    <w:rsid w:val="00BD1C5E"/>
    <w:rsid w:val="00BD1F26"/>
    <w:rsid w:val="00BD3B73"/>
    <w:rsid w:val="00BD4454"/>
    <w:rsid w:val="00BD51A3"/>
    <w:rsid w:val="00BD5524"/>
    <w:rsid w:val="00BE12D7"/>
    <w:rsid w:val="00BE1DDF"/>
    <w:rsid w:val="00BE44AC"/>
    <w:rsid w:val="00BE5955"/>
    <w:rsid w:val="00BE5FE9"/>
    <w:rsid w:val="00BE6FC1"/>
    <w:rsid w:val="00BF0182"/>
    <w:rsid w:val="00BF035A"/>
    <w:rsid w:val="00BF1010"/>
    <w:rsid w:val="00BF3E86"/>
    <w:rsid w:val="00BF4795"/>
    <w:rsid w:val="00BF4A0F"/>
    <w:rsid w:val="00BF4A4E"/>
    <w:rsid w:val="00BF512E"/>
    <w:rsid w:val="00BF56D5"/>
    <w:rsid w:val="00C01C08"/>
    <w:rsid w:val="00C02D09"/>
    <w:rsid w:val="00C033B2"/>
    <w:rsid w:val="00C03E06"/>
    <w:rsid w:val="00C04293"/>
    <w:rsid w:val="00C05B42"/>
    <w:rsid w:val="00C1037F"/>
    <w:rsid w:val="00C110F9"/>
    <w:rsid w:val="00C11CD0"/>
    <w:rsid w:val="00C1234B"/>
    <w:rsid w:val="00C12EEA"/>
    <w:rsid w:val="00C1360E"/>
    <w:rsid w:val="00C13C57"/>
    <w:rsid w:val="00C146B6"/>
    <w:rsid w:val="00C14EE0"/>
    <w:rsid w:val="00C164F9"/>
    <w:rsid w:val="00C20BE9"/>
    <w:rsid w:val="00C22303"/>
    <w:rsid w:val="00C26D56"/>
    <w:rsid w:val="00C272FE"/>
    <w:rsid w:val="00C273B2"/>
    <w:rsid w:val="00C27508"/>
    <w:rsid w:val="00C30E4C"/>
    <w:rsid w:val="00C31154"/>
    <w:rsid w:val="00C31865"/>
    <w:rsid w:val="00C328A7"/>
    <w:rsid w:val="00C339DF"/>
    <w:rsid w:val="00C36BF0"/>
    <w:rsid w:val="00C36E51"/>
    <w:rsid w:val="00C40809"/>
    <w:rsid w:val="00C412B1"/>
    <w:rsid w:val="00C416C1"/>
    <w:rsid w:val="00C41701"/>
    <w:rsid w:val="00C420D8"/>
    <w:rsid w:val="00C43196"/>
    <w:rsid w:val="00C43F5A"/>
    <w:rsid w:val="00C43FC7"/>
    <w:rsid w:val="00C45666"/>
    <w:rsid w:val="00C46080"/>
    <w:rsid w:val="00C46A7A"/>
    <w:rsid w:val="00C470E3"/>
    <w:rsid w:val="00C4722F"/>
    <w:rsid w:val="00C50A86"/>
    <w:rsid w:val="00C50F01"/>
    <w:rsid w:val="00C50F89"/>
    <w:rsid w:val="00C51122"/>
    <w:rsid w:val="00C51E40"/>
    <w:rsid w:val="00C52AEC"/>
    <w:rsid w:val="00C539BA"/>
    <w:rsid w:val="00C540B5"/>
    <w:rsid w:val="00C558D1"/>
    <w:rsid w:val="00C55B09"/>
    <w:rsid w:val="00C562DC"/>
    <w:rsid w:val="00C5737F"/>
    <w:rsid w:val="00C602C2"/>
    <w:rsid w:val="00C60883"/>
    <w:rsid w:val="00C61CBF"/>
    <w:rsid w:val="00C6218C"/>
    <w:rsid w:val="00C641A3"/>
    <w:rsid w:val="00C64411"/>
    <w:rsid w:val="00C64D6F"/>
    <w:rsid w:val="00C65BC2"/>
    <w:rsid w:val="00C66298"/>
    <w:rsid w:val="00C668E2"/>
    <w:rsid w:val="00C70188"/>
    <w:rsid w:val="00C70CE7"/>
    <w:rsid w:val="00C71822"/>
    <w:rsid w:val="00C71C85"/>
    <w:rsid w:val="00C72A46"/>
    <w:rsid w:val="00C7576B"/>
    <w:rsid w:val="00C757B3"/>
    <w:rsid w:val="00C77372"/>
    <w:rsid w:val="00C80481"/>
    <w:rsid w:val="00C80EC5"/>
    <w:rsid w:val="00C81479"/>
    <w:rsid w:val="00C82787"/>
    <w:rsid w:val="00C82890"/>
    <w:rsid w:val="00C8732F"/>
    <w:rsid w:val="00C87FAA"/>
    <w:rsid w:val="00C904E8"/>
    <w:rsid w:val="00C90594"/>
    <w:rsid w:val="00C92501"/>
    <w:rsid w:val="00C93B0A"/>
    <w:rsid w:val="00C95FFC"/>
    <w:rsid w:val="00C96D48"/>
    <w:rsid w:val="00C96E4D"/>
    <w:rsid w:val="00C97163"/>
    <w:rsid w:val="00C972AB"/>
    <w:rsid w:val="00C9741D"/>
    <w:rsid w:val="00CA19FC"/>
    <w:rsid w:val="00CA2958"/>
    <w:rsid w:val="00CA43A4"/>
    <w:rsid w:val="00CA572A"/>
    <w:rsid w:val="00CA5F9A"/>
    <w:rsid w:val="00CA64FB"/>
    <w:rsid w:val="00CA716E"/>
    <w:rsid w:val="00CA77A8"/>
    <w:rsid w:val="00CB08AD"/>
    <w:rsid w:val="00CB363B"/>
    <w:rsid w:val="00CB46AD"/>
    <w:rsid w:val="00CB54A6"/>
    <w:rsid w:val="00CB57F0"/>
    <w:rsid w:val="00CB7198"/>
    <w:rsid w:val="00CB74A4"/>
    <w:rsid w:val="00CC1F77"/>
    <w:rsid w:val="00CC205D"/>
    <w:rsid w:val="00CC248A"/>
    <w:rsid w:val="00CC41D2"/>
    <w:rsid w:val="00CC648D"/>
    <w:rsid w:val="00CC6FF7"/>
    <w:rsid w:val="00CC7A62"/>
    <w:rsid w:val="00CC7E52"/>
    <w:rsid w:val="00CD01C6"/>
    <w:rsid w:val="00CD0206"/>
    <w:rsid w:val="00CD18FA"/>
    <w:rsid w:val="00CD33C8"/>
    <w:rsid w:val="00CD37FC"/>
    <w:rsid w:val="00CD3B0A"/>
    <w:rsid w:val="00CD3D48"/>
    <w:rsid w:val="00CD5375"/>
    <w:rsid w:val="00CD56AD"/>
    <w:rsid w:val="00CD5E39"/>
    <w:rsid w:val="00CD670F"/>
    <w:rsid w:val="00CD6CAD"/>
    <w:rsid w:val="00CD76AB"/>
    <w:rsid w:val="00CE1B38"/>
    <w:rsid w:val="00CE26D3"/>
    <w:rsid w:val="00CE33EF"/>
    <w:rsid w:val="00CE3C99"/>
    <w:rsid w:val="00CE3EFA"/>
    <w:rsid w:val="00CE5DF0"/>
    <w:rsid w:val="00CE7256"/>
    <w:rsid w:val="00CF0B78"/>
    <w:rsid w:val="00CF1E1F"/>
    <w:rsid w:val="00CF2604"/>
    <w:rsid w:val="00CF2D55"/>
    <w:rsid w:val="00CF424D"/>
    <w:rsid w:val="00CF537D"/>
    <w:rsid w:val="00D008BD"/>
    <w:rsid w:val="00D0287E"/>
    <w:rsid w:val="00D03C08"/>
    <w:rsid w:val="00D04821"/>
    <w:rsid w:val="00D06642"/>
    <w:rsid w:val="00D0777B"/>
    <w:rsid w:val="00D07B9A"/>
    <w:rsid w:val="00D10732"/>
    <w:rsid w:val="00D10737"/>
    <w:rsid w:val="00D15F9C"/>
    <w:rsid w:val="00D2015C"/>
    <w:rsid w:val="00D20FAC"/>
    <w:rsid w:val="00D213B6"/>
    <w:rsid w:val="00D216D0"/>
    <w:rsid w:val="00D221DF"/>
    <w:rsid w:val="00D22206"/>
    <w:rsid w:val="00D22A2E"/>
    <w:rsid w:val="00D22DAD"/>
    <w:rsid w:val="00D258AF"/>
    <w:rsid w:val="00D25A53"/>
    <w:rsid w:val="00D30514"/>
    <w:rsid w:val="00D30921"/>
    <w:rsid w:val="00D32082"/>
    <w:rsid w:val="00D3326B"/>
    <w:rsid w:val="00D33D3D"/>
    <w:rsid w:val="00D3441E"/>
    <w:rsid w:val="00D351F9"/>
    <w:rsid w:val="00D371B9"/>
    <w:rsid w:val="00D37453"/>
    <w:rsid w:val="00D37E04"/>
    <w:rsid w:val="00D40613"/>
    <w:rsid w:val="00D417FA"/>
    <w:rsid w:val="00D4286B"/>
    <w:rsid w:val="00D42FEF"/>
    <w:rsid w:val="00D439B1"/>
    <w:rsid w:val="00D45993"/>
    <w:rsid w:val="00D47CC3"/>
    <w:rsid w:val="00D50A1D"/>
    <w:rsid w:val="00D54437"/>
    <w:rsid w:val="00D55BD2"/>
    <w:rsid w:val="00D56A61"/>
    <w:rsid w:val="00D57906"/>
    <w:rsid w:val="00D62AAC"/>
    <w:rsid w:val="00D63CAD"/>
    <w:rsid w:val="00D63D96"/>
    <w:rsid w:val="00D65D39"/>
    <w:rsid w:val="00D66A9E"/>
    <w:rsid w:val="00D66ACE"/>
    <w:rsid w:val="00D67888"/>
    <w:rsid w:val="00D708A5"/>
    <w:rsid w:val="00D710B7"/>
    <w:rsid w:val="00D714F6"/>
    <w:rsid w:val="00D716B7"/>
    <w:rsid w:val="00D73087"/>
    <w:rsid w:val="00D73A67"/>
    <w:rsid w:val="00D754EF"/>
    <w:rsid w:val="00D75537"/>
    <w:rsid w:val="00D7649B"/>
    <w:rsid w:val="00D804DB"/>
    <w:rsid w:val="00D80AAD"/>
    <w:rsid w:val="00D834C2"/>
    <w:rsid w:val="00D83E4D"/>
    <w:rsid w:val="00D83F0E"/>
    <w:rsid w:val="00D84259"/>
    <w:rsid w:val="00D85142"/>
    <w:rsid w:val="00D85DAC"/>
    <w:rsid w:val="00D86723"/>
    <w:rsid w:val="00D86B63"/>
    <w:rsid w:val="00D87157"/>
    <w:rsid w:val="00D87C00"/>
    <w:rsid w:val="00D9129A"/>
    <w:rsid w:val="00D921EA"/>
    <w:rsid w:val="00D9485B"/>
    <w:rsid w:val="00D95152"/>
    <w:rsid w:val="00D959C7"/>
    <w:rsid w:val="00D966A7"/>
    <w:rsid w:val="00D9781D"/>
    <w:rsid w:val="00DA18C7"/>
    <w:rsid w:val="00DA1E66"/>
    <w:rsid w:val="00DA3A75"/>
    <w:rsid w:val="00DA482E"/>
    <w:rsid w:val="00DA4AE8"/>
    <w:rsid w:val="00DA4BC6"/>
    <w:rsid w:val="00DA63D8"/>
    <w:rsid w:val="00DB3AF2"/>
    <w:rsid w:val="00DB5876"/>
    <w:rsid w:val="00DB7CAC"/>
    <w:rsid w:val="00DC00EA"/>
    <w:rsid w:val="00DC0642"/>
    <w:rsid w:val="00DC1B5E"/>
    <w:rsid w:val="00DC1BD2"/>
    <w:rsid w:val="00DC2E4E"/>
    <w:rsid w:val="00DC353F"/>
    <w:rsid w:val="00DC3BCE"/>
    <w:rsid w:val="00DC57E0"/>
    <w:rsid w:val="00DC6F25"/>
    <w:rsid w:val="00DC758D"/>
    <w:rsid w:val="00DC7858"/>
    <w:rsid w:val="00DD0E89"/>
    <w:rsid w:val="00DD1A76"/>
    <w:rsid w:val="00DD2728"/>
    <w:rsid w:val="00DD278A"/>
    <w:rsid w:val="00DD2F3E"/>
    <w:rsid w:val="00DD39B7"/>
    <w:rsid w:val="00DD3A37"/>
    <w:rsid w:val="00DD43CE"/>
    <w:rsid w:val="00DD464A"/>
    <w:rsid w:val="00DD51B6"/>
    <w:rsid w:val="00DD55D1"/>
    <w:rsid w:val="00DD60AA"/>
    <w:rsid w:val="00DE0A96"/>
    <w:rsid w:val="00DE1C9F"/>
    <w:rsid w:val="00DE28E1"/>
    <w:rsid w:val="00DE62C0"/>
    <w:rsid w:val="00DF09F9"/>
    <w:rsid w:val="00DF1532"/>
    <w:rsid w:val="00DF2582"/>
    <w:rsid w:val="00DF2702"/>
    <w:rsid w:val="00DF2CAC"/>
    <w:rsid w:val="00DF4401"/>
    <w:rsid w:val="00DF4EF4"/>
    <w:rsid w:val="00E011FA"/>
    <w:rsid w:val="00E01B85"/>
    <w:rsid w:val="00E01F65"/>
    <w:rsid w:val="00E02C54"/>
    <w:rsid w:val="00E0585B"/>
    <w:rsid w:val="00E061B3"/>
    <w:rsid w:val="00E06A96"/>
    <w:rsid w:val="00E07693"/>
    <w:rsid w:val="00E076CC"/>
    <w:rsid w:val="00E079D6"/>
    <w:rsid w:val="00E07EEA"/>
    <w:rsid w:val="00E10664"/>
    <w:rsid w:val="00E10D98"/>
    <w:rsid w:val="00E11D5D"/>
    <w:rsid w:val="00E150E1"/>
    <w:rsid w:val="00E1563C"/>
    <w:rsid w:val="00E175D9"/>
    <w:rsid w:val="00E20F0B"/>
    <w:rsid w:val="00E23BC4"/>
    <w:rsid w:val="00E24D83"/>
    <w:rsid w:val="00E2501E"/>
    <w:rsid w:val="00E2624F"/>
    <w:rsid w:val="00E30470"/>
    <w:rsid w:val="00E30B90"/>
    <w:rsid w:val="00E31233"/>
    <w:rsid w:val="00E32E62"/>
    <w:rsid w:val="00E33008"/>
    <w:rsid w:val="00E346A2"/>
    <w:rsid w:val="00E346BB"/>
    <w:rsid w:val="00E367C6"/>
    <w:rsid w:val="00E36C9B"/>
    <w:rsid w:val="00E3713F"/>
    <w:rsid w:val="00E372E8"/>
    <w:rsid w:val="00E37645"/>
    <w:rsid w:val="00E4123B"/>
    <w:rsid w:val="00E419C8"/>
    <w:rsid w:val="00E41B6D"/>
    <w:rsid w:val="00E44ACF"/>
    <w:rsid w:val="00E44BF4"/>
    <w:rsid w:val="00E44DC2"/>
    <w:rsid w:val="00E50712"/>
    <w:rsid w:val="00E5266F"/>
    <w:rsid w:val="00E52A18"/>
    <w:rsid w:val="00E53492"/>
    <w:rsid w:val="00E536DC"/>
    <w:rsid w:val="00E53A76"/>
    <w:rsid w:val="00E55804"/>
    <w:rsid w:val="00E568B0"/>
    <w:rsid w:val="00E61253"/>
    <w:rsid w:val="00E614F9"/>
    <w:rsid w:val="00E62862"/>
    <w:rsid w:val="00E62902"/>
    <w:rsid w:val="00E64699"/>
    <w:rsid w:val="00E66124"/>
    <w:rsid w:val="00E70010"/>
    <w:rsid w:val="00E710FA"/>
    <w:rsid w:val="00E715A5"/>
    <w:rsid w:val="00E73EEC"/>
    <w:rsid w:val="00E7435B"/>
    <w:rsid w:val="00E75DA0"/>
    <w:rsid w:val="00E77404"/>
    <w:rsid w:val="00E77500"/>
    <w:rsid w:val="00E77B1D"/>
    <w:rsid w:val="00E81135"/>
    <w:rsid w:val="00E81331"/>
    <w:rsid w:val="00E815B7"/>
    <w:rsid w:val="00E82C01"/>
    <w:rsid w:val="00E82F6B"/>
    <w:rsid w:val="00E8540B"/>
    <w:rsid w:val="00E8546C"/>
    <w:rsid w:val="00E85BCD"/>
    <w:rsid w:val="00E8688C"/>
    <w:rsid w:val="00E96E8A"/>
    <w:rsid w:val="00EA00A5"/>
    <w:rsid w:val="00EA00C0"/>
    <w:rsid w:val="00EA06D8"/>
    <w:rsid w:val="00EA09B2"/>
    <w:rsid w:val="00EA0BFA"/>
    <w:rsid w:val="00EA1F31"/>
    <w:rsid w:val="00EA2E8F"/>
    <w:rsid w:val="00EA37D5"/>
    <w:rsid w:val="00EA4E4A"/>
    <w:rsid w:val="00EA6740"/>
    <w:rsid w:val="00EA6EFF"/>
    <w:rsid w:val="00EA7C3F"/>
    <w:rsid w:val="00EB03C3"/>
    <w:rsid w:val="00EB30A6"/>
    <w:rsid w:val="00EB39F5"/>
    <w:rsid w:val="00EB4C6A"/>
    <w:rsid w:val="00EB568A"/>
    <w:rsid w:val="00EB7BCA"/>
    <w:rsid w:val="00EC1260"/>
    <w:rsid w:val="00EC1F6D"/>
    <w:rsid w:val="00EC3A58"/>
    <w:rsid w:val="00EC3D83"/>
    <w:rsid w:val="00EC42D2"/>
    <w:rsid w:val="00EC5172"/>
    <w:rsid w:val="00EC6CB2"/>
    <w:rsid w:val="00EC7324"/>
    <w:rsid w:val="00EC7F7F"/>
    <w:rsid w:val="00ED0EA1"/>
    <w:rsid w:val="00ED1536"/>
    <w:rsid w:val="00ED2AC3"/>
    <w:rsid w:val="00ED2F17"/>
    <w:rsid w:val="00ED358D"/>
    <w:rsid w:val="00ED7301"/>
    <w:rsid w:val="00EE0C2E"/>
    <w:rsid w:val="00EE10D0"/>
    <w:rsid w:val="00EE1216"/>
    <w:rsid w:val="00EE1628"/>
    <w:rsid w:val="00EE6D60"/>
    <w:rsid w:val="00EF0B7F"/>
    <w:rsid w:val="00EF0FB9"/>
    <w:rsid w:val="00EF3FE8"/>
    <w:rsid w:val="00EF4C28"/>
    <w:rsid w:val="00EF709D"/>
    <w:rsid w:val="00EF7E77"/>
    <w:rsid w:val="00F00E00"/>
    <w:rsid w:val="00F00F24"/>
    <w:rsid w:val="00F0149D"/>
    <w:rsid w:val="00F02C97"/>
    <w:rsid w:val="00F03B94"/>
    <w:rsid w:val="00F041E8"/>
    <w:rsid w:val="00F05784"/>
    <w:rsid w:val="00F06489"/>
    <w:rsid w:val="00F0700A"/>
    <w:rsid w:val="00F07953"/>
    <w:rsid w:val="00F10CD2"/>
    <w:rsid w:val="00F1247C"/>
    <w:rsid w:val="00F124D4"/>
    <w:rsid w:val="00F1552B"/>
    <w:rsid w:val="00F15725"/>
    <w:rsid w:val="00F15EDB"/>
    <w:rsid w:val="00F16BCD"/>
    <w:rsid w:val="00F176ED"/>
    <w:rsid w:val="00F178C4"/>
    <w:rsid w:val="00F17EED"/>
    <w:rsid w:val="00F20795"/>
    <w:rsid w:val="00F23D99"/>
    <w:rsid w:val="00F24729"/>
    <w:rsid w:val="00F24A70"/>
    <w:rsid w:val="00F267DB"/>
    <w:rsid w:val="00F27B13"/>
    <w:rsid w:val="00F27E99"/>
    <w:rsid w:val="00F30A90"/>
    <w:rsid w:val="00F30BA3"/>
    <w:rsid w:val="00F31CCC"/>
    <w:rsid w:val="00F32777"/>
    <w:rsid w:val="00F32EAC"/>
    <w:rsid w:val="00F34EA5"/>
    <w:rsid w:val="00F358CC"/>
    <w:rsid w:val="00F37022"/>
    <w:rsid w:val="00F37AC5"/>
    <w:rsid w:val="00F403B5"/>
    <w:rsid w:val="00F408B5"/>
    <w:rsid w:val="00F40CCC"/>
    <w:rsid w:val="00F427C0"/>
    <w:rsid w:val="00F42CD1"/>
    <w:rsid w:val="00F42DA8"/>
    <w:rsid w:val="00F4316B"/>
    <w:rsid w:val="00F446F9"/>
    <w:rsid w:val="00F4473B"/>
    <w:rsid w:val="00F44DBA"/>
    <w:rsid w:val="00F4614A"/>
    <w:rsid w:val="00F4783D"/>
    <w:rsid w:val="00F47B57"/>
    <w:rsid w:val="00F50973"/>
    <w:rsid w:val="00F53689"/>
    <w:rsid w:val="00F53B86"/>
    <w:rsid w:val="00F5618E"/>
    <w:rsid w:val="00F63195"/>
    <w:rsid w:val="00F64694"/>
    <w:rsid w:val="00F6489F"/>
    <w:rsid w:val="00F64F36"/>
    <w:rsid w:val="00F722AD"/>
    <w:rsid w:val="00F72688"/>
    <w:rsid w:val="00F7290D"/>
    <w:rsid w:val="00F72D77"/>
    <w:rsid w:val="00F737AA"/>
    <w:rsid w:val="00F73CC7"/>
    <w:rsid w:val="00F73FB8"/>
    <w:rsid w:val="00F748C0"/>
    <w:rsid w:val="00F749EA"/>
    <w:rsid w:val="00F74F44"/>
    <w:rsid w:val="00F76B6A"/>
    <w:rsid w:val="00F77F3D"/>
    <w:rsid w:val="00F804D5"/>
    <w:rsid w:val="00F80A72"/>
    <w:rsid w:val="00F81677"/>
    <w:rsid w:val="00F816BE"/>
    <w:rsid w:val="00F82175"/>
    <w:rsid w:val="00F835E4"/>
    <w:rsid w:val="00F84C53"/>
    <w:rsid w:val="00F8577B"/>
    <w:rsid w:val="00F866B8"/>
    <w:rsid w:val="00F86864"/>
    <w:rsid w:val="00F87894"/>
    <w:rsid w:val="00F9349D"/>
    <w:rsid w:val="00F93FE7"/>
    <w:rsid w:val="00F94265"/>
    <w:rsid w:val="00F95760"/>
    <w:rsid w:val="00F95FD8"/>
    <w:rsid w:val="00F963B6"/>
    <w:rsid w:val="00FA0086"/>
    <w:rsid w:val="00FA0DE7"/>
    <w:rsid w:val="00FA3B59"/>
    <w:rsid w:val="00FB02DE"/>
    <w:rsid w:val="00FB04F5"/>
    <w:rsid w:val="00FB0D5B"/>
    <w:rsid w:val="00FB11FE"/>
    <w:rsid w:val="00FB309C"/>
    <w:rsid w:val="00FB3C94"/>
    <w:rsid w:val="00FB6D4E"/>
    <w:rsid w:val="00FB70AB"/>
    <w:rsid w:val="00FB73CC"/>
    <w:rsid w:val="00FB741C"/>
    <w:rsid w:val="00FC3990"/>
    <w:rsid w:val="00FC3F02"/>
    <w:rsid w:val="00FC4D5A"/>
    <w:rsid w:val="00FC55F8"/>
    <w:rsid w:val="00FC58BB"/>
    <w:rsid w:val="00FD07E0"/>
    <w:rsid w:val="00FD1736"/>
    <w:rsid w:val="00FD1F27"/>
    <w:rsid w:val="00FD3695"/>
    <w:rsid w:val="00FD5AE3"/>
    <w:rsid w:val="00FD5C8C"/>
    <w:rsid w:val="00FD64F1"/>
    <w:rsid w:val="00FD7236"/>
    <w:rsid w:val="00FE0766"/>
    <w:rsid w:val="00FE0848"/>
    <w:rsid w:val="00FE1E65"/>
    <w:rsid w:val="00FE2DA8"/>
    <w:rsid w:val="00FE2EC5"/>
    <w:rsid w:val="00FE777F"/>
    <w:rsid w:val="00FE7BA0"/>
    <w:rsid w:val="00FF6F1F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6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szCs w:val="20"/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  <w:rPr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148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1480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1480"/>
    <w:rPr>
      <w:rFonts w:eastAsia="Times New Roman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fe30032e1ac4ff387e958854f24a6a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6fe30032e1ac4ff387e958854f24a6a8</Template>
  <TotalTime>7510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TRADICINIŲ FESTIVALIŲ ĮGYVENDINIMO FINANSAVIMO TVARKOS APRAŠO TVIRTINIMO</vt:lpstr>
      <vt:lpstr>DĖL TRADICINIŲ FESTIVALIŲ ĮGYVENDINIMO FINANSAVIMO TVARKOS APRAŠO TVIRTINIMO</vt:lpstr>
    </vt:vector>
  </TitlesOfParts>
  <Manager>2023-05-25</Manager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TRADICINIŲ FESTIVALIŲ ĮGYVENDINIMO FINANSAVIMO TVARKOS APRAŠO TVIRTINIMO</dc:title>
  <dc:subject>1-TS-175</dc:subject>
  <dc:creator>ANYKŠČIŲ RAJONO SAVIVALDYBĖS TARYBA</dc:creator>
  <cp:lastModifiedBy>Severina</cp:lastModifiedBy>
  <cp:revision>1000</cp:revision>
  <cp:lastPrinted>2025-04-02T11:42:00Z</cp:lastPrinted>
  <dcterms:created xsi:type="dcterms:W3CDTF">2023-05-25T14:05:00Z</dcterms:created>
  <dcterms:modified xsi:type="dcterms:W3CDTF">2025-04-02T11:44:00Z</dcterms:modified>
  <cp:category>SPRENDIMAS</cp:category>
</cp:coreProperties>
</file>