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2116C" w14:textId="77777777" w:rsidR="00AA5CAB" w:rsidRPr="00B23825" w:rsidRDefault="00A33CA7" w:rsidP="00AA5CAB">
      <w:pPr>
        <w:tabs>
          <w:tab w:val="left" w:pos="993"/>
        </w:tabs>
        <w:ind w:left="5040"/>
        <w:jc w:val="right"/>
      </w:pPr>
      <w:r w:rsidRPr="00B23825">
        <w:t xml:space="preserve">Leidybinių </w:t>
      </w:r>
      <w:r w:rsidR="00760B81" w:rsidRPr="00B23825">
        <w:t>ir literatūr</w:t>
      </w:r>
      <w:r w:rsidR="00673B72" w:rsidRPr="00B23825">
        <w:t>os</w:t>
      </w:r>
      <w:r w:rsidR="00760B81" w:rsidRPr="00B23825">
        <w:t xml:space="preserve"> </w:t>
      </w:r>
      <w:r w:rsidRPr="00B23825">
        <w:t>veiklų</w:t>
      </w:r>
      <w:r w:rsidR="00D2279D" w:rsidRPr="00B23825">
        <w:t xml:space="preserve"> įgyvendinimo</w:t>
      </w:r>
    </w:p>
    <w:p w14:paraId="2EB6F081" w14:textId="46733F70" w:rsidR="00760B81" w:rsidRPr="00B23825" w:rsidRDefault="00A33CA7" w:rsidP="00AA5CAB">
      <w:pPr>
        <w:tabs>
          <w:tab w:val="left" w:pos="993"/>
        </w:tabs>
        <w:ind w:left="5040"/>
        <w:jc w:val="right"/>
        <w:rPr>
          <w:bCs/>
        </w:rPr>
      </w:pPr>
      <w:r w:rsidRPr="00B23825">
        <w:rPr>
          <w:bCs/>
        </w:rPr>
        <w:t>finansavimo tvarkos aprašo</w:t>
      </w:r>
    </w:p>
    <w:p w14:paraId="27AB9337" w14:textId="4E559868" w:rsidR="00174667" w:rsidRPr="00B23825" w:rsidRDefault="008C01A3" w:rsidP="00AA5CAB">
      <w:pPr>
        <w:tabs>
          <w:tab w:val="left" w:pos="993"/>
        </w:tabs>
        <w:ind w:left="5040"/>
        <w:jc w:val="right"/>
        <w:rPr>
          <w:bCs/>
        </w:rPr>
      </w:pPr>
      <w:r w:rsidRPr="00B23825">
        <w:t>1</w:t>
      </w:r>
      <w:r w:rsidR="002C5EC5" w:rsidRPr="00B23825">
        <w:t xml:space="preserve"> priedas</w:t>
      </w:r>
    </w:p>
    <w:p w14:paraId="7C3B6B43" w14:textId="77777777" w:rsidR="00174667" w:rsidRDefault="00174667" w:rsidP="0014390C">
      <w:pPr>
        <w:pStyle w:val="Pavadinimas"/>
        <w:rPr>
          <w:sz w:val="24"/>
          <w:szCs w:val="24"/>
          <w:lang w:val="lt-LT"/>
        </w:rPr>
      </w:pPr>
    </w:p>
    <w:p w14:paraId="2CFBC583" w14:textId="77777777" w:rsidR="00B23825" w:rsidRPr="00B23825" w:rsidRDefault="00B23825" w:rsidP="0014390C">
      <w:pPr>
        <w:pStyle w:val="Pavadinimas"/>
        <w:rPr>
          <w:sz w:val="24"/>
          <w:szCs w:val="24"/>
          <w:lang w:val="lt-LT"/>
        </w:rPr>
      </w:pPr>
    </w:p>
    <w:p w14:paraId="31D179E3" w14:textId="70039B0E" w:rsidR="0014390C" w:rsidRPr="00B23825" w:rsidRDefault="0014390C" w:rsidP="0014390C">
      <w:pPr>
        <w:pStyle w:val="Pavadinimas"/>
        <w:rPr>
          <w:bCs/>
          <w:sz w:val="24"/>
          <w:szCs w:val="24"/>
          <w:lang w:val="lt-LT"/>
        </w:rPr>
      </w:pPr>
      <w:r w:rsidRPr="00B23825">
        <w:rPr>
          <w:sz w:val="24"/>
          <w:szCs w:val="24"/>
          <w:lang w:val="lt-LT"/>
        </w:rPr>
        <w:t>L</w:t>
      </w:r>
      <w:r w:rsidR="007661CB" w:rsidRPr="00B23825">
        <w:rPr>
          <w:sz w:val="24"/>
          <w:szCs w:val="24"/>
          <w:lang w:val="lt-LT"/>
        </w:rPr>
        <w:t xml:space="preserve">EIDYBINIŲ </w:t>
      </w:r>
      <w:r w:rsidR="00760B81" w:rsidRPr="00B23825">
        <w:rPr>
          <w:sz w:val="24"/>
          <w:szCs w:val="24"/>
          <w:lang w:val="lt-LT"/>
        </w:rPr>
        <w:t>IR LITERAT</w:t>
      </w:r>
      <w:r w:rsidR="00673B72" w:rsidRPr="00B23825">
        <w:rPr>
          <w:sz w:val="24"/>
          <w:szCs w:val="24"/>
          <w:lang w:val="lt-LT"/>
        </w:rPr>
        <w:t>ŪROS</w:t>
      </w:r>
      <w:r w:rsidR="00760B81" w:rsidRPr="00B23825">
        <w:rPr>
          <w:sz w:val="24"/>
          <w:szCs w:val="24"/>
          <w:lang w:val="lt-LT"/>
        </w:rPr>
        <w:t xml:space="preserve"> </w:t>
      </w:r>
      <w:r w:rsidR="007661CB" w:rsidRPr="00B23825">
        <w:rPr>
          <w:sz w:val="24"/>
          <w:szCs w:val="24"/>
          <w:lang w:val="lt-LT"/>
        </w:rPr>
        <w:t>VEIKLŲ PROJEKTŲ</w:t>
      </w:r>
    </w:p>
    <w:p w14:paraId="4C3DCA16" w14:textId="090AE1D2" w:rsidR="0014390C" w:rsidRPr="00B23825" w:rsidRDefault="0014390C" w:rsidP="0014390C">
      <w:pPr>
        <w:pStyle w:val="Pavadinimas"/>
        <w:rPr>
          <w:bCs/>
          <w:sz w:val="24"/>
          <w:szCs w:val="24"/>
          <w:lang w:val="lt-LT"/>
        </w:rPr>
      </w:pPr>
      <w:r w:rsidRPr="00B23825">
        <w:rPr>
          <w:bCs/>
          <w:sz w:val="24"/>
          <w:szCs w:val="24"/>
          <w:lang w:val="lt-LT"/>
        </w:rPr>
        <w:t xml:space="preserve">PARAIŠKOS FORMA </w:t>
      </w:r>
    </w:p>
    <w:p w14:paraId="797E98E9" w14:textId="77777777" w:rsidR="0014390C" w:rsidRPr="00B23825" w:rsidRDefault="0014390C" w:rsidP="0014390C">
      <w:pPr>
        <w:pStyle w:val="Pavadinimas"/>
        <w:rPr>
          <w:bCs/>
          <w:sz w:val="24"/>
          <w:szCs w:val="24"/>
          <w:lang w:val="lt-LT"/>
        </w:rPr>
      </w:pPr>
    </w:p>
    <w:p w14:paraId="68185AE1" w14:textId="40B6EFD8" w:rsidR="002A4C68" w:rsidRPr="00B23825" w:rsidRDefault="002A4C68" w:rsidP="0014390C">
      <w:pPr>
        <w:pStyle w:val="Pavadinimas"/>
        <w:rPr>
          <w:bCs/>
          <w:sz w:val="24"/>
          <w:szCs w:val="24"/>
          <w:lang w:val="lt-LT"/>
        </w:rPr>
      </w:pPr>
      <w:r w:rsidRPr="00B23825">
        <w:rPr>
          <w:bCs/>
          <w:sz w:val="24"/>
          <w:szCs w:val="24"/>
          <w:lang w:val="lt-LT"/>
        </w:rPr>
        <w:t>DATA_____________</w:t>
      </w:r>
    </w:p>
    <w:p w14:paraId="09634767" w14:textId="77777777" w:rsidR="002A4C68" w:rsidRPr="00B23825" w:rsidRDefault="002A4C68" w:rsidP="0014390C">
      <w:pPr>
        <w:pStyle w:val="Pavadinimas"/>
        <w:rPr>
          <w:bCs/>
          <w:sz w:val="24"/>
          <w:szCs w:val="24"/>
          <w:lang w:val="lt-LT"/>
        </w:rPr>
      </w:pPr>
    </w:p>
    <w:p w14:paraId="215BCC82" w14:textId="77777777" w:rsidR="000C3286" w:rsidRPr="00B23825" w:rsidRDefault="000C3286" w:rsidP="0014390C">
      <w:pPr>
        <w:pStyle w:val="Pavadinimas"/>
        <w:rPr>
          <w:bCs/>
          <w:sz w:val="24"/>
          <w:szCs w:val="24"/>
          <w:lang w:val="lt-LT"/>
        </w:rPr>
      </w:pPr>
    </w:p>
    <w:p w14:paraId="08BD2A91" w14:textId="5F03B9A5" w:rsidR="0014390C" w:rsidRPr="00B23825" w:rsidRDefault="0014390C" w:rsidP="0014390C">
      <w:pPr>
        <w:pStyle w:val="Pavadinimas"/>
        <w:rPr>
          <w:bCs/>
          <w:sz w:val="24"/>
          <w:szCs w:val="24"/>
          <w:lang w:val="lt-LT"/>
        </w:rPr>
      </w:pPr>
      <w:r w:rsidRPr="00B23825">
        <w:rPr>
          <w:bCs/>
          <w:sz w:val="24"/>
          <w:szCs w:val="24"/>
          <w:lang w:val="lt-LT"/>
        </w:rPr>
        <w:t>ANYKŠČIŲ RAJONO SAVIVALDYBĖS ADMINISTRACIJ</w:t>
      </w:r>
      <w:r w:rsidR="0024132C" w:rsidRPr="00B23825">
        <w:rPr>
          <w:bCs/>
          <w:sz w:val="24"/>
          <w:szCs w:val="24"/>
          <w:lang w:val="lt-LT"/>
        </w:rPr>
        <w:t>AI</w:t>
      </w:r>
    </w:p>
    <w:p w14:paraId="705078BB" w14:textId="77777777" w:rsidR="0014390C" w:rsidRPr="00B23825" w:rsidRDefault="0014390C" w:rsidP="0014390C">
      <w:pPr>
        <w:pStyle w:val="Pavadinimas"/>
        <w:rPr>
          <w:bCs/>
          <w:sz w:val="24"/>
          <w:szCs w:val="24"/>
          <w:lang w:val="lt-LT"/>
        </w:rPr>
      </w:pPr>
    </w:p>
    <w:p w14:paraId="6B5AE3D7" w14:textId="77777777" w:rsidR="000C3286" w:rsidRPr="00B23825" w:rsidRDefault="000C3286" w:rsidP="0014390C">
      <w:pPr>
        <w:pStyle w:val="Pavadinimas"/>
        <w:rPr>
          <w:bCs/>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333"/>
        <w:gridCol w:w="3333"/>
      </w:tblGrid>
      <w:tr w:rsidR="001A1F1F" w:rsidRPr="00B23825" w14:paraId="3DC4FF0D" w14:textId="77777777" w:rsidTr="00B53B9B">
        <w:trPr>
          <w:trHeight w:val="287"/>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5A348A81" w14:textId="71F3CB39" w:rsidR="0014390C" w:rsidRPr="00B23825" w:rsidRDefault="0014390C" w:rsidP="0014390C">
            <w:pPr>
              <w:tabs>
                <w:tab w:val="left" w:pos="447"/>
                <w:tab w:val="left" w:pos="627"/>
              </w:tabs>
              <w:rPr>
                <w:rFonts w:ascii="Palemonas" w:eastAsia="Calibri" w:hAnsi="Palemonas"/>
              </w:rPr>
            </w:pPr>
            <w:r w:rsidRPr="00B23825">
              <w:rPr>
                <w:rFonts w:ascii="Palemonas" w:eastAsia="Calibri" w:hAnsi="Palemonas"/>
              </w:rPr>
              <w:t>Projek</w:t>
            </w:r>
            <w:r w:rsidR="009C13A8" w:rsidRPr="00B23825">
              <w:rPr>
                <w:rFonts w:ascii="Palemonas" w:eastAsia="Calibri" w:hAnsi="Palemonas"/>
              </w:rPr>
              <w:t>t</w:t>
            </w:r>
            <w:r w:rsidRPr="00B23825">
              <w:rPr>
                <w:rFonts w:ascii="Palemonas" w:eastAsia="Calibri" w:hAnsi="Palemonas"/>
              </w:rPr>
              <w:t>o vadovas</w:t>
            </w:r>
          </w:p>
          <w:p w14:paraId="2CB25859" w14:textId="77777777" w:rsidR="0014390C" w:rsidRPr="00B23825" w:rsidRDefault="0014390C" w:rsidP="0014390C">
            <w:pPr>
              <w:tabs>
                <w:tab w:val="left" w:pos="447"/>
                <w:tab w:val="left" w:pos="627"/>
              </w:tabs>
              <w:rPr>
                <w:rFonts w:ascii="Palemonas" w:eastAsia="Calibri" w:hAnsi="Palemonas"/>
              </w:rPr>
            </w:pP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50F40DDF" w14:textId="77777777" w:rsidR="0014390C" w:rsidRPr="00B23825" w:rsidRDefault="0014390C" w:rsidP="0014390C">
            <w:pPr>
              <w:jc w:val="both"/>
              <w:rPr>
                <w:rFonts w:ascii="Palemonas" w:eastAsia="Calibri" w:hAnsi="Palemonas"/>
              </w:rPr>
            </w:pPr>
          </w:p>
        </w:tc>
      </w:tr>
      <w:tr w:rsidR="001A1F1F" w:rsidRPr="00B23825" w14:paraId="5297B994"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50F66D4A" w14:textId="51EA3361" w:rsidR="0014390C" w:rsidRPr="00B23825" w:rsidRDefault="0014390C" w:rsidP="0014390C">
            <w:pPr>
              <w:tabs>
                <w:tab w:val="left" w:pos="447"/>
                <w:tab w:val="left" w:pos="627"/>
              </w:tabs>
              <w:rPr>
                <w:rFonts w:ascii="Palemonas" w:eastAsia="Calibri" w:hAnsi="Palemonas"/>
              </w:rPr>
            </w:pPr>
            <w:r w:rsidRPr="00B23825">
              <w:rPr>
                <w:rFonts w:ascii="Palemonas" w:eastAsia="Calibri" w:hAnsi="Palemonas"/>
              </w:rPr>
              <w:t>Tikslus projekto pavadinimas</w:t>
            </w: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18CB841B" w14:textId="77777777" w:rsidR="0014390C" w:rsidRPr="00B23825" w:rsidRDefault="0014390C" w:rsidP="0014390C">
            <w:pPr>
              <w:jc w:val="both"/>
              <w:rPr>
                <w:rFonts w:ascii="Palemonas" w:eastAsia="Calibri" w:hAnsi="Palemonas"/>
              </w:rPr>
            </w:pPr>
          </w:p>
        </w:tc>
      </w:tr>
      <w:tr w:rsidR="001A1F1F" w:rsidRPr="00B23825" w14:paraId="772179E7"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tcPr>
          <w:p w14:paraId="7B946BFD" w14:textId="11AB9264" w:rsidR="00365B21" w:rsidRPr="00B23825" w:rsidRDefault="00365B21" w:rsidP="0014390C">
            <w:pPr>
              <w:tabs>
                <w:tab w:val="left" w:pos="447"/>
                <w:tab w:val="left" w:pos="627"/>
              </w:tabs>
              <w:rPr>
                <w:rFonts w:ascii="Palemonas" w:eastAsia="Calibri" w:hAnsi="Palemonas"/>
              </w:rPr>
            </w:pPr>
            <w:r w:rsidRPr="00B23825">
              <w:rPr>
                <w:rFonts w:ascii="Palemonas" w:eastAsia="Calibri" w:hAnsi="Palemonas"/>
              </w:rPr>
              <w:t>Projekto įgyvendinimo vieta (-</w:t>
            </w:r>
            <w:proofErr w:type="spellStart"/>
            <w:r w:rsidRPr="00B23825">
              <w:rPr>
                <w:rFonts w:ascii="Palemonas" w:eastAsia="Calibri" w:hAnsi="Palemonas"/>
              </w:rPr>
              <w:t>os</w:t>
            </w:r>
            <w:proofErr w:type="spellEnd"/>
            <w:r w:rsidRPr="00B23825">
              <w:rPr>
                <w:rFonts w:ascii="Palemonas" w:eastAsia="Calibri" w:hAnsi="Palemonas"/>
              </w:rPr>
              <w:t xml:space="preserve">) </w:t>
            </w:r>
            <w:r w:rsidRPr="00B23825">
              <w:rPr>
                <w:rFonts w:ascii="Palemonas" w:eastAsia="Calibri" w:hAnsi="Palemonas"/>
                <w:i/>
                <w:iCs/>
              </w:rPr>
              <w:t>(miestas, lokacijų pavadinimai)</w:t>
            </w: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07FFB077" w14:textId="77777777" w:rsidR="00365B21" w:rsidRPr="00B23825" w:rsidRDefault="00365B21" w:rsidP="0014390C">
            <w:pPr>
              <w:jc w:val="both"/>
              <w:rPr>
                <w:rFonts w:ascii="Palemonas" w:eastAsia="Calibri" w:hAnsi="Palemonas"/>
              </w:rPr>
            </w:pPr>
          </w:p>
        </w:tc>
      </w:tr>
      <w:tr w:rsidR="001A1F1F" w:rsidRPr="00B23825" w14:paraId="7B53EDA0"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tcPr>
          <w:p w14:paraId="6F819C43" w14:textId="7745BCBF" w:rsidR="00C173C9" w:rsidRPr="00B23825" w:rsidRDefault="00C173C9" w:rsidP="0014390C">
            <w:pPr>
              <w:tabs>
                <w:tab w:val="left" w:pos="447"/>
                <w:tab w:val="left" w:pos="627"/>
              </w:tabs>
              <w:rPr>
                <w:rFonts w:ascii="Palemonas" w:eastAsia="Calibri" w:hAnsi="Palemonas"/>
              </w:rPr>
            </w:pPr>
            <w:r w:rsidRPr="00B23825">
              <w:rPr>
                <w:rFonts w:ascii="Palemonas" w:eastAsia="Calibri" w:hAnsi="Palemonas"/>
              </w:rPr>
              <w:t>Trumpas projekto aprašymas</w:t>
            </w:r>
            <w:r w:rsidR="00365B21" w:rsidRPr="00B23825">
              <w:rPr>
                <w:rFonts w:ascii="Palemonas" w:eastAsia="Calibri" w:hAnsi="Palemonas"/>
              </w:rPr>
              <w:t xml:space="preserve"> </w:t>
            </w:r>
            <w:r w:rsidR="00365B21" w:rsidRPr="00B23825">
              <w:rPr>
                <w:rFonts w:ascii="Palemonas" w:eastAsia="Calibri" w:hAnsi="Palemonas"/>
                <w:i/>
                <w:iCs/>
              </w:rPr>
              <w:t>(pateikiamas visuomenei)</w:t>
            </w:r>
          </w:p>
        </w:tc>
        <w:tc>
          <w:tcPr>
            <w:tcW w:w="3462" w:type="pct"/>
            <w:gridSpan w:val="2"/>
            <w:tcBorders>
              <w:top w:val="single" w:sz="4" w:space="0" w:color="auto"/>
              <w:left w:val="single" w:sz="4" w:space="0" w:color="auto"/>
              <w:bottom w:val="single" w:sz="4" w:space="0" w:color="auto"/>
              <w:right w:val="single" w:sz="4" w:space="0" w:color="auto"/>
            </w:tcBorders>
            <w:shd w:val="clear" w:color="auto" w:fill="FFFFFF"/>
          </w:tcPr>
          <w:p w14:paraId="5A549E90" w14:textId="77777777" w:rsidR="00C173C9" w:rsidRPr="00B23825" w:rsidRDefault="00C173C9" w:rsidP="0014390C">
            <w:pPr>
              <w:jc w:val="both"/>
              <w:rPr>
                <w:rFonts w:ascii="Palemonas" w:eastAsia="Calibri" w:hAnsi="Palemonas"/>
              </w:rPr>
            </w:pPr>
          </w:p>
        </w:tc>
      </w:tr>
      <w:tr w:rsidR="005E2032" w:rsidRPr="00B23825" w14:paraId="14DDBE0A"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tcPr>
          <w:p w14:paraId="68448A0D" w14:textId="0F96A480" w:rsidR="005E2032" w:rsidRPr="00B23825" w:rsidRDefault="005E2032" w:rsidP="0014390C">
            <w:pPr>
              <w:tabs>
                <w:tab w:val="left" w:pos="447"/>
                <w:tab w:val="left" w:pos="627"/>
              </w:tabs>
              <w:rPr>
                <w:rFonts w:ascii="Palemonas" w:eastAsia="Calibri" w:hAnsi="Palemonas"/>
              </w:rPr>
            </w:pPr>
            <w:r w:rsidRPr="00B23825">
              <w:rPr>
                <w:rFonts w:ascii="Palemonas" w:eastAsia="Calibri" w:hAnsi="Palemonas"/>
              </w:rPr>
              <w:t>Projekto įgyvendinimo laikotarpis</w:t>
            </w:r>
          </w:p>
        </w:tc>
        <w:tc>
          <w:tcPr>
            <w:tcW w:w="1731" w:type="pct"/>
            <w:tcBorders>
              <w:top w:val="single" w:sz="4" w:space="0" w:color="auto"/>
              <w:left w:val="single" w:sz="4" w:space="0" w:color="auto"/>
              <w:bottom w:val="single" w:sz="4" w:space="0" w:color="auto"/>
              <w:right w:val="single" w:sz="4" w:space="0" w:color="auto"/>
            </w:tcBorders>
            <w:shd w:val="clear" w:color="auto" w:fill="FFFFFF"/>
          </w:tcPr>
          <w:p w14:paraId="2EA885BD" w14:textId="77777777" w:rsidR="005E2032" w:rsidRPr="00B23825" w:rsidRDefault="005E2032" w:rsidP="0014390C">
            <w:pPr>
              <w:jc w:val="both"/>
              <w:rPr>
                <w:rFonts w:ascii="Palemonas" w:eastAsia="Calibri" w:hAnsi="Palemonas"/>
                <w:i/>
                <w:iCs/>
              </w:rPr>
            </w:pPr>
            <w:r w:rsidRPr="00B23825">
              <w:rPr>
                <w:rFonts w:ascii="Palemonas" w:eastAsia="Calibri" w:hAnsi="Palemonas"/>
              </w:rPr>
              <w:t>P</w:t>
            </w:r>
            <w:r w:rsidR="00365B21" w:rsidRPr="00B23825">
              <w:rPr>
                <w:rFonts w:ascii="Palemonas" w:eastAsia="Calibri" w:hAnsi="Palemonas"/>
              </w:rPr>
              <w:t>rojekto p</w:t>
            </w:r>
            <w:r w:rsidRPr="00B23825">
              <w:rPr>
                <w:rFonts w:ascii="Palemonas" w:eastAsia="Calibri" w:hAnsi="Palemonas"/>
              </w:rPr>
              <w:t xml:space="preserve">radžios data </w:t>
            </w:r>
            <w:r w:rsidRPr="00B23825">
              <w:rPr>
                <w:rFonts w:ascii="Palemonas" w:eastAsia="Calibri" w:hAnsi="Palemonas"/>
                <w:i/>
                <w:iCs/>
              </w:rPr>
              <w:t>(metai, mėnuo, diena):</w:t>
            </w:r>
          </w:p>
          <w:p w14:paraId="3918C8B1" w14:textId="7D4504CE" w:rsidR="00365B21" w:rsidRPr="00B23825" w:rsidRDefault="00365B21" w:rsidP="0014390C">
            <w:pPr>
              <w:jc w:val="both"/>
              <w:rPr>
                <w:rFonts w:ascii="Palemonas" w:eastAsia="Calibri" w:hAnsi="Palemonas"/>
              </w:rPr>
            </w:pPr>
          </w:p>
        </w:tc>
        <w:tc>
          <w:tcPr>
            <w:tcW w:w="1731" w:type="pct"/>
            <w:tcBorders>
              <w:top w:val="single" w:sz="4" w:space="0" w:color="auto"/>
              <w:left w:val="single" w:sz="4" w:space="0" w:color="auto"/>
              <w:bottom w:val="single" w:sz="4" w:space="0" w:color="auto"/>
              <w:right w:val="single" w:sz="4" w:space="0" w:color="auto"/>
            </w:tcBorders>
            <w:shd w:val="clear" w:color="auto" w:fill="FFFFFF"/>
          </w:tcPr>
          <w:p w14:paraId="2CB9792E" w14:textId="77777777" w:rsidR="005E2032" w:rsidRPr="00B23825" w:rsidRDefault="00365B21" w:rsidP="0014390C">
            <w:pPr>
              <w:jc w:val="both"/>
              <w:rPr>
                <w:rFonts w:ascii="Palemonas" w:eastAsia="Calibri" w:hAnsi="Palemonas"/>
                <w:i/>
                <w:iCs/>
              </w:rPr>
            </w:pPr>
            <w:r w:rsidRPr="00B23825">
              <w:rPr>
                <w:rFonts w:ascii="Palemonas" w:eastAsia="Calibri" w:hAnsi="Palemonas"/>
              </w:rPr>
              <w:t>Projekto p</w:t>
            </w:r>
            <w:r w:rsidR="005E2032" w:rsidRPr="00B23825">
              <w:rPr>
                <w:rFonts w:ascii="Palemonas" w:eastAsia="Calibri" w:hAnsi="Palemonas"/>
              </w:rPr>
              <w:t xml:space="preserve">abaigos data </w:t>
            </w:r>
            <w:r w:rsidR="005E2032" w:rsidRPr="00B23825">
              <w:rPr>
                <w:rFonts w:ascii="Palemonas" w:eastAsia="Calibri" w:hAnsi="Palemonas"/>
                <w:i/>
                <w:iCs/>
              </w:rPr>
              <w:t>(metai, mėnuo, diena):</w:t>
            </w:r>
          </w:p>
          <w:p w14:paraId="28711274" w14:textId="3669EBE3" w:rsidR="00365B21" w:rsidRPr="00B23825" w:rsidRDefault="00365B21" w:rsidP="0014390C">
            <w:pPr>
              <w:jc w:val="both"/>
              <w:rPr>
                <w:rFonts w:ascii="Palemonas" w:eastAsia="Calibri" w:hAnsi="Palemonas"/>
              </w:rPr>
            </w:pPr>
          </w:p>
        </w:tc>
      </w:tr>
    </w:tbl>
    <w:p w14:paraId="21B73E55" w14:textId="77777777" w:rsidR="0014390C" w:rsidRPr="00B23825" w:rsidRDefault="0014390C" w:rsidP="0014390C">
      <w:pPr>
        <w:pStyle w:val="Pavadinimas"/>
        <w:rPr>
          <w:bCs/>
          <w:sz w:val="24"/>
          <w:szCs w:val="24"/>
          <w:lang w:val="lt-LT"/>
        </w:rPr>
      </w:pPr>
    </w:p>
    <w:p w14:paraId="6DC1582F" w14:textId="77777777" w:rsidR="000C3286" w:rsidRPr="00B23825" w:rsidRDefault="000C3286" w:rsidP="0014390C">
      <w:pPr>
        <w:pStyle w:val="Pavadinimas"/>
        <w:rPr>
          <w:bCs/>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666"/>
      </w:tblGrid>
      <w:tr w:rsidR="00766EA0" w:rsidRPr="00B23825" w14:paraId="3D6A150F" w14:textId="77777777" w:rsidTr="00B53B9B">
        <w:trPr>
          <w:trHeight w:val="28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Pr>
          <w:p w14:paraId="0DDEF502" w14:textId="77777777" w:rsidR="0014390C" w:rsidRPr="00B23825" w:rsidRDefault="0014390C" w:rsidP="0014390C">
            <w:pPr>
              <w:jc w:val="center"/>
              <w:rPr>
                <w:rFonts w:ascii="Palemonas" w:eastAsia="Calibri" w:hAnsi="Palemonas"/>
                <w:b/>
              </w:rPr>
            </w:pPr>
            <w:r w:rsidRPr="00B23825">
              <w:rPr>
                <w:rFonts w:ascii="Palemonas" w:eastAsia="Calibri" w:hAnsi="Palemonas"/>
                <w:b/>
              </w:rPr>
              <w:t>1. PAREIŠKĖJO DUOMENYS</w:t>
            </w:r>
          </w:p>
        </w:tc>
      </w:tr>
      <w:tr w:rsidR="00766EA0" w:rsidRPr="00B23825" w14:paraId="320AE75A" w14:textId="77777777" w:rsidTr="00B53B9B">
        <w:trPr>
          <w:trHeight w:val="659"/>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29B6B74B" w14:textId="077626BD" w:rsidR="0014390C" w:rsidRPr="00B23825" w:rsidRDefault="0014390C" w:rsidP="003E1289">
            <w:pPr>
              <w:spacing w:after="200" w:line="276" w:lineRule="auto"/>
              <w:rPr>
                <w:rFonts w:eastAsia="Calibri"/>
                <w:szCs w:val="22"/>
              </w:rPr>
            </w:pPr>
            <w:r w:rsidRPr="00B23825">
              <w:rPr>
                <w:rFonts w:eastAsia="Calibri"/>
                <w:szCs w:val="22"/>
              </w:rPr>
              <w:t>Juridinio</w:t>
            </w:r>
            <w:r w:rsidR="00F5005A" w:rsidRPr="00B23825">
              <w:rPr>
                <w:rFonts w:eastAsia="Calibri"/>
                <w:szCs w:val="22"/>
              </w:rPr>
              <w:t xml:space="preserve"> </w:t>
            </w:r>
            <w:r w:rsidRPr="00B23825">
              <w:rPr>
                <w:rFonts w:eastAsia="Calibri"/>
                <w:szCs w:val="22"/>
              </w:rPr>
              <w:t>asmens pavadinimas</w:t>
            </w:r>
            <w:r w:rsidR="00934068" w:rsidRPr="00B23825">
              <w:rPr>
                <w:rFonts w:eastAsia="Calibri"/>
                <w:szCs w:val="22"/>
              </w:rPr>
              <w:t xml:space="preserve"> / teikėjo</w:t>
            </w:r>
            <w:r w:rsidR="00657E34" w:rsidRPr="00B23825">
              <w:rPr>
                <w:rFonts w:eastAsia="Calibri"/>
                <w:szCs w:val="22"/>
              </w:rPr>
              <w:t xml:space="preserve"> </w:t>
            </w:r>
            <w:r w:rsidR="00F13BFC" w:rsidRPr="00B23825">
              <w:rPr>
                <w:rFonts w:eastAsia="Calibri"/>
                <w:szCs w:val="22"/>
              </w:rPr>
              <w:t>vardas, pavardė</w:t>
            </w:r>
            <w:r w:rsidR="00934068" w:rsidRPr="00B23825">
              <w:rPr>
                <w:rFonts w:eastAsia="Calibri"/>
                <w:szCs w:val="22"/>
              </w:rPr>
              <w:t xml:space="preserve"> </w:t>
            </w:r>
            <w:r w:rsidR="00934068" w:rsidRPr="00B23825">
              <w:rPr>
                <w:rFonts w:eastAsia="Calibri"/>
                <w:i/>
                <w:iCs/>
                <w:szCs w:val="22"/>
              </w:rPr>
              <w:t xml:space="preserve">(jei </w:t>
            </w:r>
            <w:r w:rsidR="003E1289" w:rsidRPr="00B23825">
              <w:rPr>
                <w:rFonts w:eastAsia="Calibri"/>
                <w:i/>
                <w:iCs/>
                <w:szCs w:val="22"/>
              </w:rPr>
              <w:t>pareiškėjas</w:t>
            </w:r>
            <w:r w:rsidR="00934068" w:rsidRPr="00B23825">
              <w:rPr>
                <w:rFonts w:eastAsia="Calibri"/>
                <w:i/>
                <w:iCs/>
                <w:szCs w:val="22"/>
              </w:rPr>
              <w:t xml:space="preserve"> fizinis asmuo)</w:t>
            </w: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61A27FBA" w14:textId="77777777" w:rsidR="0014390C" w:rsidRPr="00B23825" w:rsidRDefault="0014390C" w:rsidP="0014390C">
            <w:pPr>
              <w:jc w:val="both"/>
              <w:rPr>
                <w:rFonts w:ascii="Palemonas" w:eastAsia="Calibri" w:hAnsi="Palemonas"/>
              </w:rPr>
            </w:pPr>
          </w:p>
        </w:tc>
      </w:tr>
      <w:tr w:rsidR="00766EA0" w:rsidRPr="00B23825" w14:paraId="44A64F41" w14:textId="77777777" w:rsidTr="00B53B9B">
        <w:trPr>
          <w:trHeight w:val="954"/>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675A26EF" w14:textId="006CCBDB" w:rsidR="0014390C" w:rsidRPr="00B23825" w:rsidRDefault="0014390C" w:rsidP="003E1289">
            <w:pPr>
              <w:spacing w:after="200" w:line="276" w:lineRule="auto"/>
              <w:rPr>
                <w:rFonts w:eastAsia="Calibri"/>
                <w:szCs w:val="22"/>
              </w:rPr>
            </w:pPr>
            <w:r w:rsidRPr="00B23825">
              <w:rPr>
                <w:rFonts w:eastAsia="Calibri"/>
                <w:szCs w:val="22"/>
              </w:rPr>
              <w:t>Juridinio asmens teisinė forma, juridinio</w:t>
            </w:r>
            <w:r w:rsidR="00E30808" w:rsidRPr="00B23825">
              <w:rPr>
                <w:rFonts w:eastAsia="Calibri"/>
                <w:szCs w:val="22"/>
              </w:rPr>
              <w:t xml:space="preserve"> asmens koda</w:t>
            </w:r>
            <w:r w:rsidR="00934068" w:rsidRPr="00B23825">
              <w:rPr>
                <w:rFonts w:eastAsia="Calibri"/>
                <w:szCs w:val="22"/>
              </w:rPr>
              <w:t xml:space="preserve">s / </w:t>
            </w:r>
            <w:r w:rsidR="00934068" w:rsidRPr="00B23825">
              <w:rPr>
                <w:rFonts w:eastAsia="Calibri"/>
                <w:i/>
                <w:iCs/>
                <w:szCs w:val="22"/>
              </w:rPr>
              <w:t>teikėjo</w:t>
            </w:r>
            <w:r w:rsidR="00F5005A" w:rsidRPr="00B23825">
              <w:rPr>
                <w:rFonts w:eastAsia="Calibri"/>
                <w:i/>
                <w:iCs/>
                <w:szCs w:val="22"/>
              </w:rPr>
              <w:t xml:space="preserve"> </w:t>
            </w:r>
            <w:r w:rsidR="00E30808" w:rsidRPr="00B23825">
              <w:rPr>
                <w:rFonts w:eastAsia="Calibri"/>
                <w:i/>
                <w:iCs/>
                <w:szCs w:val="22"/>
              </w:rPr>
              <w:t>asmens kodas</w:t>
            </w:r>
            <w:r w:rsidR="00934068" w:rsidRPr="00B23825">
              <w:rPr>
                <w:rFonts w:eastAsia="Calibri"/>
                <w:i/>
                <w:iCs/>
                <w:szCs w:val="22"/>
              </w:rPr>
              <w:t xml:space="preserve"> (jei </w:t>
            </w:r>
            <w:r w:rsidR="003E1289" w:rsidRPr="00B23825">
              <w:rPr>
                <w:rFonts w:eastAsia="Calibri"/>
                <w:i/>
                <w:iCs/>
                <w:szCs w:val="22"/>
              </w:rPr>
              <w:t>pareiškėjas</w:t>
            </w:r>
            <w:r w:rsidR="00934068" w:rsidRPr="00B23825">
              <w:rPr>
                <w:rFonts w:eastAsia="Calibri"/>
                <w:i/>
                <w:iCs/>
                <w:szCs w:val="22"/>
              </w:rPr>
              <w:t xml:space="preserve"> fizinis asmuo)</w:t>
            </w: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0894845B" w14:textId="77777777" w:rsidR="0014390C" w:rsidRPr="00B23825" w:rsidRDefault="0014390C" w:rsidP="0014390C">
            <w:pPr>
              <w:jc w:val="both"/>
              <w:rPr>
                <w:rFonts w:ascii="Palemonas" w:eastAsia="Calibri" w:hAnsi="Palemonas"/>
              </w:rPr>
            </w:pPr>
          </w:p>
        </w:tc>
      </w:tr>
      <w:tr w:rsidR="00766EA0" w:rsidRPr="00B23825" w14:paraId="425A750D"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3B3B534B" w14:textId="2A935C77" w:rsidR="0014390C" w:rsidRPr="00B23825" w:rsidRDefault="0014390C" w:rsidP="003E1289">
            <w:pPr>
              <w:spacing w:after="200" w:line="276" w:lineRule="auto"/>
              <w:rPr>
                <w:rFonts w:eastAsia="Calibri"/>
                <w:szCs w:val="22"/>
              </w:rPr>
            </w:pPr>
            <w:r w:rsidRPr="00B23825">
              <w:rPr>
                <w:rFonts w:eastAsia="Calibri"/>
                <w:szCs w:val="22"/>
              </w:rPr>
              <w:t>Juridinio asmens buveinė</w:t>
            </w:r>
            <w:r w:rsidR="00934068" w:rsidRPr="00B23825">
              <w:rPr>
                <w:rFonts w:eastAsia="Calibri"/>
                <w:szCs w:val="22"/>
              </w:rPr>
              <w:t xml:space="preserve"> /</w:t>
            </w:r>
            <w:r w:rsidR="00180A63" w:rsidRPr="00B23825">
              <w:rPr>
                <w:rFonts w:eastAsia="Calibri"/>
                <w:szCs w:val="22"/>
              </w:rPr>
              <w:t xml:space="preserve"> </w:t>
            </w:r>
            <w:r w:rsidR="000F078E" w:rsidRPr="00B23825">
              <w:rPr>
                <w:rFonts w:eastAsia="Calibri"/>
                <w:szCs w:val="22"/>
              </w:rPr>
              <w:t xml:space="preserve">gyvenamosios vietos </w:t>
            </w:r>
            <w:r w:rsidR="00180A63" w:rsidRPr="00B23825">
              <w:rPr>
                <w:rFonts w:eastAsia="Calibri"/>
                <w:szCs w:val="22"/>
              </w:rPr>
              <w:t>registracijos adresas</w:t>
            </w:r>
            <w:r w:rsidR="000F078E" w:rsidRPr="00B23825">
              <w:rPr>
                <w:rFonts w:eastAsia="Calibri"/>
                <w:szCs w:val="22"/>
              </w:rPr>
              <w:t xml:space="preserve"> </w:t>
            </w:r>
            <w:r w:rsidR="000F078E" w:rsidRPr="00B23825">
              <w:rPr>
                <w:rFonts w:eastAsia="Calibri"/>
                <w:i/>
                <w:iCs/>
                <w:szCs w:val="22"/>
              </w:rPr>
              <w:t xml:space="preserve">(jei </w:t>
            </w:r>
            <w:r w:rsidR="003E1289" w:rsidRPr="00B23825">
              <w:rPr>
                <w:rFonts w:eastAsia="Calibri"/>
                <w:i/>
                <w:iCs/>
                <w:szCs w:val="22"/>
              </w:rPr>
              <w:t>pareiškėjas</w:t>
            </w:r>
            <w:r w:rsidR="000F078E" w:rsidRPr="00B23825">
              <w:rPr>
                <w:rFonts w:eastAsia="Calibri"/>
                <w:i/>
                <w:iCs/>
                <w:szCs w:val="22"/>
              </w:rPr>
              <w:t xml:space="preserve"> fizinis asmuo)</w:t>
            </w: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6DF7468D" w14:textId="77777777" w:rsidR="0014390C" w:rsidRPr="00B23825" w:rsidRDefault="0014390C" w:rsidP="0014390C">
            <w:pPr>
              <w:jc w:val="both"/>
              <w:rPr>
                <w:rFonts w:ascii="Palemonas" w:eastAsia="Calibri" w:hAnsi="Palemonas"/>
              </w:rPr>
            </w:pPr>
          </w:p>
        </w:tc>
      </w:tr>
      <w:tr w:rsidR="00766EA0" w:rsidRPr="00B23825" w14:paraId="1A2E5340" w14:textId="77777777" w:rsidTr="00B53B9B">
        <w:trPr>
          <w:jc w:val="center"/>
        </w:trPr>
        <w:tc>
          <w:tcPr>
            <w:tcW w:w="1538" w:type="pct"/>
            <w:tcBorders>
              <w:top w:val="single" w:sz="4" w:space="0" w:color="auto"/>
              <w:left w:val="single" w:sz="4" w:space="0" w:color="auto"/>
              <w:bottom w:val="single" w:sz="4" w:space="0" w:color="auto"/>
              <w:right w:val="single" w:sz="4" w:space="0" w:color="auto"/>
            </w:tcBorders>
            <w:shd w:val="clear" w:color="auto" w:fill="E6E6E6"/>
            <w:hideMark/>
          </w:tcPr>
          <w:p w14:paraId="234947DF" w14:textId="0203B2E1" w:rsidR="0014390C" w:rsidRPr="00B23825" w:rsidRDefault="0014390C" w:rsidP="0014390C">
            <w:pPr>
              <w:spacing w:after="200" w:line="276" w:lineRule="auto"/>
              <w:rPr>
                <w:rFonts w:eastAsia="Calibri"/>
                <w:szCs w:val="22"/>
              </w:rPr>
            </w:pPr>
            <w:r w:rsidRPr="00B23825">
              <w:rPr>
                <w:rFonts w:eastAsia="Calibri"/>
                <w:szCs w:val="22"/>
              </w:rPr>
              <w:t>Kontaktinė info</w:t>
            </w:r>
            <w:r w:rsidR="004671AD" w:rsidRPr="00B23825">
              <w:rPr>
                <w:rFonts w:eastAsia="Calibri"/>
                <w:szCs w:val="22"/>
              </w:rPr>
              <w:t>r</w:t>
            </w:r>
            <w:r w:rsidRPr="00B23825">
              <w:rPr>
                <w:rFonts w:eastAsia="Calibri"/>
                <w:szCs w:val="22"/>
              </w:rPr>
              <w:t xml:space="preserve">macija </w:t>
            </w:r>
            <w:r w:rsidRPr="00B23825">
              <w:rPr>
                <w:rFonts w:eastAsia="Calibri"/>
                <w:i/>
                <w:iCs/>
                <w:szCs w:val="22"/>
              </w:rPr>
              <w:t>(tel. numeris, el. pašto adresas)</w:t>
            </w:r>
          </w:p>
        </w:tc>
        <w:tc>
          <w:tcPr>
            <w:tcW w:w="3462" w:type="pct"/>
            <w:tcBorders>
              <w:top w:val="single" w:sz="4" w:space="0" w:color="auto"/>
              <w:left w:val="single" w:sz="4" w:space="0" w:color="auto"/>
              <w:bottom w:val="single" w:sz="4" w:space="0" w:color="auto"/>
              <w:right w:val="single" w:sz="4" w:space="0" w:color="auto"/>
            </w:tcBorders>
            <w:shd w:val="clear" w:color="auto" w:fill="FFFFFF"/>
          </w:tcPr>
          <w:p w14:paraId="4D56E8D0" w14:textId="77777777" w:rsidR="0014390C" w:rsidRPr="00B23825" w:rsidRDefault="0014390C" w:rsidP="0014390C">
            <w:pPr>
              <w:jc w:val="both"/>
              <w:rPr>
                <w:rFonts w:ascii="Palemonas" w:eastAsia="Calibri" w:hAnsi="Palemonas"/>
              </w:rPr>
            </w:pPr>
          </w:p>
        </w:tc>
      </w:tr>
    </w:tbl>
    <w:p w14:paraId="7E3C7000" w14:textId="77777777" w:rsidR="0014390C" w:rsidRPr="00B23825" w:rsidRDefault="0014390C" w:rsidP="0014390C">
      <w:pPr>
        <w:pStyle w:val="Pavadinimas"/>
        <w:rPr>
          <w:bCs/>
          <w:sz w:val="24"/>
          <w:szCs w:val="24"/>
          <w:lang w:val="lt-LT"/>
        </w:rPr>
      </w:pPr>
    </w:p>
    <w:p w14:paraId="7A7D5281" w14:textId="77777777" w:rsidR="000C3286" w:rsidRPr="00B23825" w:rsidRDefault="000C3286" w:rsidP="0014390C">
      <w:pPr>
        <w:pStyle w:val="Pavadinimas"/>
        <w:rPr>
          <w:bCs/>
          <w:sz w:val="24"/>
          <w:szCs w:val="24"/>
          <w:lang w:val="lt-LT"/>
        </w:rPr>
      </w:pPr>
    </w:p>
    <w:tbl>
      <w:tblPr>
        <w:tblStyle w:val="Lentelstinklelis"/>
        <w:tblW w:w="5000" w:type="pct"/>
        <w:jc w:val="center"/>
        <w:shd w:val="clear" w:color="auto" w:fill="D9D9D9" w:themeFill="background1" w:themeFillShade="D9"/>
        <w:tblLook w:val="04A0" w:firstRow="1" w:lastRow="0" w:firstColumn="1" w:lastColumn="0" w:noHBand="0" w:noVBand="1"/>
      </w:tblPr>
      <w:tblGrid>
        <w:gridCol w:w="9628"/>
      </w:tblGrid>
      <w:tr w:rsidR="00766EA0" w:rsidRPr="00B23825" w14:paraId="26B2A681" w14:textId="77777777" w:rsidTr="00B53B9B">
        <w:trPr>
          <w:jc w:val="center"/>
        </w:trPr>
        <w:tc>
          <w:tcPr>
            <w:tcW w:w="5000" w:type="pct"/>
            <w:shd w:val="clear" w:color="auto" w:fill="D9D9D9" w:themeFill="background1" w:themeFillShade="D9"/>
          </w:tcPr>
          <w:p w14:paraId="69792EB3" w14:textId="77777777" w:rsidR="0014390C" w:rsidRPr="00B23825" w:rsidRDefault="0014390C" w:rsidP="008D54E3">
            <w:pPr>
              <w:pStyle w:val="Pavadinimas"/>
              <w:rPr>
                <w:bCs/>
                <w:sz w:val="24"/>
                <w:szCs w:val="24"/>
                <w:lang w:val="lt-LT"/>
              </w:rPr>
            </w:pPr>
            <w:r w:rsidRPr="00B23825">
              <w:rPr>
                <w:bCs/>
                <w:sz w:val="24"/>
                <w:szCs w:val="24"/>
                <w:lang w:val="lt-LT"/>
              </w:rPr>
              <w:lastRenderedPageBreak/>
              <w:t>2. PROJEKTO APRAŠYMAS</w:t>
            </w:r>
          </w:p>
          <w:p w14:paraId="6FA1A137" w14:textId="77777777" w:rsidR="00D02607" w:rsidRPr="00B23825" w:rsidRDefault="00D02607" w:rsidP="008D54E3">
            <w:pPr>
              <w:pStyle w:val="Pavadinimas"/>
              <w:rPr>
                <w:bCs/>
                <w:sz w:val="24"/>
                <w:szCs w:val="24"/>
                <w:lang w:val="lt-LT"/>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285"/>
        <w:gridCol w:w="231"/>
        <w:gridCol w:w="4583"/>
      </w:tblGrid>
      <w:tr w:rsidR="00766EA0" w:rsidRPr="00B23825" w14:paraId="15A48D73" w14:textId="77777777" w:rsidTr="00B23825">
        <w:trPr>
          <w:trHeight w:val="395"/>
        </w:trPr>
        <w:tc>
          <w:tcPr>
            <w:tcW w:w="2620" w:type="pct"/>
            <w:gridSpan w:val="3"/>
            <w:tcBorders>
              <w:top w:val="single" w:sz="4" w:space="0" w:color="auto"/>
              <w:left w:val="single" w:sz="4" w:space="0" w:color="auto"/>
              <w:bottom w:val="single" w:sz="4" w:space="0" w:color="auto"/>
              <w:right w:val="single" w:sz="4" w:space="0" w:color="auto"/>
            </w:tcBorders>
            <w:shd w:val="clear" w:color="auto" w:fill="E0E0E0"/>
            <w:hideMark/>
          </w:tcPr>
          <w:p w14:paraId="52696F3D" w14:textId="266B0CC6" w:rsidR="0014390C" w:rsidRPr="00B23825" w:rsidRDefault="00C16943" w:rsidP="0014390C">
            <w:pPr>
              <w:jc w:val="center"/>
              <w:rPr>
                <w:rFonts w:ascii="Palemonas" w:eastAsia="Calibri" w:hAnsi="Palemonas"/>
              </w:rPr>
            </w:pPr>
            <w:r w:rsidRPr="00B23825">
              <w:rPr>
                <w:rFonts w:ascii="Palemonas" w:eastAsia="Calibri" w:hAnsi="Palemonas"/>
              </w:rPr>
              <w:t>Prioritetų atitikimas</w:t>
            </w:r>
          </w:p>
          <w:p w14:paraId="2EAA6F84" w14:textId="65204481" w:rsidR="00C16943" w:rsidRPr="00B23825" w:rsidRDefault="00C16943" w:rsidP="0014390C">
            <w:pPr>
              <w:jc w:val="center"/>
              <w:rPr>
                <w:rFonts w:ascii="Palemonas" w:eastAsia="Calibri" w:hAnsi="Palemonas"/>
                <w:i/>
                <w:iCs/>
              </w:rPr>
            </w:pPr>
            <w:r w:rsidRPr="00B23825">
              <w:rPr>
                <w:rFonts w:ascii="Palemonas" w:eastAsia="Calibri" w:hAnsi="Palemonas"/>
                <w:i/>
                <w:iCs/>
              </w:rPr>
              <w:t>(privaloma atitikti bent 2 prioritetus)</w:t>
            </w:r>
          </w:p>
        </w:tc>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4EDD3" w14:textId="21F0E64D" w:rsidR="0014390C" w:rsidRPr="00B23825" w:rsidRDefault="0014390C" w:rsidP="0014390C">
            <w:pPr>
              <w:jc w:val="center"/>
              <w:rPr>
                <w:rFonts w:ascii="Palemonas" w:eastAsia="Calibri" w:hAnsi="Palemonas"/>
              </w:rPr>
            </w:pPr>
            <w:r w:rsidRPr="00B23825">
              <w:rPr>
                <w:rFonts w:ascii="Palemonas" w:eastAsia="Calibri" w:hAnsi="Palemonas"/>
              </w:rPr>
              <w:t>Pate</w:t>
            </w:r>
            <w:r w:rsidR="002B46E0" w:rsidRPr="00B23825">
              <w:rPr>
                <w:rFonts w:ascii="Palemonas" w:eastAsia="Calibri" w:hAnsi="Palemonas"/>
              </w:rPr>
              <w:t>i</w:t>
            </w:r>
            <w:r w:rsidRPr="00B23825">
              <w:rPr>
                <w:rFonts w:ascii="Palemonas" w:eastAsia="Calibri" w:hAnsi="Palemonas"/>
              </w:rPr>
              <w:t>kite informaciją, įrodančią atitikimą prioritetui</w:t>
            </w:r>
          </w:p>
        </w:tc>
      </w:tr>
      <w:tr w:rsidR="00766EA0" w:rsidRPr="00B23825" w14:paraId="5B0B5AA3" w14:textId="77777777" w:rsidTr="00B23825">
        <w:tc>
          <w:tcPr>
            <w:tcW w:w="794" w:type="pct"/>
            <w:tcBorders>
              <w:top w:val="single" w:sz="4" w:space="0" w:color="auto"/>
              <w:left w:val="single" w:sz="4" w:space="0" w:color="auto"/>
              <w:bottom w:val="single" w:sz="4" w:space="0" w:color="auto"/>
              <w:right w:val="single" w:sz="4" w:space="0" w:color="auto"/>
            </w:tcBorders>
            <w:shd w:val="clear" w:color="auto" w:fill="E0E0E0"/>
            <w:hideMark/>
          </w:tcPr>
          <w:p w14:paraId="64D3276D" w14:textId="77777777" w:rsidR="0014390C" w:rsidRPr="00B23825" w:rsidRDefault="0014390C" w:rsidP="0014390C">
            <w:pPr>
              <w:tabs>
                <w:tab w:val="left" w:pos="180"/>
                <w:tab w:val="left" w:pos="540"/>
              </w:tabs>
              <w:jc w:val="both"/>
              <w:rPr>
                <w:rFonts w:ascii="Palemonas" w:eastAsia="Calibri" w:hAnsi="Palemonas"/>
              </w:rPr>
            </w:pPr>
            <w:r w:rsidRPr="00B23825">
              <w:rPr>
                <w:rFonts w:ascii="Palemonas" w:eastAsia="Calibri" w:hAnsi="Palemonas"/>
              </w:rPr>
              <w:t>I prioritetas</w:t>
            </w:r>
          </w:p>
        </w:tc>
        <w:tc>
          <w:tcPr>
            <w:tcW w:w="1826" w:type="pct"/>
            <w:gridSpan w:val="2"/>
            <w:tcBorders>
              <w:top w:val="single" w:sz="4" w:space="0" w:color="auto"/>
              <w:left w:val="single" w:sz="4" w:space="0" w:color="auto"/>
              <w:bottom w:val="single" w:sz="4" w:space="0" w:color="auto"/>
              <w:right w:val="single" w:sz="4" w:space="0" w:color="auto"/>
            </w:tcBorders>
          </w:tcPr>
          <w:p w14:paraId="139C78B6" w14:textId="01E7BF38" w:rsidR="0014390C" w:rsidRPr="00B23825" w:rsidRDefault="0017636A" w:rsidP="000165A4">
            <w:pPr>
              <w:tabs>
                <w:tab w:val="left" w:pos="180"/>
                <w:tab w:val="left" w:pos="1080"/>
              </w:tabs>
              <w:rPr>
                <w:rFonts w:eastAsia="Calibri"/>
              </w:rPr>
            </w:pPr>
            <w:r w:rsidRPr="00B23825">
              <w:t>Teikiamas projektas yra viešojo pobūdžio, t. y. projekto veiklos yra nemokamos (pavyzdžiui, leidiniai dalinami nemokamai, nemokamos edukacijos, viešai prieinama muzika, vaizdo įrašai ir kt.), renginys ar kitos projekto veiklos nėra uždaros, privačios</w:t>
            </w:r>
          </w:p>
        </w:tc>
        <w:tc>
          <w:tcPr>
            <w:tcW w:w="2380" w:type="pct"/>
            <w:tcBorders>
              <w:top w:val="single" w:sz="4" w:space="0" w:color="auto"/>
              <w:left w:val="single" w:sz="4" w:space="0" w:color="auto"/>
              <w:bottom w:val="single" w:sz="4" w:space="0" w:color="auto"/>
              <w:right w:val="single" w:sz="4" w:space="0" w:color="auto"/>
            </w:tcBorders>
            <w:shd w:val="clear" w:color="auto" w:fill="FFFFFF"/>
          </w:tcPr>
          <w:p w14:paraId="74CF981C" w14:textId="67B25004" w:rsidR="0014390C" w:rsidRPr="00B23825" w:rsidRDefault="0014390C" w:rsidP="00953045">
            <w:pPr>
              <w:jc w:val="both"/>
              <w:rPr>
                <w:rFonts w:ascii="Palemonas" w:eastAsia="Calibri" w:hAnsi="Palemonas"/>
                <w:color w:val="FF0000"/>
              </w:rPr>
            </w:pPr>
          </w:p>
        </w:tc>
      </w:tr>
      <w:tr w:rsidR="00766EA0" w:rsidRPr="00B23825" w14:paraId="73E71D51" w14:textId="77777777" w:rsidTr="00B23825">
        <w:tc>
          <w:tcPr>
            <w:tcW w:w="794" w:type="pct"/>
            <w:tcBorders>
              <w:top w:val="single" w:sz="4" w:space="0" w:color="auto"/>
              <w:left w:val="single" w:sz="4" w:space="0" w:color="auto"/>
              <w:bottom w:val="single" w:sz="4" w:space="0" w:color="auto"/>
              <w:right w:val="single" w:sz="4" w:space="0" w:color="auto"/>
            </w:tcBorders>
            <w:shd w:val="clear" w:color="auto" w:fill="E0E0E0"/>
          </w:tcPr>
          <w:p w14:paraId="5E738B83" w14:textId="7B25DF9C" w:rsidR="000A79B0" w:rsidRPr="00B23825" w:rsidRDefault="000A79B0" w:rsidP="0014390C">
            <w:pPr>
              <w:tabs>
                <w:tab w:val="left" w:pos="180"/>
                <w:tab w:val="left" w:pos="540"/>
              </w:tabs>
              <w:jc w:val="both"/>
              <w:rPr>
                <w:rFonts w:ascii="Palemonas" w:eastAsia="Calibri" w:hAnsi="Palemonas"/>
              </w:rPr>
            </w:pPr>
            <w:r w:rsidRPr="00B23825">
              <w:rPr>
                <w:rFonts w:ascii="Palemonas" w:eastAsia="Calibri" w:hAnsi="Palemonas"/>
              </w:rPr>
              <w:t>II prioritetas</w:t>
            </w:r>
          </w:p>
        </w:tc>
        <w:tc>
          <w:tcPr>
            <w:tcW w:w="1826" w:type="pct"/>
            <w:gridSpan w:val="2"/>
            <w:tcBorders>
              <w:top w:val="single" w:sz="4" w:space="0" w:color="auto"/>
              <w:left w:val="single" w:sz="4" w:space="0" w:color="auto"/>
              <w:bottom w:val="single" w:sz="4" w:space="0" w:color="auto"/>
              <w:right w:val="single" w:sz="4" w:space="0" w:color="auto"/>
            </w:tcBorders>
          </w:tcPr>
          <w:p w14:paraId="11BC19E7" w14:textId="046FF2A9" w:rsidR="000A79B0" w:rsidRPr="00B23825" w:rsidRDefault="00677124" w:rsidP="000165A4">
            <w:pPr>
              <w:tabs>
                <w:tab w:val="left" w:pos="180"/>
                <w:tab w:val="left" w:pos="1080"/>
              </w:tabs>
              <w:rPr>
                <w:rFonts w:eastAsia="Calibri"/>
              </w:rPr>
            </w:pPr>
            <w:r w:rsidRPr="00B23825">
              <w:rPr>
                <w:rFonts w:eastAsia="Calibri"/>
              </w:rPr>
              <w:t>Projekt</w:t>
            </w:r>
            <w:r w:rsidR="000165A4" w:rsidRPr="00B23825">
              <w:rPr>
                <w:rFonts w:eastAsia="Calibri"/>
              </w:rPr>
              <w:t>as atitinka</w:t>
            </w:r>
            <w:r w:rsidRPr="00B23825">
              <w:rPr>
                <w:rFonts w:eastAsia="Calibri"/>
              </w:rPr>
              <w:t xml:space="preserve"> Anykščių rajono savivaldybės strateginiams tikslams: kultūrinio turizmo vystymas rajone, k</w:t>
            </w:r>
            <w:r w:rsidRPr="00B23825">
              <w:rPr>
                <w:rFonts w:eastAsia="Calibri"/>
                <w:bCs/>
              </w:rPr>
              <w:t>rašto kultūrinių tradicijų saugojimas ir puoselėjimas, k</w:t>
            </w:r>
            <w:r w:rsidRPr="00B23825">
              <w:rPr>
                <w:rFonts w:eastAsia="Calibri"/>
              </w:rPr>
              <w:t>urorto statuso siekimas ir rajono įvaizdžio stiprinimas</w:t>
            </w:r>
          </w:p>
        </w:tc>
        <w:tc>
          <w:tcPr>
            <w:tcW w:w="2380" w:type="pct"/>
            <w:tcBorders>
              <w:top w:val="single" w:sz="4" w:space="0" w:color="auto"/>
              <w:left w:val="single" w:sz="4" w:space="0" w:color="auto"/>
              <w:bottom w:val="single" w:sz="4" w:space="0" w:color="auto"/>
              <w:right w:val="single" w:sz="4" w:space="0" w:color="auto"/>
            </w:tcBorders>
            <w:shd w:val="clear" w:color="auto" w:fill="FFFFFF"/>
          </w:tcPr>
          <w:p w14:paraId="783A6950" w14:textId="77777777" w:rsidR="000A79B0" w:rsidRPr="00B23825" w:rsidRDefault="000A79B0" w:rsidP="00794214">
            <w:pPr>
              <w:autoSpaceDE w:val="0"/>
              <w:autoSpaceDN w:val="0"/>
              <w:adjustRightInd w:val="0"/>
              <w:spacing w:line="360" w:lineRule="auto"/>
              <w:jc w:val="both"/>
              <w:rPr>
                <w:rFonts w:ascii="Palemonas" w:eastAsia="Calibri" w:hAnsi="Palemonas"/>
              </w:rPr>
            </w:pPr>
          </w:p>
        </w:tc>
      </w:tr>
      <w:tr w:rsidR="00766EA0" w:rsidRPr="00B23825" w14:paraId="1BCE6BCA" w14:textId="77777777" w:rsidTr="00B23825">
        <w:tc>
          <w:tcPr>
            <w:tcW w:w="794" w:type="pct"/>
            <w:tcBorders>
              <w:top w:val="single" w:sz="4" w:space="0" w:color="auto"/>
              <w:left w:val="single" w:sz="4" w:space="0" w:color="auto"/>
              <w:bottom w:val="single" w:sz="4" w:space="0" w:color="auto"/>
              <w:right w:val="single" w:sz="4" w:space="0" w:color="auto"/>
            </w:tcBorders>
            <w:shd w:val="clear" w:color="auto" w:fill="E0E0E0"/>
            <w:hideMark/>
          </w:tcPr>
          <w:p w14:paraId="5DA111C7" w14:textId="77004B38" w:rsidR="0014390C" w:rsidRPr="00B23825" w:rsidRDefault="0014390C" w:rsidP="0014390C">
            <w:pPr>
              <w:tabs>
                <w:tab w:val="left" w:pos="180"/>
                <w:tab w:val="left" w:pos="540"/>
              </w:tabs>
              <w:jc w:val="both"/>
              <w:rPr>
                <w:rFonts w:ascii="Palemonas" w:eastAsia="Calibri" w:hAnsi="Palemonas"/>
              </w:rPr>
            </w:pPr>
            <w:r w:rsidRPr="00B23825">
              <w:rPr>
                <w:rFonts w:ascii="Palemonas" w:eastAsia="Calibri" w:hAnsi="Palemonas"/>
              </w:rPr>
              <w:t>II</w:t>
            </w:r>
            <w:r w:rsidR="000A79B0" w:rsidRPr="00B23825">
              <w:rPr>
                <w:rFonts w:ascii="Palemonas" w:eastAsia="Calibri" w:hAnsi="Palemonas"/>
              </w:rPr>
              <w:t>I</w:t>
            </w:r>
            <w:r w:rsidRPr="00B23825">
              <w:rPr>
                <w:rFonts w:ascii="Palemonas" w:eastAsia="Calibri" w:hAnsi="Palemonas"/>
              </w:rPr>
              <w:t xml:space="preserve"> prioritetas</w:t>
            </w:r>
          </w:p>
        </w:tc>
        <w:tc>
          <w:tcPr>
            <w:tcW w:w="1826" w:type="pct"/>
            <w:gridSpan w:val="2"/>
            <w:tcBorders>
              <w:top w:val="single" w:sz="4" w:space="0" w:color="auto"/>
              <w:left w:val="single" w:sz="4" w:space="0" w:color="auto"/>
              <w:bottom w:val="single" w:sz="4" w:space="0" w:color="auto"/>
              <w:right w:val="single" w:sz="4" w:space="0" w:color="auto"/>
            </w:tcBorders>
          </w:tcPr>
          <w:p w14:paraId="3967983B" w14:textId="5AEAD9FC" w:rsidR="00AE66E9" w:rsidRPr="00B23825" w:rsidRDefault="00AE66E9" w:rsidP="007F5C11">
            <w:pPr>
              <w:tabs>
                <w:tab w:val="left" w:pos="180"/>
                <w:tab w:val="left" w:pos="1080"/>
              </w:tabs>
              <w:rPr>
                <w:rFonts w:eastAsia="Calibri"/>
                <w:bCs/>
              </w:rPr>
            </w:pPr>
            <w:bookmarkStart w:id="0" w:name="_Hlk148286105"/>
            <w:r w:rsidRPr="00B23825">
              <w:rPr>
                <w:rFonts w:eastAsia="Calibri"/>
                <w:bCs/>
              </w:rPr>
              <w:t xml:space="preserve">Projektas reprezentuoja ir aktyviai komunikuoja Anykščių krašto literatūrinę tapatybę </w:t>
            </w:r>
            <w:r w:rsidR="00D53DBF" w:rsidRPr="00B23825">
              <w:rPr>
                <w:rFonts w:eastAsia="Calibri"/>
                <w:bCs/>
              </w:rPr>
              <w:t>ir</w:t>
            </w:r>
            <w:r w:rsidR="00C16943" w:rsidRPr="00B23825">
              <w:rPr>
                <w:rFonts w:eastAsia="Calibri"/>
                <w:bCs/>
              </w:rPr>
              <w:t xml:space="preserve"> (</w:t>
            </w:r>
            <w:r w:rsidRPr="00B23825">
              <w:rPr>
                <w:rFonts w:eastAsia="Calibri"/>
                <w:bCs/>
              </w:rPr>
              <w:t>ar</w:t>
            </w:r>
            <w:r w:rsidR="00C16943" w:rsidRPr="00B23825">
              <w:rPr>
                <w:rFonts w:eastAsia="Calibri"/>
                <w:bCs/>
              </w:rPr>
              <w:t>)</w:t>
            </w:r>
            <w:r w:rsidRPr="00B23825">
              <w:rPr>
                <w:rFonts w:eastAsia="Calibri"/>
                <w:bCs/>
              </w:rPr>
              <w:t xml:space="preserve"> krašto istoriją, meną, kultūrą</w:t>
            </w:r>
          </w:p>
          <w:bookmarkEnd w:id="0"/>
          <w:p w14:paraId="0733F516" w14:textId="5371BCDA" w:rsidR="007F5C11" w:rsidRPr="00B23825" w:rsidRDefault="007F5C11" w:rsidP="007F5C11">
            <w:pPr>
              <w:tabs>
                <w:tab w:val="left" w:pos="180"/>
                <w:tab w:val="left" w:pos="1080"/>
              </w:tabs>
              <w:rPr>
                <w:rFonts w:eastAsia="Calibri"/>
                <w:bCs/>
              </w:rPr>
            </w:pPr>
          </w:p>
        </w:tc>
        <w:tc>
          <w:tcPr>
            <w:tcW w:w="2380" w:type="pct"/>
            <w:tcBorders>
              <w:top w:val="single" w:sz="4" w:space="0" w:color="auto"/>
              <w:left w:val="single" w:sz="4" w:space="0" w:color="auto"/>
              <w:bottom w:val="single" w:sz="4" w:space="0" w:color="auto"/>
              <w:right w:val="single" w:sz="4" w:space="0" w:color="auto"/>
            </w:tcBorders>
            <w:shd w:val="clear" w:color="auto" w:fill="FFFFFF"/>
          </w:tcPr>
          <w:p w14:paraId="6F4DEEC8" w14:textId="77777777" w:rsidR="0014390C" w:rsidRPr="00B23825" w:rsidRDefault="0014390C" w:rsidP="0014390C">
            <w:pPr>
              <w:jc w:val="both"/>
              <w:rPr>
                <w:rFonts w:ascii="Palemonas" w:eastAsia="Calibri" w:hAnsi="Palemonas"/>
              </w:rPr>
            </w:pPr>
          </w:p>
        </w:tc>
      </w:tr>
      <w:tr w:rsidR="00766EA0" w:rsidRPr="00B23825" w14:paraId="4E1AC51A" w14:textId="77777777" w:rsidTr="00B23825">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DFE1F" w14:textId="25EA5C4F" w:rsidR="00F815A1" w:rsidRPr="00B23825" w:rsidRDefault="00F815A1" w:rsidP="00F815A1">
            <w:pPr>
              <w:jc w:val="center"/>
              <w:rPr>
                <w:rFonts w:ascii="Palemonas" w:eastAsia="Calibri" w:hAnsi="Palemonas"/>
                <w:b/>
              </w:rPr>
            </w:pPr>
            <w:r w:rsidRPr="00B23825">
              <w:rPr>
                <w:rFonts w:ascii="Palemonas" w:eastAsia="Calibri" w:hAnsi="Palemonas"/>
                <w:b/>
              </w:rPr>
              <w:t>2.1. DUOMENYS APIE VEIKLĄ</w:t>
            </w:r>
            <w:r w:rsidR="00765484" w:rsidRPr="00B23825">
              <w:rPr>
                <w:rFonts w:ascii="Palemonas" w:eastAsia="Calibri" w:hAnsi="Palemonas"/>
                <w:b/>
              </w:rPr>
              <w:t>,</w:t>
            </w:r>
            <w:r w:rsidRPr="00B23825">
              <w:rPr>
                <w:rFonts w:ascii="Palemonas" w:eastAsia="Calibri" w:hAnsi="Palemonas"/>
                <w:b/>
              </w:rPr>
              <w:t xml:space="preserve"> KURIAI PRAŠOMAS FINANSAVIMAS</w:t>
            </w:r>
          </w:p>
        </w:tc>
      </w:tr>
      <w:tr w:rsidR="00766EA0" w:rsidRPr="00B23825" w14:paraId="731D652E"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7408481D" w14:textId="0AD0A2D3" w:rsidR="00F815A1" w:rsidRPr="00B23825" w:rsidRDefault="00F815A1" w:rsidP="0014390C">
            <w:pPr>
              <w:tabs>
                <w:tab w:val="left" w:pos="777"/>
              </w:tabs>
              <w:rPr>
                <w:rFonts w:eastAsia="Calibri"/>
              </w:rPr>
            </w:pPr>
            <w:r w:rsidRPr="00B23825">
              <w:rPr>
                <w:rFonts w:ascii="Palemonas" w:eastAsia="Calibri" w:hAnsi="Palemonas"/>
              </w:rPr>
              <w:t>Leidinio (knygos, lankstinukai</w:t>
            </w:r>
            <w:r w:rsidR="004F37C7" w:rsidRPr="00B23825">
              <w:rPr>
                <w:rFonts w:ascii="Palemonas" w:eastAsia="Calibri" w:hAnsi="Palemonas"/>
              </w:rPr>
              <w:t xml:space="preserve"> ir kt.</w:t>
            </w:r>
            <w:r w:rsidRPr="00B23825">
              <w:rPr>
                <w:rFonts w:ascii="Palemonas" w:eastAsia="Calibri" w:hAnsi="Palemonas"/>
              </w:rPr>
              <w:t>), įrašo</w:t>
            </w:r>
            <w:r w:rsidR="004F37C7" w:rsidRPr="00B23825">
              <w:rPr>
                <w:rFonts w:ascii="Palemonas" w:eastAsia="Calibri" w:hAnsi="Palemonas"/>
              </w:rPr>
              <w:t xml:space="preserve">, muzikos, literatūrinės kūrybos ir kt. </w:t>
            </w:r>
            <w:r w:rsidRPr="00B23825">
              <w:rPr>
                <w:rFonts w:ascii="Palemonas" w:eastAsia="Calibri" w:hAnsi="Palemonas"/>
              </w:rPr>
              <w:t>pavadinimas</w:t>
            </w:r>
            <w:r w:rsidR="00A03092" w:rsidRPr="00B23825">
              <w:rPr>
                <w:rFonts w:ascii="Palemonas" w:eastAsia="Calibri" w:hAnsi="Palemonas"/>
              </w:rPr>
              <w:t xml:space="preserve"> / forma</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7CC38049" w14:textId="77777777" w:rsidR="00F815A1" w:rsidRPr="00B23825" w:rsidRDefault="00F815A1" w:rsidP="0014390C">
            <w:pPr>
              <w:jc w:val="both"/>
              <w:rPr>
                <w:rFonts w:ascii="Palemonas" w:eastAsia="Calibri" w:hAnsi="Palemonas"/>
              </w:rPr>
            </w:pPr>
          </w:p>
        </w:tc>
      </w:tr>
      <w:tr w:rsidR="00766EA0" w:rsidRPr="00B23825" w14:paraId="1CAD01C0"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49BF8EDF" w14:textId="4ADDC1D9" w:rsidR="00F815A1" w:rsidRPr="00B23825" w:rsidRDefault="00F815A1" w:rsidP="00F815A1">
            <w:pPr>
              <w:tabs>
                <w:tab w:val="left" w:pos="777"/>
              </w:tabs>
              <w:rPr>
                <w:rFonts w:eastAsia="Calibri"/>
              </w:rPr>
            </w:pPr>
            <w:r w:rsidRPr="00B23825">
              <w:rPr>
                <w:rFonts w:eastAsia="Calibri"/>
              </w:rPr>
              <w:t>Leidinio, įrašo autorius</w:t>
            </w:r>
            <w:r w:rsidR="001B5762" w:rsidRPr="00B23825">
              <w:rPr>
                <w:rFonts w:eastAsia="Calibri"/>
              </w:rPr>
              <w:t xml:space="preserve"> </w:t>
            </w:r>
            <w:r w:rsidRPr="00B23825">
              <w:rPr>
                <w:rFonts w:eastAsia="Calibri"/>
              </w:rPr>
              <w:t>/</w:t>
            </w:r>
            <w:r w:rsidR="001B5762" w:rsidRPr="00B23825">
              <w:rPr>
                <w:rFonts w:eastAsia="Calibri"/>
              </w:rPr>
              <w:t xml:space="preserve"> </w:t>
            </w:r>
            <w:r w:rsidRPr="00B23825">
              <w:rPr>
                <w:rFonts w:eastAsia="Calibri"/>
              </w:rPr>
              <w:t>sudarytojas</w:t>
            </w:r>
            <w:r w:rsidR="001B5762" w:rsidRPr="00B23825">
              <w:rPr>
                <w:rFonts w:eastAsia="Calibri"/>
              </w:rPr>
              <w:t xml:space="preserve"> </w:t>
            </w:r>
            <w:r w:rsidRPr="00B23825">
              <w:rPr>
                <w:rFonts w:eastAsia="Calibri"/>
              </w:rPr>
              <w:t>/</w:t>
            </w:r>
            <w:r w:rsidR="001B5762" w:rsidRPr="00B23825">
              <w:rPr>
                <w:rFonts w:eastAsia="Calibri"/>
              </w:rPr>
              <w:t xml:space="preserve"> </w:t>
            </w:r>
            <w:r w:rsidRPr="00B23825">
              <w:rPr>
                <w:rFonts w:eastAsia="Calibri"/>
              </w:rPr>
              <w:t>vertėjas</w:t>
            </w:r>
            <w:r w:rsidR="004F37C7" w:rsidRPr="00B23825">
              <w:rPr>
                <w:rFonts w:eastAsia="Calibri"/>
              </w:rPr>
              <w:t xml:space="preserve"> / maketuotojas / dailininkas ir kt.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54D8CFE9" w14:textId="77777777" w:rsidR="00F815A1" w:rsidRPr="00B23825" w:rsidRDefault="00F815A1" w:rsidP="0014390C">
            <w:pPr>
              <w:jc w:val="both"/>
              <w:rPr>
                <w:rFonts w:ascii="Palemonas" w:eastAsia="Calibri" w:hAnsi="Palemonas"/>
              </w:rPr>
            </w:pPr>
          </w:p>
        </w:tc>
      </w:tr>
      <w:tr w:rsidR="00766EA0" w:rsidRPr="00B23825" w14:paraId="15F1DCCE"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3428F001" w14:textId="77777777" w:rsidR="00B52814" w:rsidRPr="00B23825" w:rsidRDefault="00B52814" w:rsidP="0014390C">
            <w:pPr>
              <w:tabs>
                <w:tab w:val="left" w:pos="777"/>
              </w:tabs>
              <w:rPr>
                <w:rFonts w:eastAsia="Calibri"/>
              </w:rPr>
            </w:pPr>
            <w:r w:rsidRPr="00B23825">
              <w:rPr>
                <w:rFonts w:eastAsia="Calibri"/>
              </w:rPr>
              <w:t>Žanras</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218C1442" w14:textId="77777777" w:rsidR="00B52814" w:rsidRPr="00B23825" w:rsidRDefault="00B52814" w:rsidP="0014390C">
            <w:pPr>
              <w:jc w:val="both"/>
              <w:rPr>
                <w:rFonts w:ascii="Palemonas" w:eastAsia="Calibri" w:hAnsi="Palemonas"/>
              </w:rPr>
            </w:pPr>
          </w:p>
        </w:tc>
      </w:tr>
      <w:tr w:rsidR="00766EA0" w:rsidRPr="00B23825" w14:paraId="4352C897"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7AB0807B" w14:textId="446F8725" w:rsidR="00B52814" w:rsidRPr="00B23825" w:rsidRDefault="004671AD" w:rsidP="0014390C">
            <w:pPr>
              <w:tabs>
                <w:tab w:val="left" w:pos="777"/>
              </w:tabs>
              <w:rPr>
                <w:rFonts w:eastAsia="Calibri"/>
              </w:rPr>
            </w:pPr>
            <w:r w:rsidRPr="00B23825">
              <w:rPr>
                <w:rFonts w:eastAsia="Calibri"/>
              </w:rPr>
              <w:t>Tiraž</w:t>
            </w:r>
            <w:r w:rsidR="00B52814" w:rsidRPr="00B23825">
              <w:rPr>
                <w:rFonts w:eastAsia="Calibri"/>
              </w:rPr>
              <w:t>as (vnt.)</w:t>
            </w:r>
            <w:r w:rsidR="004F37C7" w:rsidRPr="00B23825">
              <w:rPr>
                <w:rFonts w:eastAsia="Calibri"/>
              </w:rPr>
              <w:t xml:space="preserve"> </w:t>
            </w:r>
            <w:r w:rsidR="004F37C7" w:rsidRPr="00B23825">
              <w:rPr>
                <w:rFonts w:eastAsia="Calibri"/>
                <w:i/>
                <w:iCs/>
              </w:rPr>
              <w:t>(</w:t>
            </w:r>
            <w:r w:rsidR="00E35DBE" w:rsidRPr="00B23825">
              <w:rPr>
                <w:rFonts w:eastAsia="Calibri"/>
                <w:i/>
                <w:iCs/>
              </w:rPr>
              <w:t>nurodyti visą planuojamą už gautas lėšas išleisti kiekį</w:t>
            </w:r>
            <w:r w:rsidR="004F37C7" w:rsidRPr="00B23825">
              <w:rPr>
                <w:rFonts w:eastAsia="Calibri"/>
                <w:i/>
                <w:iCs/>
              </w:rPr>
              <w: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603DF0FB" w14:textId="77777777" w:rsidR="00B52814" w:rsidRPr="00B23825" w:rsidRDefault="00B52814" w:rsidP="0014390C">
            <w:pPr>
              <w:jc w:val="both"/>
              <w:rPr>
                <w:rFonts w:ascii="Palemonas" w:eastAsia="Calibri" w:hAnsi="Palemonas"/>
              </w:rPr>
            </w:pPr>
          </w:p>
        </w:tc>
      </w:tr>
      <w:tr w:rsidR="00DE51CE" w:rsidRPr="00B23825" w14:paraId="4DA14041"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43067F39" w14:textId="3B493834" w:rsidR="00DE51CE" w:rsidRPr="00B23825" w:rsidRDefault="00DE51CE" w:rsidP="0014390C">
            <w:pPr>
              <w:tabs>
                <w:tab w:val="left" w:pos="777"/>
              </w:tabs>
              <w:rPr>
                <w:rFonts w:eastAsia="Calibri"/>
              </w:rPr>
            </w:pPr>
            <w:r w:rsidRPr="00B23825">
              <w:rPr>
                <w:rFonts w:eastAsia="Calibri"/>
              </w:rPr>
              <w:t>Leidinio sklaida</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6B4B9508" w14:textId="7D67E616" w:rsidR="00DE51CE" w:rsidRPr="00B23825" w:rsidRDefault="001A1F1F" w:rsidP="0014390C">
            <w:pPr>
              <w:jc w:val="both"/>
              <w:rPr>
                <w:rFonts w:ascii="Palemonas" w:eastAsia="Calibri" w:hAnsi="Palemonas"/>
              </w:rPr>
            </w:pPr>
            <w:r w:rsidRPr="00B23825">
              <w:rPr>
                <w:iCs/>
                <w:sz w:val="20"/>
                <w:szCs w:val="20"/>
                <w:lang w:eastAsia="ru-RU"/>
              </w:rPr>
              <w:t>(Nurodyti, kur bus naudojamas leidybos įgyvendinimo rezultatas. Pvz., leidinys dovanojamas bibliotekoms, švietimo / kultūros įstaigoms, gyventojų bendruomenėms, parduodamas knygynuose</w:t>
            </w:r>
            <w:r w:rsidR="00CC7A9E" w:rsidRPr="00B23825">
              <w:rPr>
                <w:iCs/>
                <w:sz w:val="20"/>
                <w:szCs w:val="20"/>
                <w:lang w:eastAsia="ru-RU"/>
              </w:rPr>
              <w:t>, įstaigoje</w:t>
            </w:r>
            <w:r w:rsidRPr="00B23825">
              <w:rPr>
                <w:iCs/>
                <w:sz w:val="20"/>
                <w:szCs w:val="20"/>
                <w:lang w:eastAsia="ru-RU"/>
              </w:rPr>
              <w:t>, dovanojamas atvykusiems į organizaciją ir kt.)</w:t>
            </w:r>
          </w:p>
        </w:tc>
      </w:tr>
      <w:tr w:rsidR="00766EA0" w:rsidRPr="00B23825" w14:paraId="70C5898E"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79AB6CDD" w14:textId="796B3DB4" w:rsidR="00B52814" w:rsidRPr="00B23825" w:rsidRDefault="00B52814" w:rsidP="0014390C">
            <w:pPr>
              <w:tabs>
                <w:tab w:val="left" w:pos="777"/>
              </w:tabs>
              <w:rPr>
                <w:rFonts w:eastAsia="Calibri"/>
              </w:rPr>
            </w:pPr>
            <w:r w:rsidRPr="00B23825">
              <w:rPr>
                <w:rFonts w:eastAsia="Calibri"/>
              </w:rPr>
              <w:t>Plan</w:t>
            </w:r>
            <w:r w:rsidR="000B342B" w:rsidRPr="00B23825">
              <w:rPr>
                <w:rFonts w:eastAsia="Calibri"/>
              </w:rPr>
              <w:t>uojamas reprezentacijai skirti</w:t>
            </w:r>
            <w:r w:rsidRPr="00B23825">
              <w:rPr>
                <w:rFonts w:eastAsia="Calibri"/>
              </w:rPr>
              <w:t xml:space="preserve"> egz. skaičius</w:t>
            </w:r>
          </w:p>
          <w:p w14:paraId="59E628EA" w14:textId="01BAD4A4" w:rsidR="00E35DBE" w:rsidRPr="00B23825" w:rsidRDefault="00E35DBE" w:rsidP="0014390C">
            <w:pPr>
              <w:tabs>
                <w:tab w:val="left" w:pos="777"/>
              </w:tabs>
              <w:rPr>
                <w:rFonts w:eastAsia="Calibri"/>
                <w:i/>
                <w:iCs/>
              </w:rPr>
            </w:pPr>
            <w:r w:rsidRPr="00B23825">
              <w:rPr>
                <w:rFonts w:eastAsia="Calibri"/>
                <w:i/>
                <w:iCs/>
              </w:rPr>
              <w:t>(nurodyti koks kiekis kam bus skirtas: bibliotekai, mokykloms, darželiams, vaikų namams ir kt. Numatomas skirti kiekis Anykščių rajono savivaldybės administracijai)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6DBC6D99" w14:textId="196B2EAB" w:rsidR="00B52814" w:rsidRPr="00B23825" w:rsidRDefault="00B52814" w:rsidP="0014390C">
            <w:pPr>
              <w:jc w:val="both"/>
              <w:rPr>
                <w:rFonts w:ascii="Palemonas" w:eastAsia="Calibri" w:hAnsi="Palemonas"/>
              </w:rPr>
            </w:pPr>
          </w:p>
        </w:tc>
      </w:tr>
      <w:tr w:rsidR="00766EA0" w:rsidRPr="00B23825" w14:paraId="590B5CE6"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653AF9E8" w14:textId="35EC379C" w:rsidR="00B52814" w:rsidRPr="00B23825" w:rsidRDefault="00B52814" w:rsidP="00B52814">
            <w:r w:rsidRPr="00B23825">
              <w:t>Planuojama leidinio, įrašo</w:t>
            </w:r>
            <w:r w:rsidR="00E35DBE" w:rsidRPr="00B23825">
              <w:t>, literatūrinės veiklos</w:t>
            </w:r>
            <w:r w:rsidRPr="00B23825">
              <w:t xml:space="preserve"> išleidimo data</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229213B9" w14:textId="77777777" w:rsidR="00B52814" w:rsidRPr="00B23825" w:rsidRDefault="00B52814"/>
        </w:tc>
      </w:tr>
      <w:tr w:rsidR="00320E90" w:rsidRPr="00B23825" w14:paraId="5C722F0A" w14:textId="77777777" w:rsidTr="00B23825">
        <w:tc>
          <w:tcPr>
            <w:tcW w:w="2500" w:type="pct"/>
            <w:gridSpan w:val="2"/>
            <w:tcBorders>
              <w:top w:val="single" w:sz="4" w:space="0" w:color="auto"/>
              <w:left w:val="single" w:sz="4" w:space="0" w:color="auto"/>
              <w:bottom w:val="single" w:sz="4" w:space="0" w:color="auto"/>
              <w:right w:val="single" w:sz="4" w:space="0" w:color="auto"/>
            </w:tcBorders>
            <w:shd w:val="clear" w:color="auto" w:fill="E0E0E0"/>
          </w:tcPr>
          <w:p w14:paraId="420B18F8" w14:textId="273485E6" w:rsidR="00320E90" w:rsidRPr="00B23825" w:rsidRDefault="00320E90" w:rsidP="00B52814">
            <w:r w:rsidRPr="00B23825">
              <w:t>Jeigu leidinį planuojama pardavinėti, nurodykite planuojamą kainą.</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tcPr>
          <w:p w14:paraId="3EC9BD5B" w14:textId="6553A877" w:rsidR="00320E90" w:rsidRPr="00B23825" w:rsidRDefault="00320E90"/>
        </w:tc>
      </w:tr>
    </w:tbl>
    <w:p w14:paraId="23F7C257" w14:textId="77777777" w:rsidR="0014390C" w:rsidRPr="00B23825" w:rsidRDefault="0014390C" w:rsidP="0014390C">
      <w:pPr>
        <w:pStyle w:val="Pavadinimas"/>
        <w:rPr>
          <w:bCs/>
          <w:sz w:val="24"/>
          <w:szCs w:val="24"/>
          <w:lang w:val="lt-LT"/>
        </w:rPr>
      </w:pPr>
    </w:p>
    <w:p w14:paraId="70E10D65" w14:textId="77777777" w:rsidR="00B23825" w:rsidRPr="00B23825" w:rsidRDefault="00B23825" w:rsidP="0014390C">
      <w:pPr>
        <w:pStyle w:val="Pavadinimas"/>
        <w:rPr>
          <w:bCs/>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802"/>
      </w:tblGrid>
      <w:tr w:rsidR="00766EA0" w:rsidRPr="00B23825" w14:paraId="3763F761"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754D3" w14:textId="7C954469" w:rsidR="0014390C" w:rsidRPr="00B23825" w:rsidRDefault="0014390C" w:rsidP="0014390C">
            <w:pPr>
              <w:rPr>
                <w:rFonts w:eastAsia="Calibri"/>
                <w:b/>
              </w:rPr>
            </w:pPr>
            <w:r w:rsidRPr="00B23825">
              <w:rPr>
                <w:rFonts w:eastAsia="Calibri"/>
                <w:b/>
              </w:rPr>
              <w:t>1. Pr</w:t>
            </w:r>
            <w:r w:rsidR="002B46E0" w:rsidRPr="00B23825">
              <w:rPr>
                <w:rFonts w:eastAsia="Calibri"/>
                <w:b/>
              </w:rPr>
              <w:t>o</w:t>
            </w:r>
            <w:r w:rsidRPr="00B23825">
              <w:rPr>
                <w:rFonts w:eastAsia="Calibri"/>
                <w:b/>
              </w:rPr>
              <w:t>jek</w:t>
            </w:r>
            <w:r w:rsidR="002B46E0" w:rsidRPr="00B23825">
              <w:rPr>
                <w:rFonts w:eastAsia="Calibri"/>
                <w:b/>
              </w:rPr>
              <w:t>t</w:t>
            </w:r>
            <w:r w:rsidRPr="00B23825">
              <w:rPr>
                <w:rFonts w:eastAsia="Calibri"/>
                <w:b/>
              </w:rPr>
              <w:t>o tikslas</w:t>
            </w:r>
          </w:p>
          <w:p w14:paraId="2FAE1EF6" w14:textId="77777777" w:rsidR="0014390C" w:rsidRPr="00B23825" w:rsidRDefault="0014390C" w:rsidP="0014390C">
            <w:pPr>
              <w:rPr>
                <w:rFonts w:ascii="Palemonas" w:eastAsia="Calibri" w:hAnsi="Palemonas"/>
                <w:i/>
                <w:iCs/>
              </w:rPr>
            </w:pPr>
            <w:r w:rsidRPr="00B23825">
              <w:rPr>
                <w:rFonts w:eastAsia="Calibri"/>
                <w:i/>
                <w:iCs/>
              </w:rPr>
              <w:lastRenderedPageBreak/>
              <w:t xml:space="preserve">(aiškiai apibrėžti pagrindinę projekto idėją, t. y., ką siekiama įgyvendinti) </w:t>
            </w:r>
          </w:p>
        </w:tc>
        <w:tc>
          <w:tcPr>
            <w:tcW w:w="2494" w:type="pct"/>
            <w:tcBorders>
              <w:top w:val="single" w:sz="4" w:space="0" w:color="auto"/>
              <w:left w:val="single" w:sz="4" w:space="0" w:color="auto"/>
              <w:bottom w:val="single" w:sz="4" w:space="0" w:color="auto"/>
              <w:right w:val="single" w:sz="4" w:space="0" w:color="auto"/>
            </w:tcBorders>
          </w:tcPr>
          <w:p w14:paraId="45E68408" w14:textId="77777777" w:rsidR="0014390C" w:rsidRPr="00B23825" w:rsidRDefault="0014390C" w:rsidP="0014390C">
            <w:pPr>
              <w:jc w:val="both"/>
              <w:rPr>
                <w:rFonts w:ascii="Palemonas" w:eastAsia="Calibri" w:hAnsi="Palemonas"/>
                <w:sz w:val="16"/>
                <w:szCs w:val="16"/>
              </w:rPr>
            </w:pPr>
          </w:p>
        </w:tc>
      </w:tr>
      <w:tr w:rsidR="00766EA0" w:rsidRPr="00B23825" w14:paraId="381C9A82"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6213A" w14:textId="77777777" w:rsidR="0014390C" w:rsidRPr="00B23825" w:rsidRDefault="0014390C" w:rsidP="0014390C">
            <w:pPr>
              <w:rPr>
                <w:rFonts w:eastAsia="Calibri"/>
                <w:b/>
              </w:rPr>
            </w:pPr>
            <w:r w:rsidRPr="00B23825">
              <w:rPr>
                <w:rFonts w:eastAsia="Calibri"/>
                <w:b/>
              </w:rPr>
              <w:t>2. Projekto uždaviniai</w:t>
            </w:r>
          </w:p>
          <w:p w14:paraId="19057182" w14:textId="77777777" w:rsidR="0014390C" w:rsidRPr="00B23825" w:rsidRDefault="0014390C" w:rsidP="0014390C">
            <w:pPr>
              <w:rPr>
                <w:rFonts w:ascii="Palemonas" w:eastAsia="Calibri" w:hAnsi="Palemonas"/>
                <w:i/>
                <w:iCs/>
              </w:rPr>
            </w:pPr>
            <w:r w:rsidRPr="00B23825">
              <w:rPr>
                <w:rFonts w:eastAsia="Calibri"/>
                <w:i/>
                <w:iCs/>
              </w:rPr>
              <w:t>(formuluoti ne daugiau kaip 3 konkrečius uždavinius, nurodančius tikslo įgyvendinimo rezultatą. Uždavinys turi atsakyti į klausimą, ką reikia padaryti, kad tikslas būtų pasiektas)</w:t>
            </w:r>
          </w:p>
        </w:tc>
        <w:tc>
          <w:tcPr>
            <w:tcW w:w="2494" w:type="pct"/>
            <w:tcBorders>
              <w:top w:val="single" w:sz="4" w:space="0" w:color="auto"/>
              <w:left w:val="single" w:sz="4" w:space="0" w:color="auto"/>
              <w:bottom w:val="single" w:sz="4" w:space="0" w:color="auto"/>
              <w:right w:val="single" w:sz="4" w:space="0" w:color="auto"/>
            </w:tcBorders>
            <w:hideMark/>
          </w:tcPr>
          <w:p w14:paraId="00E04DFD" w14:textId="77777777" w:rsidR="0014390C" w:rsidRPr="00B23825" w:rsidRDefault="0014390C" w:rsidP="0014390C">
            <w:pPr>
              <w:jc w:val="both"/>
              <w:rPr>
                <w:rFonts w:ascii="Palemonas" w:eastAsia="Calibri" w:hAnsi="Palemonas"/>
                <w:sz w:val="16"/>
                <w:szCs w:val="16"/>
              </w:rPr>
            </w:pPr>
          </w:p>
        </w:tc>
      </w:tr>
      <w:tr w:rsidR="00766EA0" w:rsidRPr="00B23825" w14:paraId="12EF8AE7" w14:textId="77777777" w:rsidTr="00B53B9B">
        <w:trPr>
          <w:trHeight w:val="587"/>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03E87" w14:textId="64CE9E4A" w:rsidR="0014390C" w:rsidRPr="00B23825" w:rsidRDefault="0014390C" w:rsidP="00291600">
            <w:pPr>
              <w:spacing w:after="200"/>
              <w:rPr>
                <w:rFonts w:ascii="Palemonas" w:eastAsia="Calibri" w:hAnsi="Palemonas"/>
              </w:rPr>
            </w:pPr>
            <w:r w:rsidRPr="00B23825">
              <w:rPr>
                <w:rFonts w:eastAsia="Calibri"/>
                <w:b/>
              </w:rPr>
              <w:t xml:space="preserve">3. </w:t>
            </w:r>
            <w:r w:rsidRPr="00B23825">
              <w:rPr>
                <w:rFonts w:eastAsia="Calibri"/>
                <w:b/>
                <w:bCs/>
              </w:rPr>
              <w:t xml:space="preserve">Projekto įgyvendinimo forma </w:t>
            </w:r>
            <w:r w:rsidRPr="00B23825">
              <w:rPr>
                <w:rFonts w:eastAsia="Calibri"/>
                <w:i/>
                <w:iCs/>
              </w:rPr>
              <w:t>(</w:t>
            </w:r>
            <w:r w:rsidR="00291600" w:rsidRPr="00B23825">
              <w:rPr>
                <w:rFonts w:eastAsia="Calibri"/>
                <w:i/>
                <w:iCs/>
              </w:rPr>
              <w:t>leidinys, įrašas</w:t>
            </w:r>
            <w:r w:rsidR="007A6E18" w:rsidRPr="00B23825">
              <w:rPr>
                <w:rFonts w:eastAsia="Calibri"/>
                <w:i/>
                <w:iCs/>
              </w:rPr>
              <w:t>,</w:t>
            </w:r>
            <w:r w:rsidR="00E35DBE" w:rsidRPr="00B23825">
              <w:rPr>
                <w:rFonts w:eastAsia="Calibri"/>
                <w:i/>
                <w:iCs/>
              </w:rPr>
              <w:t xml:space="preserve"> literatūrinė veikla ar</w:t>
            </w:r>
            <w:r w:rsidR="00291600" w:rsidRPr="00B23825">
              <w:rPr>
                <w:rFonts w:eastAsia="Calibri"/>
                <w:i/>
                <w:iCs/>
              </w:rPr>
              <w:t xml:space="preserve"> kt.</w:t>
            </w:r>
            <w:r w:rsidR="00055A64" w:rsidRPr="00B23825">
              <w:rPr>
                <w:rFonts w:eastAsia="Calibri"/>
                <w:i/>
                <w:iCs/>
              </w:rPr>
              <w:t xml:space="preserve"> forma</w:t>
            </w:r>
            <w:r w:rsidRPr="00B23825">
              <w:rPr>
                <w:rFonts w:eastAsia="Calibri"/>
                <w:i/>
                <w:iCs/>
              </w:rPr>
              <w:t>)</w:t>
            </w:r>
          </w:p>
        </w:tc>
        <w:tc>
          <w:tcPr>
            <w:tcW w:w="2494" w:type="pct"/>
            <w:tcBorders>
              <w:top w:val="single" w:sz="4" w:space="0" w:color="auto"/>
              <w:left w:val="single" w:sz="4" w:space="0" w:color="auto"/>
              <w:bottom w:val="single" w:sz="4" w:space="0" w:color="auto"/>
              <w:right w:val="single" w:sz="4" w:space="0" w:color="auto"/>
            </w:tcBorders>
          </w:tcPr>
          <w:p w14:paraId="534B830E" w14:textId="77777777" w:rsidR="0014390C" w:rsidRPr="00B23825" w:rsidRDefault="0014390C" w:rsidP="0014390C">
            <w:pPr>
              <w:jc w:val="both"/>
              <w:rPr>
                <w:rFonts w:ascii="Palemonas" w:eastAsia="Calibri" w:hAnsi="Palemonas"/>
                <w:sz w:val="16"/>
                <w:szCs w:val="16"/>
              </w:rPr>
            </w:pPr>
          </w:p>
        </w:tc>
      </w:tr>
      <w:tr w:rsidR="00766EA0" w:rsidRPr="00B23825" w14:paraId="4DD327DD" w14:textId="77777777" w:rsidTr="00B53B9B">
        <w:trPr>
          <w:trHeight w:val="705"/>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7918" w14:textId="3357550F" w:rsidR="0014390C" w:rsidRPr="00B23825" w:rsidRDefault="0014390C" w:rsidP="0014390C">
            <w:pPr>
              <w:rPr>
                <w:rFonts w:eastAsia="Calibri"/>
              </w:rPr>
            </w:pPr>
            <w:r w:rsidRPr="00B23825">
              <w:rPr>
                <w:rFonts w:eastAsia="Calibri"/>
                <w:b/>
              </w:rPr>
              <w:t>4. Laukiami rezultatai</w:t>
            </w:r>
            <w:r w:rsidRPr="00B23825">
              <w:rPr>
                <w:rFonts w:eastAsia="Calibri"/>
              </w:rPr>
              <w:t xml:space="preserve"> </w:t>
            </w:r>
            <w:r w:rsidRPr="00B23825">
              <w:rPr>
                <w:rFonts w:eastAsia="Calibri"/>
                <w:i/>
                <w:iCs/>
              </w:rPr>
              <w:t>(aprašyti, kas bus pasiekta ir kokią naudą gaus Anykščių rajono gyventojai</w:t>
            </w:r>
            <w:r w:rsidR="00E35DBE" w:rsidRPr="00B23825">
              <w:rPr>
                <w:rFonts w:eastAsia="Calibri"/>
                <w:i/>
                <w:iCs/>
              </w:rPr>
              <w:t xml:space="preserve">, </w:t>
            </w:r>
            <w:r w:rsidR="00E35DBE" w:rsidRPr="00B23825">
              <w:rPr>
                <w:i/>
                <w:iCs/>
              </w:rPr>
              <w:t>nurodomi planuojamų vykdyti veiklų kiekybiniai ir kokybiniai rezultatai</w:t>
            </w:r>
            <w:r w:rsidR="00E35DBE" w:rsidRPr="00B23825">
              <w:rPr>
                <w:rFonts w:eastAsia="Calibri"/>
                <w:i/>
                <w:iCs/>
              </w:rPr>
              <w:t>)</w:t>
            </w:r>
          </w:p>
        </w:tc>
        <w:tc>
          <w:tcPr>
            <w:tcW w:w="2494" w:type="pct"/>
            <w:tcBorders>
              <w:top w:val="single" w:sz="4" w:space="0" w:color="auto"/>
              <w:left w:val="single" w:sz="4" w:space="0" w:color="auto"/>
              <w:bottom w:val="single" w:sz="4" w:space="0" w:color="auto"/>
              <w:right w:val="single" w:sz="4" w:space="0" w:color="auto"/>
            </w:tcBorders>
          </w:tcPr>
          <w:p w14:paraId="2F223189" w14:textId="77777777" w:rsidR="0014390C" w:rsidRPr="00B23825" w:rsidRDefault="0014390C" w:rsidP="0014390C">
            <w:pPr>
              <w:jc w:val="both"/>
              <w:rPr>
                <w:rFonts w:ascii="Palemonas" w:eastAsia="Calibri" w:hAnsi="Palemonas"/>
                <w:sz w:val="16"/>
                <w:szCs w:val="16"/>
              </w:rPr>
            </w:pPr>
          </w:p>
        </w:tc>
      </w:tr>
      <w:tr w:rsidR="00AB3390" w:rsidRPr="00B23825" w14:paraId="56263247" w14:textId="77777777" w:rsidTr="00B53B9B">
        <w:trPr>
          <w:trHeight w:val="705"/>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77D71" w14:textId="533F8807" w:rsidR="00AB3390" w:rsidRPr="00B23825" w:rsidRDefault="00AB3390" w:rsidP="0014390C">
            <w:pPr>
              <w:rPr>
                <w:rFonts w:eastAsia="Calibri"/>
                <w:b/>
              </w:rPr>
            </w:pPr>
            <w:r w:rsidRPr="00B23825">
              <w:rPr>
                <w:rFonts w:eastAsia="Calibri"/>
                <w:b/>
              </w:rPr>
              <w:t xml:space="preserve">5. Projekto aktualumas </w:t>
            </w:r>
            <w:r w:rsidRPr="00B23825">
              <w:rPr>
                <w:rFonts w:eastAsia="Calibri"/>
                <w:i/>
                <w:iCs/>
              </w:rPr>
              <w:t>(aprašyti, kokią problemą (-</w:t>
            </w:r>
            <w:proofErr w:type="spellStart"/>
            <w:r w:rsidRPr="00B23825">
              <w:rPr>
                <w:rFonts w:eastAsia="Calibri"/>
                <w:i/>
                <w:iCs/>
              </w:rPr>
              <w:t>as</w:t>
            </w:r>
            <w:proofErr w:type="spellEnd"/>
            <w:r w:rsidRPr="00B23825">
              <w:rPr>
                <w:rFonts w:eastAsia="Calibri"/>
                <w:i/>
                <w:iCs/>
              </w:rPr>
              <w:t xml:space="preserve">) sprendžia šis </w:t>
            </w:r>
            <w:r w:rsidR="00075BFE" w:rsidRPr="00B23825">
              <w:rPr>
                <w:rFonts w:eastAsia="Calibri"/>
                <w:i/>
                <w:iCs/>
              </w:rPr>
              <w:t>p</w:t>
            </w:r>
            <w:r w:rsidRPr="00B23825">
              <w:rPr>
                <w:rFonts w:eastAsia="Calibri"/>
                <w:i/>
                <w:iCs/>
              </w:rPr>
              <w:t>rojektas)</w:t>
            </w:r>
          </w:p>
        </w:tc>
        <w:tc>
          <w:tcPr>
            <w:tcW w:w="2494" w:type="pct"/>
            <w:tcBorders>
              <w:top w:val="single" w:sz="4" w:space="0" w:color="auto"/>
              <w:left w:val="single" w:sz="4" w:space="0" w:color="auto"/>
              <w:bottom w:val="single" w:sz="4" w:space="0" w:color="auto"/>
              <w:right w:val="single" w:sz="4" w:space="0" w:color="auto"/>
            </w:tcBorders>
          </w:tcPr>
          <w:p w14:paraId="54E451E2" w14:textId="77777777" w:rsidR="00AB3390" w:rsidRPr="00B23825" w:rsidRDefault="00AB3390" w:rsidP="0014390C">
            <w:pPr>
              <w:jc w:val="both"/>
              <w:rPr>
                <w:rFonts w:ascii="Palemonas" w:eastAsia="Calibri" w:hAnsi="Palemonas"/>
                <w:sz w:val="16"/>
                <w:szCs w:val="16"/>
              </w:rPr>
            </w:pPr>
          </w:p>
        </w:tc>
      </w:tr>
      <w:tr w:rsidR="00766EA0" w:rsidRPr="00B23825" w14:paraId="0E7268DA"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D33FC" w14:textId="140A28ED" w:rsidR="0014390C" w:rsidRPr="00B23825" w:rsidRDefault="00AB3390" w:rsidP="0014390C">
            <w:pPr>
              <w:rPr>
                <w:rFonts w:eastAsia="Calibri"/>
                <w:b/>
              </w:rPr>
            </w:pPr>
            <w:r w:rsidRPr="00B23825">
              <w:rPr>
                <w:rFonts w:eastAsia="Calibri"/>
                <w:b/>
              </w:rPr>
              <w:t>6</w:t>
            </w:r>
            <w:r w:rsidR="002E1758" w:rsidRPr="00B23825">
              <w:rPr>
                <w:rFonts w:eastAsia="Calibri"/>
                <w:b/>
              </w:rPr>
              <w:t xml:space="preserve">. Tikslinė projekto grupė </w:t>
            </w:r>
            <w:r w:rsidR="00671C10" w:rsidRPr="00B23825">
              <w:rPr>
                <w:rFonts w:eastAsia="Calibri"/>
                <w:b/>
              </w:rPr>
              <w:t xml:space="preserve">ir </w:t>
            </w:r>
            <w:r w:rsidR="007D18E3" w:rsidRPr="00B23825">
              <w:rPr>
                <w:rFonts w:eastAsia="Calibri"/>
                <w:b/>
              </w:rPr>
              <w:t>projekto</w:t>
            </w:r>
            <w:r w:rsidR="00CD6AA2" w:rsidRPr="00B23825">
              <w:rPr>
                <w:rFonts w:eastAsia="Calibri"/>
                <w:b/>
              </w:rPr>
              <w:t xml:space="preserve"> </w:t>
            </w:r>
            <w:r w:rsidR="007D18E3" w:rsidRPr="00B23825">
              <w:rPr>
                <w:rFonts w:eastAsia="Calibri"/>
                <w:b/>
              </w:rPr>
              <w:t>dalyviai</w:t>
            </w:r>
          </w:p>
          <w:p w14:paraId="67B01732" w14:textId="580A65AB" w:rsidR="0014390C" w:rsidRPr="00B23825" w:rsidRDefault="00BA1CD0" w:rsidP="0014390C">
            <w:pPr>
              <w:rPr>
                <w:rFonts w:ascii="Palemonas" w:eastAsia="Calibri" w:hAnsi="Palemonas"/>
              </w:rPr>
            </w:pPr>
            <w:r w:rsidRPr="00B23825">
              <w:rPr>
                <w:rFonts w:eastAsia="Calibri"/>
                <w:i/>
                <w:iCs/>
              </w:rPr>
              <w:t>(nurodyti projekto tikslinę grupę / auditoriją (jaunimas, vaikai, senjorai, neįgalieji ir kt.), planuojamą skaičių ir planuojamus dalyvius bei jų skaičių (dalyvis – aktyvus</w:t>
            </w:r>
            <w:r w:rsidR="00F5005A" w:rsidRPr="00B23825">
              <w:rPr>
                <w:rFonts w:eastAsia="Calibri"/>
                <w:i/>
                <w:iCs/>
              </w:rPr>
              <w:t xml:space="preserve"> </w:t>
            </w:r>
            <w:r w:rsidRPr="00B23825">
              <w:rPr>
                <w:rFonts w:eastAsia="Calibri"/>
                <w:i/>
                <w:iCs/>
              </w:rPr>
              <w:t>asmuo (atlikėjas, kolektyvo, seminaro, mugės dalyvis, kolektyvo vadovas, parodos autorius ir kt.).</w:t>
            </w:r>
          </w:p>
        </w:tc>
        <w:tc>
          <w:tcPr>
            <w:tcW w:w="2494" w:type="pct"/>
            <w:tcBorders>
              <w:top w:val="single" w:sz="4" w:space="0" w:color="auto"/>
              <w:left w:val="single" w:sz="4" w:space="0" w:color="auto"/>
              <w:bottom w:val="single" w:sz="4" w:space="0" w:color="auto"/>
              <w:right w:val="single" w:sz="4" w:space="0" w:color="auto"/>
            </w:tcBorders>
          </w:tcPr>
          <w:p w14:paraId="6976D265" w14:textId="77777777" w:rsidR="0014390C" w:rsidRPr="00B23825" w:rsidRDefault="0014390C" w:rsidP="0014390C">
            <w:pPr>
              <w:jc w:val="both"/>
              <w:rPr>
                <w:rFonts w:ascii="Palemonas" w:eastAsia="Calibri" w:hAnsi="Palemonas"/>
              </w:rPr>
            </w:pPr>
          </w:p>
        </w:tc>
      </w:tr>
      <w:tr w:rsidR="00766EA0" w:rsidRPr="00B23825" w14:paraId="16C1EABB"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D25D9" w14:textId="383DF178" w:rsidR="0014390C" w:rsidRPr="00B23825" w:rsidRDefault="00AB3390" w:rsidP="0014390C">
            <w:pPr>
              <w:rPr>
                <w:rFonts w:eastAsia="Calibri"/>
                <w:b/>
              </w:rPr>
            </w:pPr>
            <w:r w:rsidRPr="00B23825">
              <w:rPr>
                <w:rFonts w:eastAsia="Calibri"/>
                <w:b/>
              </w:rPr>
              <w:t>7</w:t>
            </w:r>
            <w:r w:rsidR="0014390C" w:rsidRPr="00B23825">
              <w:rPr>
                <w:rFonts w:eastAsia="Calibri"/>
                <w:b/>
              </w:rPr>
              <w:t>. Projekto veiklos vykdytojo patirtis</w:t>
            </w:r>
          </w:p>
          <w:p w14:paraId="1D11C795" w14:textId="1E4F6C08" w:rsidR="0014390C" w:rsidRPr="00B23825" w:rsidRDefault="0014390C" w:rsidP="0014390C">
            <w:pPr>
              <w:rPr>
                <w:rFonts w:ascii="Palemonas" w:eastAsia="Calibri" w:hAnsi="Palemonas"/>
                <w:i/>
                <w:iCs/>
                <w:strike/>
              </w:rPr>
            </w:pPr>
            <w:r w:rsidRPr="00B23825">
              <w:rPr>
                <w:rFonts w:eastAsia="Calibri"/>
                <w:i/>
                <w:iCs/>
              </w:rPr>
              <w:t xml:space="preserve">(nurodyti </w:t>
            </w:r>
            <w:r w:rsidR="00E61A0E" w:rsidRPr="00B23825">
              <w:rPr>
                <w:rFonts w:eastAsia="Calibri"/>
                <w:i/>
                <w:iCs/>
              </w:rPr>
              <w:t>patirtį projektų vykdyme</w:t>
            </w:r>
            <w:r w:rsidRPr="00B23825">
              <w:rPr>
                <w:rFonts w:eastAsia="Calibri"/>
                <w:i/>
                <w:iCs/>
              </w:rPr>
              <w:t>)</w:t>
            </w:r>
          </w:p>
        </w:tc>
        <w:tc>
          <w:tcPr>
            <w:tcW w:w="2494" w:type="pct"/>
            <w:tcBorders>
              <w:top w:val="single" w:sz="4" w:space="0" w:color="auto"/>
              <w:left w:val="single" w:sz="4" w:space="0" w:color="auto"/>
              <w:bottom w:val="single" w:sz="4" w:space="0" w:color="auto"/>
              <w:right w:val="single" w:sz="4" w:space="0" w:color="auto"/>
            </w:tcBorders>
            <w:hideMark/>
          </w:tcPr>
          <w:p w14:paraId="4E22591F" w14:textId="77777777" w:rsidR="0014390C" w:rsidRPr="00B23825" w:rsidRDefault="0014390C" w:rsidP="0014390C">
            <w:pPr>
              <w:jc w:val="both"/>
              <w:rPr>
                <w:rFonts w:ascii="Palemonas" w:eastAsia="Calibri" w:hAnsi="Palemonas"/>
                <w:strike/>
              </w:rPr>
            </w:pPr>
          </w:p>
        </w:tc>
      </w:tr>
      <w:tr w:rsidR="00766EA0" w:rsidRPr="00B23825" w14:paraId="231F4D58"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6D410" w14:textId="3C868219" w:rsidR="0014390C" w:rsidRPr="00B23825" w:rsidRDefault="00AB3390" w:rsidP="000B342B">
            <w:pPr>
              <w:tabs>
                <w:tab w:val="left" w:pos="318"/>
              </w:tabs>
              <w:rPr>
                <w:rFonts w:ascii="Palemonas" w:eastAsia="Calibri" w:hAnsi="Palemonas"/>
              </w:rPr>
            </w:pPr>
            <w:r w:rsidRPr="00B23825">
              <w:rPr>
                <w:rFonts w:eastAsia="Calibri"/>
                <w:b/>
              </w:rPr>
              <w:t>8</w:t>
            </w:r>
            <w:r w:rsidR="0014390C" w:rsidRPr="00B23825">
              <w:rPr>
                <w:rFonts w:eastAsia="Calibri"/>
                <w:b/>
              </w:rPr>
              <w:t>. Projekto viešinimas</w:t>
            </w:r>
            <w:r w:rsidR="00E61A0E" w:rsidRPr="00B23825">
              <w:rPr>
                <w:rFonts w:eastAsia="Calibri"/>
                <w:b/>
              </w:rPr>
              <w:t xml:space="preserve"> ir auditorijų </w:t>
            </w:r>
            <w:proofErr w:type="spellStart"/>
            <w:r w:rsidR="00E61A0E" w:rsidRPr="00B23825">
              <w:rPr>
                <w:rFonts w:eastAsia="Calibri"/>
                <w:b/>
              </w:rPr>
              <w:t>pritraukima</w:t>
            </w:r>
            <w:proofErr w:type="spellEnd"/>
            <w:r w:rsidR="0014390C" w:rsidRPr="00B23825">
              <w:rPr>
                <w:rFonts w:eastAsia="Calibri"/>
                <w:b/>
              </w:rPr>
              <w:t xml:space="preserve"> </w:t>
            </w:r>
            <w:r w:rsidR="00E61A0E" w:rsidRPr="00B23825">
              <w:rPr>
                <w:rFonts w:eastAsia="Calibri"/>
                <w:i/>
                <w:iCs/>
              </w:rPr>
              <w:t>(trumpai aprašyti, kur, kaip ir kokiais būdais (plakatai, skrajutės, straipsniai, vaizdo įrašus ir kt.) projektas bus pristatytas visuomenei ir kaip pritraukiama auditorija)</w:t>
            </w:r>
          </w:p>
        </w:tc>
        <w:tc>
          <w:tcPr>
            <w:tcW w:w="2494" w:type="pct"/>
            <w:tcBorders>
              <w:top w:val="single" w:sz="4" w:space="0" w:color="auto"/>
              <w:left w:val="single" w:sz="4" w:space="0" w:color="auto"/>
              <w:bottom w:val="single" w:sz="4" w:space="0" w:color="auto"/>
              <w:right w:val="single" w:sz="4" w:space="0" w:color="auto"/>
            </w:tcBorders>
            <w:hideMark/>
          </w:tcPr>
          <w:p w14:paraId="26123245" w14:textId="77777777" w:rsidR="0014390C" w:rsidRPr="00B23825" w:rsidRDefault="0014390C" w:rsidP="0014390C">
            <w:pPr>
              <w:jc w:val="both"/>
              <w:rPr>
                <w:rFonts w:eastAsia="Calibri"/>
              </w:rPr>
            </w:pPr>
          </w:p>
        </w:tc>
      </w:tr>
      <w:tr w:rsidR="00766EA0" w:rsidRPr="00B23825" w14:paraId="7D128D6E"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6FF5D" w14:textId="38F8B26C" w:rsidR="0014390C" w:rsidRPr="00B23825" w:rsidRDefault="00AB3390" w:rsidP="00A03092">
            <w:pPr>
              <w:tabs>
                <w:tab w:val="left" w:pos="318"/>
              </w:tabs>
              <w:jc w:val="both"/>
              <w:rPr>
                <w:rFonts w:eastAsia="Calibri"/>
                <w:b/>
              </w:rPr>
            </w:pPr>
            <w:r w:rsidRPr="00B23825">
              <w:rPr>
                <w:rFonts w:eastAsia="Calibri"/>
                <w:b/>
              </w:rPr>
              <w:t>9</w:t>
            </w:r>
            <w:r w:rsidR="00A03092" w:rsidRPr="00B23825">
              <w:rPr>
                <w:rFonts w:eastAsia="Calibri"/>
                <w:b/>
              </w:rPr>
              <w:t xml:space="preserve">. </w:t>
            </w:r>
            <w:r w:rsidR="0014390C" w:rsidRPr="00B23825">
              <w:rPr>
                <w:rFonts w:eastAsia="Calibri"/>
                <w:b/>
              </w:rPr>
              <w:t xml:space="preserve">Projekto rėmėjai </w:t>
            </w:r>
            <w:r w:rsidRPr="00B23825">
              <w:rPr>
                <w:rFonts w:eastAsia="Calibri"/>
              </w:rPr>
              <w:t>(</w:t>
            </w:r>
            <w:r w:rsidRPr="00B23825">
              <w:rPr>
                <w:rFonts w:eastAsia="Calibri"/>
                <w:i/>
                <w:iCs/>
              </w:rPr>
              <w:t>konkrečiai įvardinti rėmėją (-</w:t>
            </w:r>
            <w:proofErr w:type="spellStart"/>
            <w:r w:rsidRPr="00B23825">
              <w:rPr>
                <w:rFonts w:eastAsia="Calibri"/>
                <w:i/>
                <w:iCs/>
              </w:rPr>
              <w:t>us</w:t>
            </w:r>
            <w:proofErr w:type="spellEnd"/>
            <w:r w:rsidRPr="00B23825">
              <w:rPr>
                <w:rFonts w:eastAsia="Calibri"/>
                <w:i/>
                <w:iCs/>
              </w:rPr>
              <w:t>) ir jo teikiamą paramą</w:t>
            </w:r>
            <w:r w:rsidRPr="00B23825">
              <w:rPr>
                <w:rFonts w:eastAsia="Calibri"/>
              </w:rPr>
              <w:t>)</w:t>
            </w:r>
          </w:p>
        </w:tc>
        <w:tc>
          <w:tcPr>
            <w:tcW w:w="2494" w:type="pct"/>
            <w:tcBorders>
              <w:top w:val="single" w:sz="4" w:space="0" w:color="auto"/>
              <w:left w:val="single" w:sz="4" w:space="0" w:color="auto"/>
              <w:bottom w:val="single" w:sz="4" w:space="0" w:color="auto"/>
              <w:right w:val="single" w:sz="4" w:space="0" w:color="auto"/>
            </w:tcBorders>
          </w:tcPr>
          <w:p w14:paraId="72DF56D1" w14:textId="77777777" w:rsidR="0014390C" w:rsidRPr="00B23825" w:rsidRDefault="0014390C" w:rsidP="0014390C">
            <w:pPr>
              <w:jc w:val="both"/>
              <w:rPr>
                <w:rFonts w:eastAsia="Calibri"/>
              </w:rPr>
            </w:pPr>
          </w:p>
        </w:tc>
      </w:tr>
      <w:tr w:rsidR="00AB3390" w:rsidRPr="00B23825" w14:paraId="4459C353"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7397D" w14:textId="2BD3E34C" w:rsidR="00AB3390" w:rsidRPr="00B23825" w:rsidRDefault="00AB3390" w:rsidP="00AB3390">
            <w:pPr>
              <w:tabs>
                <w:tab w:val="left" w:pos="318"/>
              </w:tabs>
              <w:jc w:val="both"/>
              <w:rPr>
                <w:rFonts w:eastAsia="Calibri"/>
                <w:b/>
              </w:rPr>
            </w:pPr>
            <w:r w:rsidRPr="00B23825">
              <w:rPr>
                <w:rFonts w:eastAsia="Calibri"/>
                <w:b/>
              </w:rPr>
              <w:t xml:space="preserve">10. Projekto partneriai </w:t>
            </w:r>
          </w:p>
          <w:p w14:paraId="782BF5C0" w14:textId="73354022" w:rsidR="00AB3390" w:rsidRPr="00B23825" w:rsidRDefault="00AB3390" w:rsidP="00AB3390">
            <w:pPr>
              <w:tabs>
                <w:tab w:val="left" w:pos="318"/>
              </w:tabs>
              <w:jc w:val="both"/>
              <w:rPr>
                <w:rFonts w:eastAsia="Calibri"/>
                <w:b/>
              </w:rPr>
            </w:pPr>
            <w:r w:rsidRPr="00B23825">
              <w:rPr>
                <w:rFonts w:eastAsia="Calibri"/>
                <w:bCs/>
                <w:i/>
                <w:iCs/>
              </w:rPr>
              <w:t>(jeigu projektas vykdomas kartu su partneriais, įvardinti projekto partnerius, aprašyti jų vaidmenį projekte)</w:t>
            </w:r>
          </w:p>
        </w:tc>
        <w:tc>
          <w:tcPr>
            <w:tcW w:w="2494" w:type="pct"/>
            <w:tcBorders>
              <w:top w:val="single" w:sz="4" w:space="0" w:color="auto"/>
              <w:left w:val="single" w:sz="4" w:space="0" w:color="auto"/>
              <w:bottom w:val="single" w:sz="4" w:space="0" w:color="auto"/>
              <w:right w:val="single" w:sz="4" w:space="0" w:color="auto"/>
            </w:tcBorders>
          </w:tcPr>
          <w:p w14:paraId="497FBBF0" w14:textId="77777777" w:rsidR="00AB3390" w:rsidRPr="00B23825" w:rsidRDefault="00AB3390" w:rsidP="0014390C">
            <w:pPr>
              <w:jc w:val="both"/>
              <w:rPr>
                <w:rFonts w:eastAsia="Calibri"/>
              </w:rPr>
            </w:pPr>
          </w:p>
        </w:tc>
      </w:tr>
      <w:tr w:rsidR="00766EA0" w:rsidRPr="00B23825" w14:paraId="670F693F" w14:textId="77777777" w:rsidTr="00B53B9B">
        <w:trPr>
          <w:jc w:val="center"/>
        </w:trPr>
        <w:tc>
          <w:tcPr>
            <w:tcW w:w="2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B5E8" w14:textId="77777777" w:rsidR="00075BFE" w:rsidRPr="00B23825" w:rsidRDefault="00075BFE" w:rsidP="00075BFE">
            <w:pPr>
              <w:tabs>
                <w:tab w:val="left" w:pos="3427"/>
              </w:tabs>
              <w:rPr>
                <w:rFonts w:eastAsia="Calibri"/>
                <w:b/>
              </w:rPr>
            </w:pPr>
            <w:r w:rsidRPr="00B23825">
              <w:rPr>
                <w:rFonts w:eastAsia="Calibri"/>
                <w:b/>
              </w:rPr>
              <w:t xml:space="preserve">11. Projekto pristatymas </w:t>
            </w:r>
          </w:p>
          <w:p w14:paraId="4BC8AF52" w14:textId="19266591" w:rsidR="0014390C" w:rsidRPr="00B23825" w:rsidRDefault="00075BFE" w:rsidP="00075BFE">
            <w:pPr>
              <w:tabs>
                <w:tab w:val="left" w:pos="3427"/>
              </w:tabs>
              <w:rPr>
                <w:rFonts w:eastAsia="Calibri"/>
                <w:b/>
              </w:rPr>
            </w:pPr>
            <w:r w:rsidRPr="00B23825">
              <w:rPr>
                <w:rFonts w:eastAsia="Calibri"/>
                <w:bCs/>
                <w:i/>
                <w:iCs/>
              </w:rPr>
              <w:t>(projekto idėjos pagrįstumas, kultūrinė ir meninė vertė, naujumas, originalumas)</w:t>
            </w:r>
          </w:p>
        </w:tc>
        <w:tc>
          <w:tcPr>
            <w:tcW w:w="2494" w:type="pct"/>
            <w:tcBorders>
              <w:top w:val="single" w:sz="4" w:space="0" w:color="auto"/>
              <w:left w:val="single" w:sz="4" w:space="0" w:color="auto"/>
              <w:bottom w:val="single" w:sz="4" w:space="0" w:color="auto"/>
              <w:right w:val="single" w:sz="4" w:space="0" w:color="auto"/>
            </w:tcBorders>
          </w:tcPr>
          <w:p w14:paraId="6CFAA817" w14:textId="77777777" w:rsidR="0014390C" w:rsidRPr="00B23825" w:rsidRDefault="0014390C" w:rsidP="0014390C">
            <w:pPr>
              <w:jc w:val="both"/>
              <w:rPr>
                <w:rFonts w:eastAsia="Calibri"/>
              </w:rPr>
            </w:pPr>
          </w:p>
        </w:tc>
      </w:tr>
    </w:tbl>
    <w:p w14:paraId="4822237B" w14:textId="77777777" w:rsidR="000D3B36" w:rsidRPr="00B23825" w:rsidRDefault="000D3B36" w:rsidP="0014390C">
      <w:pPr>
        <w:pStyle w:val="Pavadinimas"/>
        <w:rPr>
          <w:bCs/>
          <w:sz w:val="24"/>
          <w:szCs w:val="24"/>
          <w:lang w:val="lt-LT"/>
        </w:rPr>
      </w:pPr>
    </w:p>
    <w:p w14:paraId="1FE29FCF" w14:textId="77777777" w:rsidR="000C3286" w:rsidRPr="00B23825" w:rsidRDefault="000C3286" w:rsidP="0014390C">
      <w:pPr>
        <w:pStyle w:val="Pavadinimas"/>
        <w:rPr>
          <w:bCs/>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3755"/>
        <w:gridCol w:w="4727"/>
      </w:tblGrid>
      <w:tr w:rsidR="004D6341" w:rsidRPr="00B23825" w14:paraId="5FD81675" w14:textId="77777777" w:rsidTr="00B53B9B">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0292B" w14:textId="20A7A5B7" w:rsidR="004D6341" w:rsidRPr="00B23825" w:rsidRDefault="008D5C5C" w:rsidP="0014390C">
            <w:pPr>
              <w:jc w:val="center"/>
              <w:rPr>
                <w:rFonts w:ascii="Palemonas" w:eastAsia="Calibri" w:hAnsi="Palemonas"/>
                <w:b/>
              </w:rPr>
            </w:pPr>
            <w:r w:rsidRPr="00B23825">
              <w:rPr>
                <w:rFonts w:ascii="Palemonas" w:eastAsia="Calibri" w:hAnsi="Palemonas"/>
                <w:b/>
              </w:rPr>
              <w:t>3. PROJEKTO ĮGYVENDINIMO PLANAS</w:t>
            </w:r>
          </w:p>
        </w:tc>
      </w:tr>
      <w:tr w:rsidR="000D3B36" w:rsidRPr="00B23825" w14:paraId="390E6676" w14:textId="77777777" w:rsidTr="00B53B9B">
        <w:trPr>
          <w:jc w:val="center"/>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49036" w14:textId="77777777" w:rsidR="000D3B36" w:rsidRPr="00B23825" w:rsidRDefault="000D3B36" w:rsidP="0014390C">
            <w:pPr>
              <w:jc w:val="center"/>
              <w:rPr>
                <w:rFonts w:ascii="Palemonas" w:eastAsia="Calibri" w:hAnsi="Palemonas"/>
                <w:b/>
              </w:rPr>
            </w:pPr>
            <w:r w:rsidRPr="00B23825">
              <w:rPr>
                <w:rFonts w:ascii="Palemonas" w:eastAsia="Calibri" w:hAnsi="Palemonas"/>
                <w:b/>
              </w:rPr>
              <w:t>Data</w:t>
            </w:r>
          </w:p>
        </w:tc>
        <w:tc>
          <w:tcPr>
            <w:tcW w:w="1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D1000" w14:textId="70F4D77F" w:rsidR="000D3B36" w:rsidRPr="00B23825" w:rsidRDefault="000D3B36" w:rsidP="0014390C">
            <w:pPr>
              <w:jc w:val="center"/>
              <w:rPr>
                <w:rFonts w:ascii="Palemonas" w:eastAsia="Calibri" w:hAnsi="Palemonas"/>
                <w:b/>
              </w:rPr>
            </w:pPr>
            <w:r w:rsidRPr="00B23825">
              <w:rPr>
                <w:rFonts w:ascii="Palemonas" w:eastAsia="Calibri" w:hAnsi="Palemonas"/>
                <w:b/>
              </w:rPr>
              <w:t>Veiklos pavadinimas</w:t>
            </w:r>
          </w:p>
        </w:tc>
        <w:tc>
          <w:tcPr>
            <w:tcW w:w="2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BCC87" w14:textId="77777777" w:rsidR="000D3B36" w:rsidRPr="00B23825" w:rsidRDefault="000D3B36" w:rsidP="0014390C">
            <w:pPr>
              <w:jc w:val="center"/>
              <w:rPr>
                <w:rFonts w:ascii="Palemonas" w:eastAsia="Calibri" w:hAnsi="Palemonas"/>
                <w:b/>
              </w:rPr>
            </w:pPr>
            <w:r w:rsidRPr="00B23825">
              <w:rPr>
                <w:rFonts w:ascii="Palemonas" w:eastAsia="Calibri" w:hAnsi="Palemonas"/>
                <w:b/>
              </w:rPr>
              <w:t>Veiklos aprašymas</w:t>
            </w:r>
          </w:p>
          <w:p w14:paraId="0862530E" w14:textId="5C09C3E9" w:rsidR="000D3B36" w:rsidRPr="00B23825" w:rsidRDefault="00075BFE" w:rsidP="0014390C">
            <w:pPr>
              <w:jc w:val="center"/>
              <w:rPr>
                <w:rFonts w:ascii="Palemonas" w:eastAsia="Calibri" w:hAnsi="Palemonas"/>
                <w:bCs/>
                <w:i/>
                <w:iCs/>
              </w:rPr>
            </w:pPr>
            <w:r w:rsidRPr="00B23825">
              <w:rPr>
                <w:rFonts w:ascii="Palemonas" w:eastAsia="Calibri" w:hAnsi="Palemonas"/>
                <w:bCs/>
                <w:i/>
                <w:iCs/>
              </w:rPr>
              <w:t>(trumpai aprašyti, kas veiklos metu bus vykdoma)</w:t>
            </w:r>
          </w:p>
        </w:tc>
      </w:tr>
      <w:tr w:rsidR="000D3B36" w:rsidRPr="00B23825" w14:paraId="1C465CC6" w14:textId="77777777" w:rsidTr="00B53B9B">
        <w:trPr>
          <w:jc w:val="center"/>
        </w:trPr>
        <w:tc>
          <w:tcPr>
            <w:tcW w:w="595" w:type="pct"/>
            <w:tcBorders>
              <w:top w:val="single" w:sz="4" w:space="0" w:color="auto"/>
              <w:left w:val="single" w:sz="4" w:space="0" w:color="auto"/>
              <w:bottom w:val="single" w:sz="4" w:space="0" w:color="auto"/>
              <w:right w:val="single" w:sz="4" w:space="0" w:color="auto"/>
            </w:tcBorders>
          </w:tcPr>
          <w:p w14:paraId="787D9C79" w14:textId="77777777" w:rsidR="000D3B36" w:rsidRPr="00B23825" w:rsidRDefault="000D3B36" w:rsidP="0014390C">
            <w:pPr>
              <w:spacing w:line="360" w:lineRule="auto"/>
              <w:jc w:val="both"/>
              <w:rPr>
                <w:rFonts w:ascii="Palemonas" w:eastAsia="Calibri" w:hAnsi="Palemonas"/>
                <w:strike/>
              </w:rPr>
            </w:pPr>
          </w:p>
        </w:tc>
        <w:tc>
          <w:tcPr>
            <w:tcW w:w="1950" w:type="pct"/>
            <w:tcBorders>
              <w:top w:val="single" w:sz="4" w:space="0" w:color="auto"/>
              <w:left w:val="single" w:sz="4" w:space="0" w:color="auto"/>
              <w:bottom w:val="single" w:sz="4" w:space="0" w:color="auto"/>
              <w:right w:val="single" w:sz="4" w:space="0" w:color="auto"/>
            </w:tcBorders>
          </w:tcPr>
          <w:p w14:paraId="05E8C579" w14:textId="77777777" w:rsidR="000D3B36" w:rsidRPr="00B23825" w:rsidRDefault="000D3B36" w:rsidP="0014390C">
            <w:pPr>
              <w:spacing w:line="360" w:lineRule="auto"/>
              <w:jc w:val="both"/>
              <w:rPr>
                <w:rFonts w:ascii="Palemonas" w:eastAsia="Calibri" w:hAnsi="Palemonas"/>
                <w:b/>
              </w:rPr>
            </w:pPr>
          </w:p>
        </w:tc>
        <w:tc>
          <w:tcPr>
            <w:tcW w:w="2455" w:type="pct"/>
            <w:tcBorders>
              <w:top w:val="single" w:sz="4" w:space="0" w:color="auto"/>
              <w:left w:val="single" w:sz="4" w:space="0" w:color="auto"/>
              <w:bottom w:val="single" w:sz="4" w:space="0" w:color="auto"/>
              <w:right w:val="single" w:sz="4" w:space="0" w:color="auto"/>
            </w:tcBorders>
          </w:tcPr>
          <w:p w14:paraId="4DEC5BA4" w14:textId="77777777" w:rsidR="000D3B36" w:rsidRPr="00B23825" w:rsidRDefault="000D3B36" w:rsidP="0014390C">
            <w:pPr>
              <w:spacing w:line="360" w:lineRule="auto"/>
              <w:jc w:val="both"/>
              <w:rPr>
                <w:rFonts w:ascii="Palemonas" w:eastAsia="Calibri" w:hAnsi="Palemonas"/>
                <w:b/>
              </w:rPr>
            </w:pPr>
          </w:p>
        </w:tc>
      </w:tr>
      <w:tr w:rsidR="000D3B36" w:rsidRPr="00B23825" w14:paraId="7E4067F3" w14:textId="77777777" w:rsidTr="00B53B9B">
        <w:trPr>
          <w:jc w:val="center"/>
        </w:trPr>
        <w:tc>
          <w:tcPr>
            <w:tcW w:w="595" w:type="pct"/>
            <w:tcBorders>
              <w:top w:val="single" w:sz="4" w:space="0" w:color="auto"/>
              <w:left w:val="single" w:sz="4" w:space="0" w:color="auto"/>
              <w:bottom w:val="single" w:sz="4" w:space="0" w:color="auto"/>
              <w:right w:val="single" w:sz="4" w:space="0" w:color="auto"/>
            </w:tcBorders>
          </w:tcPr>
          <w:p w14:paraId="5261D6A5" w14:textId="77777777" w:rsidR="000D3B36" w:rsidRPr="00B23825" w:rsidRDefault="000D3B36" w:rsidP="0014390C">
            <w:pPr>
              <w:spacing w:line="360" w:lineRule="auto"/>
              <w:jc w:val="both"/>
              <w:rPr>
                <w:rFonts w:ascii="Palemonas" w:eastAsia="Calibri" w:hAnsi="Palemonas"/>
                <w:strike/>
              </w:rPr>
            </w:pPr>
          </w:p>
        </w:tc>
        <w:tc>
          <w:tcPr>
            <w:tcW w:w="1950" w:type="pct"/>
            <w:tcBorders>
              <w:top w:val="single" w:sz="4" w:space="0" w:color="auto"/>
              <w:left w:val="single" w:sz="4" w:space="0" w:color="auto"/>
              <w:bottom w:val="single" w:sz="4" w:space="0" w:color="auto"/>
              <w:right w:val="single" w:sz="4" w:space="0" w:color="auto"/>
            </w:tcBorders>
          </w:tcPr>
          <w:p w14:paraId="0E74530F" w14:textId="77777777" w:rsidR="000D3B36" w:rsidRPr="00B23825" w:rsidRDefault="000D3B36" w:rsidP="0014390C">
            <w:pPr>
              <w:spacing w:line="360" w:lineRule="auto"/>
              <w:jc w:val="both"/>
              <w:rPr>
                <w:rFonts w:ascii="Palemonas" w:eastAsia="Calibri" w:hAnsi="Palemonas"/>
                <w:b/>
              </w:rPr>
            </w:pPr>
          </w:p>
        </w:tc>
        <w:tc>
          <w:tcPr>
            <w:tcW w:w="2455" w:type="pct"/>
            <w:tcBorders>
              <w:top w:val="single" w:sz="4" w:space="0" w:color="auto"/>
              <w:left w:val="single" w:sz="4" w:space="0" w:color="auto"/>
              <w:bottom w:val="single" w:sz="4" w:space="0" w:color="auto"/>
              <w:right w:val="single" w:sz="4" w:space="0" w:color="auto"/>
            </w:tcBorders>
          </w:tcPr>
          <w:p w14:paraId="1FA31522" w14:textId="77777777" w:rsidR="000D3B36" w:rsidRPr="00B23825" w:rsidRDefault="000D3B36" w:rsidP="0014390C">
            <w:pPr>
              <w:spacing w:line="360" w:lineRule="auto"/>
              <w:jc w:val="both"/>
              <w:rPr>
                <w:rFonts w:ascii="Palemonas" w:eastAsia="Calibri" w:hAnsi="Palemonas"/>
                <w:b/>
              </w:rPr>
            </w:pPr>
          </w:p>
        </w:tc>
      </w:tr>
      <w:tr w:rsidR="000D3B36" w:rsidRPr="00B23825" w14:paraId="6EE635C4" w14:textId="77777777" w:rsidTr="00B53B9B">
        <w:trPr>
          <w:jc w:val="center"/>
        </w:trPr>
        <w:tc>
          <w:tcPr>
            <w:tcW w:w="595" w:type="pct"/>
            <w:tcBorders>
              <w:top w:val="single" w:sz="4" w:space="0" w:color="auto"/>
              <w:left w:val="single" w:sz="4" w:space="0" w:color="auto"/>
              <w:bottom w:val="single" w:sz="4" w:space="0" w:color="auto"/>
              <w:right w:val="single" w:sz="4" w:space="0" w:color="auto"/>
            </w:tcBorders>
          </w:tcPr>
          <w:p w14:paraId="07E0D841" w14:textId="77777777" w:rsidR="000D3B36" w:rsidRPr="00B23825" w:rsidRDefault="000D3B36" w:rsidP="0014390C">
            <w:pPr>
              <w:spacing w:line="360" w:lineRule="auto"/>
              <w:jc w:val="both"/>
              <w:rPr>
                <w:rFonts w:ascii="Palemonas" w:eastAsia="Calibri" w:hAnsi="Palemonas"/>
                <w:strike/>
              </w:rPr>
            </w:pPr>
          </w:p>
        </w:tc>
        <w:tc>
          <w:tcPr>
            <w:tcW w:w="1950" w:type="pct"/>
            <w:tcBorders>
              <w:top w:val="single" w:sz="4" w:space="0" w:color="auto"/>
              <w:left w:val="single" w:sz="4" w:space="0" w:color="auto"/>
              <w:bottom w:val="single" w:sz="4" w:space="0" w:color="auto"/>
              <w:right w:val="single" w:sz="4" w:space="0" w:color="auto"/>
            </w:tcBorders>
          </w:tcPr>
          <w:p w14:paraId="57D4FC92" w14:textId="77777777" w:rsidR="000D3B36" w:rsidRPr="00B23825" w:rsidRDefault="000D3B36" w:rsidP="0014390C">
            <w:pPr>
              <w:spacing w:line="360" w:lineRule="auto"/>
              <w:jc w:val="both"/>
              <w:rPr>
                <w:rFonts w:ascii="Palemonas" w:eastAsia="Calibri" w:hAnsi="Palemonas"/>
                <w:b/>
              </w:rPr>
            </w:pPr>
          </w:p>
        </w:tc>
        <w:tc>
          <w:tcPr>
            <w:tcW w:w="2455" w:type="pct"/>
            <w:tcBorders>
              <w:top w:val="single" w:sz="4" w:space="0" w:color="auto"/>
              <w:left w:val="single" w:sz="4" w:space="0" w:color="auto"/>
              <w:bottom w:val="single" w:sz="4" w:space="0" w:color="auto"/>
              <w:right w:val="single" w:sz="4" w:space="0" w:color="auto"/>
            </w:tcBorders>
          </w:tcPr>
          <w:p w14:paraId="20EA4768" w14:textId="77777777" w:rsidR="000D3B36" w:rsidRPr="00B23825" w:rsidRDefault="000D3B36" w:rsidP="0014390C">
            <w:pPr>
              <w:spacing w:line="360" w:lineRule="auto"/>
              <w:jc w:val="both"/>
              <w:rPr>
                <w:rFonts w:ascii="Palemonas" w:eastAsia="Calibri" w:hAnsi="Palemonas"/>
                <w:b/>
              </w:rPr>
            </w:pPr>
          </w:p>
        </w:tc>
      </w:tr>
    </w:tbl>
    <w:p w14:paraId="10A9976B" w14:textId="77777777" w:rsidR="0014390C" w:rsidRPr="00B23825" w:rsidRDefault="0014390C" w:rsidP="0014390C">
      <w:pPr>
        <w:pStyle w:val="Pavadinimas"/>
        <w:rPr>
          <w:bCs/>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66EA0" w:rsidRPr="00B23825" w14:paraId="27076F31" w14:textId="77777777" w:rsidTr="00B23825">
        <w:tc>
          <w:tcPr>
            <w:tcW w:w="2547" w:type="pct"/>
            <w:tcBorders>
              <w:top w:val="single" w:sz="4" w:space="0" w:color="auto"/>
              <w:left w:val="single" w:sz="4" w:space="0" w:color="auto"/>
              <w:bottom w:val="single" w:sz="4" w:space="0" w:color="auto"/>
              <w:right w:val="single" w:sz="4" w:space="0" w:color="auto"/>
            </w:tcBorders>
            <w:shd w:val="clear" w:color="auto" w:fill="E0E0E0"/>
            <w:hideMark/>
          </w:tcPr>
          <w:p w14:paraId="5522970C" w14:textId="195D5D69" w:rsidR="008D54E3" w:rsidRPr="00B23825" w:rsidRDefault="002E0333" w:rsidP="008D54E3">
            <w:pPr>
              <w:jc w:val="both"/>
              <w:rPr>
                <w:rFonts w:ascii="Palemonas" w:eastAsia="Calibri" w:hAnsi="Palemonas"/>
              </w:rPr>
            </w:pPr>
            <w:r w:rsidRPr="00B23825">
              <w:rPr>
                <w:rFonts w:ascii="Palemonas" w:eastAsia="Calibri" w:hAnsi="Palemonas"/>
              </w:rPr>
              <w:lastRenderedPageBreak/>
              <w:t>Visa p</w:t>
            </w:r>
            <w:r w:rsidR="008D54E3" w:rsidRPr="00B23825">
              <w:rPr>
                <w:rFonts w:ascii="Palemonas" w:eastAsia="Calibri" w:hAnsi="Palemonas"/>
              </w:rPr>
              <w:t>rojektui įgyvendinti reikalinga suma (eurais)</w:t>
            </w:r>
            <w:r w:rsidRPr="00B23825">
              <w:rPr>
                <w:rFonts w:ascii="Palemonas" w:eastAsia="Calibri" w:hAnsi="Palemonas"/>
              </w:rPr>
              <w:t>, kuri susideda iš:</w:t>
            </w:r>
          </w:p>
        </w:tc>
        <w:tc>
          <w:tcPr>
            <w:tcW w:w="2453" w:type="pct"/>
            <w:tcBorders>
              <w:top w:val="single" w:sz="4" w:space="0" w:color="auto"/>
              <w:left w:val="single" w:sz="4" w:space="0" w:color="auto"/>
              <w:bottom w:val="single" w:sz="4" w:space="0" w:color="auto"/>
              <w:right w:val="single" w:sz="4" w:space="0" w:color="auto"/>
            </w:tcBorders>
          </w:tcPr>
          <w:p w14:paraId="2B098386" w14:textId="731A1B63" w:rsidR="008D54E3" w:rsidRPr="00B23825" w:rsidRDefault="002E0333" w:rsidP="008D54E3">
            <w:pPr>
              <w:jc w:val="both"/>
              <w:rPr>
                <w:rFonts w:ascii="Palemonas" w:eastAsia="Calibri" w:hAnsi="Palemonas"/>
                <w:u w:val="single"/>
              </w:rPr>
            </w:pPr>
            <w:r w:rsidRPr="00B23825">
              <w:rPr>
                <w:rFonts w:eastAsia="Calibri"/>
                <w:i/>
                <w:iCs/>
              </w:rPr>
              <w:t>(įrašyti visa projektui reikalingą sumą)</w:t>
            </w:r>
          </w:p>
        </w:tc>
      </w:tr>
      <w:tr w:rsidR="00766EA0" w:rsidRPr="00B23825" w14:paraId="6B6C62C5" w14:textId="77777777" w:rsidTr="00B23825">
        <w:tc>
          <w:tcPr>
            <w:tcW w:w="2547" w:type="pct"/>
            <w:tcBorders>
              <w:top w:val="single" w:sz="4" w:space="0" w:color="auto"/>
              <w:left w:val="single" w:sz="4" w:space="0" w:color="auto"/>
              <w:bottom w:val="single" w:sz="4" w:space="0" w:color="auto"/>
              <w:right w:val="single" w:sz="4" w:space="0" w:color="auto"/>
            </w:tcBorders>
            <w:shd w:val="clear" w:color="auto" w:fill="E0E0E0"/>
          </w:tcPr>
          <w:p w14:paraId="63417787" w14:textId="15A257C7" w:rsidR="008D54E3" w:rsidRPr="00B23825" w:rsidRDefault="002E0333" w:rsidP="008D54E3">
            <w:pPr>
              <w:jc w:val="both"/>
              <w:rPr>
                <w:rFonts w:ascii="Palemonas" w:eastAsia="Calibri" w:hAnsi="Palemonas"/>
              </w:rPr>
            </w:pPr>
            <w:r w:rsidRPr="00B23825">
              <w:rPr>
                <w:rFonts w:eastAsia="Calibri"/>
              </w:rPr>
              <w:t>Iš rėmėjų ir (ar) partnerių projektui numatoma ar gauta suma (eurais)</w:t>
            </w:r>
          </w:p>
        </w:tc>
        <w:tc>
          <w:tcPr>
            <w:tcW w:w="2453" w:type="pct"/>
            <w:tcBorders>
              <w:top w:val="single" w:sz="4" w:space="0" w:color="auto"/>
              <w:left w:val="single" w:sz="4" w:space="0" w:color="auto"/>
              <w:bottom w:val="single" w:sz="4" w:space="0" w:color="auto"/>
              <w:right w:val="single" w:sz="4" w:space="0" w:color="auto"/>
            </w:tcBorders>
          </w:tcPr>
          <w:p w14:paraId="61934FE1" w14:textId="62727B3B" w:rsidR="008D54E3" w:rsidRPr="00B23825" w:rsidRDefault="002E0333" w:rsidP="008D54E3">
            <w:pPr>
              <w:jc w:val="both"/>
              <w:rPr>
                <w:rFonts w:ascii="Palemonas" w:eastAsia="Calibri" w:hAnsi="Palemonas"/>
              </w:rPr>
            </w:pPr>
            <w:r w:rsidRPr="00B23825">
              <w:rPr>
                <w:rFonts w:eastAsia="Calibri"/>
                <w:i/>
                <w:iCs/>
              </w:rPr>
              <w:t>(įrašyti sumą)</w:t>
            </w:r>
          </w:p>
        </w:tc>
      </w:tr>
      <w:tr w:rsidR="00766EA0" w:rsidRPr="00B23825" w14:paraId="2BFF5414" w14:textId="77777777" w:rsidTr="00B23825">
        <w:tc>
          <w:tcPr>
            <w:tcW w:w="2547" w:type="pct"/>
            <w:tcBorders>
              <w:top w:val="single" w:sz="4" w:space="0" w:color="auto"/>
              <w:left w:val="single" w:sz="4" w:space="0" w:color="auto"/>
              <w:bottom w:val="single" w:sz="4" w:space="0" w:color="auto"/>
              <w:right w:val="single" w:sz="4" w:space="0" w:color="auto"/>
            </w:tcBorders>
            <w:shd w:val="clear" w:color="auto" w:fill="E0E0E0"/>
          </w:tcPr>
          <w:p w14:paraId="38161F52" w14:textId="289D3AFD" w:rsidR="008D54E3" w:rsidRPr="00B23825" w:rsidRDefault="002E0333" w:rsidP="000C3894">
            <w:pPr>
              <w:jc w:val="both"/>
              <w:rPr>
                <w:rFonts w:ascii="Palemonas" w:eastAsia="Calibri" w:hAnsi="Palemonas"/>
              </w:rPr>
            </w:pPr>
            <w:r w:rsidRPr="00B23825">
              <w:rPr>
                <w:rFonts w:eastAsia="Calibri"/>
              </w:rPr>
              <w:t>Iš Savivaldybės biudžeto projektui prašoma suma (eurais)</w:t>
            </w:r>
          </w:p>
        </w:tc>
        <w:tc>
          <w:tcPr>
            <w:tcW w:w="2453" w:type="pct"/>
            <w:tcBorders>
              <w:top w:val="single" w:sz="4" w:space="0" w:color="auto"/>
              <w:left w:val="single" w:sz="4" w:space="0" w:color="auto"/>
              <w:bottom w:val="single" w:sz="4" w:space="0" w:color="auto"/>
              <w:right w:val="single" w:sz="4" w:space="0" w:color="auto"/>
            </w:tcBorders>
          </w:tcPr>
          <w:p w14:paraId="43BC5B17" w14:textId="3BD27399" w:rsidR="008D54E3" w:rsidRPr="00B23825" w:rsidRDefault="002E0333" w:rsidP="008D54E3">
            <w:pPr>
              <w:jc w:val="both"/>
              <w:rPr>
                <w:rFonts w:ascii="Palemonas" w:eastAsia="Calibri" w:hAnsi="Palemonas"/>
              </w:rPr>
            </w:pPr>
            <w:r w:rsidRPr="00B23825">
              <w:rPr>
                <w:rFonts w:eastAsia="Calibri"/>
                <w:i/>
                <w:iCs/>
              </w:rPr>
              <w:t>(įrašyti sumą)</w:t>
            </w:r>
          </w:p>
        </w:tc>
      </w:tr>
    </w:tbl>
    <w:p w14:paraId="40039A82" w14:textId="77777777" w:rsidR="008D54E3" w:rsidRPr="00B23825" w:rsidRDefault="008D54E3" w:rsidP="008D54E3">
      <w:pPr>
        <w:autoSpaceDE w:val="0"/>
        <w:autoSpaceDN w:val="0"/>
        <w:adjustRightInd w:val="0"/>
        <w:spacing w:line="360" w:lineRule="auto"/>
        <w:jc w:val="center"/>
        <w:rPr>
          <w:rFonts w:eastAsia="Calibr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gridCol w:w="1602"/>
      </w:tblGrid>
      <w:tr w:rsidR="00C8437A" w:rsidRPr="00B23825" w14:paraId="7F7A43FC"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hideMark/>
          </w:tcPr>
          <w:p w14:paraId="35B10D5D" w14:textId="77777777" w:rsidR="00C8437A" w:rsidRPr="00B23825" w:rsidRDefault="00C8437A" w:rsidP="000D5D47">
            <w:pPr>
              <w:jc w:val="center"/>
              <w:rPr>
                <w:rFonts w:ascii="Palemonas" w:eastAsia="Calibri" w:hAnsi="Palemonas"/>
                <w:b/>
                <w:bCs/>
                <w:u w:val="single"/>
              </w:rPr>
            </w:pPr>
            <w:r w:rsidRPr="00B23825">
              <w:rPr>
                <w:rFonts w:ascii="Palemonas" w:eastAsia="Calibri" w:hAnsi="Palemonas"/>
                <w:b/>
                <w:bCs/>
              </w:rPr>
              <w:t>4. KITI DOKUMENTAI</w:t>
            </w:r>
          </w:p>
        </w:tc>
        <w:tc>
          <w:tcPr>
            <w:tcW w:w="832" w:type="pct"/>
            <w:tcBorders>
              <w:top w:val="single" w:sz="4" w:space="0" w:color="auto"/>
              <w:left w:val="single" w:sz="4" w:space="0" w:color="auto"/>
              <w:bottom w:val="single" w:sz="4" w:space="0" w:color="auto"/>
              <w:right w:val="single" w:sz="4" w:space="0" w:color="auto"/>
            </w:tcBorders>
            <w:shd w:val="clear" w:color="auto" w:fill="E0E0E0"/>
          </w:tcPr>
          <w:p w14:paraId="645A83AC" w14:textId="77777777" w:rsidR="00C8437A" w:rsidRPr="00B23825" w:rsidRDefault="00C8437A" w:rsidP="000D5D47">
            <w:pPr>
              <w:jc w:val="center"/>
              <w:rPr>
                <w:rFonts w:ascii="Palemonas" w:eastAsia="Calibri" w:hAnsi="Palemonas"/>
                <w:b/>
                <w:bCs/>
              </w:rPr>
            </w:pPr>
            <w:r w:rsidRPr="00B23825">
              <w:rPr>
                <w:rFonts w:ascii="Palemonas" w:eastAsia="Calibri" w:hAnsi="Palemonas"/>
                <w:b/>
                <w:bCs/>
              </w:rPr>
              <w:t>Prie pridedamų dokumentų įrašykite „Pridedama“</w:t>
            </w:r>
          </w:p>
        </w:tc>
      </w:tr>
      <w:tr w:rsidR="00C8437A" w:rsidRPr="00B23825" w14:paraId="7995FA5B"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108F06F9" w14:textId="77777777" w:rsidR="00C8437A" w:rsidRPr="00B23825" w:rsidRDefault="00C8437A" w:rsidP="000D5D47">
            <w:pPr>
              <w:jc w:val="both"/>
              <w:rPr>
                <w:rFonts w:ascii="Palemonas" w:eastAsia="Calibri" w:hAnsi="Palemonas"/>
              </w:rPr>
            </w:pPr>
            <w:r w:rsidRPr="00B23825">
              <w:t xml:space="preserve">Organizacijos įstatų (nuostatų ar kt. dokumentų) kopija </w:t>
            </w:r>
            <w:r w:rsidRPr="00B23825">
              <w:rPr>
                <w:i/>
                <w:iCs/>
              </w:rPr>
              <w:t>(taikoma Paraišką teikiant pirmą kartą arba vykdžius įstatų (nuostatų) pakeitimus)</w:t>
            </w:r>
          </w:p>
        </w:tc>
        <w:tc>
          <w:tcPr>
            <w:tcW w:w="832" w:type="pct"/>
            <w:tcBorders>
              <w:top w:val="single" w:sz="4" w:space="0" w:color="auto"/>
              <w:left w:val="single" w:sz="4" w:space="0" w:color="auto"/>
              <w:bottom w:val="single" w:sz="4" w:space="0" w:color="auto"/>
              <w:right w:val="single" w:sz="4" w:space="0" w:color="auto"/>
            </w:tcBorders>
          </w:tcPr>
          <w:p w14:paraId="5A0B2BA3" w14:textId="77777777" w:rsidR="00C8437A" w:rsidRPr="00B23825" w:rsidRDefault="00C8437A" w:rsidP="000D5D47">
            <w:pPr>
              <w:jc w:val="both"/>
              <w:rPr>
                <w:rFonts w:ascii="Palemonas" w:eastAsia="Calibri" w:hAnsi="Palemonas"/>
              </w:rPr>
            </w:pPr>
          </w:p>
        </w:tc>
      </w:tr>
      <w:tr w:rsidR="00C8437A" w:rsidRPr="00B23825" w14:paraId="152B70B2"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09B275B7" w14:textId="77777777" w:rsidR="00C8437A" w:rsidRPr="00B23825" w:rsidRDefault="00C8437A" w:rsidP="000D5D47">
            <w:pPr>
              <w:jc w:val="both"/>
            </w:pPr>
            <w:r w:rsidRPr="00B23825">
              <w:t xml:space="preserve">Jeigu pareiškėjas yra fizinis asmuo, pateikiama veiklos pažymėjimo (individualios veiklos pažymėjimo ar kt. dokumento) kopija </w:t>
            </w:r>
            <w:r w:rsidRPr="00B23825">
              <w:rPr>
                <w:i/>
                <w:iCs/>
              </w:rPr>
              <w:t>(taikoma Paraišką teikiant pirmą kartą arba pasikeitus veiklai)</w:t>
            </w:r>
          </w:p>
        </w:tc>
        <w:tc>
          <w:tcPr>
            <w:tcW w:w="832" w:type="pct"/>
            <w:tcBorders>
              <w:top w:val="single" w:sz="4" w:space="0" w:color="auto"/>
              <w:left w:val="single" w:sz="4" w:space="0" w:color="auto"/>
              <w:bottom w:val="single" w:sz="4" w:space="0" w:color="auto"/>
              <w:right w:val="single" w:sz="4" w:space="0" w:color="auto"/>
            </w:tcBorders>
          </w:tcPr>
          <w:p w14:paraId="1E5A9C50" w14:textId="77777777" w:rsidR="00C8437A" w:rsidRPr="00B23825" w:rsidRDefault="00C8437A" w:rsidP="000D5D47">
            <w:pPr>
              <w:jc w:val="both"/>
              <w:rPr>
                <w:rFonts w:ascii="Palemonas" w:eastAsia="Calibri" w:hAnsi="Palemonas"/>
              </w:rPr>
            </w:pPr>
          </w:p>
        </w:tc>
      </w:tr>
      <w:tr w:rsidR="00C8437A" w:rsidRPr="00B23825" w14:paraId="554020D7"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3E8F2904" w14:textId="77777777" w:rsidR="00C8437A" w:rsidRPr="00B23825" w:rsidRDefault="00C8437A" w:rsidP="000D5D47">
            <w:pPr>
              <w:jc w:val="both"/>
            </w:pPr>
            <w:r w:rsidRPr="00B23825">
              <w:t>Jungtinės veiklos (partnerystės) sutarties patvirtintą kopiją, jei Paraiška teikiama kartu su partneriu (partneriais)</w:t>
            </w:r>
          </w:p>
        </w:tc>
        <w:tc>
          <w:tcPr>
            <w:tcW w:w="832" w:type="pct"/>
            <w:tcBorders>
              <w:top w:val="single" w:sz="4" w:space="0" w:color="auto"/>
              <w:left w:val="single" w:sz="4" w:space="0" w:color="auto"/>
              <w:bottom w:val="single" w:sz="4" w:space="0" w:color="auto"/>
              <w:right w:val="single" w:sz="4" w:space="0" w:color="auto"/>
            </w:tcBorders>
          </w:tcPr>
          <w:p w14:paraId="15255BD1" w14:textId="77777777" w:rsidR="00C8437A" w:rsidRPr="00B23825" w:rsidRDefault="00C8437A" w:rsidP="000D5D47">
            <w:pPr>
              <w:jc w:val="both"/>
              <w:rPr>
                <w:rFonts w:ascii="Palemonas" w:eastAsia="Calibri" w:hAnsi="Palemonas"/>
              </w:rPr>
            </w:pPr>
          </w:p>
        </w:tc>
      </w:tr>
      <w:tr w:rsidR="00C8437A" w:rsidRPr="00B23825" w14:paraId="58BF1B45"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1838AFA0" w14:textId="77777777" w:rsidR="00C8437A" w:rsidRPr="00B23825" w:rsidRDefault="00C8437A" w:rsidP="000D5D47">
            <w:pPr>
              <w:jc w:val="both"/>
            </w:pPr>
            <w:r w:rsidRPr="00B23825">
              <w:rPr>
                <w:iCs/>
                <w:lang w:eastAsia="lt-LT"/>
              </w:rPr>
              <w:t xml:space="preserve">Projekto vadovo gyvenimo aprašymą (CV) </w:t>
            </w:r>
            <w:r w:rsidRPr="00B23825">
              <w:rPr>
                <w:i/>
                <w:lang w:eastAsia="lt-LT"/>
              </w:rPr>
              <w:t>(</w:t>
            </w:r>
            <w:r w:rsidRPr="00B23825">
              <w:rPr>
                <w:i/>
                <w:iCs/>
              </w:rPr>
              <w:t>taikoma pareiškėjui Paraišką teikiant pirmą kartą einamaisiais metais</w:t>
            </w:r>
            <w:r w:rsidRPr="00B23825">
              <w:rPr>
                <w:i/>
                <w:lang w:eastAsia="lt-LT"/>
              </w:rPr>
              <w:t>)</w:t>
            </w:r>
          </w:p>
        </w:tc>
        <w:tc>
          <w:tcPr>
            <w:tcW w:w="832" w:type="pct"/>
            <w:tcBorders>
              <w:top w:val="single" w:sz="4" w:space="0" w:color="auto"/>
              <w:left w:val="single" w:sz="4" w:space="0" w:color="auto"/>
              <w:bottom w:val="single" w:sz="4" w:space="0" w:color="auto"/>
              <w:right w:val="single" w:sz="4" w:space="0" w:color="auto"/>
            </w:tcBorders>
          </w:tcPr>
          <w:p w14:paraId="51B64698" w14:textId="77777777" w:rsidR="00C8437A" w:rsidRPr="00B23825" w:rsidRDefault="00C8437A" w:rsidP="000D5D47">
            <w:pPr>
              <w:jc w:val="both"/>
              <w:rPr>
                <w:rFonts w:ascii="Palemonas" w:eastAsia="Calibri" w:hAnsi="Palemonas"/>
              </w:rPr>
            </w:pPr>
          </w:p>
        </w:tc>
      </w:tr>
      <w:tr w:rsidR="00C8437A" w:rsidRPr="00B23825" w14:paraId="0CA04FF3"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36860F0B" w14:textId="77777777" w:rsidR="00C8437A" w:rsidRPr="00B23825" w:rsidRDefault="00C8437A" w:rsidP="000D5D47">
            <w:pPr>
              <w:jc w:val="both"/>
            </w:pPr>
            <w:r w:rsidRPr="00B23825">
              <w:t>Bendradarbiavimą, rėmimą patvirtinantys dokumentai, jeigu projekte numatytas bendradarbiavimas, rėmimas/</w:t>
            </w:r>
          </w:p>
        </w:tc>
        <w:tc>
          <w:tcPr>
            <w:tcW w:w="832" w:type="pct"/>
            <w:tcBorders>
              <w:top w:val="single" w:sz="4" w:space="0" w:color="auto"/>
              <w:left w:val="single" w:sz="4" w:space="0" w:color="auto"/>
              <w:bottom w:val="single" w:sz="4" w:space="0" w:color="auto"/>
              <w:right w:val="single" w:sz="4" w:space="0" w:color="auto"/>
            </w:tcBorders>
          </w:tcPr>
          <w:p w14:paraId="4FFBDED4" w14:textId="77777777" w:rsidR="00C8437A" w:rsidRPr="00B23825" w:rsidRDefault="00C8437A" w:rsidP="000D5D47">
            <w:pPr>
              <w:jc w:val="both"/>
              <w:rPr>
                <w:rFonts w:ascii="Palemonas" w:eastAsia="Calibri" w:hAnsi="Palemonas"/>
              </w:rPr>
            </w:pPr>
          </w:p>
        </w:tc>
      </w:tr>
      <w:tr w:rsidR="00C8437A" w:rsidRPr="00B23825" w14:paraId="37B909F6"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7D27C416" w14:textId="77777777" w:rsidR="00C8437A" w:rsidRPr="00B23825" w:rsidRDefault="00C8437A" w:rsidP="000D5D47">
            <w:pPr>
              <w:jc w:val="both"/>
            </w:pPr>
            <w:r w:rsidRPr="00B23825">
              <w:t>Jeigu projekto vykdymo vieta nepriklauso pareiškėjui ir projekto vykdymo vietoje numatoma ilgalaikė veikla, pateikiama sutartis tarp vietos savininko ir pareiškėjo.</w:t>
            </w:r>
          </w:p>
        </w:tc>
        <w:tc>
          <w:tcPr>
            <w:tcW w:w="832" w:type="pct"/>
            <w:tcBorders>
              <w:top w:val="single" w:sz="4" w:space="0" w:color="auto"/>
              <w:left w:val="single" w:sz="4" w:space="0" w:color="auto"/>
              <w:bottom w:val="single" w:sz="4" w:space="0" w:color="auto"/>
              <w:right w:val="single" w:sz="4" w:space="0" w:color="auto"/>
            </w:tcBorders>
          </w:tcPr>
          <w:p w14:paraId="799A83A3" w14:textId="77777777" w:rsidR="00C8437A" w:rsidRPr="00B23825" w:rsidRDefault="00C8437A" w:rsidP="000D5D47">
            <w:pPr>
              <w:jc w:val="both"/>
              <w:rPr>
                <w:rFonts w:ascii="Palemonas" w:eastAsia="Calibri" w:hAnsi="Palemonas"/>
              </w:rPr>
            </w:pPr>
          </w:p>
        </w:tc>
      </w:tr>
      <w:tr w:rsidR="00C8437A" w:rsidRPr="00B23825" w14:paraId="02C48297"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50C0050C" w14:textId="77777777" w:rsidR="00C8437A" w:rsidRPr="00B23825" w:rsidRDefault="00C8437A" w:rsidP="000D5D47">
            <w:pPr>
              <w:jc w:val="both"/>
            </w:pPr>
            <w:r w:rsidRPr="00B23825">
              <w:t>Įgaliojimą pasirašyti pareiškėju vardu, jeigu Paraišką pasirašo ne organizacijos vadovas, o įgaliotas asmuo</w:t>
            </w:r>
          </w:p>
        </w:tc>
        <w:tc>
          <w:tcPr>
            <w:tcW w:w="832" w:type="pct"/>
            <w:tcBorders>
              <w:top w:val="single" w:sz="4" w:space="0" w:color="auto"/>
              <w:left w:val="single" w:sz="4" w:space="0" w:color="auto"/>
              <w:bottom w:val="single" w:sz="4" w:space="0" w:color="auto"/>
              <w:right w:val="single" w:sz="4" w:space="0" w:color="auto"/>
            </w:tcBorders>
          </w:tcPr>
          <w:p w14:paraId="718E7FAA" w14:textId="77777777" w:rsidR="00C8437A" w:rsidRPr="00B23825" w:rsidRDefault="00C8437A" w:rsidP="000D5D47">
            <w:pPr>
              <w:jc w:val="both"/>
              <w:rPr>
                <w:rFonts w:ascii="Palemonas" w:eastAsia="Calibri" w:hAnsi="Palemonas"/>
              </w:rPr>
            </w:pPr>
          </w:p>
        </w:tc>
      </w:tr>
      <w:tr w:rsidR="00C8437A" w:rsidRPr="00B23825" w14:paraId="4ABEB5ED" w14:textId="77777777" w:rsidTr="00B53B9B">
        <w:trPr>
          <w:trHeight w:val="429"/>
          <w:jc w:val="center"/>
        </w:trPr>
        <w:tc>
          <w:tcPr>
            <w:tcW w:w="4168" w:type="pct"/>
            <w:tcBorders>
              <w:top w:val="single" w:sz="4" w:space="0" w:color="auto"/>
              <w:left w:val="single" w:sz="4" w:space="0" w:color="auto"/>
              <w:bottom w:val="single" w:sz="4" w:space="0" w:color="auto"/>
              <w:right w:val="single" w:sz="4" w:space="0" w:color="auto"/>
            </w:tcBorders>
            <w:shd w:val="clear" w:color="auto" w:fill="E0E0E0"/>
          </w:tcPr>
          <w:p w14:paraId="47D288A3" w14:textId="77777777" w:rsidR="00C8437A" w:rsidRPr="00B23825" w:rsidRDefault="00C8437A" w:rsidP="000D5D47">
            <w:pPr>
              <w:tabs>
                <w:tab w:val="left" w:pos="851"/>
              </w:tabs>
              <w:jc w:val="both"/>
            </w:pPr>
            <w:r w:rsidRPr="00B23825">
              <w:t>Kita, papildoma, su projekto Paraiška susijusi medžiaga.</w:t>
            </w:r>
          </w:p>
        </w:tc>
        <w:tc>
          <w:tcPr>
            <w:tcW w:w="832" w:type="pct"/>
            <w:tcBorders>
              <w:top w:val="single" w:sz="4" w:space="0" w:color="auto"/>
              <w:left w:val="single" w:sz="4" w:space="0" w:color="auto"/>
              <w:bottom w:val="single" w:sz="4" w:space="0" w:color="auto"/>
              <w:right w:val="single" w:sz="4" w:space="0" w:color="auto"/>
            </w:tcBorders>
          </w:tcPr>
          <w:p w14:paraId="72D0AE61" w14:textId="77777777" w:rsidR="00C8437A" w:rsidRPr="00B23825" w:rsidRDefault="00C8437A" w:rsidP="000D5D47">
            <w:pPr>
              <w:jc w:val="both"/>
              <w:rPr>
                <w:rFonts w:ascii="Palemonas" w:eastAsia="Calibri" w:hAnsi="Palemonas"/>
              </w:rPr>
            </w:pPr>
          </w:p>
        </w:tc>
      </w:tr>
    </w:tbl>
    <w:p w14:paraId="6989A439" w14:textId="77777777" w:rsidR="00C8437A" w:rsidRPr="00B23825" w:rsidRDefault="00C8437A" w:rsidP="008D54E3">
      <w:pPr>
        <w:autoSpaceDE w:val="0"/>
        <w:autoSpaceDN w:val="0"/>
        <w:adjustRightInd w:val="0"/>
        <w:spacing w:line="360" w:lineRule="auto"/>
        <w:jc w:val="center"/>
        <w:rPr>
          <w:rFonts w:eastAsia="Calibri"/>
          <w:szCs w:val="22"/>
        </w:rPr>
      </w:pPr>
    </w:p>
    <w:p w14:paraId="5DEE9970" w14:textId="77777777" w:rsidR="00C8437A" w:rsidRPr="00B23825" w:rsidRDefault="00C8437A" w:rsidP="008D54E3">
      <w:pPr>
        <w:autoSpaceDE w:val="0"/>
        <w:autoSpaceDN w:val="0"/>
        <w:adjustRightInd w:val="0"/>
        <w:spacing w:line="360" w:lineRule="auto"/>
        <w:jc w:val="center"/>
        <w:rPr>
          <w:rFonts w:eastAsia="Calibri"/>
          <w:szCs w:val="22"/>
        </w:rPr>
      </w:pPr>
    </w:p>
    <w:p w14:paraId="7A4D5076" w14:textId="77777777" w:rsidR="00C8437A" w:rsidRPr="00B23825" w:rsidRDefault="00C8437A" w:rsidP="008D54E3">
      <w:pPr>
        <w:autoSpaceDE w:val="0"/>
        <w:autoSpaceDN w:val="0"/>
        <w:adjustRightInd w:val="0"/>
        <w:spacing w:line="360" w:lineRule="auto"/>
        <w:jc w:val="center"/>
        <w:rPr>
          <w:rFonts w:eastAsia="Calibri"/>
          <w:szCs w:val="22"/>
        </w:rPr>
        <w:sectPr w:rsidR="00C8437A" w:rsidRPr="00B23825" w:rsidSect="00B8189C">
          <w:headerReference w:type="default" r:id="rId8"/>
          <w:footerReference w:type="default" r:id="rId9"/>
          <w:pgSz w:w="11906" w:h="16838" w:code="9"/>
          <w:pgMar w:top="1134" w:right="567" w:bottom="1134" w:left="1701" w:header="567" w:footer="567" w:gutter="0"/>
          <w:cols w:space="1296"/>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2601"/>
        <w:gridCol w:w="839"/>
        <w:gridCol w:w="952"/>
        <w:gridCol w:w="952"/>
        <w:gridCol w:w="1372"/>
        <w:gridCol w:w="1788"/>
        <w:gridCol w:w="5146"/>
      </w:tblGrid>
      <w:tr w:rsidR="00025700" w:rsidRPr="00B23825" w14:paraId="4C54F9E9" w14:textId="77777777" w:rsidTr="00B53B9B">
        <w:trPr>
          <w:trHeight w:val="63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C9AC5" w14:textId="77777777" w:rsidR="00025700" w:rsidRPr="00B23825" w:rsidRDefault="00025700" w:rsidP="00A153D5">
            <w:pPr>
              <w:autoSpaceDE w:val="0"/>
              <w:autoSpaceDN w:val="0"/>
              <w:adjustRightInd w:val="0"/>
              <w:jc w:val="center"/>
              <w:rPr>
                <w:rFonts w:eastAsia="Calibri"/>
                <w:b/>
                <w:bCs/>
              </w:rPr>
            </w:pPr>
            <w:r w:rsidRPr="00B23825">
              <w:rPr>
                <w:rFonts w:eastAsia="Calibri"/>
                <w:szCs w:val="22"/>
              </w:rPr>
              <w:lastRenderedPageBreak/>
              <w:br w:type="page"/>
            </w:r>
            <w:r w:rsidR="000818D3" w:rsidRPr="00B23825">
              <w:rPr>
                <w:rFonts w:eastAsia="Calibri"/>
                <w:b/>
                <w:szCs w:val="22"/>
              </w:rPr>
              <w:t>5</w:t>
            </w:r>
            <w:r w:rsidRPr="00B23825">
              <w:rPr>
                <w:rFonts w:eastAsia="Calibri"/>
                <w:b/>
                <w:bCs/>
              </w:rPr>
              <w:t>. PROJEKTO BIUDŽETAS IR PAGRINDIMAS</w:t>
            </w:r>
          </w:p>
          <w:p w14:paraId="0314B449" w14:textId="744A35E7" w:rsidR="00A153D5" w:rsidRPr="00B23825" w:rsidRDefault="00A153D5" w:rsidP="00A153D5">
            <w:pPr>
              <w:autoSpaceDE w:val="0"/>
              <w:autoSpaceDN w:val="0"/>
              <w:adjustRightInd w:val="0"/>
              <w:jc w:val="center"/>
              <w:rPr>
                <w:rFonts w:eastAsia="Calibri"/>
                <w:szCs w:val="22"/>
              </w:rPr>
            </w:pPr>
            <w:r w:rsidRPr="00B23825">
              <w:rPr>
                <w:rFonts w:eastAsia="Calibri"/>
                <w:i/>
                <w:iCs/>
              </w:rPr>
              <w:t xml:space="preserve">(pateikiamas </w:t>
            </w:r>
            <w:r w:rsidRPr="00B23825">
              <w:rPr>
                <w:rFonts w:eastAsia="Calibri"/>
                <w:i/>
                <w:iCs/>
                <w:u w:val="single"/>
              </w:rPr>
              <w:t>viso</w:t>
            </w:r>
            <w:r w:rsidRPr="00B23825">
              <w:rPr>
                <w:rFonts w:eastAsia="Calibri"/>
                <w:i/>
                <w:iCs/>
              </w:rPr>
              <w:t xml:space="preserve"> projekto biudžetas, stulpelyje „Iš Savivaldybės prašoma suma, Eurais“ prie išlaidų, prašomų finansuoti iš Anykščių rajono savivaldybės biudžeto, įrašoma prašoma finansuoti suma)</w:t>
            </w:r>
          </w:p>
        </w:tc>
      </w:tr>
      <w:tr w:rsidR="00CC1CF8" w:rsidRPr="00B23825" w14:paraId="1E8DC8CD" w14:textId="77777777" w:rsidTr="00B53B9B">
        <w:trPr>
          <w:trHeight w:val="976"/>
          <w:jc w:val="center"/>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42B9F" w14:textId="77777777" w:rsidR="00CC1CF8" w:rsidRPr="00B23825" w:rsidRDefault="00CC1CF8" w:rsidP="008D54E3">
            <w:pPr>
              <w:jc w:val="center"/>
              <w:rPr>
                <w:b/>
              </w:rPr>
            </w:pPr>
            <w:proofErr w:type="spellStart"/>
            <w:r w:rsidRPr="00B23825">
              <w:rPr>
                <w:b/>
              </w:rPr>
              <w:t>Eil.Nr</w:t>
            </w:r>
            <w:proofErr w:type="spellEnd"/>
            <w:r w:rsidRPr="00B23825">
              <w:rPr>
                <w:b/>
              </w:rPr>
              <w:t>.</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A6AA7" w14:textId="77777777" w:rsidR="00CC1CF8" w:rsidRPr="00B23825" w:rsidRDefault="00CC1CF8" w:rsidP="008D54E3">
            <w:pPr>
              <w:jc w:val="center"/>
              <w:rPr>
                <w:b/>
              </w:rPr>
            </w:pPr>
            <w:r w:rsidRPr="00B23825">
              <w:rPr>
                <w:b/>
              </w:rPr>
              <w:t>Išlaidų pavadinimas</w:t>
            </w:r>
          </w:p>
        </w:tc>
        <w:tc>
          <w:tcPr>
            <w:tcW w:w="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A2DC1" w14:textId="534264B2" w:rsidR="00CC1CF8" w:rsidRPr="00B23825" w:rsidRDefault="00CC1CF8" w:rsidP="008D54E3">
            <w:pPr>
              <w:jc w:val="center"/>
              <w:rPr>
                <w:b/>
              </w:rPr>
            </w:pPr>
            <w:r w:rsidRPr="00B23825">
              <w:rPr>
                <w:b/>
              </w:rPr>
              <w:t>Mato v</w:t>
            </w:r>
            <w:r w:rsidR="00025700" w:rsidRPr="00B23825">
              <w:rPr>
                <w:b/>
              </w:rPr>
              <w:t>nt.</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A41F2" w14:textId="77777777" w:rsidR="00CC1CF8" w:rsidRPr="00B23825" w:rsidRDefault="00CC1CF8" w:rsidP="008D54E3">
            <w:pPr>
              <w:jc w:val="center"/>
              <w:rPr>
                <w:b/>
              </w:rPr>
            </w:pPr>
            <w:r w:rsidRPr="00B23825">
              <w:rPr>
                <w:b/>
              </w:rPr>
              <w:t>Kaina</w:t>
            </w:r>
          </w:p>
          <w:p w14:paraId="71B0C2EB" w14:textId="77777777" w:rsidR="00CC1CF8" w:rsidRPr="00B23825" w:rsidRDefault="00CC1CF8" w:rsidP="008D54E3">
            <w:pPr>
              <w:jc w:val="center"/>
              <w:rPr>
                <w:b/>
              </w:rPr>
            </w:pPr>
            <w:r w:rsidRPr="00B23825">
              <w:rPr>
                <w:b/>
              </w:rPr>
              <w:t>Eurais</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2A1B1" w14:textId="77777777" w:rsidR="00CC1CF8" w:rsidRPr="00B23825" w:rsidRDefault="00CC1CF8" w:rsidP="008D54E3">
            <w:pPr>
              <w:jc w:val="center"/>
              <w:rPr>
                <w:b/>
              </w:rPr>
            </w:pPr>
            <w:r w:rsidRPr="00B23825">
              <w:rPr>
                <w:b/>
              </w:rPr>
              <w:t>Kiekis</w:t>
            </w:r>
          </w:p>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1C191" w14:textId="55211972" w:rsidR="00CC1CF8" w:rsidRPr="00B23825" w:rsidRDefault="00CC1CF8" w:rsidP="008D54E3">
            <w:pPr>
              <w:jc w:val="center"/>
              <w:rPr>
                <w:b/>
                <w:strike/>
              </w:rPr>
            </w:pPr>
            <w:r w:rsidRPr="00B23825">
              <w:rPr>
                <w:b/>
              </w:rPr>
              <w:t>Suma</w:t>
            </w:r>
            <w:r w:rsidR="00F5005A" w:rsidRPr="00B23825">
              <w:rPr>
                <w:b/>
              </w:rPr>
              <w:t xml:space="preserve"> </w:t>
            </w:r>
            <w:r w:rsidRPr="00B23825">
              <w:rPr>
                <w:b/>
              </w:rPr>
              <w:t xml:space="preserve"> </w:t>
            </w:r>
          </w:p>
          <w:p w14:paraId="011BAF59" w14:textId="77777777" w:rsidR="00CC1CF8" w:rsidRPr="00B23825" w:rsidRDefault="00CC1CF8" w:rsidP="008D54E3">
            <w:pPr>
              <w:jc w:val="center"/>
              <w:rPr>
                <w:b/>
              </w:rPr>
            </w:pPr>
            <w:r w:rsidRPr="00B23825">
              <w:rPr>
                <w:b/>
              </w:rPr>
              <w:t>Eurais</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FC37E" w14:textId="56B8C87F" w:rsidR="00CC1CF8" w:rsidRPr="00B23825" w:rsidRDefault="00865A6B" w:rsidP="008D54E3">
            <w:pPr>
              <w:jc w:val="center"/>
              <w:rPr>
                <w:b/>
              </w:rPr>
            </w:pPr>
            <w:r w:rsidRPr="00B23825">
              <w:rPr>
                <w:b/>
              </w:rPr>
              <w:t xml:space="preserve">Iš </w:t>
            </w:r>
            <w:r w:rsidR="00025700" w:rsidRPr="00B23825">
              <w:rPr>
                <w:b/>
              </w:rPr>
              <w:t>S</w:t>
            </w:r>
            <w:r w:rsidRPr="00B23825">
              <w:rPr>
                <w:b/>
              </w:rPr>
              <w:t>avivaldybės prašoma suma, Eur</w:t>
            </w:r>
            <w:r w:rsidR="00DF546C" w:rsidRPr="00B23825">
              <w:rPr>
                <w:b/>
              </w:rPr>
              <w:t>ais</w:t>
            </w:r>
          </w:p>
        </w:tc>
        <w:tc>
          <w:tcPr>
            <w:tcW w:w="1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28A61" w14:textId="4885AA36" w:rsidR="00CC1CF8" w:rsidRPr="00B23825" w:rsidRDefault="00CC1CF8" w:rsidP="008D54E3">
            <w:pPr>
              <w:jc w:val="center"/>
              <w:rPr>
                <w:b/>
              </w:rPr>
            </w:pPr>
          </w:p>
          <w:p w14:paraId="1BFD8D1C" w14:textId="77777777" w:rsidR="00CC1CF8" w:rsidRPr="00B23825" w:rsidRDefault="00CC1CF8" w:rsidP="008D54E3">
            <w:pPr>
              <w:jc w:val="center"/>
              <w:rPr>
                <w:b/>
              </w:rPr>
            </w:pPr>
            <w:r w:rsidRPr="00B23825">
              <w:rPr>
                <w:b/>
              </w:rPr>
              <w:t>Pagrindimas</w:t>
            </w:r>
          </w:p>
          <w:p w14:paraId="2E2362B0" w14:textId="691B3CFE" w:rsidR="00A153D5" w:rsidRPr="00B23825" w:rsidRDefault="00A153D5" w:rsidP="00A153D5">
            <w:pPr>
              <w:ind w:left="459" w:hanging="459"/>
              <w:jc w:val="center"/>
              <w:rPr>
                <w:b/>
              </w:rPr>
            </w:pPr>
            <w:r w:rsidRPr="00B23825">
              <w:rPr>
                <w:bCs/>
                <w:i/>
                <w:iCs/>
              </w:rPr>
              <w:t>(išsamiau nurodoma, kam lėšos bus skirtos)</w:t>
            </w:r>
          </w:p>
        </w:tc>
      </w:tr>
      <w:tr w:rsidR="00CC1CF8" w:rsidRPr="00B23825" w14:paraId="3F71CCDA"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405D2DE9" w14:textId="77777777" w:rsidR="00CC1CF8" w:rsidRPr="00B23825" w:rsidRDefault="00CC1CF8" w:rsidP="008D54E3">
            <w:pPr>
              <w:jc w:val="center"/>
            </w:pPr>
            <w:r w:rsidRPr="00B23825">
              <w:t xml:space="preserve"> 1.</w:t>
            </w:r>
          </w:p>
        </w:tc>
        <w:tc>
          <w:tcPr>
            <w:tcW w:w="902" w:type="pct"/>
            <w:tcBorders>
              <w:top w:val="single" w:sz="4" w:space="0" w:color="auto"/>
              <w:left w:val="single" w:sz="4" w:space="0" w:color="auto"/>
              <w:bottom w:val="single" w:sz="4" w:space="0" w:color="auto"/>
              <w:right w:val="single" w:sz="4" w:space="0" w:color="auto"/>
            </w:tcBorders>
          </w:tcPr>
          <w:p w14:paraId="51B72623"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7A3EF0D1"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5BA9758A"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0F0F1377"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506A7806"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231D5957"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1F8B5613" w14:textId="055B8581" w:rsidR="00CC1CF8" w:rsidRPr="00B23825" w:rsidRDefault="00CC1CF8" w:rsidP="008D54E3">
            <w:pPr>
              <w:jc w:val="center"/>
            </w:pPr>
          </w:p>
        </w:tc>
      </w:tr>
      <w:tr w:rsidR="00CC1CF8" w:rsidRPr="00B23825" w14:paraId="160F82C2"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0BCC98A5" w14:textId="77777777" w:rsidR="00CC1CF8" w:rsidRPr="00B23825" w:rsidRDefault="00CC1CF8" w:rsidP="008D54E3">
            <w:pPr>
              <w:jc w:val="center"/>
            </w:pPr>
            <w:r w:rsidRPr="00B23825">
              <w:t>1.1.</w:t>
            </w:r>
          </w:p>
        </w:tc>
        <w:tc>
          <w:tcPr>
            <w:tcW w:w="902" w:type="pct"/>
            <w:tcBorders>
              <w:top w:val="single" w:sz="4" w:space="0" w:color="auto"/>
              <w:left w:val="single" w:sz="4" w:space="0" w:color="auto"/>
              <w:bottom w:val="single" w:sz="4" w:space="0" w:color="auto"/>
              <w:right w:val="single" w:sz="4" w:space="0" w:color="auto"/>
            </w:tcBorders>
          </w:tcPr>
          <w:p w14:paraId="4308B66D"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404B4E30"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4035211"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E702CB8"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207060D1"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6DBDED2E"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123F00D4" w14:textId="37F93047" w:rsidR="00CC1CF8" w:rsidRPr="00B23825" w:rsidRDefault="00CC1CF8" w:rsidP="008D54E3">
            <w:pPr>
              <w:jc w:val="center"/>
            </w:pPr>
          </w:p>
        </w:tc>
      </w:tr>
      <w:tr w:rsidR="00CC1CF8" w:rsidRPr="00B23825" w14:paraId="22623327"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6C1819BA" w14:textId="77777777" w:rsidR="00CC1CF8" w:rsidRPr="00B23825" w:rsidRDefault="00CC1CF8" w:rsidP="008D54E3">
            <w:pPr>
              <w:jc w:val="center"/>
            </w:pPr>
            <w:r w:rsidRPr="00B23825">
              <w:t>1.2.</w:t>
            </w:r>
          </w:p>
        </w:tc>
        <w:tc>
          <w:tcPr>
            <w:tcW w:w="902" w:type="pct"/>
            <w:tcBorders>
              <w:top w:val="single" w:sz="4" w:space="0" w:color="auto"/>
              <w:left w:val="single" w:sz="4" w:space="0" w:color="auto"/>
              <w:bottom w:val="single" w:sz="4" w:space="0" w:color="auto"/>
              <w:right w:val="single" w:sz="4" w:space="0" w:color="auto"/>
            </w:tcBorders>
          </w:tcPr>
          <w:p w14:paraId="739FD8D2"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564DF1FD"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074960F0"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5188B7D"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39AC0C02"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189C3FBA"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18557B27" w14:textId="2A40F24D" w:rsidR="00CC1CF8" w:rsidRPr="00B23825" w:rsidRDefault="00CC1CF8" w:rsidP="008D54E3">
            <w:pPr>
              <w:jc w:val="center"/>
            </w:pPr>
          </w:p>
        </w:tc>
      </w:tr>
      <w:tr w:rsidR="00CC1CF8" w:rsidRPr="00B23825" w14:paraId="49601A69"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2C512A8C" w14:textId="77777777" w:rsidR="00CC1CF8" w:rsidRPr="00B23825" w:rsidRDefault="00CC1CF8" w:rsidP="008D54E3">
            <w:pPr>
              <w:jc w:val="center"/>
            </w:pPr>
            <w:r w:rsidRPr="00B23825">
              <w:t>1.3.</w:t>
            </w:r>
          </w:p>
        </w:tc>
        <w:tc>
          <w:tcPr>
            <w:tcW w:w="902" w:type="pct"/>
            <w:tcBorders>
              <w:top w:val="single" w:sz="4" w:space="0" w:color="auto"/>
              <w:left w:val="single" w:sz="4" w:space="0" w:color="auto"/>
              <w:bottom w:val="single" w:sz="4" w:space="0" w:color="auto"/>
              <w:right w:val="single" w:sz="4" w:space="0" w:color="auto"/>
            </w:tcBorders>
          </w:tcPr>
          <w:p w14:paraId="40DA0C5C"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0818F48D"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406A7181"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4E91491D"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36AEC2EA"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307A71BE"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69785BA1" w14:textId="3D458E8C" w:rsidR="00CC1CF8" w:rsidRPr="00B23825" w:rsidRDefault="00CC1CF8" w:rsidP="008D54E3">
            <w:pPr>
              <w:jc w:val="center"/>
            </w:pPr>
          </w:p>
        </w:tc>
      </w:tr>
      <w:tr w:rsidR="00CC1CF8" w:rsidRPr="00B23825" w14:paraId="38430C07"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06E20FB4" w14:textId="77777777" w:rsidR="00CC1CF8" w:rsidRPr="00B23825" w:rsidRDefault="00CC1CF8" w:rsidP="008D54E3">
            <w:pPr>
              <w:jc w:val="center"/>
            </w:pPr>
            <w:r w:rsidRPr="00B23825">
              <w:t>2.</w:t>
            </w:r>
          </w:p>
        </w:tc>
        <w:tc>
          <w:tcPr>
            <w:tcW w:w="902" w:type="pct"/>
            <w:tcBorders>
              <w:top w:val="single" w:sz="4" w:space="0" w:color="auto"/>
              <w:left w:val="single" w:sz="4" w:space="0" w:color="auto"/>
              <w:bottom w:val="single" w:sz="4" w:space="0" w:color="auto"/>
              <w:right w:val="single" w:sz="4" w:space="0" w:color="auto"/>
            </w:tcBorders>
          </w:tcPr>
          <w:p w14:paraId="298132E6"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5C8A7878"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473C8868"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7849DE70"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44E754AA"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5F205C23"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79A7DFD6" w14:textId="646A5A8A" w:rsidR="00CC1CF8" w:rsidRPr="00B23825" w:rsidRDefault="00CC1CF8" w:rsidP="008D54E3">
            <w:pPr>
              <w:jc w:val="center"/>
            </w:pPr>
          </w:p>
        </w:tc>
      </w:tr>
      <w:tr w:rsidR="00CC1CF8" w:rsidRPr="00B23825" w14:paraId="443F74E5"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7F3148F9" w14:textId="77777777" w:rsidR="00CC1CF8" w:rsidRPr="00B23825" w:rsidRDefault="00CC1CF8" w:rsidP="008D54E3">
            <w:pPr>
              <w:jc w:val="center"/>
            </w:pPr>
            <w:r w:rsidRPr="00B23825">
              <w:t>2.1.</w:t>
            </w:r>
          </w:p>
        </w:tc>
        <w:tc>
          <w:tcPr>
            <w:tcW w:w="902" w:type="pct"/>
            <w:tcBorders>
              <w:top w:val="single" w:sz="4" w:space="0" w:color="auto"/>
              <w:left w:val="single" w:sz="4" w:space="0" w:color="auto"/>
              <w:bottom w:val="single" w:sz="4" w:space="0" w:color="auto"/>
              <w:right w:val="single" w:sz="4" w:space="0" w:color="auto"/>
            </w:tcBorders>
          </w:tcPr>
          <w:p w14:paraId="20C96FE5"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6AD66C58"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3F076919"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1A57CB1C"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3517C1A5"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5C228485"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6B6CB3ED" w14:textId="777B9C27" w:rsidR="00CC1CF8" w:rsidRPr="00B23825" w:rsidRDefault="00CC1CF8" w:rsidP="008D54E3">
            <w:pPr>
              <w:jc w:val="center"/>
            </w:pPr>
          </w:p>
        </w:tc>
      </w:tr>
      <w:tr w:rsidR="00CC1CF8" w:rsidRPr="00B23825" w14:paraId="4A6FC9AB"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51746150" w14:textId="77777777" w:rsidR="00CC1CF8" w:rsidRPr="00B23825" w:rsidRDefault="00CC1CF8" w:rsidP="008D54E3">
            <w:pPr>
              <w:jc w:val="center"/>
            </w:pPr>
            <w:r w:rsidRPr="00B23825">
              <w:t>2.2.</w:t>
            </w:r>
          </w:p>
        </w:tc>
        <w:tc>
          <w:tcPr>
            <w:tcW w:w="902" w:type="pct"/>
            <w:tcBorders>
              <w:top w:val="single" w:sz="4" w:space="0" w:color="auto"/>
              <w:left w:val="single" w:sz="4" w:space="0" w:color="auto"/>
              <w:bottom w:val="single" w:sz="4" w:space="0" w:color="auto"/>
              <w:right w:val="single" w:sz="4" w:space="0" w:color="auto"/>
            </w:tcBorders>
          </w:tcPr>
          <w:p w14:paraId="78C61805"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62946F7A"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7385784E"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62653222"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5F412E79"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2319521E"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62A0B5EA" w14:textId="3342C200" w:rsidR="00CC1CF8" w:rsidRPr="00B23825" w:rsidRDefault="00CC1CF8" w:rsidP="008D54E3">
            <w:pPr>
              <w:jc w:val="center"/>
            </w:pPr>
          </w:p>
        </w:tc>
      </w:tr>
      <w:tr w:rsidR="00CC1CF8" w:rsidRPr="00B23825" w14:paraId="606F83A2"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3D988208" w14:textId="77777777" w:rsidR="00CC1CF8" w:rsidRPr="00B23825" w:rsidRDefault="00CC1CF8" w:rsidP="008D54E3">
            <w:pPr>
              <w:jc w:val="center"/>
            </w:pPr>
            <w:r w:rsidRPr="00B23825">
              <w:t>2.3.</w:t>
            </w:r>
          </w:p>
        </w:tc>
        <w:tc>
          <w:tcPr>
            <w:tcW w:w="902" w:type="pct"/>
            <w:tcBorders>
              <w:top w:val="single" w:sz="4" w:space="0" w:color="auto"/>
              <w:left w:val="single" w:sz="4" w:space="0" w:color="auto"/>
              <w:bottom w:val="single" w:sz="4" w:space="0" w:color="auto"/>
              <w:right w:val="single" w:sz="4" w:space="0" w:color="auto"/>
            </w:tcBorders>
          </w:tcPr>
          <w:p w14:paraId="1EC14FBD"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791CCF89"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6152BEB7"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3E6B6DBD"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3A5DBDC8"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6FB29832"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39467E7E" w14:textId="1D7013C1" w:rsidR="00CC1CF8" w:rsidRPr="00B23825" w:rsidRDefault="00CC1CF8" w:rsidP="008D54E3">
            <w:pPr>
              <w:jc w:val="center"/>
            </w:pPr>
          </w:p>
        </w:tc>
      </w:tr>
      <w:tr w:rsidR="00CC1CF8" w:rsidRPr="00B23825" w14:paraId="4DE8FCB4"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3119D237" w14:textId="77777777" w:rsidR="00CC1CF8" w:rsidRPr="00B23825" w:rsidRDefault="00CC1CF8" w:rsidP="008D54E3">
            <w:pPr>
              <w:jc w:val="center"/>
            </w:pPr>
            <w:r w:rsidRPr="00B23825">
              <w:t>3.</w:t>
            </w:r>
          </w:p>
        </w:tc>
        <w:tc>
          <w:tcPr>
            <w:tcW w:w="902" w:type="pct"/>
            <w:tcBorders>
              <w:top w:val="single" w:sz="4" w:space="0" w:color="auto"/>
              <w:left w:val="single" w:sz="4" w:space="0" w:color="auto"/>
              <w:bottom w:val="single" w:sz="4" w:space="0" w:color="auto"/>
              <w:right w:val="single" w:sz="4" w:space="0" w:color="auto"/>
            </w:tcBorders>
          </w:tcPr>
          <w:p w14:paraId="46A26531"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5F10E124"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59A01D7"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0454DD4"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1DC784C0"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6EA9E8D0"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0A3C7F36" w14:textId="3185A223" w:rsidR="00CC1CF8" w:rsidRPr="00B23825" w:rsidRDefault="00CC1CF8" w:rsidP="008D54E3">
            <w:pPr>
              <w:jc w:val="center"/>
            </w:pPr>
          </w:p>
        </w:tc>
      </w:tr>
      <w:tr w:rsidR="00CC1CF8" w:rsidRPr="00B23825" w14:paraId="3387CC19"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7E33672B" w14:textId="77777777" w:rsidR="00CC1CF8" w:rsidRPr="00B23825" w:rsidRDefault="00CC1CF8" w:rsidP="008D54E3">
            <w:pPr>
              <w:jc w:val="center"/>
            </w:pPr>
            <w:r w:rsidRPr="00B23825">
              <w:t>3.1.</w:t>
            </w:r>
          </w:p>
        </w:tc>
        <w:tc>
          <w:tcPr>
            <w:tcW w:w="902" w:type="pct"/>
            <w:tcBorders>
              <w:top w:val="single" w:sz="4" w:space="0" w:color="auto"/>
              <w:left w:val="single" w:sz="4" w:space="0" w:color="auto"/>
              <w:bottom w:val="single" w:sz="4" w:space="0" w:color="auto"/>
              <w:right w:val="single" w:sz="4" w:space="0" w:color="auto"/>
            </w:tcBorders>
          </w:tcPr>
          <w:p w14:paraId="1509DE66"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36A5B99C"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0ECE6540"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1F0EF7FB"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1C4C26B6"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6F870E94"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3075D562" w14:textId="07555413" w:rsidR="00CC1CF8" w:rsidRPr="00B23825" w:rsidRDefault="00CC1CF8" w:rsidP="008D54E3">
            <w:pPr>
              <w:jc w:val="center"/>
            </w:pPr>
          </w:p>
        </w:tc>
      </w:tr>
      <w:tr w:rsidR="00CC1CF8" w:rsidRPr="00B23825" w14:paraId="29A6015F"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7BAD9719" w14:textId="77777777" w:rsidR="00CC1CF8" w:rsidRPr="00B23825" w:rsidRDefault="00CC1CF8" w:rsidP="008D54E3">
            <w:pPr>
              <w:jc w:val="center"/>
            </w:pPr>
            <w:r w:rsidRPr="00B23825">
              <w:t>3.2.</w:t>
            </w:r>
          </w:p>
        </w:tc>
        <w:tc>
          <w:tcPr>
            <w:tcW w:w="902" w:type="pct"/>
            <w:tcBorders>
              <w:top w:val="single" w:sz="4" w:space="0" w:color="auto"/>
              <w:left w:val="single" w:sz="4" w:space="0" w:color="auto"/>
              <w:bottom w:val="single" w:sz="4" w:space="0" w:color="auto"/>
              <w:right w:val="single" w:sz="4" w:space="0" w:color="auto"/>
            </w:tcBorders>
          </w:tcPr>
          <w:p w14:paraId="4D8A86E1"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566535B0"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03C97383"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62612282"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4375BEBA"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64BD18CE"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1722B5D2" w14:textId="2B472E04" w:rsidR="00CC1CF8" w:rsidRPr="00B23825" w:rsidRDefault="00CC1CF8" w:rsidP="008D54E3">
            <w:pPr>
              <w:jc w:val="center"/>
            </w:pPr>
          </w:p>
        </w:tc>
      </w:tr>
      <w:tr w:rsidR="00CC1CF8" w:rsidRPr="00B23825" w14:paraId="5DB9BD76" w14:textId="77777777" w:rsidTr="00B53B9B">
        <w:trPr>
          <w:trHeight w:val="318"/>
          <w:jc w:val="center"/>
        </w:trPr>
        <w:tc>
          <w:tcPr>
            <w:tcW w:w="250" w:type="pct"/>
            <w:tcBorders>
              <w:top w:val="single" w:sz="4" w:space="0" w:color="auto"/>
              <w:left w:val="single" w:sz="4" w:space="0" w:color="auto"/>
              <w:bottom w:val="single" w:sz="4" w:space="0" w:color="auto"/>
              <w:right w:val="single" w:sz="4" w:space="0" w:color="auto"/>
            </w:tcBorders>
          </w:tcPr>
          <w:p w14:paraId="608F694F" w14:textId="77777777" w:rsidR="00CC1CF8" w:rsidRPr="00B23825" w:rsidRDefault="00CC1CF8" w:rsidP="008D54E3">
            <w:pPr>
              <w:jc w:val="center"/>
            </w:pPr>
            <w:r w:rsidRPr="00B23825">
              <w:t>3.3.</w:t>
            </w:r>
          </w:p>
        </w:tc>
        <w:tc>
          <w:tcPr>
            <w:tcW w:w="902" w:type="pct"/>
            <w:tcBorders>
              <w:top w:val="single" w:sz="4" w:space="0" w:color="auto"/>
              <w:left w:val="single" w:sz="4" w:space="0" w:color="auto"/>
              <w:bottom w:val="single" w:sz="4" w:space="0" w:color="auto"/>
              <w:right w:val="single" w:sz="4" w:space="0" w:color="auto"/>
            </w:tcBorders>
          </w:tcPr>
          <w:p w14:paraId="78C7E6B2" w14:textId="77777777" w:rsidR="00CC1CF8" w:rsidRPr="00B23825" w:rsidRDefault="00CC1CF8" w:rsidP="008D54E3"/>
        </w:tc>
        <w:tc>
          <w:tcPr>
            <w:tcW w:w="297" w:type="pct"/>
            <w:tcBorders>
              <w:top w:val="single" w:sz="4" w:space="0" w:color="auto"/>
              <w:left w:val="single" w:sz="4" w:space="0" w:color="auto"/>
              <w:bottom w:val="single" w:sz="4" w:space="0" w:color="auto"/>
              <w:right w:val="single" w:sz="4" w:space="0" w:color="auto"/>
            </w:tcBorders>
          </w:tcPr>
          <w:p w14:paraId="27EA2331"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5C54D143"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3CECD59A"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64CB3BC0"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174857D1"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63C0278A" w14:textId="456D905F" w:rsidR="00CC1CF8" w:rsidRPr="00B23825" w:rsidRDefault="00CC1CF8" w:rsidP="008D54E3">
            <w:pPr>
              <w:jc w:val="center"/>
            </w:pPr>
          </w:p>
        </w:tc>
      </w:tr>
      <w:tr w:rsidR="00CC1CF8" w:rsidRPr="00B23825" w14:paraId="4137F6AA" w14:textId="77777777" w:rsidTr="00B53B9B">
        <w:trPr>
          <w:trHeight w:val="336"/>
          <w:jc w:val="center"/>
        </w:trPr>
        <w:tc>
          <w:tcPr>
            <w:tcW w:w="250" w:type="pct"/>
            <w:tcBorders>
              <w:top w:val="single" w:sz="4" w:space="0" w:color="auto"/>
              <w:left w:val="single" w:sz="4" w:space="0" w:color="auto"/>
              <w:bottom w:val="single" w:sz="4" w:space="0" w:color="auto"/>
              <w:right w:val="single" w:sz="4" w:space="0" w:color="auto"/>
            </w:tcBorders>
          </w:tcPr>
          <w:p w14:paraId="39A63A06" w14:textId="77777777" w:rsidR="00CC1CF8" w:rsidRPr="00B23825" w:rsidRDefault="00CC1CF8" w:rsidP="008D54E3">
            <w:pPr>
              <w:jc w:val="center"/>
            </w:pPr>
          </w:p>
        </w:tc>
        <w:tc>
          <w:tcPr>
            <w:tcW w:w="902" w:type="pct"/>
            <w:tcBorders>
              <w:top w:val="single" w:sz="4" w:space="0" w:color="auto"/>
              <w:left w:val="single" w:sz="4" w:space="0" w:color="auto"/>
              <w:bottom w:val="single" w:sz="4" w:space="0" w:color="auto"/>
              <w:right w:val="single" w:sz="4" w:space="0" w:color="auto"/>
            </w:tcBorders>
          </w:tcPr>
          <w:p w14:paraId="390CD012" w14:textId="77777777" w:rsidR="00CC1CF8" w:rsidRPr="00B23825" w:rsidRDefault="00CC1CF8" w:rsidP="008D54E3">
            <w:pPr>
              <w:rPr>
                <w:b/>
              </w:rPr>
            </w:pPr>
            <w:r w:rsidRPr="00B23825">
              <w:rPr>
                <w:b/>
              </w:rPr>
              <w:t>Iš viso:</w:t>
            </w:r>
          </w:p>
        </w:tc>
        <w:tc>
          <w:tcPr>
            <w:tcW w:w="297" w:type="pct"/>
            <w:tcBorders>
              <w:top w:val="single" w:sz="4" w:space="0" w:color="auto"/>
              <w:left w:val="single" w:sz="4" w:space="0" w:color="auto"/>
              <w:bottom w:val="single" w:sz="4" w:space="0" w:color="auto"/>
              <w:right w:val="single" w:sz="4" w:space="0" w:color="auto"/>
            </w:tcBorders>
          </w:tcPr>
          <w:p w14:paraId="3B971EDA"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2F8762A5" w14:textId="77777777" w:rsidR="00CC1CF8" w:rsidRPr="00B23825" w:rsidRDefault="00CC1CF8" w:rsidP="008D54E3">
            <w:pPr>
              <w:jc w:val="center"/>
            </w:pPr>
          </w:p>
        </w:tc>
        <w:tc>
          <w:tcPr>
            <w:tcW w:w="336" w:type="pct"/>
            <w:tcBorders>
              <w:top w:val="single" w:sz="4" w:space="0" w:color="auto"/>
              <w:left w:val="single" w:sz="4" w:space="0" w:color="auto"/>
              <w:bottom w:val="single" w:sz="4" w:space="0" w:color="auto"/>
              <w:right w:val="single" w:sz="4" w:space="0" w:color="auto"/>
            </w:tcBorders>
          </w:tcPr>
          <w:p w14:paraId="77E0186C" w14:textId="77777777" w:rsidR="00CC1CF8" w:rsidRPr="00B23825" w:rsidRDefault="00CC1CF8" w:rsidP="008D54E3">
            <w:pPr>
              <w:jc w:val="center"/>
            </w:pPr>
          </w:p>
        </w:tc>
        <w:tc>
          <w:tcPr>
            <w:tcW w:w="480" w:type="pct"/>
            <w:tcBorders>
              <w:top w:val="single" w:sz="4" w:space="0" w:color="auto"/>
              <w:left w:val="single" w:sz="4" w:space="0" w:color="auto"/>
              <w:bottom w:val="single" w:sz="4" w:space="0" w:color="auto"/>
              <w:right w:val="single" w:sz="4" w:space="0" w:color="auto"/>
            </w:tcBorders>
          </w:tcPr>
          <w:p w14:paraId="6B15E82F" w14:textId="77777777" w:rsidR="00CC1CF8" w:rsidRPr="00B23825" w:rsidRDefault="00CC1CF8" w:rsidP="008D54E3">
            <w:pPr>
              <w:jc w:val="center"/>
            </w:pPr>
          </w:p>
        </w:tc>
        <w:tc>
          <w:tcPr>
            <w:tcW w:w="623" w:type="pct"/>
            <w:tcBorders>
              <w:top w:val="single" w:sz="4" w:space="0" w:color="auto"/>
              <w:left w:val="single" w:sz="4" w:space="0" w:color="auto"/>
              <w:bottom w:val="single" w:sz="4" w:space="0" w:color="auto"/>
              <w:right w:val="single" w:sz="4" w:space="0" w:color="auto"/>
            </w:tcBorders>
          </w:tcPr>
          <w:p w14:paraId="1F071CC0" w14:textId="77777777" w:rsidR="00CC1CF8" w:rsidRPr="00B23825" w:rsidRDefault="00CC1CF8" w:rsidP="008D54E3">
            <w:pPr>
              <w:jc w:val="center"/>
            </w:pPr>
          </w:p>
        </w:tc>
        <w:tc>
          <w:tcPr>
            <w:tcW w:w="1776" w:type="pct"/>
            <w:tcBorders>
              <w:top w:val="single" w:sz="4" w:space="0" w:color="auto"/>
              <w:left w:val="single" w:sz="4" w:space="0" w:color="auto"/>
              <w:bottom w:val="single" w:sz="4" w:space="0" w:color="auto"/>
              <w:right w:val="single" w:sz="4" w:space="0" w:color="auto"/>
            </w:tcBorders>
          </w:tcPr>
          <w:p w14:paraId="42794424" w14:textId="4D5DB575" w:rsidR="00CC1CF8" w:rsidRPr="00B23825" w:rsidRDefault="00CC1CF8" w:rsidP="008D54E3">
            <w:pPr>
              <w:jc w:val="center"/>
            </w:pPr>
          </w:p>
        </w:tc>
      </w:tr>
    </w:tbl>
    <w:p w14:paraId="460BB6D1" w14:textId="77777777" w:rsidR="006C0B7D" w:rsidRPr="00B23825" w:rsidRDefault="006C0B7D" w:rsidP="00CA5876">
      <w:pPr>
        <w:ind w:right="140"/>
        <w:rPr>
          <w:bCs/>
        </w:rPr>
      </w:pPr>
    </w:p>
    <w:p w14:paraId="7E2E9B09" w14:textId="085F03D0" w:rsidR="00CA5876" w:rsidRPr="00B23825" w:rsidRDefault="00CA5876" w:rsidP="00CA5876">
      <w:pPr>
        <w:ind w:right="140"/>
        <w:rPr>
          <w:b/>
        </w:rPr>
      </w:pPr>
      <w:r w:rsidRPr="00B23825">
        <w:rPr>
          <w:bCs/>
        </w:rPr>
        <w:t>*ilgio (cm, m ir kt.), ploto (cm</w:t>
      </w:r>
      <w:r w:rsidRPr="00B23825">
        <w:rPr>
          <w:bCs/>
          <w:vertAlign w:val="superscript"/>
        </w:rPr>
        <w:t>2</w:t>
      </w:r>
      <w:r w:rsidRPr="00B23825">
        <w:rPr>
          <w:bCs/>
        </w:rPr>
        <w:t>, m</w:t>
      </w:r>
      <w:r w:rsidRPr="00B23825">
        <w:rPr>
          <w:bCs/>
          <w:vertAlign w:val="superscript"/>
        </w:rPr>
        <w:t>2</w:t>
      </w:r>
      <w:r w:rsidRPr="00B23825">
        <w:rPr>
          <w:bCs/>
        </w:rPr>
        <w:t xml:space="preserve"> ir kt.), tūrio (l, m</w:t>
      </w:r>
      <w:r w:rsidRPr="00B23825">
        <w:rPr>
          <w:bCs/>
          <w:vertAlign w:val="superscript"/>
        </w:rPr>
        <w:t>3</w:t>
      </w:r>
      <w:r w:rsidRPr="00B23825">
        <w:rPr>
          <w:bCs/>
        </w:rPr>
        <w:t xml:space="preserve"> ir kt.), masės (kg, t ir kt.), laiko (min, h ir kt.), asmenų kiekis, vienetai, paslauga ir p</w:t>
      </w:r>
      <w:r w:rsidR="003160AA" w:rsidRPr="00B23825">
        <w:rPr>
          <w:bCs/>
        </w:rPr>
        <w:t>an</w:t>
      </w:r>
      <w:r w:rsidRPr="00B23825">
        <w:rPr>
          <w:bCs/>
        </w:rPr>
        <w:t>.</w:t>
      </w:r>
    </w:p>
    <w:p w14:paraId="1D21E98C" w14:textId="77777777" w:rsidR="008D54E3" w:rsidRPr="00B23825" w:rsidRDefault="008D54E3" w:rsidP="008C01A3">
      <w:pPr>
        <w:pStyle w:val="Pavadinimas"/>
        <w:rPr>
          <w:sz w:val="24"/>
          <w:szCs w:val="24"/>
          <w:lang w:val="lt-LT"/>
        </w:rPr>
      </w:pPr>
    </w:p>
    <w:p w14:paraId="68040B33" w14:textId="77777777" w:rsidR="00CA5876" w:rsidRPr="00B23825" w:rsidRDefault="00CA5876" w:rsidP="008C01A3">
      <w:pPr>
        <w:pStyle w:val="Pavadinimas"/>
        <w:rPr>
          <w:sz w:val="24"/>
          <w:szCs w:val="24"/>
          <w:lang w:val="lt-LT"/>
        </w:rPr>
      </w:pPr>
    </w:p>
    <w:p w14:paraId="1AFEAC94" w14:textId="77777777" w:rsidR="00CA5876" w:rsidRPr="00B23825" w:rsidRDefault="00CA5876" w:rsidP="008C01A3">
      <w:pPr>
        <w:pStyle w:val="Pavadinimas"/>
        <w:rPr>
          <w:sz w:val="24"/>
          <w:szCs w:val="24"/>
          <w:lang w:val="lt-LT"/>
        </w:rPr>
        <w:sectPr w:rsidR="00CA5876" w:rsidRPr="00B23825" w:rsidSect="00B8189C">
          <w:pgSz w:w="16838" w:h="11906" w:orient="landscape" w:code="9"/>
          <w:pgMar w:top="1701" w:right="1134" w:bottom="567" w:left="1134" w:header="567" w:footer="567" w:gutter="0"/>
          <w:cols w:space="1296"/>
          <w:titlePg/>
          <w:docGrid w:linePitch="360"/>
        </w:sectPr>
      </w:pPr>
    </w:p>
    <w:p w14:paraId="32A53C54" w14:textId="77777777" w:rsidR="00AA3DE6" w:rsidRPr="00B23825" w:rsidRDefault="00AA3DE6" w:rsidP="00AA3DE6">
      <w:pPr>
        <w:jc w:val="center"/>
        <w:rPr>
          <w:b/>
        </w:rPr>
      </w:pPr>
      <w:r w:rsidRPr="00B23825">
        <w:rPr>
          <w:b/>
        </w:rPr>
        <w:lastRenderedPageBreak/>
        <w:t>PAREIŠKĖJO DEKLARACIJA</w:t>
      </w:r>
    </w:p>
    <w:p w14:paraId="08083E02" w14:textId="77777777" w:rsidR="00AA3DE6" w:rsidRPr="00B23825" w:rsidRDefault="00AA3DE6" w:rsidP="00AA3DE6">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5082"/>
      </w:tblGrid>
      <w:tr w:rsidR="00766EA0" w:rsidRPr="00B23825" w14:paraId="0F9669C6" w14:textId="77777777" w:rsidTr="00B53B9B">
        <w:trPr>
          <w:trHeight w:val="3147"/>
          <w:jc w:val="center"/>
        </w:trPr>
        <w:tc>
          <w:tcPr>
            <w:tcW w:w="5000" w:type="pct"/>
            <w:gridSpan w:val="2"/>
            <w:tcBorders>
              <w:top w:val="single" w:sz="4" w:space="0" w:color="auto"/>
              <w:left w:val="single" w:sz="4" w:space="0" w:color="auto"/>
              <w:bottom w:val="nil"/>
              <w:right w:val="single" w:sz="4" w:space="0" w:color="auto"/>
            </w:tcBorders>
            <w:hideMark/>
          </w:tcPr>
          <w:p w14:paraId="5972D0A8" w14:textId="77777777" w:rsidR="0015060A" w:rsidRPr="00B23825" w:rsidRDefault="0015060A" w:rsidP="0015060A">
            <w:pPr>
              <w:rPr>
                <w:b/>
              </w:rPr>
            </w:pPr>
            <w:r w:rsidRPr="00B23825">
              <w:rPr>
                <w:b/>
              </w:rPr>
              <w:t>Aš, žemiau pasirašęs asmuo, patvirtinu, kad:</w:t>
            </w:r>
          </w:p>
          <w:p w14:paraId="24BBB4C5" w14:textId="77777777" w:rsidR="0015060A" w:rsidRPr="00B23825" w:rsidRDefault="0015060A" w:rsidP="0015060A">
            <w:pPr>
              <w:numPr>
                <w:ilvl w:val="0"/>
                <w:numId w:val="1"/>
              </w:numPr>
              <w:ind w:left="0" w:firstLine="0"/>
              <w:jc w:val="both"/>
            </w:pPr>
            <w:r w:rsidRPr="00B23825">
              <w:t>visa informacija, pateikta Paraiškoje gauti finansinę paramą, yra teisinga;</w:t>
            </w:r>
          </w:p>
          <w:p w14:paraId="5012A715" w14:textId="77777777" w:rsidR="0015060A" w:rsidRPr="00B23825" w:rsidRDefault="0015060A" w:rsidP="0015060A">
            <w:pPr>
              <w:numPr>
                <w:ilvl w:val="0"/>
                <w:numId w:val="1"/>
              </w:numPr>
              <w:ind w:left="0" w:firstLine="0"/>
              <w:jc w:val="both"/>
            </w:pPr>
            <w:r w:rsidRPr="00B23825">
              <w:t xml:space="preserve">pateikdamas šią Paraišką, esu susipažinęs su visomis paramos teikimo sąlygomis, prioritetais ir apribojimais, žinau atsakomybę ir padarinius, šių sąlygų nesilaikius; </w:t>
            </w:r>
          </w:p>
          <w:p w14:paraId="76A0AF56" w14:textId="77777777" w:rsidR="0015060A" w:rsidRPr="00B23825" w:rsidRDefault="0015060A" w:rsidP="0015060A">
            <w:pPr>
              <w:numPr>
                <w:ilvl w:val="0"/>
                <w:numId w:val="1"/>
              </w:numPr>
              <w:ind w:left="0" w:firstLine="0"/>
              <w:jc w:val="both"/>
            </w:pPr>
            <w:r w:rsidRPr="00B23825">
              <w:t>esu tiesiogiai atsakingas už teikiamos paramos tinkamą valdymą;</w:t>
            </w:r>
          </w:p>
          <w:p w14:paraId="0D7366DD" w14:textId="77777777" w:rsidR="0015060A" w:rsidRPr="00B23825" w:rsidRDefault="0015060A" w:rsidP="0015060A">
            <w:pPr>
              <w:numPr>
                <w:ilvl w:val="0"/>
                <w:numId w:val="1"/>
              </w:numPr>
              <w:ind w:left="0" w:firstLine="0"/>
              <w:jc w:val="both"/>
            </w:pPr>
            <w:r w:rsidRPr="00B23825">
              <w:t>prašoma parama yra būtina Paraiškoje numatytai veiklai įgyvendinti;</w:t>
            </w:r>
          </w:p>
          <w:p w14:paraId="1F3DE010" w14:textId="77777777" w:rsidR="0015060A" w:rsidRPr="00B23825" w:rsidRDefault="0015060A" w:rsidP="0015060A">
            <w:pPr>
              <w:numPr>
                <w:ilvl w:val="0"/>
                <w:numId w:val="1"/>
              </w:numPr>
              <w:ind w:left="0" w:firstLine="0"/>
              <w:jc w:val="both"/>
            </w:pPr>
            <w:r w:rsidRPr="00B23825">
              <w:t>tinkamai informuosiu Anykščių rajono savivaldybės administraciją apie bet kokius duomenų, veiklų pasikeitimus ir bet kokius kitus pasikeitimus, nukrypimus, įgyvendinant veiklas;</w:t>
            </w:r>
          </w:p>
          <w:p w14:paraId="23C98CFF" w14:textId="77777777" w:rsidR="0015060A" w:rsidRPr="00B23825" w:rsidRDefault="0015060A" w:rsidP="0015060A">
            <w:pPr>
              <w:numPr>
                <w:ilvl w:val="0"/>
                <w:numId w:val="1"/>
              </w:numPr>
              <w:ind w:left="0" w:firstLine="0"/>
              <w:jc w:val="both"/>
            </w:pPr>
            <w:r w:rsidRPr="00B23825">
              <w:t xml:space="preserve">sutinku visiškai atsiskaityti už suteiktą finansinę paramą projektui pasibaigus; </w:t>
            </w:r>
          </w:p>
          <w:p w14:paraId="0632DB8C" w14:textId="77777777" w:rsidR="0015060A" w:rsidRPr="00B23825" w:rsidRDefault="0015060A" w:rsidP="0015060A">
            <w:pPr>
              <w:numPr>
                <w:ilvl w:val="0"/>
                <w:numId w:val="1"/>
              </w:numPr>
              <w:ind w:left="0" w:firstLine="0"/>
              <w:jc w:val="both"/>
            </w:pPr>
            <w:r w:rsidRPr="00B23825">
              <w:t>įsipareigoju tinkamai nustatyta tvarka saugoti ir pateikti Anykščių rajono savivaldybės administracijai bet kokius dokumentus, susijusius su veiklos įgyvendinimu;</w:t>
            </w:r>
          </w:p>
          <w:p w14:paraId="0D624FA7" w14:textId="24315F66" w:rsidR="00AA3DE6" w:rsidRPr="00B23825" w:rsidRDefault="00AA3DE6" w:rsidP="0015060A">
            <w:pPr>
              <w:numPr>
                <w:ilvl w:val="0"/>
                <w:numId w:val="1"/>
              </w:numPr>
              <w:ind w:left="0"/>
              <w:jc w:val="both"/>
            </w:pPr>
          </w:p>
        </w:tc>
      </w:tr>
      <w:tr w:rsidR="00766EA0" w:rsidRPr="00B23825" w14:paraId="66BEF2D8" w14:textId="77777777" w:rsidTr="00B53B9B">
        <w:trPr>
          <w:trHeight w:val="371"/>
          <w:jc w:val="center"/>
        </w:trPr>
        <w:tc>
          <w:tcPr>
            <w:tcW w:w="5000" w:type="pct"/>
            <w:gridSpan w:val="2"/>
            <w:tcBorders>
              <w:top w:val="nil"/>
              <w:left w:val="single" w:sz="4" w:space="0" w:color="auto"/>
              <w:bottom w:val="single" w:sz="4" w:space="0" w:color="auto"/>
              <w:right w:val="single" w:sz="4" w:space="0" w:color="auto"/>
            </w:tcBorders>
            <w:hideMark/>
          </w:tcPr>
          <w:p w14:paraId="18649BF0" w14:textId="77777777" w:rsidR="00AA3DE6" w:rsidRPr="00B23825" w:rsidRDefault="00AA3DE6" w:rsidP="00F866AC">
            <w:r w:rsidRPr="00B23825">
              <w:t>Pareiškėjo vardu:</w:t>
            </w:r>
          </w:p>
        </w:tc>
      </w:tr>
      <w:tr w:rsidR="00766EA0" w:rsidRPr="00B23825" w14:paraId="1DF26979" w14:textId="77777777" w:rsidTr="00B53B9B">
        <w:trPr>
          <w:trHeight w:val="371"/>
          <w:jc w:val="center"/>
        </w:trPr>
        <w:tc>
          <w:tcPr>
            <w:tcW w:w="2361" w:type="pct"/>
            <w:tcBorders>
              <w:top w:val="nil"/>
              <w:left w:val="single" w:sz="4" w:space="0" w:color="auto"/>
              <w:bottom w:val="single" w:sz="4" w:space="0" w:color="auto"/>
              <w:right w:val="single" w:sz="4" w:space="0" w:color="auto"/>
            </w:tcBorders>
            <w:hideMark/>
          </w:tcPr>
          <w:p w14:paraId="46772C33" w14:textId="77777777" w:rsidR="00AA3DE6" w:rsidRPr="00B23825" w:rsidRDefault="00AA3DE6" w:rsidP="00F866AC">
            <w:r w:rsidRPr="00B23825">
              <w:t>Vardas, pavardė</w:t>
            </w:r>
          </w:p>
        </w:tc>
        <w:tc>
          <w:tcPr>
            <w:tcW w:w="2639" w:type="pct"/>
            <w:tcBorders>
              <w:top w:val="nil"/>
              <w:left w:val="single" w:sz="4" w:space="0" w:color="auto"/>
              <w:bottom w:val="single" w:sz="4" w:space="0" w:color="auto"/>
              <w:right w:val="single" w:sz="4" w:space="0" w:color="auto"/>
            </w:tcBorders>
            <w:hideMark/>
          </w:tcPr>
          <w:p w14:paraId="64E7714C" w14:textId="77777777" w:rsidR="00AA3DE6" w:rsidRPr="00B23825" w:rsidRDefault="00AA3DE6" w:rsidP="00F866AC">
            <w:r w:rsidRPr="00B23825">
              <w:t>Parašas</w:t>
            </w:r>
          </w:p>
        </w:tc>
      </w:tr>
      <w:tr w:rsidR="00766EA0" w:rsidRPr="00B23825" w14:paraId="4C453BDE" w14:textId="77777777" w:rsidTr="00B53B9B">
        <w:trPr>
          <w:trHeight w:val="380"/>
          <w:jc w:val="center"/>
        </w:trPr>
        <w:tc>
          <w:tcPr>
            <w:tcW w:w="2361" w:type="pct"/>
            <w:tcBorders>
              <w:top w:val="single" w:sz="4" w:space="0" w:color="auto"/>
              <w:left w:val="single" w:sz="4" w:space="0" w:color="auto"/>
              <w:bottom w:val="single" w:sz="4" w:space="0" w:color="auto"/>
              <w:right w:val="single" w:sz="4" w:space="0" w:color="auto"/>
            </w:tcBorders>
            <w:hideMark/>
          </w:tcPr>
          <w:p w14:paraId="77C4F9E8" w14:textId="77777777" w:rsidR="00AA3DE6" w:rsidRPr="00B23825" w:rsidRDefault="00AA3DE6" w:rsidP="00F866AC">
            <w:r w:rsidRPr="00B23825">
              <w:t>Pareigos</w:t>
            </w:r>
          </w:p>
        </w:tc>
        <w:tc>
          <w:tcPr>
            <w:tcW w:w="2639" w:type="pct"/>
            <w:tcBorders>
              <w:top w:val="single" w:sz="4" w:space="0" w:color="auto"/>
              <w:left w:val="single" w:sz="4" w:space="0" w:color="auto"/>
              <w:bottom w:val="single" w:sz="4" w:space="0" w:color="auto"/>
              <w:right w:val="single" w:sz="4" w:space="0" w:color="auto"/>
            </w:tcBorders>
          </w:tcPr>
          <w:p w14:paraId="5AB426E6" w14:textId="77777777" w:rsidR="00AA3DE6" w:rsidRPr="00B23825" w:rsidRDefault="00AA3DE6" w:rsidP="00F866AC"/>
        </w:tc>
      </w:tr>
      <w:tr w:rsidR="00766EA0" w:rsidRPr="00B23825" w14:paraId="5593CD9F" w14:textId="77777777" w:rsidTr="00B53B9B">
        <w:trPr>
          <w:trHeight w:val="380"/>
          <w:jc w:val="center"/>
        </w:trPr>
        <w:tc>
          <w:tcPr>
            <w:tcW w:w="2361" w:type="pct"/>
            <w:tcBorders>
              <w:top w:val="single" w:sz="4" w:space="0" w:color="auto"/>
              <w:left w:val="single" w:sz="4" w:space="0" w:color="auto"/>
              <w:bottom w:val="single" w:sz="4" w:space="0" w:color="auto"/>
              <w:right w:val="single" w:sz="4" w:space="0" w:color="auto"/>
            </w:tcBorders>
            <w:hideMark/>
          </w:tcPr>
          <w:p w14:paraId="17168639" w14:textId="77777777" w:rsidR="00AA3DE6" w:rsidRPr="00B23825" w:rsidRDefault="00AA3DE6" w:rsidP="00F866AC">
            <w:r w:rsidRPr="00B23825">
              <w:t>Data</w:t>
            </w:r>
          </w:p>
        </w:tc>
        <w:tc>
          <w:tcPr>
            <w:tcW w:w="2639" w:type="pct"/>
            <w:tcBorders>
              <w:top w:val="single" w:sz="4" w:space="0" w:color="auto"/>
              <w:left w:val="single" w:sz="4" w:space="0" w:color="auto"/>
              <w:bottom w:val="single" w:sz="4" w:space="0" w:color="auto"/>
              <w:right w:val="single" w:sz="4" w:space="0" w:color="auto"/>
            </w:tcBorders>
            <w:hideMark/>
          </w:tcPr>
          <w:p w14:paraId="5627F2A0" w14:textId="77777777" w:rsidR="00AA3DE6" w:rsidRPr="00B23825" w:rsidRDefault="00AA3DE6" w:rsidP="00F866AC">
            <w:r w:rsidRPr="00B23825">
              <w:t>Vieta</w:t>
            </w:r>
          </w:p>
        </w:tc>
      </w:tr>
    </w:tbl>
    <w:p w14:paraId="22444360" w14:textId="77777777" w:rsidR="00AA3DE6" w:rsidRPr="00B23825" w:rsidRDefault="00AA3DE6" w:rsidP="00AA3DE6"/>
    <w:p w14:paraId="49616614" w14:textId="37E98F76" w:rsidR="00453D94" w:rsidRPr="00B23825" w:rsidRDefault="00453D94"/>
    <w:sectPr w:rsidR="00453D94" w:rsidRPr="00B23825" w:rsidSect="00B8189C">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132BB" w14:textId="77777777" w:rsidR="00B8189C" w:rsidRDefault="00B8189C" w:rsidP="00D76303">
      <w:r>
        <w:separator/>
      </w:r>
    </w:p>
  </w:endnote>
  <w:endnote w:type="continuationSeparator" w:id="0">
    <w:p w14:paraId="777120CE" w14:textId="77777777" w:rsidR="00B8189C" w:rsidRDefault="00B8189C" w:rsidP="00D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266046"/>
      <w:docPartObj>
        <w:docPartGallery w:val="Page Numbers (Bottom of Page)"/>
        <w:docPartUnique/>
      </w:docPartObj>
    </w:sdtPr>
    <w:sdtContent>
      <w:p w14:paraId="0722FABE" w14:textId="0632A25E" w:rsidR="00F27C29" w:rsidRDefault="00F27C29">
        <w:pPr>
          <w:pStyle w:val="Porat"/>
          <w:jc w:val="right"/>
        </w:pPr>
        <w:r>
          <w:fldChar w:fldCharType="begin"/>
        </w:r>
        <w:r>
          <w:instrText>PAGE   \* MERGEFORMAT</w:instrText>
        </w:r>
        <w:r>
          <w:fldChar w:fldCharType="separate"/>
        </w:r>
        <w:r>
          <w:rPr>
            <w:lang w:val="lt-LT"/>
          </w:rPr>
          <w:t>2</w:t>
        </w:r>
        <w:r>
          <w:fldChar w:fldCharType="end"/>
        </w:r>
      </w:p>
    </w:sdtContent>
  </w:sdt>
  <w:p w14:paraId="0E1054A1" w14:textId="77777777" w:rsidR="00F27C29" w:rsidRDefault="00F27C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04297" w14:textId="77777777" w:rsidR="00B8189C" w:rsidRDefault="00B8189C" w:rsidP="00D76303">
      <w:r>
        <w:separator/>
      </w:r>
    </w:p>
  </w:footnote>
  <w:footnote w:type="continuationSeparator" w:id="0">
    <w:p w14:paraId="1A5823F2" w14:textId="77777777" w:rsidR="00B8189C" w:rsidRDefault="00B8189C" w:rsidP="00D7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5233" w14:textId="77777777" w:rsidR="00A9143C" w:rsidRDefault="00A9143C">
    <w:pPr>
      <w:pStyle w:val="Antrats"/>
      <w:jc w:val="center"/>
    </w:pPr>
    <w:r>
      <w:fldChar w:fldCharType="begin"/>
    </w:r>
    <w:r>
      <w:instrText>PAGE   \* MERGEFORMAT</w:instrText>
    </w:r>
    <w:r>
      <w:fldChar w:fldCharType="separate"/>
    </w:r>
    <w:r w:rsidR="00FE7F0C" w:rsidRPr="00FE7F0C">
      <w:rPr>
        <w:noProof/>
        <w:lang w:val="lt-LT"/>
      </w:rPr>
      <w:t>8</w:t>
    </w:r>
    <w:r>
      <w:fldChar w:fldCharType="end"/>
    </w:r>
  </w:p>
  <w:p w14:paraId="2F1321C8" w14:textId="77777777" w:rsidR="00A9143C" w:rsidRDefault="00A914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795"/>
    <w:multiLevelType w:val="hybridMultilevel"/>
    <w:tmpl w:val="BAC6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5ED5"/>
    <w:multiLevelType w:val="hybridMultilevel"/>
    <w:tmpl w:val="4AA62186"/>
    <w:lvl w:ilvl="0" w:tplc="7A18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93DF3"/>
    <w:multiLevelType w:val="hybridMultilevel"/>
    <w:tmpl w:val="4CEC51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560545"/>
    <w:multiLevelType w:val="multilevel"/>
    <w:tmpl w:val="07C2F05A"/>
    <w:lvl w:ilvl="0">
      <w:start w:val="14"/>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03F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261E04"/>
    <w:multiLevelType w:val="hybridMultilevel"/>
    <w:tmpl w:val="FFFFFFFF"/>
    <w:lvl w:ilvl="0" w:tplc="E28CC55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02432A"/>
    <w:multiLevelType w:val="hybridMultilevel"/>
    <w:tmpl w:val="E77E77DA"/>
    <w:lvl w:ilvl="0" w:tplc="4A24C35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2B57AC"/>
    <w:multiLevelType w:val="multilevel"/>
    <w:tmpl w:val="2A30CDA2"/>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suff w:val="space"/>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1" w15:restartNumberingAfterBreak="0">
    <w:nsid w:val="279C5599"/>
    <w:multiLevelType w:val="hybridMultilevel"/>
    <w:tmpl w:val="87A4063A"/>
    <w:lvl w:ilvl="0" w:tplc="31D64B8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10ECC"/>
    <w:multiLevelType w:val="multilevel"/>
    <w:tmpl w:val="4DD0A5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4" w15:restartNumberingAfterBreak="0">
    <w:nsid w:val="39F63FBC"/>
    <w:multiLevelType w:val="multilevel"/>
    <w:tmpl w:val="F9E69682"/>
    <w:lvl w:ilvl="0">
      <w:start w:val="57"/>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080FA0"/>
    <w:multiLevelType w:val="hybridMultilevel"/>
    <w:tmpl w:val="8BA60136"/>
    <w:lvl w:ilvl="0" w:tplc="E05844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7511E"/>
    <w:multiLevelType w:val="hybridMultilevel"/>
    <w:tmpl w:val="08D2CB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0640AD4"/>
    <w:multiLevelType w:val="hybridMultilevel"/>
    <w:tmpl w:val="47563F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9F04B62"/>
    <w:multiLevelType w:val="hybridMultilevel"/>
    <w:tmpl w:val="5F48E0A2"/>
    <w:lvl w:ilvl="0" w:tplc="4A24C35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7E27E4"/>
    <w:multiLevelType w:val="multilevel"/>
    <w:tmpl w:val="4D7035F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41FD4"/>
    <w:multiLevelType w:val="multilevel"/>
    <w:tmpl w:val="5DF881D4"/>
    <w:lvl w:ilvl="0">
      <w:start w:val="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57937D7"/>
    <w:multiLevelType w:val="hybridMultilevel"/>
    <w:tmpl w:val="8BCCA104"/>
    <w:lvl w:ilvl="0" w:tplc="37CCF87A">
      <w:start w:val="58"/>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FE228F"/>
    <w:multiLevelType w:val="multilevel"/>
    <w:tmpl w:val="B9046936"/>
    <w:lvl w:ilvl="0">
      <w:start w:val="48"/>
      <w:numFmt w:val="decimal"/>
      <w:suff w:val="space"/>
      <w:lvlText w:val="%1."/>
      <w:lvlJc w:val="left"/>
      <w:pPr>
        <w:ind w:left="360" w:hanging="360"/>
      </w:pPr>
      <w:rPr>
        <w:rFonts w:hint="default"/>
        <w:b w:val="0"/>
        <w:bCs/>
        <w:color w:val="auto"/>
      </w:rPr>
    </w:lvl>
    <w:lvl w:ilvl="1">
      <w:start w:val="1"/>
      <w:numFmt w:val="decimal"/>
      <w:suff w:val="space"/>
      <w:lvlText w:val="%1.%2."/>
      <w:lvlJc w:val="left"/>
      <w:pPr>
        <w:ind w:left="720" w:hanging="360"/>
      </w:pPr>
      <w:rPr>
        <w:rFonts w:hint="default"/>
        <w:b w:val="0"/>
        <w:bCs/>
        <w:color w:val="auto"/>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b/>
        <w:color w:val="FF0000"/>
      </w:rPr>
    </w:lvl>
    <w:lvl w:ilvl="4">
      <w:start w:val="1"/>
      <w:numFmt w:val="decimal"/>
      <w:lvlText w:val="%1.%2.%3.%4.%5."/>
      <w:lvlJc w:val="left"/>
      <w:pPr>
        <w:ind w:left="2520" w:hanging="1080"/>
      </w:pPr>
      <w:rPr>
        <w:rFonts w:hint="default"/>
        <w:b/>
        <w:color w:val="FF0000"/>
      </w:rPr>
    </w:lvl>
    <w:lvl w:ilvl="5">
      <w:start w:val="1"/>
      <w:numFmt w:val="decimal"/>
      <w:lvlText w:val="%1.%2.%3.%4.%5.%6."/>
      <w:lvlJc w:val="left"/>
      <w:pPr>
        <w:ind w:left="2880" w:hanging="1080"/>
      </w:pPr>
      <w:rPr>
        <w:rFonts w:hint="default"/>
        <w:b/>
        <w:color w:val="FF0000"/>
      </w:rPr>
    </w:lvl>
    <w:lvl w:ilvl="6">
      <w:start w:val="1"/>
      <w:numFmt w:val="decimal"/>
      <w:lvlText w:val="%1.%2.%3.%4.%5.%6.%7."/>
      <w:lvlJc w:val="left"/>
      <w:pPr>
        <w:ind w:left="3600" w:hanging="1440"/>
      </w:pPr>
      <w:rPr>
        <w:rFonts w:hint="default"/>
        <w:b/>
        <w:color w:val="FF0000"/>
      </w:rPr>
    </w:lvl>
    <w:lvl w:ilvl="7">
      <w:start w:val="1"/>
      <w:numFmt w:val="decimal"/>
      <w:lvlText w:val="%1.%2.%3.%4.%5.%6.%7.%8."/>
      <w:lvlJc w:val="left"/>
      <w:pPr>
        <w:ind w:left="3960" w:hanging="1440"/>
      </w:pPr>
      <w:rPr>
        <w:rFonts w:hint="default"/>
        <w:b/>
        <w:color w:val="FF0000"/>
      </w:rPr>
    </w:lvl>
    <w:lvl w:ilvl="8">
      <w:start w:val="1"/>
      <w:numFmt w:val="decimal"/>
      <w:lvlText w:val="%1.%2.%3.%4.%5.%6.%7.%8.%9."/>
      <w:lvlJc w:val="left"/>
      <w:pPr>
        <w:ind w:left="4680" w:hanging="1800"/>
      </w:pPr>
      <w:rPr>
        <w:rFonts w:hint="default"/>
        <w:b/>
        <w:color w:val="FF0000"/>
      </w:rPr>
    </w:lvl>
  </w:abstractNum>
  <w:abstractNum w:abstractNumId="28"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707489"/>
    <w:multiLevelType w:val="hybridMultilevel"/>
    <w:tmpl w:val="F6ACDA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B04A04"/>
    <w:multiLevelType w:val="hybridMultilevel"/>
    <w:tmpl w:val="8EC0CCEC"/>
    <w:lvl w:ilvl="0" w:tplc="CF42B366">
      <w:start w:val="1"/>
      <w:numFmt w:val="decimal"/>
      <w:lvlText w:val="%1."/>
      <w:lvlJc w:val="center"/>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4270B5"/>
    <w:multiLevelType w:val="multilevel"/>
    <w:tmpl w:val="3CF25C20"/>
    <w:lvl w:ilvl="0">
      <w:start w:val="1"/>
      <w:numFmt w:val="decimal"/>
      <w:suff w:val="space"/>
      <w:lvlText w:val="%1."/>
      <w:lvlJc w:val="left"/>
      <w:pPr>
        <w:ind w:left="360" w:hanging="360"/>
      </w:pPr>
      <w:rPr>
        <w:rFonts w:hint="default"/>
      </w:rPr>
    </w:lvl>
    <w:lvl w:ilvl="1">
      <w:start w:val="1"/>
      <w:numFmt w:val="decimal"/>
      <w:suff w:val="space"/>
      <w:lvlText w:val="%1.%2."/>
      <w:lvlJc w:val="left"/>
      <w:pPr>
        <w:ind w:left="993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5D5F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594556"/>
    <w:multiLevelType w:val="multilevel"/>
    <w:tmpl w:val="0014705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75D7DC4"/>
    <w:multiLevelType w:val="hybridMultilevel"/>
    <w:tmpl w:val="5CDA6E4A"/>
    <w:lvl w:ilvl="0" w:tplc="CF42B366">
      <w:start w:val="1"/>
      <w:numFmt w:val="decimal"/>
      <w:lvlText w:val="%1."/>
      <w:lvlJc w:val="center"/>
      <w:pPr>
        <w:ind w:left="723" w:hanging="360"/>
      </w:pPr>
      <w:rPr>
        <w:rFonts w:hint="default"/>
        <w:b w:val="0"/>
        <w:i w:val="0"/>
        <w:color w:val="auto"/>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37"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7D8680C"/>
    <w:multiLevelType w:val="multilevel"/>
    <w:tmpl w:val="D89C6EB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DB6788"/>
    <w:multiLevelType w:val="multilevel"/>
    <w:tmpl w:val="B2B8E92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1" w15:restartNumberingAfterBreak="0">
    <w:nsid w:val="7B0B2124"/>
    <w:multiLevelType w:val="hybridMultilevel"/>
    <w:tmpl w:val="864EEE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913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5140EB"/>
    <w:multiLevelType w:val="hybridMultilevel"/>
    <w:tmpl w:val="AC68997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6131F4"/>
    <w:multiLevelType w:val="hybridMultilevel"/>
    <w:tmpl w:val="18908F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6939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82183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608183">
    <w:abstractNumId w:val="20"/>
  </w:num>
  <w:num w:numId="3" w16cid:durableId="1612929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68313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904134">
    <w:abstractNumId w:val="24"/>
  </w:num>
  <w:num w:numId="6" w16cid:durableId="1862015611">
    <w:abstractNumId w:val="22"/>
  </w:num>
  <w:num w:numId="7" w16cid:durableId="850485193">
    <w:abstractNumId w:val="34"/>
  </w:num>
  <w:num w:numId="8" w16cid:durableId="18970138">
    <w:abstractNumId w:val="17"/>
  </w:num>
  <w:num w:numId="9" w16cid:durableId="206770396">
    <w:abstractNumId w:val="2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813301">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39306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089846">
    <w:abstractNumId w:val="28"/>
  </w:num>
  <w:num w:numId="13" w16cid:durableId="976571441">
    <w:abstractNumId w:val="37"/>
  </w:num>
  <w:num w:numId="14" w16cid:durableId="1484081755">
    <w:abstractNumId w:val="8"/>
  </w:num>
  <w:num w:numId="15" w16cid:durableId="2049332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9475730">
    <w:abstractNumId w:val="33"/>
  </w:num>
  <w:num w:numId="17" w16cid:durableId="929851453">
    <w:abstractNumId w:val="26"/>
  </w:num>
  <w:num w:numId="18" w16cid:durableId="2088112748">
    <w:abstractNumId w:val="40"/>
  </w:num>
  <w:num w:numId="19" w16cid:durableId="121464283">
    <w:abstractNumId w:val="6"/>
  </w:num>
  <w:num w:numId="20" w16cid:durableId="1577662865">
    <w:abstractNumId w:val="10"/>
  </w:num>
  <w:num w:numId="21" w16cid:durableId="1902860411">
    <w:abstractNumId w:val="5"/>
  </w:num>
  <w:num w:numId="22" w16cid:durableId="1678120493">
    <w:abstractNumId w:val="1"/>
  </w:num>
  <w:num w:numId="23" w16cid:durableId="1978801765">
    <w:abstractNumId w:val="35"/>
  </w:num>
  <w:num w:numId="24" w16cid:durableId="1085108893">
    <w:abstractNumId w:val="24"/>
  </w:num>
  <w:num w:numId="25" w16cid:durableId="1182545119">
    <w:abstractNumId w:val="44"/>
  </w:num>
  <w:num w:numId="26" w16cid:durableId="1294403682">
    <w:abstractNumId w:val="16"/>
  </w:num>
  <w:num w:numId="27" w16cid:durableId="831335155">
    <w:abstractNumId w:val="19"/>
  </w:num>
  <w:num w:numId="28" w16cid:durableId="1999842499">
    <w:abstractNumId w:val="43"/>
  </w:num>
  <w:num w:numId="29" w16cid:durableId="2125532901">
    <w:abstractNumId w:val="2"/>
  </w:num>
  <w:num w:numId="30" w16cid:durableId="183135460">
    <w:abstractNumId w:val="41"/>
  </w:num>
  <w:num w:numId="31" w16cid:durableId="1418743554">
    <w:abstractNumId w:val="29"/>
  </w:num>
  <w:num w:numId="32" w16cid:durableId="524832481">
    <w:abstractNumId w:val="36"/>
  </w:num>
  <w:num w:numId="33" w16cid:durableId="1992176100">
    <w:abstractNumId w:val="30"/>
  </w:num>
  <w:num w:numId="34" w16cid:durableId="662470540">
    <w:abstractNumId w:val="10"/>
  </w:num>
  <w:num w:numId="35" w16cid:durableId="1984002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956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5464777">
    <w:abstractNumId w:val="11"/>
  </w:num>
  <w:num w:numId="38" w16cid:durableId="785465816">
    <w:abstractNumId w:val="21"/>
  </w:num>
  <w:num w:numId="39" w16cid:durableId="1845166190">
    <w:abstractNumId w:val="31"/>
  </w:num>
  <w:num w:numId="40" w16cid:durableId="108933076">
    <w:abstractNumId w:val="9"/>
  </w:num>
  <w:num w:numId="41" w16cid:durableId="1539704941">
    <w:abstractNumId w:val="42"/>
  </w:num>
  <w:num w:numId="42" w16cid:durableId="872503337">
    <w:abstractNumId w:val="32"/>
  </w:num>
  <w:num w:numId="43" w16cid:durableId="175924503">
    <w:abstractNumId w:val="45"/>
  </w:num>
  <w:num w:numId="44" w16cid:durableId="1661418734">
    <w:abstractNumId w:val="12"/>
  </w:num>
  <w:num w:numId="45" w16cid:durableId="651645497">
    <w:abstractNumId w:val="4"/>
  </w:num>
  <w:num w:numId="46" w16cid:durableId="1267691380">
    <w:abstractNumId w:val="27"/>
  </w:num>
  <w:num w:numId="47" w16cid:durableId="1394887562">
    <w:abstractNumId w:val="15"/>
  </w:num>
  <w:num w:numId="48" w16cid:durableId="1393771651">
    <w:abstractNumId w:val="3"/>
  </w:num>
  <w:num w:numId="49" w16cid:durableId="1606962971">
    <w:abstractNumId w:val="38"/>
  </w:num>
  <w:num w:numId="50" w16cid:durableId="149056601">
    <w:abstractNumId w:val="23"/>
  </w:num>
  <w:num w:numId="51" w16cid:durableId="39064029">
    <w:abstractNumId w:val="39"/>
  </w:num>
  <w:num w:numId="52" w16cid:durableId="777212147">
    <w:abstractNumId w:val="14"/>
  </w:num>
  <w:num w:numId="53" w16cid:durableId="1285192180">
    <w:abstractNumId w:val="25"/>
  </w:num>
  <w:num w:numId="54" w16cid:durableId="49742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3"/>
    <w:rsid w:val="00000C87"/>
    <w:rsid w:val="000031F9"/>
    <w:rsid w:val="00005475"/>
    <w:rsid w:val="000077D1"/>
    <w:rsid w:val="00007F45"/>
    <w:rsid w:val="0001060C"/>
    <w:rsid w:val="000144F5"/>
    <w:rsid w:val="00014FD7"/>
    <w:rsid w:val="00015A3A"/>
    <w:rsid w:val="000165A4"/>
    <w:rsid w:val="00021766"/>
    <w:rsid w:val="000218B9"/>
    <w:rsid w:val="00023C9A"/>
    <w:rsid w:val="0002477C"/>
    <w:rsid w:val="00025700"/>
    <w:rsid w:val="0002633B"/>
    <w:rsid w:val="00026A46"/>
    <w:rsid w:val="00026D6A"/>
    <w:rsid w:val="0002724B"/>
    <w:rsid w:val="00030F42"/>
    <w:rsid w:val="0003119D"/>
    <w:rsid w:val="000312D6"/>
    <w:rsid w:val="00032268"/>
    <w:rsid w:val="0003402F"/>
    <w:rsid w:val="00035E07"/>
    <w:rsid w:val="00042825"/>
    <w:rsid w:val="00044397"/>
    <w:rsid w:val="00046377"/>
    <w:rsid w:val="000476DD"/>
    <w:rsid w:val="0005429A"/>
    <w:rsid w:val="00055676"/>
    <w:rsid w:val="00055A64"/>
    <w:rsid w:val="00055FDA"/>
    <w:rsid w:val="000562BA"/>
    <w:rsid w:val="000562F4"/>
    <w:rsid w:val="0005791B"/>
    <w:rsid w:val="00057BE0"/>
    <w:rsid w:val="00063065"/>
    <w:rsid w:val="00063389"/>
    <w:rsid w:val="000638C3"/>
    <w:rsid w:val="000663D6"/>
    <w:rsid w:val="00072C9A"/>
    <w:rsid w:val="00072E2B"/>
    <w:rsid w:val="00073FFB"/>
    <w:rsid w:val="00075607"/>
    <w:rsid w:val="0007560A"/>
    <w:rsid w:val="00075BFE"/>
    <w:rsid w:val="00080904"/>
    <w:rsid w:val="00080B47"/>
    <w:rsid w:val="000818D3"/>
    <w:rsid w:val="000826F2"/>
    <w:rsid w:val="00082D79"/>
    <w:rsid w:val="00084564"/>
    <w:rsid w:val="00085CA0"/>
    <w:rsid w:val="0008643B"/>
    <w:rsid w:val="0009019A"/>
    <w:rsid w:val="00090316"/>
    <w:rsid w:val="00091763"/>
    <w:rsid w:val="00092BF8"/>
    <w:rsid w:val="00093E89"/>
    <w:rsid w:val="00094AC6"/>
    <w:rsid w:val="00094EF9"/>
    <w:rsid w:val="000952F6"/>
    <w:rsid w:val="0009636E"/>
    <w:rsid w:val="00096871"/>
    <w:rsid w:val="000A0A4D"/>
    <w:rsid w:val="000A2C52"/>
    <w:rsid w:val="000A79B0"/>
    <w:rsid w:val="000B0232"/>
    <w:rsid w:val="000B22A5"/>
    <w:rsid w:val="000B342B"/>
    <w:rsid w:val="000B5569"/>
    <w:rsid w:val="000B716F"/>
    <w:rsid w:val="000C0D1D"/>
    <w:rsid w:val="000C2756"/>
    <w:rsid w:val="000C3286"/>
    <w:rsid w:val="000C3894"/>
    <w:rsid w:val="000C64E9"/>
    <w:rsid w:val="000C7CD0"/>
    <w:rsid w:val="000D1285"/>
    <w:rsid w:val="000D1D47"/>
    <w:rsid w:val="000D3B36"/>
    <w:rsid w:val="000D40CF"/>
    <w:rsid w:val="000D59C7"/>
    <w:rsid w:val="000D5D21"/>
    <w:rsid w:val="000E1A15"/>
    <w:rsid w:val="000E3641"/>
    <w:rsid w:val="000E46FA"/>
    <w:rsid w:val="000F0427"/>
    <w:rsid w:val="000F078E"/>
    <w:rsid w:val="000F5119"/>
    <w:rsid w:val="000F6C5B"/>
    <w:rsid w:val="000F7338"/>
    <w:rsid w:val="000F7A42"/>
    <w:rsid w:val="0010064E"/>
    <w:rsid w:val="00101916"/>
    <w:rsid w:val="00106519"/>
    <w:rsid w:val="0010741C"/>
    <w:rsid w:val="00111F4D"/>
    <w:rsid w:val="0011469A"/>
    <w:rsid w:val="00116043"/>
    <w:rsid w:val="00116093"/>
    <w:rsid w:val="00116B94"/>
    <w:rsid w:val="001208D4"/>
    <w:rsid w:val="00120AAD"/>
    <w:rsid w:val="00120EC5"/>
    <w:rsid w:val="001214C0"/>
    <w:rsid w:val="00121EEC"/>
    <w:rsid w:val="0012324F"/>
    <w:rsid w:val="00124344"/>
    <w:rsid w:val="00130718"/>
    <w:rsid w:val="00130B92"/>
    <w:rsid w:val="0013161F"/>
    <w:rsid w:val="00131DB7"/>
    <w:rsid w:val="001350D3"/>
    <w:rsid w:val="00135463"/>
    <w:rsid w:val="00137A80"/>
    <w:rsid w:val="001404DF"/>
    <w:rsid w:val="0014224E"/>
    <w:rsid w:val="001423C5"/>
    <w:rsid w:val="00143898"/>
    <w:rsid w:val="0014390C"/>
    <w:rsid w:val="0014586F"/>
    <w:rsid w:val="00145D1E"/>
    <w:rsid w:val="00145E63"/>
    <w:rsid w:val="00147186"/>
    <w:rsid w:val="0014784F"/>
    <w:rsid w:val="0015060A"/>
    <w:rsid w:val="001512EA"/>
    <w:rsid w:val="00151B5C"/>
    <w:rsid w:val="00152367"/>
    <w:rsid w:val="00155850"/>
    <w:rsid w:val="0015763C"/>
    <w:rsid w:val="00162F03"/>
    <w:rsid w:val="0016376A"/>
    <w:rsid w:val="001646DC"/>
    <w:rsid w:val="00174667"/>
    <w:rsid w:val="00175C19"/>
    <w:rsid w:val="0017636A"/>
    <w:rsid w:val="00180A63"/>
    <w:rsid w:val="00184E69"/>
    <w:rsid w:val="001852D3"/>
    <w:rsid w:val="00185B64"/>
    <w:rsid w:val="00187734"/>
    <w:rsid w:val="00187A1E"/>
    <w:rsid w:val="00192DAA"/>
    <w:rsid w:val="0019316F"/>
    <w:rsid w:val="00193D9F"/>
    <w:rsid w:val="00193FBA"/>
    <w:rsid w:val="00194934"/>
    <w:rsid w:val="001A07BD"/>
    <w:rsid w:val="001A1F1F"/>
    <w:rsid w:val="001A531E"/>
    <w:rsid w:val="001A53D4"/>
    <w:rsid w:val="001A5847"/>
    <w:rsid w:val="001A6C18"/>
    <w:rsid w:val="001B19E0"/>
    <w:rsid w:val="001B2A21"/>
    <w:rsid w:val="001B4C69"/>
    <w:rsid w:val="001B5762"/>
    <w:rsid w:val="001B5ED6"/>
    <w:rsid w:val="001C0851"/>
    <w:rsid w:val="001C0B7F"/>
    <w:rsid w:val="001C2310"/>
    <w:rsid w:val="001C6697"/>
    <w:rsid w:val="001C6C65"/>
    <w:rsid w:val="001D047A"/>
    <w:rsid w:val="001D09BE"/>
    <w:rsid w:val="001D25D6"/>
    <w:rsid w:val="001D3B22"/>
    <w:rsid w:val="001D43CB"/>
    <w:rsid w:val="001D4DCD"/>
    <w:rsid w:val="001D548B"/>
    <w:rsid w:val="001D5EB1"/>
    <w:rsid w:val="001E0EE4"/>
    <w:rsid w:val="001E1F72"/>
    <w:rsid w:val="001E3275"/>
    <w:rsid w:val="001E5B8C"/>
    <w:rsid w:val="001E6580"/>
    <w:rsid w:val="001F047A"/>
    <w:rsid w:val="001F0EDF"/>
    <w:rsid w:val="001F1906"/>
    <w:rsid w:val="001F1E83"/>
    <w:rsid w:val="001F4049"/>
    <w:rsid w:val="001F565E"/>
    <w:rsid w:val="00202F5C"/>
    <w:rsid w:val="00204614"/>
    <w:rsid w:val="00205144"/>
    <w:rsid w:val="00205AC5"/>
    <w:rsid w:val="00211C93"/>
    <w:rsid w:val="0021423E"/>
    <w:rsid w:val="00215D34"/>
    <w:rsid w:val="00216B03"/>
    <w:rsid w:val="002174D7"/>
    <w:rsid w:val="00217699"/>
    <w:rsid w:val="00217EC8"/>
    <w:rsid w:val="00220A0A"/>
    <w:rsid w:val="00222405"/>
    <w:rsid w:val="00223228"/>
    <w:rsid w:val="00226C31"/>
    <w:rsid w:val="002302DC"/>
    <w:rsid w:val="00230723"/>
    <w:rsid w:val="002325E1"/>
    <w:rsid w:val="00232962"/>
    <w:rsid w:val="0023457A"/>
    <w:rsid w:val="0023691D"/>
    <w:rsid w:val="002379C8"/>
    <w:rsid w:val="00237C04"/>
    <w:rsid w:val="0024132C"/>
    <w:rsid w:val="00246A44"/>
    <w:rsid w:val="002506BB"/>
    <w:rsid w:val="0025101D"/>
    <w:rsid w:val="002530B1"/>
    <w:rsid w:val="00254CB0"/>
    <w:rsid w:val="00255F08"/>
    <w:rsid w:val="00257C4C"/>
    <w:rsid w:val="00260C19"/>
    <w:rsid w:val="002614E4"/>
    <w:rsid w:val="00264D79"/>
    <w:rsid w:val="002657DD"/>
    <w:rsid w:val="002707DB"/>
    <w:rsid w:val="00272C2F"/>
    <w:rsid w:val="0027735D"/>
    <w:rsid w:val="00277431"/>
    <w:rsid w:val="00277B66"/>
    <w:rsid w:val="00284C97"/>
    <w:rsid w:val="002850E5"/>
    <w:rsid w:val="0028776A"/>
    <w:rsid w:val="0029134F"/>
    <w:rsid w:val="00291600"/>
    <w:rsid w:val="00291AEA"/>
    <w:rsid w:val="00295E34"/>
    <w:rsid w:val="00297496"/>
    <w:rsid w:val="002A0F12"/>
    <w:rsid w:val="002A143D"/>
    <w:rsid w:val="002A33C6"/>
    <w:rsid w:val="002A4C68"/>
    <w:rsid w:val="002A5304"/>
    <w:rsid w:val="002A67A2"/>
    <w:rsid w:val="002B33E7"/>
    <w:rsid w:val="002B44DC"/>
    <w:rsid w:val="002B46E0"/>
    <w:rsid w:val="002B4A9D"/>
    <w:rsid w:val="002B6FF9"/>
    <w:rsid w:val="002C21B9"/>
    <w:rsid w:val="002C3606"/>
    <w:rsid w:val="002C4F1B"/>
    <w:rsid w:val="002C5B4A"/>
    <w:rsid w:val="002C5EC5"/>
    <w:rsid w:val="002C6775"/>
    <w:rsid w:val="002C6B90"/>
    <w:rsid w:val="002D1A84"/>
    <w:rsid w:val="002D4150"/>
    <w:rsid w:val="002D4BF6"/>
    <w:rsid w:val="002D5C28"/>
    <w:rsid w:val="002D6299"/>
    <w:rsid w:val="002E02D3"/>
    <w:rsid w:val="002E0333"/>
    <w:rsid w:val="002E13CB"/>
    <w:rsid w:val="002E1758"/>
    <w:rsid w:val="002E3B25"/>
    <w:rsid w:val="002E4332"/>
    <w:rsid w:val="002E52AC"/>
    <w:rsid w:val="002E54E3"/>
    <w:rsid w:val="002E7482"/>
    <w:rsid w:val="002F14DE"/>
    <w:rsid w:val="002F26C8"/>
    <w:rsid w:val="002F5B65"/>
    <w:rsid w:val="002F6584"/>
    <w:rsid w:val="003007EF"/>
    <w:rsid w:val="00300B65"/>
    <w:rsid w:val="00301251"/>
    <w:rsid w:val="00301FF6"/>
    <w:rsid w:val="00303693"/>
    <w:rsid w:val="00303D3A"/>
    <w:rsid w:val="003052A7"/>
    <w:rsid w:val="00305749"/>
    <w:rsid w:val="003066F4"/>
    <w:rsid w:val="00306E99"/>
    <w:rsid w:val="00312AFA"/>
    <w:rsid w:val="00314A3F"/>
    <w:rsid w:val="00315FB5"/>
    <w:rsid w:val="003160AA"/>
    <w:rsid w:val="00317996"/>
    <w:rsid w:val="00317BA5"/>
    <w:rsid w:val="00320E90"/>
    <w:rsid w:val="003221F5"/>
    <w:rsid w:val="00323C37"/>
    <w:rsid w:val="00324167"/>
    <w:rsid w:val="0033047A"/>
    <w:rsid w:val="00331556"/>
    <w:rsid w:val="003318A5"/>
    <w:rsid w:val="00333A97"/>
    <w:rsid w:val="0033605F"/>
    <w:rsid w:val="00336E13"/>
    <w:rsid w:val="00337269"/>
    <w:rsid w:val="00342521"/>
    <w:rsid w:val="00346108"/>
    <w:rsid w:val="00346C29"/>
    <w:rsid w:val="00347576"/>
    <w:rsid w:val="003553D3"/>
    <w:rsid w:val="00362996"/>
    <w:rsid w:val="00365B21"/>
    <w:rsid w:val="0037080C"/>
    <w:rsid w:val="00371517"/>
    <w:rsid w:val="00372500"/>
    <w:rsid w:val="00372D18"/>
    <w:rsid w:val="00374208"/>
    <w:rsid w:val="00375B36"/>
    <w:rsid w:val="00380A31"/>
    <w:rsid w:val="00383AB9"/>
    <w:rsid w:val="00384830"/>
    <w:rsid w:val="00384CA7"/>
    <w:rsid w:val="0038593D"/>
    <w:rsid w:val="00385FC3"/>
    <w:rsid w:val="003864F2"/>
    <w:rsid w:val="00386CDD"/>
    <w:rsid w:val="0038786B"/>
    <w:rsid w:val="00387FB5"/>
    <w:rsid w:val="003908B9"/>
    <w:rsid w:val="003910E2"/>
    <w:rsid w:val="003A20EC"/>
    <w:rsid w:val="003A26A2"/>
    <w:rsid w:val="003A6674"/>
    <w:rsid w:val="003A6963"/>
    <w:rsid w:val="003A76A2"/>
    <w:rsid w:val="003A7958"/>
    <w:rsid w:val="003B16BE"/>
    <w:rsid w:val="003B32E2"/>
    <w:rsid w:val="003C0203"/>
    <w:rsid w:val="003C2B0D"/>
    <w:rsid w:val="003C3B61"/>
    <w:rsid w:val="003C51D5"/>
    <w:rsid w:val="003C7895"/>
    <w:rsid w:val="003C796C"/>
    <w:rsid w:val="003D0A00"/>
    <w:rsid w:val="003D17C5"/>
    <w:rsid w:val="003D5063"/>
    <w:rsid w:val="003D6ACF"/>
    <w:rsid w:val="003E077E"/>
    <w:rsid w:val="003E0998"/>
    <w:rsid w:val="003E0E93"/>
    <w:rsid w:val="003E1289"/>
    <w:rsid w:val="003E1BC3"/>
    <w:rsid w:val="003E21D9"/>
    <w:rsid w:val="003E382B"/>
    <w:rsid w:val="003E44B7"/>
    <w:rsid w:val="003E44BF"/>
    <w:rsid w:val="003E49C4"/>
    <w:rsid w:val="003E611F"/>
    <w:rsid w:val="003F1B27"/>
    <w:rsid w:val="003F2F23"/>
    <w:rsid w:val="003F3F04"/>
    <w:rsid w:val="003F56EE"/>
    <w:rsid w:val="003F5C57"/>
    <w:rsid w:val="00401433"/>
    <w:rsid w:val="00402DBB"/>
    <w:rsid w:val="004037E7"/>
    <w:rsid w:val="00404B8F"/>
    <w:rsid w:val="004104FF"/>
    <w:rsid w:val="00410721"/>
    <w:rsid w:val="00412B58"/>
    <w:rsid w:val="004140A7"/>
    <w:rsid w:val="00414FC9"/>
    <w:rsid w:val="004151C7"/>
    <w:rsid w:val="0041520B"/>
    <w:rsid w:val="004152A4"/>
    <w:rsid w:val="00415D89"/>
    <w:rsid w:val="00416A05"/>
    <w:rsid w:val="00416C0E"/>
    <w:rsid w:val="00417660"/>
    <w:rsid w:val="00417C1D"/>
    <w:rsid w:val="00417ECA"/>
    <w:rsid w:val="004212AB"/>
    <w:rsid w:val="0042236B"/>
    <w:rsid w:val="00423B32"/>
    <w:rsid w:val="00423BD9"/>
    <w:rsid w:val="00423D6C"/>
    <w:rsid w:val="00425506"/>
    <w:rsid w:val="00426712"/>
    <w:rsid w:val="00432BE2"/>
    <w:rsid w:val="0043595A"/>
    <w:rsid w:val="00436F32"/>
    <w:rsid w:val="00441BBA"/>
    <w:rsid w:val="00444D69"/>
    <w:rsid w:val="00446344"/>
    <w:rsid w:val="00447EBB"/>
    <w:rsid w:val="00450060"/>
    <w:rsid w:val="00450895"/>
    <w:rsid w:val="00451F0A"/>
    <w:rsid w:val="00452144"/>
    <w:rsid w:val="00453D94"/>
    <w:rsid w:val="00453E1E"/>
    <w:rsid w:val="00454BBD"/>
    <w:rsid w:val="00456134"/>
    <w:rsid w:val="00456919"/>
    <w:rsid w:val="004604E4"/>
    <w:rsid w:val="00460862"/>
    <w:rsid w:val="00460C77"/>
    <w:rsid w:val="00461FF8"/>
    <w:rsid w:val="00463D3F"/>
    <w:rsid w:val="00464011"/>
    <w:rsid w:val="00465415"/>
    <w:rsid w:val="00466F71"/>
    <w:rsid w:val="004671AD"/>
    <w:rsid w:val="00470F8F"/>
    <w:rsid w:val="0047311E"/>
    <w:rsid w:val="00473573"/>
    <w:rsid w:val="004742E6"/>
    <w:rsid w:val="00474E08"/>
    <w:rsid w:val="00476448"/>
    <w:rsid w:val="00476B6C"/>
    <w:rsid w:val="0048052F"/>
    <w:rsid w:val="00481F20"/>
    <w:rsid w:val="0048416F"/>
    <w:rsid w:val="004874A3"/>
    <w:rsid w:val="004904E0"/>
    <w:rsid w:val="00493817"/>
    <w:rsid w:val="00494241"/>
    <w:rsid w:val="00494D60"/>
    <w:rsid w:val="00496293"/>
    <w:rsid w:val="00496464"/>
    <w:rsid w:val="00496AD5"/>
    <w:rsid w:val="00497F6F"/>
    <w:rsid w:val="004A3486"/>
    <w:rsid w:val="004A39F4"/>
    <w:rsid w:val="004A43A2"/>
    <w:rsid w:val="004A5FD2"/>
    <w:rsid w:val="004A6558"/>
    <w:rsid w:val="004A678D"/>
    <w:rsid w:val="004A6A06"/>
    <w:rsid w:val="004A7E6F"/>
    <w:rsid w:val="004B119A"/>
    <w:rsid w:val="004B345F"/>
    <w:rsid w:val="004B34F5"/>
    <w:rsid w:val="004B38FE"/>
    <w:rsid w:val="004B78EA"/>
    <w:rsid w:val="004C0443"/>
    <w:rsid w:val="004C08EA"/>
    <w:rsid w:val="004C16A0"/>
    <w:rsid w:val="004C266E"/>
    <w:rsid w:val="004C4695"/>
    <w:rsid w:val="004C47D8"/>
    <w:rsid w:val="004C4857"/>
    <w:rsid w:val="004C6BE9"/>
    <w:rsid w:val="004C7FE7"/>
    <w:rsid w:val="004D286C"/>
    <w:rsid w:val="004D6341"/>
    <w:rsid w:val="004E340D"/>
    <w:rsid w:val="004E39F6"/>
    <w:rsid w:val="004E52EF"/>
    <w:rsid w:val="004F09FC"/>
    <w:rsid w:val="004F0AC1"/>
    <w:rsid w:val="004F36B2"/>
    <w:rsid w:val="004F37C7"/>
    <w:rsid w:val="004F3828"/>
    <w:rsid w:val="004F49B5"/>
    <w:rsid w:val="004F4A29"/>
    <w:rsid w:val="004F62CF"/>
    <w:rsid w:val="004F6A67"/>
    <w:rsid w:val="0050114C"/>
    <w:rsid w:val="0050233E"/>
    <w:rsid w:val="005025FE"/>
    <w:rsid w:val="0050388E"/>
    <w:rsid w:val="00503F33"/>
    <w:rsid w:val="005049F8"/>
    <w:rsid w:val="005060FC"/>
    <w:rsid w:val="005116E3"/>
    <w:rsid w:val="00511D8F"/>
    <w:rsid w:val="00512F5C"/>
    <w:rsid w:val="00513020"/>
    <w:rsid w:val="005139D1"/>
    <w:rsid w:val="00513CC3"/>
    <w:rsid w:val="00521877"/>
    <w:rsid w:val="005318D1"/>
    <w:rsid w:val="00532432"/>
    <w:rsid w:val="00532752"/>
    <w:rsid w:val="00533082"/>
    <w:rsid w:val="005336F2"/>
    <w:rsid w:val="00534CA1"/>
    <w:rsid w:val="00534DA4"/>
    <w:rsid w:val="00535C17"/>
    <w:rsid w:val="0053641E"/>
    <w:rsid w:val="005377B8"/>
    <w:rsid w:val="00537A45"/>
    <w:rsid w:val="00537E86"/>
    <w:rsid w:val="00541400"/>
    <w:rsid w:val="005416FB"/>
    <w:rsid w:val="00542486"/>
    <w:rsid w:val="005425C5"/>
    <w:rsid w:val="0054360D"/>
    <w:rsid w:val="005441D1"/>
    <w:rsid w:val="00546257"/>
    <w:rsid w:val="00547639"/>
    <w:rsid w:val="00547C00"/>
    <w:rsid w:val="0055105B"/>
    <w:rsid w:val="00551379"/>
    <w:rsid w:val="00551DAB"/>
    <w:rsid w:val="005530D8"/>
    <w:rsid w:val="00553723"/>
    <w:rsid w:val="00555199"/>
    <w:rsid w:val="00555BF2"/>
    <w:rsid w:val="005564C7"/>
    <w:rsid w:val="00556512"/>
    <w:rsid w:val="00560903"/>
    <w:rsid w:val="00562B07"/>
    <w:rsid w:val="00571378"/>
    <w:rsid w:val="0057462A"/>
    <w:rsid w:val="00577901"/>
    <w:rsid w:val="00577D48"/>
    <w:rsid w:val="005822F6"/>
    <w:rsid w:val="005839AA"/>
    <w:rsid w:val="00583E28"/>
    <w:rsid w:val="00584362"/>
    <w:rsid w:val="00587131"/>
    <w:rsid w:val="00590A59"/>
    <w:rsid w:val="00593287"/>
    <w:rsid w:val="00595714"/>
    <w:rsid w:val="00595E9E"/>
    <w:rsid w:val="005967BD"/>
    <w:rsid w:val="0059736D"/>
    <w:rsid w:val="005A1645"/>
    <w:rsid w:val="005A2F1F"/>
    <w:rsid w:val="005A2F4E"/>
    <w:rsid w:val="005A3D57"/>
    <w:rsid w:val="005A618E"/>
    <w:rsid w:val="005A697F"/>
    <w:rsid w:val="005B30FA"/>
    <w:rsid w:val="005B36B1"/>
    <w:rsid w:val="005B7BB4"/>
    <w:rsid w:val="005B7F00"/>
    <w:rsid w:val="005C093D"/>
    <w:rsid w:val="005C0EBB"/>
    <w:rsid w:val="005C0F1B"/>
    <w:rsid w:val="005C1778"/>
    <w:rsid w:val="005C1891"/>
    <w:rsid w:val="005C1C28"/>
    <w:rsid w:val="005C3CAA"/>
    <w:rsid w:val="005C3F79"/>
    <w:rsid w:val="005C460B"/>
    <w:rsid w:val="005C462F"/>
    <w:rsid w:val="005C6AA5"/>
    <w:rsid w:val="005C6E8D"/>
    <w:rsid w:val="005D2ACC"/>
    <w:rsid w:val="005D2D4C"/>
    <w:rsid w:val="005D2EB9"/>
    <w:rsid w:val="005D2EE7"/>
    <w:rsid w:val="005D4ADC"/>
    <w:rsid w:val="005D4B56"/>
    <w:rsid w:val="005D6E0E"/>
    <w:rsid w:val="005E1073"/>
    <w:rsid w:val="005E2032"/>
    <w:rsid w:val="005F001C"/>
    <w:rsid w:val="005F1F6F"/>
    <w:rsid w:val="005F3D18"/>
    <w:rsid w:val="005F4495"/>
    <w:rsid w:val="005F4E14"/>
    <w:rsid w:val="005F6481"/>
    <w:rsid w:val="005F6913"/>
    <w:rsid w:val="005F7159"/>
    <w:rsid w:val="005F766B"/>
    <w:rsid w:val="00601370"/>
    <w:rsid w:val="006019DD"/>
    <w:rsid w:val="00603A59"/>
    <w:rsid w:val="00603EFB"/>
    <w:rsid w:val="00605ABD"/>
    <w:rsid w:val="00607D0A"/>
    <w:rsid w:val="00607F03"/>
    <w:rsid w:val="00610BF2"/>
    <w:rsid w:val="00610E05"/>
    <w:rsid w:val="006128B6"/>
    <w:rsid w:val="00614BC9"/>
    <w:rsid w:val="00614F56"/>
    <w:rsid w:val="0062498D"/>
    <w:rsid w:val="00624A2B"/>
    <w:rsid w:val="00624D8D"/>
    <w:rsid w:val="0062674F"/>
    <w:rsid w:val="00626C9F"/>
    <w:rsid w:val="006302FB"/>
    <w:rsid w:val="0063510D"/>
    <w:rsid w:val="006374CD"/>
    <w:rsid w:val="006377F0"/>
    <w:rsid w:val="00640993"/>
    <w:rsid w:val="00640D00"/>
    <w:rsid w:val="00641300"/>
    <w:rsid w:val="00643351"/>
    <w:rsid w:val="00646BAA"/>
    <w:rsid w:val="006521EA"/>
    <w:rsid w:val="00654762"/>
    <w:rsid w:val="0065521A"/>
    <w:rsid w:val="00656707"/>
    <w:rsid w:val="006567ED"/>
    <w:rsid w:val="0065708E"/>
    <w:rsid w:val="006576D7"/>
    <w:rsid w:val="00657E34"/>
    <w:rsid w:val="00660AC1"/>
    <w:rsid w:val="00660D7C"/>
    <w:rsid w:val="00662302"/>
    <w:rsid w:val="006624A6"/>
    <w:rsid w:val="00663EB2"/>
    <w:rsid w:val="00666F56"/>
    <w:rsid w:val="00671BC2"/>
    <w:rsid w:val="00671C10"/>
    <w:rsid w:val="00673B72"/>
    <w:rsid w:val="00674F8F"/>
    <w:rsid w:val="00677124"/>
    <w:rsid w:val="00677D53"/>
    <w:rsid w:val="00680F6F"/>
    <w:rsid w:val="00681A66"/>
    <w:rsid w:val="00682E89"/>
    <w:rsid w:val="0068338E"/>
    <w:rsid w:val="006839B9"/>
    <w:rsid w:val="0069043A"/>
    <w:rsid w:val="006906FB"/>
    <w:rsid w:val="00690933"/>
    <w:rsid w:val="00691E1C"/>
    <w:rsid w:val="0069243C"/>
    <w:rsid w:val="00692633"/>
    <w:rsid w:val="006929A8"/>
    <w:rsid w:val="00693AD9"/>
    <w:rsid w:val="00695397"/>
    <w:rsid w:val="00695561"/>
    <w:rsid w:val="00695DFD"/>
    <w:rsid w:val="0069688E"/>
    <w:rsid w:val="00697FA5"/>
    <w:rsid w:val="006A2437"/>
    <w:rsid w:val="006A26A2"/>
    <w:rsid w:val="006A6FF3"/>
    <w:rsid w:val="006A7C54"/>
    <w:rsid w:val="006B0133"/>
    <w:rsid w:val="006B29CD"/>
    <w:rsid w:val="006B3501"/>
    <w:rsid w:val="006B3BC0"/>
    <w:rsid w:val="006B42AA"/>
    <w:rsid w:val="006B5FAE"/>
    <w:rsid w:val="006C0B7D"/>
    <w:rsid w:val="006C0E9D"/>
    <w:rsid w:val="006C1FB4"/>
    <w:rsid w:val="006C272A"/>
    <w:rsid w:val="006C3132"/>
    <w:rsid w:val="006C647F"/>
    <w:rsid w:val="006C7805"/>
    <w:rsid w:val="006D1929"/>
    <w:rsid w:val="006D260E"/>
    <w:rsid w:val="006D3BE2"/>
    <w:rsid w:val="006D3BF7"/>
    <w:rsid w:val="006D5BFD"/>
    <w:rsid w:val="006D5C75"/>
    <w:rsid w:val="006D6019"/>
    <w:rsid w:val="006D725C"/>
    <w:rsid w:val="006E14FC"/>
    <w:rsid w:val="006E2B7B"/>
    <w:rsid w:val="006E570B"/>
    <w:rsid w:val="006E765A"/>
    <w:rsid w:val="006F0583"/>
    <w:rsid w:val="006F158D"/>
    <w:rsid w:val="006F416B"/>
    <w:rsid w:val="006F5090"/>
    <w:rsid w:val="006F5213"/>
    <w:rsid w:val="00700514"/>
    <w:rsid w:val="00703446"/>
    <w:rsid w:val="00703466"/>
    <w:rsid w:val="007039F6"/>
    <w:rsid w:val="00704DCB"/>
    <w:rsid w:val="0070549E"/>
    <w:rsid w:val="00705E86"/>
    <w:rsid w:val="007065BF"/>
    <w:rsid w:val="007071EF"/>
    <w:rsid w:val="00707D00"/>
    <w:rsid w:val="00710854"/>
    <w:rsid w:val="00713A32"/>
    <w:rsid w:val="00713E42"/>
    <w:rsid w:val="0071492B"/>
    <w:rsid w:val="007149AD"/>
    <w:rsid w:val="00720400"/>
    <w:rsid w:val="00721E38"/>
    <w:rsid w:val="00723971"/>
    <w:rsid w:val="00723B68"/>
    <w:rsid w:val="0073262C"/>
    <w:rsid w:val="0073329C"/>
    <w:rsid w:val="0073354E"/>
    <w:rsid w:val="0073449F"/>
    <w:rsid w:val="007356A2"/>
    <w:rsid w:val="00735A11"/>
    <w:rsid w:val="00737457"/>
    <w:rsid w:val="007421A7"/>
    <w:rsid w:val="0074297F"/>
    <w:rsid w:val="00742DB5"/>
    <w:rsid w:val="007434D9"/>
    <w:rsid w:val="00745281"/>
    <w:rsid w:val="007452B4"/>
    <w:rsid w:val="0074618F"/>
    <w:rsid w:val="007461EC"/>
    <w:rsid w:val="007519E9"/>
    <w:rsid w:val="00753DCB"/>
    <w:rsid w:val="00753DFB"/>
    <w:rsid w:val="0075732E"/>
    <w:rsid w:val="0076024A"/>
    <w:rsid w:val="0076054D"/>
    <w:rsid w:val="00760B81"/>
    <w:rsid w:val="0076178F"/>
    <w:rsid w:val="00763238"/>
    <w:rsid w:val="00765484"/>
    <w:rsid w:val="007661CB"/>
    <w:rsid w:val="00766EA0"/>
    <w:rsid w:val="00767391"/>
    <w:rsid w:val="007719D2"/>
    <w:rsid w:val="00771B4B"/>
    <w:rsid w:val="00773224"/>
    <w:rsid w:val="00781023"/>
    <w:rsid w:val="00781B88"/>
    <w:rsid w:val="00784ED2"/>
    <w:rsid w:val="007862A5"/>
    <w:rsid w:val="00787BD0"/>
    <w:rsid w:val="00794214"/>
    <w:rsid w:val="00797E00"/>
    <w:rsid w:val="007A1230"/>
    <w:rsid w:val="007A26E2"/>
    <w:rsid w:val="007A3584"/>
    <w:rsid w:val="007A4953"/>
    <w:rsid w:val="007A6E18"/>
    <w:rsid w:val="007A70A0"/>
    <w:rsid w:val="007A72CD"/>
    <w:rsid w:val="007B0CD3"/>
    <w:rsid w:val="007B3714"/>
    <w:rsid w:val="007B3A08"/>
    <w:rsid w:val="007B4443"/>
    <w:rsid w:val="007B4D71"/>
    <w:rsid w:val="007B52C8"/>
    <w:rsid w:val="007C629F"/>
    <w:rsid w:val="007D18E3"/>
    <w:rsid w:val="007D2446"/>
    <w:rsid w:val="007D35F6"/>
    <w:rsid w:val="007D6425"/>
    <w:rsid w:val="007D78B4"/>
    <w:rsid w:val="007E1709"/>
    <w:rsid w:val="007E59D9"/>
    <w:rsid w:val="007E79CF"/>
    <w:rsid w:val="007F5C11"/>
    <w:rsid w:val="007F5E6A"/>
    <w:rsid w:val="00800814"/>
    <w:rsid w:val="00800C10"/>
    <w:rsid w:val="00800C14"/>
    <w:rsid w:val="008015CF"/>
    <w:rsid w:val="00802674"/>
    <w:rsid w:val="00802E11"/>
    <w:rsid w:val="008032F9"/>
    <w:rsid w:val="00804869"/>
    <w:rsid w:val="00805976"/>
    <w:rsid w:val="00806FF7"/>
    <w:rsid w:val="008115F9"/>
    <w:rsid w:val="0081366C"/>
    <w:rsid w:val="0081368C"/>
    <w:rsid w:val="00814C1A"/>
    <w:rsid w:val="00816A26"/>
    <w:rsid w:val="008201AE"/>
    <w:rsid w:val="008205F5"/>
    <w:rsid w:val="008214F1"/>
    <w:rsid w:val="00821675"/>
    <w:rsid w:val="00822DA4"/>
    <w:rsid w:val="00824011"/>
    <w:rsid w:val="00824E61"/>
    <w:rsid w:val="008252F3"/>
    <w:rsid w:val="00825662"/>
    <w:rsid w:val="0082613A"/>
    <w:rsid w:val="008266AF"/>
    <w:rsid w:val="0082681A"/>
    <w:rsid w:val="00826A0D"/>
    <w:rsid w:val="00830BFC"/>
    <w:rsid w:val="00834CF1"/>
    <w:rsid w:val="00834D14"/>
    <w:rsid w:val="008350ED"/>
    <w:rsid w:val="00835F0B"/>
    <w:rsid w:val="008369C0"/>
    <w:rsid w:val="00836D80"/>
    <w:rsid w:val="00837175"/>
    <w:rsid w:val="00841071"/>
    <w:rsid w:val="00841A11"/>
    <w:rsid w:val="00843AFF"/>
    <w:rsid w:val="00843E8E"/>
    <w:rsid w:val="0084504D"/>
    <w:rsid w:val="00845998"/>
    <w:rsid w:val="00846234"/>
    <w:rsid w:val="00846A87"/>
    <w:rsid w:val="00847216"/>
    <w:rsid w:val="00851625"/>
    <w:rsid w:val="00852380"/>
    <w:rsid w:val="00852FCC"/>
    <w:rsid w:val="00853821"/>
    <w:rsid w:val="00854C49"/>
    <w:rsid w:val="00854F21"/>
    <w:rsid w:val="00854FDD"/>
    <w:rsid w:val="0085688F"/>
    <w:rsid w:val="00856907"/>
    <w:rsid w:val="00856DDD"/>
    <w:rsid w:val="00860CB3"/>
    <w:rsid w:val="00862098"/>
    <w:rsid w:val="00862C3E"/>
    <w:rsid w:val="00862DFE"/>
    <w:rsid w:val="00864BDF"/>
    <w:rsid w:val="00864E76"/>
    <w:rsid w:val="00865A6B"/>
    <w:rsid w:val="00866562"/>
    <w:rsid w:val="00867CDB"/>
    <w:rsid w:val="00872223"/>
    <w:rsid w:val="008732F6"/>
    <w:rsid w:val="008756EE"/>
    <w:rsid w:val="00875A14"/>
    <w:rsid w:val="008767A3"/>
    <w:rsid w:val="00877A57"/>
    <w:rsid w:val="008821EF"/>
    <w:rsid w:val="00882DCA"/>
    <w:rsid w:val="00883542"/>
    <w:rsid w:val="008837A4"/>
    <w:rsid w:val="00883B3D"/>
    <w:rsid w:val="00884AB4"/>
    <w:rsid w:val="00892DDC"/>
    <w:rsid w:val="00894F0D"/>
    <w:rsid w:val="00894F40"/>
    <w:rsid w:val="008957D2"/>
    <w:rsid w:val="00896754"/>
    <w:rsid w:val="00896C44"/>
    <w:rsid w:val="008973D2"/>
    <w:rsid w:val="008A1B84"/>
    <w:rsid w:val="008A226D"/>
    <w:rsid w:val="008A25C9"/>
    <w:rsid w:val="008A4903"/>
    <w:rsid w:val="008A57C4"/>
    <w:rsid w:val="008A6382"/>
    <w:rsid w:val="008A763C"/>
    <w:rsid w:val="008B36C0"/>
    <w:rsid w:val="008B45FF"/>
    <w:rsid w:val="008B6CDB"/>
    <w:rsid w:val="008B74CF"/>
    <w:rsid w:val="008C01A3"/>
    <w:rsid w:val="008C03BB"/>
    <w:rsid w:val="008C1096"/>
    <w:rsid w:val="008C324C"/>
    <w:rsid w:val="008C3ED8"/>
    <w:rsid w:val="008C4112"/>
    <w:rsid w:val="008C48A8"/>
    <w:rsid w:val="008C6B6F"/>
    <w:rsid w:val="008C6CCB"/>
    <w:rsid w:val="008D207C"/>
    <w:rsid w:val="008D54E3"/>
    <w:rsid w:val="008D5C5C"/>
    <w:rsid w:val="008D7909"/>
    <w:rsid w:val="008E07A1"/>
    <w:rsid w:val="008E1275"/>
    <w:rsid w:val="008E25B4"/>
    <w:rsid w:val="008E2B61"/>
    <w:rsid w:val="008E3DA1"/>
    <w:rsid w:val="008E595B"/>
    <w:rsid w:val="008E5C49"/>
    <w:rsid w:val="008E684F"/>
    <w:rsid w:val="008E7E41"/>
    <w:rsid w:val="008F00B9"/>
    <w:rsid w:val="008F0883"/>
    <w:rsid w:val="008F170E"/>
    <w:rsid w:val="008F1BF9"/>
    <w:rsid w:val="008F3D3C"/>
    <w:rsid w:val="008F3E52"/>
    <w:rsid w:val="008F541A"/>
    <w:rsid w:val="008F5BDD"/>
    <w:rsid w:val="008F611C"/>
    <w:rsid w:val="008F670E"/>
    <w:rsid w:val="00900FF1"/>
    <w:rsid w:val="00901934"/>
    <w:rsid w:val="00902280"/>
    <w:rsid w:val="00902630"/>
    <w:rsid w:val="00906B4F"/>
    <w:rsid w:val="009071C9"/>
    <w:rsid w:val="00907DCB"/>
    <w:rsid w:val="00910B38"/>
    <w:rsid w:val="00911126"/>
    <w:rsid w:val="00913027"/>
    <w:rsid w:val="0091383B"/>
    <w:rsid w:val="009138E2"/>
    <w:rsid w:val="00914730"/>
    <w:rsid w:val="00914F0A"/>
    <w:rsid w:val="009222AD"/>
    <w:rsid w:val="0092662A"/>
    <w:rsid w:val="009319F2"/>
    <w:rsid w:val="00933C24"/>
    <w:rsid w:val="00934068"/>
    <w:rsid w:val="00935671"/>
    <w:rsid w:val="00935AC2"/>
    <w:rsid w:val="009416C4"/>
    <w:rsid w:val="00944ADD"/>
    <w:rsid w:val="00945B35"/>
    <w:rsid w:val="0094727E"/>
    <w:rsid w:val="00950355"/>
    <w:rsid w:val="009515A3"/>
    <w:rsid w:val="00953045"/>
    <w:rsid w:val="00955505"/>
    <w:rsid w:val="0095570D"/>
    <w:rsid w:val="009574EA"/>
    <w:rsid w:val="00960CE4"/>
    <w:rsid w:val="00966791"/>
    <w:rsid w:val="00966EC1"/>
    <w:rsid w:val="00970577"/>
    <w:rsid w:val="00971F70"/>
    <w:rsid w:val="00974C00"/>
    <w:rsid w:val="0097571E"/>
    <w:rsid w:val="009772F2"/>
    <w:rsid w:val="00982410"/>
    <w:rsid w:val="009871FA"/>
    <w:rsid w:val="00991149"/>
    <w:rsid w:val="0099138B"/>
    <w:rsid w:val="009919E8"/>
    <w:rsid w:val="00992052"/>
    <w:rsid w:val="00992A99"/>
    <w:rsid w:val="00992E64"/>
    <w:rsid w:val="009944DA"/>
    <w:rsid w:val="0099712F"/>
    <w:rsid w:val="009971D8"/>
    <w:rsid w:val="00997C46"/>
    <w:rsid w:val="009A0DD0"/>
    <w:rsid w:val="009A104F"/>
    <w:rsid w:val="009A12F2"/>
    <w:rsid w:val="009A21F8"/>
    <w:rsid w:val="009A31CA"/>
    <w:rsid w:val="009A43F7"/>
    <w:rsid w:val="009A4C9A"/>
    <w:rsid w:val="009A4D02"/>
    <w:rsid w:val="009A5076"/>
    <w:rsid w:val="009A507A"/>
    <w:rsid w:val="009A5488"/>
    <w:rsid w:val="009A61F2"/>
    <w:rsid w:val="009B0C4B"/>
    <w:rsid w:val="009B3A44"/>
    <w:rsid w:val="009B4C64"/>
    <w:rsid w:val="009B5549"/>
    <w:rsid w:val="009B7343"/>
    <w:rsid w:val="009C0851"/>
    <w:rsid w:val="009C0DE8"/>
    <w:rsid w:val="009C13A8"/>
    <w:rsid w:val="009C1D9E"/>
    <w:rsid w:val="009C51D6"/>
    <w:rsid w:val="009C595A"/>
    <w:rsid w:val="009C611F"/>
    <w:rsid w:val="009C6E57"/>
    <w:rsid w:val="009C7154"/>
    <w:rsid w:val="009D043A"/>
    <w:rsid w:val="009D0522"/>
    <w:rsid w:val="009D1FB2"/>
    <w:rsid w:val="009D48E9"/>
    <w:rsid w:val="009D617E"/>
    <w:rsid w:val="009D7B03"/>
    <w:rsid w:val="009E235F"/>
    <w:rsid w:val="009E4699"/>
    <w:rsid w:val="009E4E7A"/>
    <w:rsid w:val="009E7411"/>
    <w:rsid w:val="009F0738"/>
    <w:rsid w:val="009F1055"/>
    <w:rsid w:val="009F223D"/>
    <w:rsid w:val="009F2CA4"/>
    <w:rsid w:val="009F37FE"/>
    <w:rsid w:val="009F5D53"/>
    <w:rsid w:val="009F61F3"/>
    <w:rsid w:val="00A00D62"/>
    <w:rsid w:val="00A015C6"/>
    <w:rsid w:val="00A02EEE"/>
    <w:rsid w:val="00A03092"/>
    <w:rsid w:val="00A05669"/>
    <w:rsid w:val="00A065EF"/>
    <w:rsid w:val="00A113C9"/>
    <w:rsid w:val="00A11B55"/>
    <w:rsid w:val="00A139F3"/>
    <w:rsid w:val="00A153D5"/>
    <w:rsid w:val="00A20037"/>
    <w:rsid w:val="00A200EC"/>
    <w:rsid w:val="00A20791"/>
    <w:rsid w:val="00A21A1A"/>
    <w:rsid w:val="00A22E02"/>
    <w:rsid w:val="00A23287"/>
    <w:rsid w:val="00A25C36"/>
    <w:rsid w:val="00A25FE3"/>
    <w:rsid w:val="00A30062"/>
    <w:rsid w:val="00A33255"/>
    <w:rsid w:val="00A334FB"/>
    <w:rsid w:val="00A33CA7"/>
    <w:rsid w:val="00A37D0F"/>
    <w:rsid w:val="00A409E2"/>
    <w:rsid w:val="00A412B7"/>
    <w:rsid w:val="00A427FE"/>
    <w:rsid w:val="00A43336"/>
    <w:rsid w:val="00A44197"/>
    <w:rsid w:val="00A47688"/>
    <w:rsid w:val="00A476BE"/>
    <w:rsid w:val="00A4771D"/>
    <w:rsid w:val="00A47F24"/>
    <w:rsid w:val="00A53840"/>
    <w:rsid w:val="00A54087"/>
    <w:rsid w:val="00A54DE9"/>
    <w:rsid w:val="00A6189A"/>
    <w:rsid w:val="00A63CBE"/>
    <w:rsid w:val="00A64503"/>
    <w:rsid w:val="00A6629F"/>
    <w:rsid w:val="00A677FA"/>
    <w:rsid w:val="00A67F1B"/>
    <w:rsid w:val="00A708A8"/>
    <w:rsid w:val="00A71B16"/>
    <w:rsid w:val="00A754DF"/>
    <w:rsid w:val="00A76EA2"/>
    <w:rsid w:val="00A778D9"/>
    <w:rsid w:val="00A801E8"/>
    <w:rsid w:val="00A85EDC"/>
    <w:rsid w:val="00A86ECA"/>
    <w:rsid w:val="00A87116"/>
    <w:rsid w:val="00A872A3"/>
    <w:rsid w:val="00A9143C"/>
    <w:rsid w:val="00A92B89"/>
    <w:rsid w:val="00A934DF"/>
    <w:rsid w:val="00A942C7"/>
    <w:rsid w:val="00A958B7"/>
    <w:rsid w:val="00A96A94"/>
    <w:rsid w:val="00AA0F83"/>
    <w:rsid w:val="00AA23E8"/>
    <w:rsid w:val="00AA36D5"/>
    <w:rsid w:val="00AA3DE6"/>
    <w:rsid w:val="00AA5CAB"/>
    <w:rsid w:val="00AA7603"/>
    <w:rsid w:val="00AB3390"/>
    <w:rsid w:val="00AB36AC"/>
    <w:rsid w:val="00AB6762"/>
    <w:rsid w:val="00AB6C73"/>
    <w:rsid w:val="00AC01AB"/>
    <w:rsid w:val="00AC0769"/>
    <w:rsid w:val="00AC173F"/>
    <w:rsid w:val="00AC284F"/>
    <w:rsid w:val="00AC4629"/>
    <w:rsid w:val="00AC4B2D"/>
    <w:rsid w:val="00AC5521"/>
    <w:rsid w:val="00AC5F91"/>
    <w:rsid w:val="00AC67C0"/>
    <w:rsid w:val="00AD0DDA"/>
    <w:rsid w:val="00AD1898"/>
    <w:rsid w:val="00AD1FD8"/>
    <w:rsid w:val="00AD53E9"/>
    <w:rsid w:val="00AD5651"/>
    <w:rsid w:val="00AD647D"/>
    <w:rsid w:val="00AE5523"/>
    <w:rsid w:val="00AE66E9"/>
    <w:rsid w:val="00AF1DD9"/>
    <w:rsid w:val="00AF2D87"/>
    <w:rsid w:val="00AF38C7"/>
    <w:rsid w:val="00AF4211"/>
    <w:rsid w:val="00B01B75"/>
    <w:rsid w:val="00B0302B"/>
    <w:rsid w:val="00B03606"/>
    <w:rsid w:val="00B0487D"/>
    <w:rsid w:val="00B05842"/>
    <w:rsid w:val="00B111B7"/>
    <w:rsid w:val="00B11AE6"/>
    <w:rsid w:val="00B13EF9"/>
    <w:rsid w:val="00B146FE"/>
    <w:rsid w:val="00B17749"/>
    <w:rsid w:val="00B207EF"/>
    <w:rsid w:val="00B22672"/>
    <w:rsid w:val="00B22691"/>
    <w:rsid w:val="00B23825"/>
    <w:rsid w:val="00B27302"/>
    <w:rsid w:val="00B30FF4"/>
    <w:rsid w:val="00B33632"/>
    <w:rsid w:val="00B338C4"/>
    <w:rsid w:val="00B348DC"/>
    <w:rsid w:val="00B34D92"/>
    <w:rsid w:val="00B372B1"/>
    <w:rsid w:val="00B37788"/>
    <w:rsid w:val="00B4525D"/>
    <w:rsid w:val="00B464AE"/>
    <w:rsid w:val="00B47A5F"/>
    <w:rsid w:val="00B51C91"/>
    <w:rsid w:val="00B52814"/>
    <w:rsid w:val="00B52D39"/>
    <w:rsid w:val="00B53B8D"/>
    <w:rsid w:val="00B53B9B"/>
    <w:rsid w:val="00B54D9D"/>
    <w:rsid w:val="00B55FD2"/>
    <w:rsid w:val="00B56947"/>
    <w:rsid w:val="00B57955"/>
    <w:rsid w:val="00B60327"/>
    <w:rsid w:val="00B604C8"/>
    <w:rsid w:val="00B60C94"/>
    <w:rsid w:val="00B654BD"/>
    <w:rsid w:val="00B80980"/>
    <w:rsid w:val="00B80A52"/>
    <w:rsid w:val="00B8189C"/>
    <w:rsid w:val="00B82407"/>
    <w:rsid w:val="00B83BF1"/>
    <w:rsid w:val="00B83FF8"/>
    <w:rsid w:val="00B8499F"/>
    <w:rsid w:val="00B90433"/>
    <w:rsid w:val="00B91180"/>
    <w:rsid w:val="00B9141E"/>
    <w:rsid w:val="00B915CD"/>
    <w:rsid w:val="00B91D95"/>
    <w:rsid w:val="00B92A71"/>
    <w:rsid w:val="00B9356C"/>
    <w:rsid w:val="00B957B0"/>
    <w:rsid w:val="00B97B9D"/>
    <w:rsid w:val="00BA1CD0"/>
    <w:rsid w:val="00BA279C"/>
    <w:rsid w:val="00BA303D"/>
    <w:rsid w:val="00BA3674"/>
    <w:rsid w:val="00BA52B2"/>
    <w:rsid w:val="00BA5EBC"/>
    <w:rsid w:val="00BA6068"/>
    <w:rsid w:val="00BA62EE"/>
    <w:rsid w:val="00BA7559"/>
    <w:rsid w:val="00BA7A2A"/>
    <w:rsid w:val="00BB0643"/>
    <w:rsid w:val="00BB0A2C"/>
    <w:rsid w:val="00BB16C2"/>
    <w:rsid w:val="00BB2EBF"/>
    <w:rsid w:val="00BB35B8"/>
    <w:rsid w:val="00BB3BE9"/>
    <w:rsid w:val="00BB4430"/>
    <w:rsid w:val="00BB47E3"/>
    <w:rsid w:val="00BB61B4"/>
    <w:rsid w:val="00BC1B31"/>
    <w:rsid w:val="00BC304C"/>
    <w:rsid w:val="00BC35FC"/>
    <w:rsid w:val="00BC66B7"/>
    <w:rsid w:val="00BC7308"/>
    <w:rsid w:val="00BD02BA"/>
    <w:rsid w:val="00BD37BB"/>
    <w:rsid w:val="00BD4C67"/>
    <w:rsid w:val="00BD6BFF"/>
    <w:rsid w:val="00BD6CCF"/>
    <w:rsid w:val="00BE01F7"/>
    <w:rsid w:val="00BE2629"/>
    <w:rsid w:val="00BE736B"/>
    <w:rsid w:val="00BF002D"/>
    <w:rsid w:val="00BF1C5F"/>
    <w:rsid w:val="00BF1C6E"/>
    <w:rsid w:val="00BF217E"/>
    <w:rsid w:val="00BF3015"/>
    <w:rsid w:val="00BF3CFA"/>
    <w:rsid w:val="00BF74E0"/>
    <w:rsid w:val="00BF7CA3"/>
    <w:rsid w:val="00BF7F25"/>
    <w:rsid w:val="00BF7F2D"/>
    <w:rsid w:val="00C00F33"/>
    <w:rsid w:val="00C01F1A"/>
    <w:rsid w:val="00C04265"/>
    <w:rsid w:val="00C05680"/>
    <w:rsid w:val="00C05EE8"/>
    <w:rsid w:val="00C06E59"/>
    <w:rsid w:val="00C070BC"/>
    <w:rsid w:val="00C07168"/>
    <w:rsid w:val="00C16943"/>
    <w:rsid w:val="00C16BCA"/>
    <w:rsid w:val="00C16FFA"/>
    <w:rsid w:val="00C173C9"/>
    <w:rsid w:val="00C20CDD"/>
    <w:rsid w:val="00C2215A"/>
    <w:rsid w:val="00C233CC"/>
    <w:rsid w:val="00C23B4D"/>
    <w:rsid w:val="00C25A59"/>
    <w:rsid w:val="00C2682F"/>
    <w:rsid w:val="00C26DFA"/>
    <w:rsid w:val="00C2783D"/>
    <w:rsid w:val="00C30656"/>
    <w:rsid w:val="00C31281"/>
    <w:rsid w:val="00C318F4"/>
    <w:rsid w:val="00C3295A"/>
    <w:rsid w:val="00C37048"/>
    <w:rsid w:val="00C40239"/>
    <w:rsid w:val="00C41F50"/>
    <w:rsid w:val="00C42D3E"/>
    <w:rsid w:val="00C43ABC"/>
    <w:rsid w:val="00C44840"/>
    <w:rsid w:val="00C459D2"/>
    <w:rsid w:val="00C46DC5"/>
    <w:rsid w:val="00C47D1F"/>
    <w:rsid w:val="00C47FE3"/>
    <w:rsid w:val="00C5288A"/>
    <w:rsid w:val="00C53600"/>
    <w:rsid w:val="00C5382B"/>
    <w:rsid w:val="00C54BDB"/>
    <w:rsid w:val="00C54C8B"/>
    <w:rsid w:val="00C55D1A"/>
    <w:rsid w:val="00C55FF4"/>
    <w:rsid w:val="00C63211"/>
    <w:rsid w:val="00C65FAA"/>
    <w:rsid w:val="00C66458"/>
    <w:rsid w:val="00C66FAE"/>
    <w:rsid w:val="00C67977"/>
    <w:rsid w:val="00C72B09"/>
    <w:rsid w:val="00C73191"/>
    <w:rsid w:val="00C75725"/>
    <w:rsid w:val="00C813B4"/>
    <w:rsid w:val="00C8437A"/>
    <w:rsid w:val="00C87E5A"/>
    <w:rsid w:val="00C90FAE"/>
    <w:rsid w:val="00C92E7E"/>
    <w:rsid w:val="00C94D47"/>
    <w:rsid w:val="00C94E9F"/>
    <w:rsid w:val="00C95A64"/>
    <w:rsid w:val="00C95A99"/>
    <w:rsid w:val="00CA170F"/>
    <w:rsid w:val="00CA39BD"/>
    <w:rsid w:val="00CA3D61"/>
    <w:rsid w:val="00CA3F20"/>
    <w:rsid w:val="00CA4596"/>
    <w:rsid w:val="00CA47FC"/>
    <w:rsid w:val="00CA5876"/>
    <w:rsid w:val="00CA678F"/>
    <w:rsid w:val="00CA768D"/>
    <w:rsid w:val="00CB023B"/>
    <w:rsid w:val="00CB0F54"/>
    <w:rsid w:val="00CB3139"/>
    <w:rsid w:val="00CB4027"/>
    <w:rsid w:val="00CB43EA"/>
    <w:rsid w:val="00CB478F"/>
    <w:rsid w:val="00CB4A50"/>
    <w:rsid w:val="00CB5572"/>
    <w:rsid w:val="00CB5DB8"/>
    <w:rsid w:val="00CB60FE"/>
    <w:rsid w:val="00CB74F5"/>
    <w:rsid w:val="00CC1954"/>
    <w:rsid w:val="00CC1CF8"/>
    <w:rsid w:val="00CC3720"/>
    <w:rsid w:val="00CC415B"/>
    <w:rsid w:val="00CC7A9E"/>
    <w:rsid w:val="00CD0BF1"/>
    <w:rsid w:val="00CD1C93"/>
    <w:rsid w:val="00CD288E"/>
    <w:rsid w:val="00CD2C7D"/>
    <w:rsid w:val="00CD3811"/>
    <w:rsid w:val="00CD4748"/>
    <w:rsid w:val="00CD6AA2"/>
    <w:rsid w:val="00CD725E"/>
    <w:rsid w:val="00CE428B"/>
    <w:rsid w:val="00CE4BFD"/>
    <w:rsid w:val="00CE74E3"/>
    <w:rsid w:val="00CE7727"/>
    <w:rsid w:val="00CE7F11"/>
    <w:rsid w:val="00CE7F9D"/>
    <w:rsid w:val="00CF089A"/>
    <w:rsid w:val="00CF1572"/>
    <w:rsid w:val="00CF1C6A"/>
    <w:rsid w:val="00CF208E"/>
    <w:rsid w:val="00CF30D8"/>
    <w:rsid w:val="00CF458D"/>
    <w:rsid w:val="00CF5256"/>
    <w:rsid w:val="00CF60AF"/>
    <w:rsid w:val="00CF7C7D"/>
    <w:rsid w:val="00D01E3F"/>
    <w:rsid w:val="00D02607"/>
    <w:rsid w:val="00D0426C"/>
    <w:rsid w:val="00D04B54"/>
    <w:rsid w:val="00D06C37"/>
    <w:rsid w:val="00D07159"/>
    <w:rsid w:val="00D112BC"/>
    <w:rsid w:val="00D1230B"/>
    <w:rsid w:val="00D128CD"/>
    <w:rsid w:val="00D147F3"/>
    <w:rsid w:val="00D149CC"/>
    <w:rsid w:val="00D14EDF"/>
    <w:rsid w:val="00D15524"/>
    <w:rsid w:val="00D163F6"/>
    <w:rsid w:val="00D17C60"/>
    <w:rsid w:val="00D21498"/>
    <w:rsid w:val="00D2279D"/>
    <w:rsid w:val="00D22E2F"/>
    <w:rsid w:val="00D25B9E"/>
    <w:rsid w:val="00D27A8A"/>
    <w:rsid w:val="00D27F28"/>
    <w:rsid w:val="00D31C1E"/>
    <w:rsid w:val="00D32DA9"/>
    <w:rsid w:val="00D32E80"/>
    <w:rsid w:val="00D343D4"/>
    <w:rsid w:val="00D36632"/>
    <w:rsid w:val="00D400A3"/>
    <w:rsid w:val="00D41EA4"/>
    <w:rsid w:val="00D4204B"/>
    <w:rsid w:val="00D447DA"/>
    <w:rsid w:val="00D46945"/>
    <w:rsid w:val="00D471F9"/>
    <w:rsid w:val="00D50AAB"/>
    <w:rsid w:val="00D50FE3"/>
    <w:rsid w:val="00D518BF"/>
    <w:rsid w:val="00D51F56"/>
    <w:rsid w:val="00D527DD"/>
    <w:rsid w:val="00D53DBF"/>
    <w:rsid w:val="00D542CA"/>
    <w:rsid w:val="00D55421"/>
    <w:rsid w:val="00D56EB1"/>
    <w:rsid w:val="00D5792B"/>
    <w:rsid w:val="00D61653"/>
    <w:rsid w:val="00D617D5"/>
    <w:rsid w:val="00D617F3"/>
    <w:rsid w:val="00D61A7C"/>
    <w:rsid w:val="00D61F94"/>
    <w:rsid w:val="00D62866"/>
    <w:rsid w:val="00D661A6"/>
    <w:rsid w:val="00D66AAC"/>
    <w:rsid w:val="00D67D38"/>
    <w:rsid w:val="00D70319"/>
    <w:rsid w:val="00D7193D"/>
    <w:rsid w:val="00D735F7"/>
    <w:rsid w:val="00D76303"/>
    <w:rsid w:val="00D7637A"/>
    <w:rsid w:val="00D763DC"/>
    <w:rsid w:val="00D83A87"/>
    <w:rsid w:val="00D83E5D"/>
    <w:rsid w:val="00D8620B"/>
    <w:rsid w:val="00D867FE"/>
    <w:rsid w:val="00D86DAE"/>
    <w:rsid w:val="00D90C0E"/>
    <w:rsid w:val="00D93B78"/>
    <w:rsid w:val="00D94CA5"/>
    <w:rsid w:val="00D95EB6"/>
    <w:rsid w:val="00DA0F49"/>
    <w:rsid w:val="00DA1E95"/>
    <w:rsid w:val="00DA2118"/>
    <w:rsid w:val="00DA3898"/>
    <w:rsid w:val="00DA3B15"/>
    <w:rsid w:val="00DA7EA6"/>
    <w:rsid w:val="00DB1319"/>
    <w:rsid w:val="00DB2431"/>
    <w:rsid w:val="00DB260C"/>
    <w:rsid w:val="00DB26F8"/>
    <w:rsid w:val="00DB4E48"/>
    <w:rsid w:val="00DB60E7"/>
    <w:rsid w:val="00DB63A5"/>
    <w:rsid w:val="00DC282C"/>
    <w:rsid w:val="00DC28F2"/>
    <w:rsid w:val="00DC4E67"/>
    <w:rsid w:val="00DC708E"/>
    <w:rsid w:val="00DD0BAC"/>
    <w:rsid w:val="00DD198B"/>
    <w:rsid w:val="00DD4A7B"/>
    <w:rsid w:val="00DD5FF9"/>
    <w:rsid w:val="00DD6908"/>
    <w:rsid w:val="00DD6BD7"/>
    <w:rsid w:val="00DE0AC6"/>
    <w:rsid w:val="00DE1F8F"/>
    <w:rsid w:val="00DE2875"/>
    <w:rsid w:val="00DE354D"/>
    <w:rsid w:val="00DE385D"/>
    <w:rsid w:val="00DE51CE"/>
    <w:rsid w:val="00DE572C"/>
    <w:rsid w:val="00DF065F"/>
    <w:rsid w:val="00DF1912"/>
    <w:rsid w:val="00DF2084"/>
    <w:rsid w:val="00DF2553"/>
    <w:rsid w:val="00DF2AC7"/>
    <w:rsid w:val="00DF4378"/>
    <w:rsid w:val="00DF546C"/>
    <w:rsid w:val="00DF5F18"/>
    <w:rsid w:val="00DF69D6"/>
    <w:rsid w:val="00DF6EE0"/>
    <w:rsid w:val="00DF76DB"/>
    <w:rsid w:val="00DF7DEE"/>
    <w:rsid w:val="00E013BB"/>
    <w:rsid w:val="00E05F79"/>
    <w:rsid w:val="00E064E2"/>
    <w:rsid w:val="00E13149"/>
    <w:rsid w:val="00E16134"/>
    <w:rsid w:val="00E164FF"/>
    <w:rsid w:val="00E205AC"/>
    <w:rsid w:val="00E21007"/>
    <w:rsid w:val="00E216A8"/>
    <w:rsid w:val="00E22BF0"/>
    <w:rsid w:val="00E22D9B"/>
    <w:rsid w:val="00E23D1C"/>
    <w:rsid w:val="00E241FD"/>
    <w:rsid w:val="00E2461D"/>
    <w:rsid w:val="00E30808"/>
    <w:rsid w:val="00E31B0E"/>
    <w:rsid w:val="00E33AA2"/>
    <w:rsid w:val="00E35943"/>
    <w:rsid w:val="00E35DBE"/>
    <w:rsid w:val="00E3678D"/>
    <w:rsid w:val="00E37C6D"/>
    <w:rsid w:val="00E37EE2"/>
    <w:rsid w:val="00E4039F"/>
    <w:rsid w:val="00E40B72"/>
    <w:rsid w:val="00E41673"/>
    <w:rsid w:val="00E41E49"/>
    <w:rsid w:val="00E4244E"/>
    <w:rsid w:val="00E50361"/>
    <w:rsid w:val="00E504B3"/>
    <w:rsid w:val="00E52943"/>
    <w:rsid w:val="00E54AEB"/>
    <w:rsid w:val="00E55A3C"/>
    <w:rsid w:val="00E601A7"/>
    <w:rsid w:val="00E6020C"/>
    <w:rsid w:val="00E607DD"/>
    <w:rsid w:val="00E60C99"/>
    <w:rsid w:val="00E61A0E"/>
    <w:rsid w:val="00E626E6"/>
    <w:rsid w:val="00E62B5E"/>
    <w:rsid w:val="00E63577"/>
    <w:rsid w:val="00E64BBF"/>
    <w:rsid w:val="00E65495"/>
    <w:rsid w:val="00E66625"/>
    <w:rsid w:val="00E6724C"/>
    <w:rsid w:val="00E7064D"/>
    <w:rsid w:val="00E71C6C"/>
    <w:rsid w:val="00E72477"/>
    <w:rsid w:val="00E73B5D"/>
    <w:rsid w:val="00E76131"/>
    <w:rsid w:val="00E7649F"/>
    <w:rsid w:val="00E76F1C"/>
    <w:rsid w:val="00E77557"/>
    <w:rsid w:val="00E82D3F"/>
    <w:rsid w:val="00E84581"/>
    <w:rsid w:val="00E8743D"/>
    <w:rsid w:val="00E87E82"/>
    <w:rsid w:val="00E913F9"/>
    <w:rsid w:val="00E914A8"/>
    <w:rsid w:val="00E9516C"/>
    <w:rsid w:val="00E97A28"/>
    <w:rsid w:val="00EA0AA2"/>
    <w:rsid w:val="00EA33FF"/>
    <w:rsid w:val="00EA51F9"/>
    <w:rsid w:val="00EA5D5C"/>
    <w:rsid w:val="00EA723C"/>
    <w:rsid w:val="00EB0ABA"/>
    <w:rsid w:val="00EB30A2"/>
    <w:rsid w:val="00EB45C8"/>
    <w:rsid w:val="00EB564E"/>
    <w:rsid w:val="00EC0444"/>
    <w:rsid w:val="00EC1FA8"/>
    <w:rsid w:val="00EC2ACE"/>
    <w:rsid w:val="00EC400C"/>
    <w:rsid w:val="00EC627B"/>
    <w:rsid w:val="00EC6FC4"/>
    <w:rsid w:val="00ED3DFF"/>
    <w:rsid w:val="00ED6938"/>
    <w:rsid w:val="00ED79C0"/>
    <w:rsid w:val="00EE5B77"/>
    <w:rsid w:val="00EE668B"/>
    <w:rsid w:val="00EF1406"/>
    <w:rsid w:val="00EF16EB"/>
    <w:rsid w:val="00EF211B"/>
    <w:rsid w:val="00EF2187"/>
    <w:rsid w:val="00EF2678"/>
    <w:rsid w:val="00EF3DBB"/>
    <w:rsid w:val="00EF7F65"/>
    <w:rsid w:val="00F00310"/>
    <w:rsid w:val="00F0093B"/>
    <w:rsid w:val="00F0180A"/>
    <w:rsid w:val="00F03030"/>
    <w:rsid w:val="00F04793"/>
    <w:rsid w:val="00F05A78"/>
    <w:rsid w:val="00F05AB3"/>
    <w:rsid w:val="00F05DE9"/>
    <w:rsid w:val="00F11C1F"/>
    <w:rsid w:val="00F13BFC"/>
    <w:rsid w:val="00F14283"/>
    <w:rsid w:val="00F15E85"/>
    <w:rsid w:val="00F16AB4"/>
    <w:rsid w:val="00F17780"/>
    <w:rsid w:val="00F22767"/>
    <w:rsid w:val="00F25F1C"/>
    <w:rsid w:val="00F26510"/>
    <w:rsid w:val="00F27C29"/>
    <w:rsid w:val="00F31760"/>
    <w:rsid w:val="00F3405A"/>
    <w:rsid w:val="00F34B09"/>
    <w:rsid w:val="00F3591B"/>
    <w:rsid w:val="00F360FF"/>
    <w:rsid w:val="00F37A38"/>
    <w:rsid w:val="00F40B95"/>
    <w:rsid w:val="00F41181"/>
    <w:rsid w:val="00F41BDD"/>
    <w:rsid w:val="00F428F4"/>
    <w:rsid w:val="00F43599"/>
    <w:rsid w:val="00F4448D"/>
    <w:rsid w:val="00F5005A"/>
    <w:rsid w:val="00F50BC8"/>
    <w:rsid w:val="00F5188A"/>
    <w:rsid w:val="00F5219B"/>
    <w:rsid w:val="00F539E3"/>
    <w:rsid w:val="00F53C78"/>
    <w:rsid w:val="00F56808"/>
    <w:rsid w:val="00F57326"/>
    <w:rsid w:val="00F578C1"/>
    <w:rsid w:val="00F57EFF"/>
    <w:rsid w:val="00F607A8"/>
    <w:rsid w:val="00F620A1"/>
    <w:rsid w:val="00F64578"/>
    <w:rsid w:val="00F6629F"/>
    <w:rsid w:val="00F66543"/>
    <w:rsid w:val="00F66E63"/>
    <w:rsid w:val="00F727B4"/>
    <w:rsid w:val="00F7363A"/>
    <w:rsid w:val="00F73FDB"/>
    <w:rsid w:val="00F7568B"/>
    <w:rsid w:val="00F75CBD"/>
    <w:rsid w:val="00F76736"/>
    <w:rsid w:val="00F80834"/>
    <w:rsid w:val="00F815A1"/>
    <w:rsid w:val="00F829F3"/>
    <w:rsid w:val="00F83725"/>
    <w:rsid w:val="00F839AA"/>
    <w:rsid w:val="00F866AC"/>
    <w:rsid w:val="00F875AA"/>
    <w:rsid w:val="00F90780"/>
    <w:rsid w:val="00F92378"/>
    <w:rsid w:val="00F928F7"/>
    <w:rsid w:val="00F92DDA"/>
    <w:rsid w:val="00F93E81"/>
    <w:rsid w:val="00F94525"/>
    <w:rsid w:val="00F94C2E"/>
    <w:rsid w:val="00F96BED"/>
    <w:rsid w:val="00F976EE"/>
    <w:rsid w:val="00FA0159"/>
    <w:rsid w:val="00FA4165"/>
    <w:rsid w:val="00FA5D36"/>
    <w:rsid w:val="00FA6DBF"/>
    <w:rsid w:val="00FA7C4D"/>
    <w:rsid w:val="00FB038F"/>
    <w:rsid w:val="00FB0C19"/>
    <w:rsid w:val="00FB16EE"/>
    <w:rsid w:val="00FB3399"/>
    <w:rsid w:val="00FB41E6"/>
    <w:rsid w:val="00FB7C05"/>
    <w:rsid w:val="00FC1551"/>
    <w:rsid w:val="00FC2BAC"/>
    <w:rsid w:val="00FC748B"/>
    <w:rsid w:val="00FD00A9"/>
    <w:rsid w:val="00FD15EB"/>
    <w:rsid w:val="00FD532D"/>
    <w:rsid w:val="00FD6016"/>
    <w:rsid w:val="00FD7482"/>
    <w:rsid w:val="00FE1A06"/>
    <w:rsid w:val="00FE252B"/>
    <w:rsid w:val="00FE32AF"/>
    <w:rsid w:val="00FE35BA"/>
    <w:rsid w:val="00FE4572"/>
    <w:rsid w:val="00FE542A"/>
    <w:rsid w:val="00FE6E09"/>
    <w:rsid w:val="00FE7F0C"/>
    <w:rsid w:val="00FF0923"/>
    <w:rsid w:val="00FF119B"/>
    <w:rsid w:val="00FF19B2"/>
    <w:rsid w:val="00FF2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944A"/>
  <w15:docId w15:val="{1AEB4C40-34EC-4FC8-BCA2-433CEFD3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01A3"/>
    <w:rPr>
      <w:rFonts w:eastAsia="Times New Roman"/>
      <w:sz w:val="24"/>
      <w:szCs w:val="24"/>
      <w:lang w:eastAsia="en-US"/>
    </w:rPr>
  </w:style>
  <w:style w:type="paragraph" w:styleId="Antrat1">
    <w:name w:val="heading 1"/>
    <w:basedOn w:val="prastasis"/>
    <w:next w:val="prastasis"/>
    <w:link w:val="Antrat1Diagrama"/>
    <w:qFormat/>
    <w:rsid w:val="008C01A3"/>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8C01A3"/>
    <w:rPr>
      <w:rFonts w:ascii="TimesLT" w:eastAsia="Times New Roman" w:hAnsi="TimesLT"/>
      <w:sz w:val="24"/>
      <w:lang w:eastAsia="en-US"/>
    </w:rPr>
  </w:style>
  <w:style w:type="paragraph" w:styleId="Pavadinimas">
    <w:name w:val="Title"/>
    <w:basedOn w:val="prastasis"/>
    <w:link w:val="PavadinimasDiagrama"/>
    <w:qFormat/>
    <w:rsid w:val="008C01A3"/>
    <w:pPr>
      <w:jc w:val="center"/>
    </w:pPr>
    <w:rPr>
      <w:b/>
      <w:sz w:val="28"/>
      <w:szCs w:val="20"/>
      <w:lang w:val="en-GB" w:eastAsia="lt-LT"/>
    </w:rPr>
  </w:style>
  <w:style w:type="character" w:customStyle="1" w:styleId="PavadinimasDiagrama">
    <w:name w:val="Pavadinimas Diagrama"/>
    <w:link w:val="Pavadinimas"/>
    <w:rsid w:val="008C01A3"/>
    <w:rPr>
      <w:rFonts w:eastAsia="Times New Roman"/>
      <w:b/>
      <w:sz w:val="28"/>
      <w:lang w:val="en-GB"/>
    </w:rPr>
  </w:style>
  <w:style w:type="paragraph" w:styleId="Pagrindinistekstas">
    <w:name w:val="Body Text"/>
    <w:basedOn w:val="prastasis"/>
    <w:link w:val="PagrindinistekstasDiagrama"/>
    <w:unhideWhenUsed/>
    <w:rsid w:val="008C01A3"/>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8C01A3"/>
    <w:rPr>
      <w:rFonts w:eastAsia="Times New Roman"/>
      <w:bCs/>
      <w:sz w:val="24"/>
      <w:lang w:eastAsia="en-US"/>
    </w:rPr>
  </w:style>
  <w:style w:type="paragraph" w:customStyle="1" w:styleId="Style1">
    <w:name w:val="Style1"/>
    <w:basedOn w:val="prastasis"/>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8C01A3"/>
    <w:rPr>
      <w:rFonts w:ascii="Tahoma" w:hAnsi="Tahoma" w:cs="Tahoma"/>
      <w:sz w:val="16"/>
      <w:szCs w:val="16"/>
    </w:rPr>
  </w:style>
  <w:style w:type="character" w:customStyle="1" w:styleId="DebesliotekstasDiagrama">
    <w:name w:val="Debesėlio tekstas Diagrama"/>
    <w:link w:val="Debesliotekstas"/>
    <w:semiHidden/>
    <w:rsid w:val="008C01A3"/>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C01A3"/>
    <w:pPr>
      <w:ind w:left="-360"/>
    </w:pPr>
    <w:rPr>
      <w:rFonts w:cs="Arial"/>
    </w:rPr>
  </w:style>
  <w:style w:type="character" w:customStyle="1" w:styleId="PagrindiniotekstotraukaDiagrama">
    <w:name w:val="Pagrindinio teksto įtrauka Diagrama"/>
    <w:link w:val="Pagrindiniotekstotrauka"/>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C01A3"/>
    <w:pPr>
      <w:spacing w:after="120"/>
    </w:pPr>
    <w:rPr>
      <w:sz w:val="16"/>
      <w:szCs w:val="16"/>
      <w:lang w:val="en-US"/>
    </w:rPr>
  </w:style>
  <w:style w:type="character" w:customStyle="1" w:styleId="Pagrindinistekstas3Diagrama">
    <w:name w:val="Pagrindinis tekstas 3 Diagrama"/>
    <w:link w:val="Pagrindinistekstas3"/>
    <w:rsid w:val="008C01A3"/>
    <w:rPr>
      <w:rFonts w:eastAsia="Times New Roman"/>
      <w:sz w:val="16"/>
      <w:szCs w:val="16"/>
      <w:lang w:val="en-US" w:eastAsia="en-US"/>
    </w:rPr>
  </w:style>
  <w:style w:type="paragraph" w:customStyle="1" w:styleId="num1Diagrama1Diagrama">
    <w:name w:val="num1 Diagrama1 Diagrama"/>
    <w:basedOn w:val="prastasis"/>
    <w:next w:val="prastasis"/>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Lentelstinklelis">
    <w:name w:val="Table Grid"/>
    <w:basedOn w:val="prastojilente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8C01A3"/>
    <w:pPr>
      <w:jc w:val="center"/>
    </w:pPr>
    <w:rPr>
      <w:szCs w:val="20"/>
    </w:rPr>
  </w:style>
  <w:style w:type="character" w:customStyle="1" w:styleId="PaantratDiagrama">
    <w:name w:val="Paantraštė Diagrama"/>
    <w:link w:val="Paantrat"/>
    <w:rsid w:val="008C01A3"/>
    <w:rPr>
      <w:rFonts w:eastAsia="Times New Roman"/>
      <w:sz w:val="24"/>
      <w:lang w:eastAsia="en-US"/>
    </w:rPr>
  </w:style>
  <w:style w:type="paragraph" w:styleId="Komentarotekstas">
    <w:name w:val="annotation text"/>
    <w:basedOn w:val="prastasis"/>
    <w:link w:val="KomentarotekstasDiagrama"/>
    <w:semiHidden/>
    <w:rsid w:val="008C01A3"/>
    <w:pPr>
      <w:widowControl w:val="0"/>
    </w:pPr>
    <w:rPr>
      <w:sz w:val="20"/>
      <w:szCs w:val="20"/>
      <w:lang w:val="en-AU"/>
    </w:rPr>
  </w:style>
  <w:style w:type="character" w:customStyle="1" w:styleId="KomentarotekstasDiagrama">
    <w:name w:val="Komentaro tekstas Diagrama"/>
    <w:link w:val="Komentarotekstas"/>
    <w:semiHidden/>
    <w:rsid w:val="008C01A3"/>
    <w:rPr>
      <w:rFonts w:eastAsia="Times New Roman"/>
      <w:lang w:val="en-AU" w:eastAsia="en-US"/>
    </w:rPr>
  </w:style>
  <w:style w:type="paragraph" w:styleId="prastasiniatinklio">
    <w:name w:val="Normal (Web)"/>
    <w:basedOn w:val="prastasis"/>
    <w:rsid w:val="008C01A3"/>
    <w:pPr>
      <w:spacing w:before="100" w:beforeAutospacing="1" w:after="100" w:afterAutospacing="1"/>
    </w:pPr>
    <w:rPr>
      <w:rFonts w:ascii="Arial" w:hAnsi="Arial" w:cs="Arial"/>
      <w:color w:val="7A7A7A"/>
      <w:sz w:val="18"/>
      <w:szCs w:val="18"/>
      <w:lang w:val="en-US"/>
    </w:rPr>
  </w:style>
  <w:style w:type="character" w:styleId="Grietas">
    <w:name w:val="Strong"/>
    <w:qFormat/>
    <w:rsid w:val="008C01A3"/>
    <w:rPr>
      <w:b/>
      <w:bCs/>
    </w:rPr>
  </w:style>
  <w:style w:type="paragraph" w:customStyle="1" w:styleId="DiagramaDiagramaDiagramaDiagramaDiagrama">
    <w:name w:val="Diagrama Diagrama Diagrama Diagrama Diagrama"/>
    <w:basedOn w:val="prastasis"/>
    <w:rsid w:val="008C01A3"/>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nhideWhenUsed/>
    <w:rsid w:val="008C01A3"/>
    <w:pPr>
      <w:tabs>
        <w:tab w:val="center" w:pos="4819"/>
        <w:tab w:val="right" w:pos="9638"/>
      </w:tabs>
    </w:pPr>
    <w:rPr>
      <w:lang w:val="en-US"/>
    </w:rPr>
  </w:style>
  <w:style w:type="character" w:customStyle="1" w:styleId="AntratsDiagrama">
    <w:name w:val="Antraštės Diagrama"/>
    <w:link w:val="Antrats"/>
    <w:rsid w:val="008C01A3"/>
    <w:rPr>
      <w:rFonts w:eastAsia="Times New Roman"/>
      <w:sz w:val="24"/>
      <w:szCs w:val="24"/>
      <w:lang w:val="en-US" w:eastAsia="en-US"/>
    </w:rPr>
  </w:style>
  <w:style w:type="paragraph" w:styleId="Porat">
    <w:name w:val="footer"/>
    <w:basedOn w:val="prastasis"/>
    <w:link w:val="PoratDiagrama"/>
    <w:unhideWhenUsed/>
    <w:rsid w:val="008C01A3"/>
    <w:pPr>
      <w:tabs>
        <w:tab w:val="center" w:pos="4819"/>
        <w:tab w:val="right" w:pos="9638"/>
      </w:tabs>
    </w:pPr>
    <w:rPr>
      <w:lang w:val="en-US"/>
    </w:rPr>
  </w:style>
  <w:style w:type="character" w:customStyle="1" w:styleId="PoratDiagrama">
    <w:name w:val="Poraštė Diagrama"/>
    <w:link w:val="Porat"/>
    <w:rsid w:val="008C01A3"/>
    <w:rPr>
      <w:rFonts w:eastAsia="Times New Roman"/>
      <w:sz w:val="24"/>
      <w:szCs w:val="24"/>
      <w:lang w:val="en-US" w:eastAsia="en-US"/>
    </w:rPr>
  </w:style>
  <w:style w:type="paragraph" w:customStyle="1" w:styleId="Style4">
    <w:name w:val="Style 4"/>
    <w:basedOn w:val="prastasis"/>
    <w:rsid w:val="008C01A3"/>
    <w:pPr>
      <w:widowControl w:val="0"/>
      <w:jc w:val="both"/>
    </w:pPr>
    <w:rPr>
      <w:noProof/>
      <w:color w:val="000000"/>
      <w:sz w:val="20"/>
      <w:szCs w:val="20"/>
      <w:lang w:eastAsia="lt-LT"/>
    </w:rPr>
  </w:style>
  <w:style w:type="paragraph" w:styleId="Sraopastraipa">
    <w:name w:val="List Paragraph"/>
    <w:basedOn w:val="prastasis"/>
    <w:uiPriority w:val="34"/>
    <w:qFormat/>
    <w:rsid w:val="006D5BFD"/>
    <w:pPr>
      <w:suppressAutoHyphens/>
      <w:ind w:left="720"/>
    </w:pPr>
    <w:rPr>
      <w:rFonts w:eastAsia="Calibri"/>
      <w:color w:val="00000A"/>
      <w:lang w:val="en-US"/>
    </w:rPr>
  </w:style>
  <w:style w:type="paragraph" w:styleId="Betarp">
    <w:name w:val="No Spacing"/>
    <w:uiPriority w:val="1"/>
    <w:qFormat/>
    <w:rsid w:val="00CA39BD"/>
    <w:rPr>
      <w:rFonts w:eastAsia="Times New Roman"/>
      <w:sz w:val="24"/>
      <w:szCs w:val="24"/>
    </w:rPr>
  </w:style>
  <w:style w:type="character" w:styleId="Komentaronuoroda">
    <w:name w:val="annotation reference"/>
    <w:basedOn w:val="Numatytasispastraiposriftas"/>
    <w:uiPriority w:val="99"/>
    <w:semiHidden/>
    <w:unhideWhenUsed/>
    <w:rsid w:val="0024132C"/>
    <w:rPr>
      <w:sz w:val="16"/>
      <w:szCs w:val="16"/>
    </w:rPr>
  </w:style>
  <w:style w:type="paragraph" w:styleId="Komentarotema">
    <w:name w:val="annotation subject"/>
    <w:basedOn w:val="Komentarotekstas"/>
    <w:next w:val="Komentarotekstas"/>
    <w:link w:val="KomentarotemaDiagrama"/>
    <w:uiPriority w:val="99"/>
    <w:semiHidden/>
    <w:unhideWhenUsed/>
    <w:rsid w:val="0024132C"/>
    <w:pPr>
      <w:widowControl/>
    </w:pPr>
    <w:rPr>
      <w:b/>
      <w:bCs/>
      <w:lang w:val="lt-LT"/>
    </w:rPr>
  </w:style>
  <w:style w:type="character" w:customStyle="1" w:styleId="KomentarotemaDiagrama">
    <w:name w:val="Komentaro tema Diagrama"/>
    <w:basedOn w:val="KomentarotekstasDiagrama"/>
    <w:link w:val="Komentarotema"/>
    <w:uiPriority w:val="99"/>
    <w:semiHidden/>
    <w:rsid w:val="0024132C"/>
    <w:rPr>
      <w:rFonts w:eastAsia="Times New Roman"/>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3951">
      <w:bodyDiv w:val="1"/>
      <w:marLeft w:val="0"/>
      <w:marRight w:val="0"/>
      <w:marTop w:val="0"/>
      <w:marBottom w:val="0"/>
      <w:divBdr>
        <w:top w:val="none" w:sz="0" w:space="0" w:color="auto"/>
        <w:left w:val="none" w:sz="0" w:space="0" w:color="auto"/>
        <w:bottom w:val="none" w:sz="0" w:space="0" w:color="auto"/>
        <w:right w:val="none" w:sz="0" w:space="0" w:color="auto"/>
      </w:divBdr>
    </w:div>
    <w:div w:id="253245165">
      <w:bodyDiv w:val="1"/>
      <w:marLeft w:val="0"/>
      <w:marRight w:val="0"/>
      <w:marTop w:val="0"/>
      <w:marBottom w:val="0"/>
      <w:divBdr>
        <w:top w:val="none" w:sz="0" w:space="0" w:color="auto"/>
        <w:left w:val="none" w:sz="0" w:space="0" w:color="auto"/>
        <w:bottom w:val="none" w:sz="0" w:space="0" w:color="auto"/>
        <w:right w:val="none" w:sz="0" w:space="0" w:color="auto"/>
      </w:divBdr>
    </w:div>
    <w:div w:id="1322924777">
      <w:bodyDiv w:val="1"/>
      <w:marLeft w:val="0"/>
      <w:marRight w:val="0"/>
      <w:marTop w:val="0"/>
      <w:marBottom w:val="0"/>
      <w:divBdr>
        <w:top w:val="none" w:sz="0" w:space="0" w:color="auto"/>
        <w:left w:val="none" w:sz="0" w:space="0" w:color="auto"/>
        <w:bottom w:val="none" w:sz="0" w:space="0" w:color="auto"/>
        <w:right w:val="none" w:sz="0" w:space="0" w:color="auto"/>
      </w:divBdr>
    </w:div>
    <w:div w:id="1636524437">
      <w:bodyDiv w:val="1"/>
      <w:marLeft w:val="0"/>
      <w:marRight w:val="0"/>
      <w:marTop w:val="0"/>
      <w:marBottom w:val="0"/>
      <w:divBdr>
        <w:top w:val="none" w:sz="0" w:space="0" w:color="auto"/>
        <w:left w:val="none" w:sz="0" w:space="0" w:color="auto"/>
        <w:bottom w:val="none" w:sz="0" w:space="0" w:color="auto"/>
        <w:right w:val="none" w:sz="0" w:space="0" w:color="auto"/>
      </w:divBdr>
    </w:div>
    <w:div w:id="18750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8a69210e8a94ed3a06bea187f6cb2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E1BC-7CAD-4D7F-BBE3-20FBAFEA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78a69210e8a94ed3a06bea187f6cb203</Template>
  <TotalTime>922</TotalTime>
  <Pages>6</Pages>
  <Words>1105</Words>
  <Characters>6300</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Leidybinių veiklų įgyvendinimo finansavimo tvarkos aprašo tvirtinimo</vt:lpstr>
      <vt:lpstr/>
    </vt:vector>
  </TitlesOfParts>
  <Manager>2024-04-25</Manager>
  <Company/>
  <LinksUpToDate>false</LinksUpToDate>
  <CharactersWithSpaces>7391</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196621</vt:i4>
      </vt:variant>
      <vt:variant>
        <vt:i4>14</vt:i4>
      </vt:variant>
      <vt:variant>
        <vt:i4>0</vt:i4>
      </vt:variant>
      <vt:variant>
        <vt:i4>5</vt:i4>
      </vt:variant>
      <vt:variant>
        <vt:lpwstr>http://www.anyksciai.lt/</vt:lpwstr>
      </vt:variant>
      <vt:variant>
        <vt:lpwstr/>
      </vt:variant>
      <vt:variant>
        <vt:i4>196682</vt:i4>
      </vt:variant>
      <vt:variant>
        <vt:i4>11</vt:i4>
      </vt:variant>
      <vt:variant>
        <vt:i4>0</vt:i4>
      </vt:variant>
      <vt:variant>
        <vt:i4>5</vt:i4>
      </vt:variant>
      <vt:variant>
        <vt:lpwstr>http://www.epaslaugos.lt/</vt:lpwstr>
      </vt:variant>
      <vt:variant>
        <vt:lpwstr/>
      </vt:variant>
      <vt:variant>
        <vt:i4>196682</vt:i4>
      </vt:variant>
      <vt:variant>
        <vt:i4>8</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leidybinių ir literatūros veiklų įgyvendinimo finansavimo tvarkos aprašo tvirtinimo</dc:title>
  <dc:subject>1-TS-163</dc:subject>
  <dc:creator>ANYKŠČIŲ RAJONO SAVIVALDYBĖS TARYBA</dc:creator>
  <cp:lastModifiedBy>Kultura</cp:lastModifiedBy>
  <cp:revision>275</cp:revision>
  <cp:lastPrinted>2024-04-17T13:04:00Z</cp:lastPrinted>
  <dcterms:created xsi:type="dcterms:W3CDTF">2023-10-25T14:45:00Z</dcterms:created>
  <dcterms:modified xsi:type="dcterms:W3CDTF">2024-05-10T08:22:00Z</dcterms:modified>
  <cp:category>SPRENDIMAS</cp:category>
</cp:coreProperties>
</file>