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9CE9" w14:textId="617601E9" w:rsidR="009E7CE6" w:rsidRPr="00473706" w:rsidRDefault="009E7CE6" w:rsidP="009E7CE6">
      <w:pPr>
        <w:ind w:left="5040" w:firstLine="1481"/>
      </w:pPr>
      <w:r w:rsidRPr="00473706">
        <w:t xml:space="preserve">Tradicinių festivalių įgyvendinimo </w:t>
      </w:r>
    </w:p>
    <w:p w14:paraId="761C43F9" w14:textId="77777777" w:rsidR="009E7CE6" w:rsidRPr="00473706" w:rsidRDefault="009E7CE6" w:rsidP="009E7CE6">
      <w:pPr>
        <w:ind w:left="5040" w:firstLine="1481"/>
      </w:pPr>
      <w:r w:rsidRPr="00473706">
        <w:t xml:space="preserve">finansavimo tvarkos aprašo </w:t>
      </w:r>
    </w:p>
    <w:p w14:paraId="0B244AE9" w14:textId="6049A7A5" w:rsidR="006F5CA7" w:rsidRPr="00473706" w:rsidRDefault="008F1907" w:rsidP="009E7CE6">
      <w:pPr>
        <w:ind w:left="5040" w:firstLine="1481"/>
        <w:rPr>
          <w:bCs/>
        </w:rPr>
      </w:pPr>
      <w:r>
        <w:t>1</w:t>
      </w:r>
      <w:r w:rsidR="009E7CE6" w:rsidRPr="00473706">
        <w:t xml:space="preserve"> priedas</w:t>
      </w:r>
    </w:p>
    <w:p w14:paraId="50FA13E4" w14:textId="77777777" w:rsidR="00234555" w:rsidRPr="00473706" w:rsidRDefault="00234555" w:rsidP="00234555">
      <w:pPr>
        <w:jc w:val="center"/>
        <w:rPr>
          <w:b/>
          <w:lang w:val="en-GB" w:eastAsia="lt-LT"/>
        </w:rPr>
      </w:pPr>
    </w:p>
    <w:p w14:paraId="5EFFD339" w14:textId="57554F3D" w:rsidR="00234555" w:rsidRPr="00473706" w:rsidRDefault="00234555" w:rsidP="00F30BA3">
      <w:pPr>
        <w:jc w:val="center"/>
        <w:rPr>
          <w:b/>
          <w:bCs/>
          <w:lang w:val="en-GB" w:eastAsia="lt-LT"/>
        </w:rPr>
      </w:pPr>
      <w:r w:rsidRPr="00473706">
        <w:rPr>
          <w:b/>
          <w:lang w:val="en-GB" w:eastAsia="lt-LT"/>
        </w:rPr>
        <w:t>TRADICINIŲ FESTIVALIŲ ĮGYVENDINIMO</w:t>
      </w:r>
    </w:p>
    <w:p w14:paraId="17571AD6" w14:textId="77777777" w:rsidR="00234555" w:rsidRPr="00473706" w:rsidRDefault="00234555" w:rsidP="00F30BA3">
      <w:pPr>
        <w:jc w:val="center"/>
        <w:rPr>
          <w:b/>
          <w:bCs/>
          <w:lang w:val="en-GB" w:eastAsia="lt-LT"/>
        </w:rPr>
      </w:pPr>
      <w:r w:rsidRPr="00473706">
        <w:rPr>
          <w:b/>
          <w:bCs/>
          <w:lang w:val="en-GB" w:eastAsia="lt-LT"/>
        </w:rPr>
        <w:t xml:space="preserve">PARAIŠKOS FORMA </w:t>
      </w:r>
    </w:p>
    <w:p w14:paraId="03AD3127" w14:textId="77777777" w:rsidR="00234555" w:rsidRPr="00473706" w:rsidRDefault="00234555" w:rsidP="00234555">
      <w:pPr>
        <w:jc w:val="center"/>
        <w:rPr>
          <w:b/>
          <w:bCs/>
          <w:lang w:val="en-GB" w:eastAsia="lt-LT"/>
        </w:rPr>
      </w:pPr>
    </w:p>
    <w:p w14:paraId="26435B7E" w14:textId="77777777" w:rsidR="00234555" w:rsidRPr="00473706" w:rsidRDefault="00234555" w:rsidP="00234555">
      <w:pPr>
        <w:jc w:val="center"/>
        <w:rPr>
          <w:b/>
          <w:bCs/>
          <w:lang w:val="en-GB" w:eastAsia="lt-LT"/>
        </w:rPr>
      </w:pPr>
      <w:r w:rsidRPr="00473706">
        <w:rPr>
          <w:b/>
          <w:bCs/>
          <w:lang w:val="en-GB" w:eastAsia="lt-LT"/>
        </w:rPr>
        <w:t>DATA_____________</w:t>
      </w:r>
    </w:p>
    <w:p w14:paraId="0119BEB4" w14:textId="77777777" w:rsidR="00234555" w:rsidRPr="00473706" w:rsidRDefault="00234555" w:rsidP="00234555">
      <w:pPr>
        <w:jc w:val="center"/>
        <w:rPr>
          <w:b/>
          <w:bCs/>
          <w:lang w:val="en-GB" w:eastAsia="lt-LT"/>
        </w:rPr>
      </w:pPr>
    </w:p>
    <w:p w14:paraId="107EBC4D" w14:textId="77777777" w:rsidR="00743608" w:rsidRPr="00473706" w:rsidRDefault="00743608" w:rsidP="00743608">
      <w:pPr>
        <w:jc w:val="center"/>
      </w:pPr>
      <w:r w:rsidRPr="00473706">
        <w:t xml:space="preserve">Teikiama Anykščių rajono savivaldybės administracijos skyriui, </w:t>
      </w:r>
    </w:p>
    <w:p w14:paraId="7F59EE38" w14:textId="66F64505" w:rsidR="00743608" w:rsidRPr="00473706" w:rsidRDefault="00743608" w:rsidP="00743608">
      <w:pPr>
        <w:jc w:val="center"/>
      </w:pPr>
      <w:r w:rsidRPr="00473706">
        <w:t xml:space="preserve">atsakingam už </w:t>
      </w:r>
      <w:r w:rsidR="00661EB5" w:rsidRPr="00473706">
        <w:t>k</w:t>
      </w:r>
      <w:r w:rsidRPr="00473706">
        <w:t>ultūrą, turizmą ir komunikaciją</w:t>
      </w:r>
    </w:p>
    <w:p w14:paraId="11C62CF4" w14:textId="77777777" w:rsidR="002B25A1" w:rsidRPr="00473706" w:rsidRDefault="002B25A1" w:rsidP="00234555">
      <w:pPr>
        <w:jc w:val="center"/>
        <w:rPr>
          <w:i/>
          <w:iCs/>
          <w:lang w:val="en-US" w:eastAsia="lt-LT"/>
        </w:rPr>
      </w:pPr>
    </w:p>
    <w:p w14:paraId="4C6264C7" w14:textId="77777777" w:rsidR="00CD18FA" w:rsidRPr="00473706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096"/>
        <w:gridCol w:w="4145"/>
      </w:tblGrid>
      <w:tr w:rsidR="00473706" w:rsidRPr="00473706" w14:paraId="02D5DA39" w14:textId="77777777" w:rsidTr="002E5A1B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6B7DF7" w14:textId="3EDC86F3" w:rsidR="002A1163" w:rsidRPr="00473706" w:rsidRDefault="002A1163" w:rsidP="002A1163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Projek</w:t>
            </w:r>
            <w:r w:rsidR="00545C4D" w:rsidRPr="00473706">
              <w:rPr>
                <w:rFonts w:eastAsia="Calibri"/>
                <w:lang w:val="en-US"/>
              </w:rPr>
              <w:t>t</w:t>
            </w:r>
            <w:r w:rsidRPr="00473706">
              <w:rPr>
                <w:rFonts w:eastAsia="Calibri"/>
                <w:lang w:val="en-US"/>
              </w:rPr>
              <w:t>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vadovas</w:t>
            </w:r>
            <w:proofErr w:type="spellEnd"/>
          </w:p>
          <w:p w14:paraId="23CC5688" w14:textId="77777777" w:rsidR="002A1163" w:rsidRPr="00473706" w:rsidRDefault="002A1163" w:rsidP="002A1163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</w:p>
        </w:tc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529" w14:textId="77777777" w:rsidR="002A1163" w:rsidRPr="00473706" w:rsidRDefault="002A1163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1845861C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2167CA" w14:textId="77777777" w:rsidR="002A1163" w:rsidRPr="00473706" w:rsidRDefault="002A1163" w:rsidP="002A1163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Tikslus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pavadinimas</w:t>
            </w:r>
            <w:proofErr w:type="spellEnd"/>
          </w:p>
          <w:p w14:paraId="59979B3B" w14:textId="77777777" w:rsidR="002A1163" w:rsidRPr="00473706" w:rsidRDefault="002A1163" w:rsidP="002A1163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</w:p>
        </w:tc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07" w14:textId="77777777" w:rsidR="002A1163" w:rsidRPr="00473706" w:rsidRDefault="002A1163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01679955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FC3CB9" w14:textId="5A9633D3" w:rsidR="00A21128" w:rsidRPr="00473706" w:rsidRDefault="00A21128" w:rsidP="002A1163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įgyvendinimo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vieta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(-</w:t>
            </w:r>
            <w:proofErr w:type="spellStart"/>
            <w:r w:rsidRPr="00473706">
              <w:rPr>
                <w:rFonts w:eastAsia="Calibri"/>
                <w:lang w:val="en-US"/>
              </w:rPr>
              <w:t>os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) </w:t>
            </w: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miestas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lokacijų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pavadinimai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2760D" w14:textId="77777777" w:rsidR="00A21128" w:rsidRPr="00473706" w:rsidRDefault="00A21128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289A1845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067BB6" w14:textId="503BEA58" w:rsidR="00545C4D" w:rsidRPr="00473706" w:rsidRDefault="00545C4D" w:rsidP="002A1163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Trumpas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aprašymas</w:t>
            </w:r>
            <w:proofErr w:type="spellEnd"/>
            <w:r w:rsidR="00FC3990" w:rsidRPr="00473706">
              <w:rPr>
                <w:rFonts w:eastAsia="Calibri"/>
                <w:lang w:val="en-US"/>
              </w:rPr>
              <w:t xml:space="preserve"> </w:t>
            </w:r>
            <w:r w:rsidR="00FC3990"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="00FC3990" w:rsidRPr="00473706">
              <w:rPr>
                <w:rFonts w:eastAsia="Calibri"/>
                <w:i/>
                <w:iCs/>
                <w:lang w:val="en-US"/>
              </w:rPr>
              <w:t>pateikiamas</w:t>
            </w:r>
            <w:proofErr w:type="spellEnd"/>
            <w:r w:rsidR="00FC3990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FC3990" w:rsidRPr="00473706">
              <w:rPr>
                <w:rFonts w:eastAsia="Calibri"/>
                <w:i/>
                <w:iCs/>
                <w:lang w:val="en-US"/>
              </w:rPr>
              <w:t>visuomenei</w:t>
            </w:r>
            <w:proofErr w:type="spellEnd"/>
            <w:r w:rsidR="00FC3990"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E535" w14:textId="77777777" w:rsidR="00545C4D" w:rsidRPr="00473706" w:rsidRDefault="00545C4D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32F1E7B2" w14:textId="4A434CF9" w:rsidTr="0085585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3811C" w14:textId="70C20DC2" w:rsidR="00855851" w:rsidRPr="00473706" w:rsidRDefault="00855851" w:rsidP="002A1163">
            <w:pPr>
              <w:tabs>
                <w:tab w:val="left" w:pos="447"/>
                <w:tab w:val="left" w:pos="627"/>
              </w:tabs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įgyvendinimo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laikotarpis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B8597" w14:textId="77777777" w:rsidR="00855851" w:rsidRPr="00473706" w:rsidRDefault="00855851" w:rsidP="002A1163">
            <w:pPr>
              <w:jc w:val="both"/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P</w:t>
            </w:r>
            <w:r w:rsidR="00F403B5" w:rsidRPr="00473706">
              <w:rPr>
                <w:rFonts w:eastAsia="Calibri"/>
                <w:lang w:val="en-US"/>
              </w:rPr>
              <w:t>rojekto</w:t>
            </w:r>
            <w:proofErr w:type="spellEnd"/>
            <w:r w:rsidR="00F403B5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F403B5" w:rsidRPr="00473706">
              <w:rPr>
                <w:rFonts w:eastAsia="Calibri"/>
                <w:lang w:val="en-US"/>
              </w:rPr>
              <w:t>p</w:t>
            </w:r>
            <w:r w:rsidRPr="00473706">
              <w:rPr>
                <w:rFonts w:eastAsia="Calibri"/>
                <w:lang w:val="en-US"/>
              </w:rPr>
              <w:t>radžios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data</w:t>
            </w:r>
            <w:r w:rsidR="00556A69"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="00556A69" w:rsidRPr="00473706">
              <w:rPr>
                <w:rFonts w:eastAsia="Calibri"/>
                <w:i/>
                <w:iCs/>
                <w:lang w:val="en-US"/>
              </w:rPr>
              <w:t>metai</w:t>
            </w:r>
            <w:proofErr w:type="spellEnd"/>
            <w:r w:rsidR="00556A69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556A69" w:rsidRPr="00473706">
              <w:rPr>
                <w:rFonts w:eastAsia="Calibri"/>
                <w:i/>
                <w:iCs/>
                <w:lang w:val="en-US"/>
              </w:rPr>
              <w:t>mėnuo</w:t>
            </w:r>
            <w:proofErr w:type="spellEnd"/>
            <w:r w:rsidR="00556A69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556A69" w:rsidRPr="00473706">
              <w:rPr>
                <w:rFonts w:eastAsia="Calibri"/>
                <w:i/>
                <w:iCs/>
                <w:lang w:val="en-US"/>
              </w:rPr>
              <w:t>diena</w:t>
            </w:r>
            <w:proofErr w:type="spellEnd"/>
            <w:r w:rsidR="00556A69" w:rsidRPr="00473706">
              <w:rPr>
                <w:rFonts w:eastAsia="Calibri"/>
                <w:lang w:val="en-US"/>
              </w:rPr>
              <w:t>)</w:t>
            </w:r>
            <w:r w:rsidR="00F403B5" w:rsidRPr="00473706">
              <w:rPr>
                <w:rFonts w:eastAsia="Calibri"/>
                <w:lang w:val="en-US"/>
              </w:rPr>
              <w:t>:</w:t>
            </w:r>
          </w:p>
          <w:p w14:paraId="633CEA35" w14:textId="449D5529" w:rsidR="00CD37FC" w:rsidRPr="00473706" w:rsidRDefault="00CD37FC" w:rsidP="002A1163">
            <w:pPr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11D4" w14:textId="77777777" w:rsidR="00855851" w:rsidRPr="00473706" w:rsidRDefault="00F403B5" w:rsidP="002A1163">
            <w:pPr>
              <w:jc w:val="both"/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</w:t>
            </w:r>
            <w:r w:rsidR="00855851" w:rsidRPr="00473706">
              <w:rPr>
                <w:rFonts w:eastAsia="Calibri"/>
                <w:lang w:val="en-US"/>
              </w:rPr>
              <w:t>abaigos</w:t>
            </w:r>
            <w:proofErr w:type="spellEnd"/>
            <w:r w:rsidR="00855851" w:rsidRPr="00473706">
              <w:rPr>
                <w:rFonts w:eastAsia="Calibri"/>
                <w:lang w:val="en-US"/>
              </w:rPr>
              <w:t xml:space="preserve"> data</w:t>
            </w:r>
            <w:r w:rsidR="00556A69"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="00556A69" w:rsidRPr="00473706">
              <w:rPr>
                <w:rFonts w:eastAsia="Calibri"/>
                <w:i/>
                <w:iCs/>
                <w:lang w:val="en-US"/>
              </w:rPr>
              <w:t>metai</w:t>
            </w:r>
            <w:proofErr w:type="spellEnd"/>
            <w:r w:rsidR="00556A69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556A69" w:rsidRPr="00473706">
              <w:rPr>
                <w:rFonts w:eastAsia="Calibri"/>
                <w:i/>
                <w:iCs/>
                <w:lang w:val="en-US"/>
              </w:rPr>
              <w:t>mėnuo</w:t>
            </w:r>
            <w:proofErr w:type="spellEnd"/>
            <w:r w:rsidR="00556A69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556A69" w:rsidRPr="00473706">
              <w:rPr>
                <w:rFonts w:eastAsia="Calibri"/>
                <w:i/>
                <w:iCs/>
                <w:lang w:val="en-US"/>
              </w:rPr>
              <w:t>diena</w:t>
            </w:r>
            <w:proofErr w:type="spellEnd"/>
            <w:r w:rsidR="00556A69" w:rsidRPr="00473706">
              <w:rPr>
                <w:rFonts w:eastAsia="Calibri"/>
                <w:lang w:val="en-US"/>
              </w:rPr>
              <w:t>)</w:t>
            </w:r>
            <w:r w:rsidR="00855851" w:rsidRPr="00473706">
              <w:rPr>
                <w:rFonts w:eastAsia="Calibri"/>
                <w:lang w:val="en-US"/>
              </w:rPr>
              <w:t>:</w:t>
            </w:r>
          </w:p>
          <w:p w14:paraId="12ECBF08" w14:textId="1EE7C903" w:rsidR="00CD37FC" w:rsidRPr="00473706" w:rsidRDefault="00CD37FC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75C0FACF" w14:textId="1723BF38" w:rsidR="00CD18FA" w:rsidRPr="00473706" w:rsidRDefault="00CD18FA" w:rsidP="00CD18FA">
      <w:pPr>
        <w:ind w:right="140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7241"/>
      </w:tblGrid>
      <w:tr w:rsidR="00473706" w:rsidRPr="00473706" w14:paraId="5CEB19D1" w14:textId="77777777" w:rsidTr="002E5A1B">
        <w:trPr>
          <w:trHeight w:val="28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6C047" w14:textId="77777777" w:rsidR="002A1163" w:rsidRPr="00473706" w:rsidRDefault="002A1163" w:rsidP="002A1163">
            <w:pPr>
              <w:jc w:val="center"/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1. PAREIŠKĖJO DUOMENYS</w:t>
            </w:r>
          </w:p>
        </w:tc>
      </w:tr>
      <w:tr w:rsidR="00473706" w:rsidRPr="00473706" w14:paraId="2AF43ED8" w14:textId="77777777" w:rsidTr="002E5A1B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473706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473706" w:rsidRDefault="002A1163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2D4AE33D" w14:textId="77777777" w:rsidTr="002E5A1B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77777777" w:rsidR="002A1163" w:rsidRPr="00473706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77777777" w:rsidR="002A1163" w:rsidRPr="00473706" w:rsidRDefault="002A1163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24E83B6C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2A1163" w:rsidRPr="00473706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2A1163" w:rsidRPr="00473706" w:rsidRDefault="002A1163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7734F5A1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2A1163" w:rsidRPr="00473706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szCs w:val="22"/>
              </w:rPr>
              <w:t>Kontaktinė inf</w:t>
            </w:r>
            <w:r w:rsidR="00E77404" w:rsidRPr="00473706">
              <w:rPr>
                <w:rFonts w:eastAsia="Calibri"/>
                <w:szCs w:val="22"/>
              </w:rPr>
              <w:t>or</w:t>
            </w:r>
            <w:r w:rsidRPr="00473706">
              <w:rPr>
                <w:rFonts w:eastAsia="Calibri"/>
                <w:szCs w:val="22"/>
              </w:rPr>
              <w:t xml:space="preserve">macija </w:t>
            </w:r>
            <w:r w:rsidRPr="00473706">
              <w:rPr>
                <w:rFonts w:eastAsia="Calibri"/>
                <w:i/>
                <w:iCs/>
                <w:szCs w:val="22"/>
              </w:rPr>
              <w:t>(tel. numeris, el. pašto adresas)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2A1163" w:rsidRPr="00473706" w:rsidRDefault="002A1163" w:rsidP="002A1163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66389117" w14:textId="77777777" w:rsidR="00CD18FA" w:rsidRPr="00473706" w:rsidRDefault="00CD18FA" w:rsidP="00CD18FA">
      <w:pPr>
        <w:ind w:right="140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290"/>
        <w:gridCol w:w="231"/>
        <w:gridCol w:w="5155"/>
      </w:tblGrid>
      <w:tr w:rsidR="00473706" w:rsidRPr="00473706" w14:paraId="09725097" w14:textId="77777777" w:rsidTr="00B8214C">
        <w:trPr>
          <w:trHeight w:val="3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5A330" w14:textId="68A3C661" w:rsidR="00C02D09" w:rsidRPr="00473706" w:rsidRDefault="00C02D09" w:rsidP="00E011FA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473706">
              <w:rPr>
                <w:rFonts w:eastAsia="Calibri"/>
                <w:b/>
                <w:bCs/>
                <w:lang w:val="en-US"/>
              </w:rPr>
              <w:t>2. PROJEKTO APRAŠYMAS</w:t>
            </w:r>
          </w:p>
        </w:tc>
      </w:tr>
      <w:tr w:rsidR="00473706" w:rsidRPr="00473706" w14:paraId="710D83CB" w14:textId="77777777" w:rsidTr="002E5A1B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B6875AA" w14:textId="71629D95" w:rsidR="002A1163" w:rsidRPr="00473706" w:rsidRDefault="002A1163" w:rsidP="002A1163">
            <w:pPr>
              <w:jc w:val="center"/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prioritetai</w:t>
            </w:r>
            <w:proofErr w:type="spellEnd"/>
          </w:p>
          <w:p w14:paraId="31B14DBD" w14:textId="7F7472AE" w:rsidR="00EA1F31" w:rsidRPr="00473706" w:rsidRDefault="00EA1F31" w:rsidP="002A1163">
            <w:pPr>
              <w:jc w:val="center"/>
              <w:rPr>
                <w:rFonts w:eastAsia="Calibri"/>
                <w:i/>
                <w:iCs/>
                <w:lang w:val="en-US"/>
              </w:rPr>
            </w:pP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privaloma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F32EAC">
              <w:rPr>
                <w:rFonts w:eastAsia="Calibri"/>
                <w:i/>
                <w:iCs/>
                <w:lang w:val="en-US"/>
              </w:rPr>
              <w:t>atitikti</w:t>
            </w:r>
            <w:proofErr w:type="spellEnd"/>
            <w:r w:rsidR="00F32EAC">
              <w:rPr>
                <w:rFonts w:eastAsia="Calibri"/>
                <w:i/>
                <w:iCs/>
                <w:lang w:val="en-US"/>
              </w:rPr>
              <w:t xml:space="preserve"> </w:t>
            </w:r>
            <w:r w:rsidR="001F1240" w:rsidRPr="00473706">
              <w:rPr>
                <w:rFonts w:eastAsia="Calibri"/>
                <w:i/>
                <w:iCs/>
                <w:lang w:val="en-US"/>
              </w:rPr>
              <w:t>bent 2</w:t>
            </w:r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prioritetus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01AB5" w14:textId="350A9F66" w:rsidR="002A1163" w:rsidRPr="00473706" w:rsidRDefault="002A1163" w:rsidP="00E011FA">
            <w:pPr>
              <w:jc w:val="center"/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Pate</w:t>
            </w:r>
            <w:r w:rsidR="00E77404" w:rsidRPr="00473706">
              <w:rPr>
                <w:rFonts w:eastAsia="Calibri"/>
                <w:lang w:val="en-US"/>
              </w:rPr>
              <w:t>i</w:t>
            </w:r>
            <w:r w:rsidRPr="00473706">
              <w:rPr>
                <w:rFonts w:eastAsia="Calibri"/>
                <w:lang w:val="en-US"/>
              </w:rPr>
              <w:t>kite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informaciją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lang w:val="en-US"/>
              </w:rPr>
              <w:t>įrodančią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atitikimą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prioritetui</w:t>
            </w:r>
            <w:proofErr w:type="spellEnd"/>
          </w:p>
        </w:tc>
      </w:tr>
      <w:tr w:rsidR="00473706" w:rsidRPr="00473706" w14:paraId="23621447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85EE45" w14:textId="77777777" w:rsidR="002A1163" w:rsidRPr="00473706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 xml:space="preserve">I </w:t>
            </w:r>
            <w:proofErr w:type="spellStart"/>
            <w:r w:rsidRPr="00473706">
              <w:rPr>
                <w:rFonts w:eastAsia="Calibri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9B7" w14:textId="43CC9AA6" w:rsidR="002A1163" w:rsidRPr="00473706" w:rsidRDefault="001F1240" w:rsidP="00E011FA">
            <w:pPr>
              <w:tabs>
                <w:tab w:val="left" w:pos="180"/>
                <w:tab w:val="left" w:pos="1080"/>
              </w:tabs>
              <w:rPr>
                <w:rFonts w:eastAsia="Calibri"/>
                <w:lang w:val="en-US"/>
              </w:rPr>
            </w:pPr>
            <w:r w:rsidRPr="00473706">
              <w:t>Anykščių krašto identiteto stiprinimas, plėtojimas.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FFAB7" w14:textId="77777777" w:rsidR="002A1163" w:rsidRPr="00473706" w:rsidRDefault="002A1163" w:rsidP="00E011FA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7885B9B7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4B09A73" w14:textId="77777777" w:rsidR="002A1163" w:rsidRPr="00473706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 xml:space="preserve">II </w:t>
            </w:r>
            <w:proofErr w:type="spellStart"/>
            <w:r w:rsidRPr="00473706">
              <w:rPr>
                <w:rFonts w:eastAsia="Calibri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92A" w14:textId="054DF87E" w:rsidR="002A1163" w:rsidRPr="00473706" w:rsidRDefault="001F1240" w:rsidP="0000463B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  <w:lang w:val="en-US"/>
              </w:rPr>
            </w:pPr>
            <w:r w:rsidRPr="00473706">
              <w:t xml:space="preserve">Anykščių krašto literatūrinės tapatybės </w:t>
            </w:r>
            <w:proofErr w:type="spellStart"/>
            <w:r w:rsidRPr="00473706">
              <w:t>įveiklinimas</w:t>
            </w:r>
            <w:proofErr w:type="spellEnd"/>
            <w:r w:rsidRPr="00473706"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DA40" w14:textId="77777777" w:rsidR="002A1163" w:rsidRPr="00473706" w:rsidRDefault="002A1163" w:rsidP="00E011FA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322AC6EA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293F9" w14:textId="77777777" w:rsidR="002A1163" w:rsidRPr="00473706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 xml:space="preserve">III </w:t>
            </w:r>
            <w:proofErr w:type="spellStart"/>
            <w:r w:rsidRPr="00473706">
              <w:rPr>
                <w:rFonts w:eastAsia="Calibri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FE9" w14:textId="3CD7ECBA" w:rsidR="002A1163" w:rsidRPr="00473706" w:rsidRDefault="001F1240" w:rsidP="00E011FA">
            <w:pPr>
              <w:tabs>
                <w:tab w:val="left" w:pos="777"/>
              </w:tabs>
              <w:rPr>
                <w:rFonts w:eastAsia="Calibri"/>
                <w:bCs/>
                <w:lang w:val="en-US"/>
              </w:rPr>
            </w:pPr>
            <w:r w:rsidRPr="00473706">
              <w:t xml:space="preserve">Kultūros produktų ir paslaugų pasiūlos per jų turinio formos </w:t>
            </w:r>
            <w:r w:rsidRPr="00473706">
              <w:lastRenderedPageBreak/>
              <w:t>įvairovę, kokybę, mąstą, pasiekiamumą ir aktualumą vartotojui didinimas.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0048" w14:textId="77777777" w:rsidR="002A1163" w:rsidRPr="00473706" w:rsidRDefault="002A1163" w:rsidP="00E011FA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1F1240" w:rsidRPr="00473706" w14:paraId="655A7478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EBB2B" w14:textId="37F1C5C2" w:rsidR="001F1240" w:rsidRPr="00473706" w:rsidRDefault="001F1240" w:rsidP="00E011FA">
            <w:pPr>
              <w:tabs>
                <w:tab w:val="left" w:pos="180"/>
                <w:tab w:val="left" w:pos="540"/>
              </w:tabs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 xml:space="preserve">IV </w:t>
            </w:r>
            <w:proofErr w:type="spellStart"/>
            <w:r w:rsidRPr="00473706">
              <w:rPr>
                <w:rFonts w:eastAsia="Calibri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ED9" w14:textId="120C1C59" w:rsidR="001F1240" w:rsidRPr="00473706" w:rsidRDefault="001F1240" w:rsidP="00E011FA">
            <w:pPr>
              <w:tabs>
                <w:tab w:val="left" w:pos="777"/>
              </w:tabs>
            </w:pPr>
            <w:r w:rsidRPr="00473706">
              <w:t>Etninės kultūros plėtojimas ir populiarinimas.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50696" w14:textId="77777777" w:rsidR="001F1240" w:rsidRPr="00473706" w:rsidRDefault="001F1240" w:rsidP="00E011FA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1F1240" w:rsidRPr="00473706" w14:paraId="79B923C7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AD834" w14:textId="33F261B6" w:rsidR="001F1240" w:rsidRPr="00473706" w:rsidRDefault="001F1240" w:rsidP="00E011FA">
            <w:pPr>
              <w:tabs>
                <w:tab w:val="left" w:pos="180"/>
                <w:tab w:val="left" w:pos="540"/>
              </w:tabs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 xml:space="preserve">V </w:t>
            </w:r>
            <w:proofErr w:type="spellStart"/>
            <w:r w:rsidRPr="00473706">
              <w:rPr>
                <w:rFonts w:eastAsia="Calibri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8CC" w14:textId="0DA26C2F" w:rsidR="001F1240" w:rsidRPr="00473706" w:rsidRDefault="001F1240" w:rsidP="00E011FA">
            <w:pPr>
              <w:tabs>
                <w:tab w:val="left" w:pos="777"/>
              </w:tabs>
            </w:pPr>
            <w:r w:rsidRPr="00473706">
              <w:t>Krašto kultūrinių tradicijų saugojimas ir puoselėjimas.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F6601" w14:textId="77777777" w:rsidR="001F1240" w:rsidRPr="00473706" w:rsidRDefault="001F1240" w:rsidP="00E011FA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1F1240" w:rsidRPr="00473706" w14:paraId="2F4B0622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F3B61" w14:textId="30D1FE2E" w:rsidR="001F1240" w:rsidRPr="00473706" w:rsidRDefault="001F1240" w:rsidP="00E011FA">
            <w:pPr>
              <w:tabs>
                <w:tab w:val="left" w:pos="180"/>
                <w:tab w:val="left" w:pos="540"/>
              </w:tabs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 xml:space="preserve">VI </w:t>
            </w:r>
            <w:proofErr w:type="spellStart"/>
            <w:r w:rsidRPr="00473706">
              <w:rPr>
                <w:rFonts w:eastAsia="Calibri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F33" w14:textId="0CDD6AE0" w:rsidR="001F1240" w:rsidRPr="00473706" w:rsidRDefault="001F1240" w:rsidP="00E011FA">
            <w:pPr>
              <w:tabs>
                <w:tab w:val="left" w:pos="777"/>
              </w:tabs>
            </w:pPr>
            <w:r w:rsidRPr="00473706">
              <w:t>Kultūros prieinamumo didinimas: naujų auditorijų, jaunimo ir (ar) socialinės ir kultūrinės atskirties grupių, turistų pritraukimas.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BB88" w14:textId="77777777" w:rsidR="001F1240" w:rsidRPr="00473706" w:rsidRDefault="001F1240" w:rsidP="00E011FA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46D33402" w14:textId="77777777" w:rsidTr="002E5A1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DC31E" w14:textId="1140967E" w:rsidR="002A1163" w:rsidRPr="00473706" w:rsidRDefault="002A1163" w:rsidP="00E011FA">
            <w:pPr>
              <w:jc w:val="center"/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 xml:space="preserve">2.1. DUOMENYS APIE </w:t>
            </w:r>
            <w:r w:rsidR="001038E8" w:rsidRPr="00473706">
              <w:rPr>
                <w:rFonts w:eastAsia="Calibri"/>
                <w:b/>
                <w:lang w:val="en-US"/>
              </w:rPr>
              <w:t>PROJEKTO,</w:t>
            </w:r>
            <w:r w:rsidRPr="00473706">
              <w:rPr>
                <w:rFonts w:eastAsia="Calibri"/>
                <w:b/>
                <w:lang w:val="en-US"/>
              </w:rPr>
              <w:t xml:space="preserve"> KURIA</w:t>
            </w:r>
            <w:r w:rsidR="009632FE" w:rsidRPr="00473706">
              <w:rPr>
                <w:rFonts w:eastAsia="Calibri"/>
                <w:b/>
                <w:lang w:val="en-US"/>
              </w:rPr>
              <w:t>M</w:t>
            </w:r>
            <w:r w:rsidRPr="00473706">
              <w:rPr>
                <w:rFonts w:eastAsia="Calibri"/>
                <w:b/>
                <w:lang w:val="en-US"/>
              </w:rPr>
              <w:t xml:space="preserve"> PRAŠOMAS FINANSAVIMAS</w:t>
            </w:r>
            <w:r w:rsidR="001038E8" w:rsidRPr="00473706">
              <w:rPr>
                <w:rFonts w:eastAsia="Calibri"/>
                <w:b/>
                <w:lang w:val="en-US"/>
              </w:rPr>
              <w:t>, VISUMĄ</w:t>
            </w:r>
          </w:p>
        </w:tc>
      </w:tr>
      <w:tr w:rsidR="00473706" w:rsidRPr="00473706" w14:paraId="3A4420FB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3DA0F" w14:textId="7C372762" w:rsidR="00725D96" w:rsidRPr="00473706" w:rsidRDefault="00725D96" w:rsidP="00725D96">
            <w:pPr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 xml:space="preserve">1. </w:t>
            </w:r>
            <w:proofErr w:type="spellStart"/>
            <w:r w:rsidRPr="00473706">
              <w:rPr>
                <w:rFonts w:eastAsia="Calibri"/>
                <w:b/>
                <w:lang w:val="en-US"/>
              </w:rPr>
              <w:t>Pr</w:t>
            </w:r>
            <w:r w:rsidR="001B3B92" w:rsidRPr="00473706">
              <w:rPr>
                <w:rFonts w:eastAsia="Calibri"/>
                <w:b/>
                <w:lang w:val="en-US"/>
              </w:rPr>
              <w:t>o</w:t>
            </w:r>
            <w:r w:rsidRPr="00473706">
              <w:rPr>
                <w:rFonts w:eastAsia="Calibri"/>
                <w:b/>
                <w:lang w:val="en-US"/>
              </w:rPr>
              <w:t>jekto</w:t>
            </w:r>
            <w:proofErr w:type="spellEnd"/>
            <w:r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/>
                <w:lang w:val="en-US"/>
              </w:rPr>
              <w:t>tikslas</w:t>
            </w:r>
            <w:proofErr w:type="spellEnd"/>
          </w:p>
          <w:p w14:paraId="0A1138C9" w14:textId="5A9F1DC5" w:rsidR="00725D96" w:rsidRPr="00473706" w:rsidRDefault="00725D96" w:rsidP="00725D96">
            <w:pPr>
              <w:rPr>
                <w:rFonts w:eastAsia="Calibri"/>
                <w:i/>
                <w:iCs/>
                <w:lang w:val="en-US"/>
              </w:rPr>
            </w:pP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aiškiai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apibrėžti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pagrindinę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idėją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, t.</w:t>
            </w:r>
            <w:r w:rsidR="00FC3990" w:rsidRPr="00473706">
              <w:rPr>
                <w:rFonts w:eastAsia="Calibri"/>
                <w:i/>
                <w:iCs/>
                <w:lang w:val="en-US"/>
              </w:rPr>
              <w:t> </w:t>
            </w:r>
            <w:r w:rsidRPr="00473706">
              <w:rPr>
                <w:rFonts w:eastAsia="Calibri"/>
                <w:i/>
                <w:iCs/>
                <w:lang w:val="en-US"/>
              </w:rPr>
              <w:t xml:space="preserve">y.,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siekiama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įgyvendinti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)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77F" w14:textId="77777777" w:rsidR="00725D96" w:rsidRPr="00473706" w:rsidRDefault="00725D96" w:rsidP="00725D96">
            <w:pPr>
              <w:jc w:val="both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473706" w:rsidRPr="00473706" w14:paraId="091C1C53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221F6" w14:textId="77777777" w:rsidR="00725D96" w:rsidRPr="00473706" w:rsidRDefault="00725D96" w:rsidP="00725D96">
            <w:pPr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 xml:space="preserve">2. </w:t>
            </w:r>
            <w:proofErr w:type="spellStart"/>
            <w:r w:rsidRPr="00473706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/>
                <w:lang w:val="en-US"/>
              </w:rPr>
              <w:t>uždaviniai</w:t>
            </w:r>
            <w:proofErr w:type="spellEnd"/>
          </w:p>
          <w:p w14:paraId="66CDBFF8" w14:textId="77777777" w:rsidR="00725D96" w:rsidRPr="00473706" w:rsidRDefault="00725D96" w:rsidP="00725D96">
            <w:pPr>
              <w:rPr>
                <w:rFonts w:eastAsia="Calibri"/>
                <w:i/>
                <w:iCs/>
                <w:lang w:val="en-US"/>
              </w:rPr>
            </w:pPr>
            <w:r w:rsidRPr="00473706">
              <w:rPr>
                <w:rFonts w:eastAsia="Calibri"/>
                <w:i/>
                <w:iCs/>
              </w:rPr>
              <w:t>(formuluoti</w:t>
            </w:r>
            <w:r w:rsidRPr="00473706">
              <w:rPr>
                <w:rFonts w:eastAsia="Calibri"/>
                <w:i/>
                <w:iCs/>
                <w:lang w:val="en-US"/>
              </w:rPr>
              <w:t xml:space="preserve"> ne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daugiau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kaip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3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konkrečius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uždavinius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nurodančius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tikslo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įgyvendinimo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rezultatą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.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Uždavinys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turi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atsakyti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į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klausimą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reikia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padaryti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kad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tikslas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būtų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pasiektas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729E" w14:textId="77777777" w:rsidR="00725D96" w:rsidRPr="00473706" w:rsidRDefault="00725D96" w:rsidP="00725D96">
            <w:pPr>
              <w:jc w:val="both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473706" w:rsidRPr="00473706" w14:paraId="26EEAFB9" w14:textId="77777777" w:rsidTr="002E5A1B">
        <w:trPr>
          <w:trHeight w:val="7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1000A" w14:textId="77777777" w:rsidR="00711D36" w:rsidRPr="00473706" w:rsidRDefault="00190B4B" w:rsidP="00725D96">
            <w:pPr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3</w:t>
            </w:r>
            <w:r w:rsidR="00725D96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Laukiami</w:t>
            </w:r>
            <w:proofErr w:type="spellEnd"/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rezultatai</w:t>
            </w:r>
            <w:proofErr w:type="spellEnd"/>
            <w:r w:rsidR="00725D96" w:rsidRPr="00473706">
              <w:rPr>
                <w:rFonts w:eastAsia="Calibri"/>
                <w:lang w:val="en-US"/>
              </w:rPr>
              <w:t xml:space="preserve"> </w:t>
            </w:r>
          </w:p>
          <w:p w14:paraId="36302A27" w14:textId="0A538639" w:rsidR="00725D96" w:rsidRPr="00473706" w:rsidRDefault="00725D96" w:rsidP="00725D96">
            <w:pPr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aprašyti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, kas bus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pasiekta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kokią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naudą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gaus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Anykščių rajono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gyventojai</w:t>
            </w:r>
            <w:proofErr w:type="spellEnd"/>
            <w:r w:rsidR="00802A3D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r w:rsidR="00802A3D" w:rsidRPr="00473706">
              <w:rPr>
                <w:i/>
                <w:iCs/>
              </w:rPr>
              <w:t>nurodomi planuojamų vykdyti veiklų kiekybiniai ir kokybiniai rezultatai</w:t>
            </w:r>
            <w:r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C49" w14:textId="77777777" w:rsidR="00725D96" w:rsidRPr="00473706" w:rsidRDefault="00725D96" w:rsidP="00725D96">
            <w:pPr>
              <w:jc w:val="both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473706" w:rsidRPr="00473706" w14:paraId="6151CCEE" w14:textId="77777777" w:rsidTr="002E5A1B">
        <w:trPr>
          <w:trHeight w:val="7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ADC40" w14:textId="77777777" w:rsidR="00711D36" w:rsidRPr="00473706" w:rsidRDefault="00A372B6" w:rsidP="00A372B6">
            <w:pPr>
              <w:rPr>
                <w:rFonts w:eastAsia="Calibri"/>
                <w:b/>
              </w:rPr>
            </w:pPr>
            <w:r w:rsidRPr="00473706">
              <w:rPr>
                <w:rFonts w:eastAsia="Calibri"/>
                <w:b/>
              </w:rPr>
              <w:t xml:space="preserve">4. Projekto aktualumas </w:t>
            </w:r>
          </w:p>
          <w:p w14:paraId="1F1D8B47" w14:textId="26AFE560" w:rsidR="00A372B6" w:rsidRPr="00473706" w:rsidRDefault="00A372B6" w:rsidP="00A372B6">
            <w:pPr>
              <w:rPr>
                <w:rFonts w:eastAsia="Calibri"/>
                <w:b/>
              </w:rPr>
            </w:pPr>
            <w:r w:rsidRPr="00473706">
              <w:rPr>
                <w:rFonts w:eastAsia="Calibri"/>
              </w:rPr>
              <w:t>(</w:t>
            </w:r>
            <w:r w:rsidRPr="00473706">
              <w:rPr>
                <w:rFonts w:eastAsia="Calibri"/>
                <w:i/>
                <w:iCs/>
              </w:rPr>
              <w:t>aprašyti, kokią problemą (-</w:t>
            </w:r>
            <w:proofErr w:type="spellStart"/>
            <w:r w:rsidRPr="00473706">
              <w:rPr>
                <w:rFonts w:eastAsia="Calibri"/>
                <w:i/>
                <w:iCs/>
              </w:rPr>
              <w:t>as</w:t>
            </w:r>
            <w:proofErr w:type="spellEnd"/>
            <w:r w:rsidRPr="00473706">
              <w:rPr>
                <w:rFonts w:eastAsia="Calibri"/>
                <w:i/>
                <w:iCs/>
              </w:rPr>
              <w:t xml:space="preserve">) sprendžia šis </w:t>
            </w:r>
            <w:r w:rsidR="00F50973">
              <w:rPr>
                <w:rFonts w:eastAsia="Calibri"/>
                <w:i/>
                <w:iCs/>
              </w:rPr>
              <w:t>p</w:t>
            </w:r>
            <w:r w:rsidRPr="00473706">
              <w:rPr>
                <w:rFonts w:eastAsia="Calibri"/>
                <w:i/>
                <w:iCs/>
              </w:rPr>
              <w:t>rojektas</w:t>
            </w:r>
            <w:r w:rsidRPr="00473706">
              <w:rPr>
                <w:rFonts w:eastAsia="Calibri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7C3" w14:textId="77777777" w:rsidR="00A372B6" w:rsidRPr="00473706" w:rsidRDefault="00A372B6" w:rsidP="00725D96">
            <w:pPr>
              <w:jc w:val="both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473706" w:rsidRPr="00473706" w14:paraId="48BBB7B2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01C8" w14:textId="01030D8F" w:rsidR="00725D96" w:rsidRPr="00473706" w:rsidRDefault="00A372B6" w:rsidP="00725D96">
            <w:pPr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5</w:t>
            </w:r>
            <w:r w:rsidR="00230DB8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230DB8" w:rsidRPr="00473706">
              <w:rPr>
                <w:rFonts w:eastAsia="Calibri"/>
                <w:b/>
                <w:lang w:val="en-US"/>
              </w:rPr>
              <w:t>Tikslinė</w:t>
            </w:r>
            <w:proofErr w:type="spellEnd"/>
            <w:r w:rsidR="00230DB8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F50973">
              <w:rPr>
                <w:rFonts w:eastAsia="Calibri"/>
                <w:b/>
                <w:lang w:val="en-US"/>
              </w:rPr>
              <w:t>p</w:t>
            </w:r>
            <w:r w:rsidR="00230DB8" w:rsidRPr="00473706">
              <w:rPr>
                <w:rFonts w:eastAsia="Calibri"/>
                <w:b/>
                <w:lang w:val="en-US"/>
              </w:rPr>
              <w:t>rojekto</w:t>
            </w:r>
            <w:proofErr w:type="spellEnd"/>
            <w:r w:rsidR="00230DB8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230DB8" w:rsidRPr="00473706">
              <w:rPr>
                <w:rFonts w:eastAsia="Calibri"/>
                <w:b/>
                <w:lang w:val="en-US"/>
              </w:rPr>
              <w:t>grupė</w:t>
            </w:r>
            <w:proofErr w:type="spellEnd"/>
            <w:r w:rsidR="00230DB8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230DB8" w:rsidRPr="00473706">
              <w:rPr>
                <w:rFonts w:eastAsia="Calibri"/>
                <w:b/>
                <w:lang w:val="en-US"/>
              </w:rPr>
              <w:t>ir</w:t>
            </w:r>
            <w:proofErr w:type="spellEnd"/>
            <w:r w:rsidR="00230DB8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F50973">
              <w:rPr>
                <w:rFonts w:eastAsia="Calibri"/>
                <w:b/>
                <w:lang w:val="en-US"/>
              </w:rPr>
              <w:t>p</w:t>
            </w:r>
            <w:r w:rsidR="00230DB8" w:rsidRPr="00473706">
              <w:rPr>
                <w:rFonts w:eastAsia="Calibri"/>
                <w:b/>
                <w:lang w:val="en-US"/>
              </w:rPr>
              <w:t>rojekto</w:t>
            </w:r>
            <w:proofErr w:type="spellEnd"/>
            <w:r w:rsidR="00230DB8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230DB8" w:rsidRPr="00473706">
              <w:rPr>
                <w:rFonts w:eastAsia="Calibri"/>
                <w:b/>
                <w:lang w:val="en-US"/>
              </w:rPr>
              <w:t>dalyviai</w:t>
            </w:r>
            <w:proofErr w:type="spellEnd"/>
          </w:p>
          <w:p w14:paraId="52C92AA0" w14:textId="183D0287" w:rsidR="003F3B12" w:rsidRPr="00473706" w:rsidRDefault="00725D96" w:rsidP="00725D96">
            <w:pPr>
              <w:rPr>
                <w:rFonts w:eastAsia="Calibri"/>
                <w:i/>
                <w:iCs/>
                <w:lang w:val="en-US"/>
              </w:rPr>
            </w:pP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nurodyti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projekto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tikslinę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grupę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/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auditorij</w:t>
            </w:r>
            <w:r w:rsidR="00E346A2" w:rsidRPr="00473706">
              <w:rPr>
                <w:rFonts w:eastAsia="Calibri"/>
                <w:i/>
                <w:iCs/>
                <w:lang w:val="en-US"/>
              </w:rPr>
              <w:t>ą</w:t>
            </w:r>
            <w:proofErr w:type="spellEnd"/>
            <w:r w:rsidR="00E346A2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r w:rsidR="009632FE"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jaunimas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vaikai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senjorai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neįgalieji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kt.)</w:t>
            </w:r>
            <w:r w:rsidR="00E346A2" w:rsidRPr="00473706">
              <w:rPr>
                <w:rFonts w:eastAsia="Calibri"/>
                <w:i/>
                <w:iCs/>
                <w:lang w:val="en-US"/>
              </w:rPr>
              <w:t>,</w:t>
            </w:r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E346A2" w:rsidRPr="00473706">
              <w:rPr>
                <w:rFonts w:eastAsia="Calibri"/>
                <w:i/>
                <w:iCs/>
                <w:lang w:val="en-US"/>
              </w:rPr>
              <w:t>planuojamą</w:t>
            </w:r>
            <w:proofErr w:type="spellEnd"/>
            <w:r w:rsidR="00E346A2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E346A2" w:rsidRPr="00473706">
              <w:rPr>
                <w:rFonts w:eastAsia="Calibri"/>
                <w:i/>
                <w:iCs/>
                <w:lang w:val="en-US"/>
              </w:rPr>
              <w:t>skaičių</w:t>
            </w:r>
            <w:proofErr w:type="spellEnd"/>
            <w:r w:rsidR="00E346A2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planuojam</w:t>
            </w:r>
            <w:r w:rsidR="00E346A2" w:rsidRPr="00473706">
              <w:rPr>
                <w:rFonts w:eastAsia="Calibri"/>
                <w:i/>
                <w:iCs/>
                <w:lang w:val="en-US"/>
              </w:rPr>
              <w:t>us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dalyvi</w:t>
            </w:r>
            <w:r w:rsidR="00E346A2" w:rsidRPr="00473706">
              <w:rPr>
                <w:rFonts w:eastAsia="Calibri"/>
                <w:i/>
                <w:iCs/>
                <w:lang w:val="en-US"/>
              </w:rPr>
              <w:t>us</w:t>
            </w:r>
            <w:proofErr w:type="spellEnd"/>
            <w:r w:rsidR="00E346A2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E346A2" w:rsidRPr="00473706">
              <w:rPr>
                <w:rFonts w:eastAsia="Calibri"/>
                <w:i/>
                <w:iCs/>
                <w:lang w:val="en-US"/>
              </w:rPr>
              <w:t>bei</w:t>
            </w:r>
            <w:proofErr w:type="spellEnd"/>
            <w:r w:rsidR="00E346A2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E346A2" w:rsidRPr="00473706">
              <w:rPr>
                <w:rFonts w:eastAsia="Calibri"/>
                <w:i/>
                <w:iCs/>
                <w:lang w:val="en-US"/>
              </w:rPr>
              <w:t>jų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skaičių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dalyvis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– </w:t>
            </w:r>
            <w:proofErr w:type="spellStart"/>
            <w:proofErr w:type="gramStart"/>
            <w:r w:rsidR="009632FE" w:rsidRPr="00473706">
              <w:rPr>
                <w:rFonts w:eastAsia="Calibri"/>
                <w:i/>
                <w:iCs/>
                <w:lang w:val="en-US"/>
              </w:rPr>
              <w:t>aktyvus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asmuo</w:t>
            </w:r>
            <w:proofErr w:type="spellEnd"/>
            <w:proofErr w:type="gram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atlikėjas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kolektyvo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seminaro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mugės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dalyvis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kolektyvo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vadovas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parodos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autorius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kt.).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538" w14:textId="77777777" w:rsidR="00725D96" w:rsidRPr="00473706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58C6119B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303E6" w14:textId="07720A2C" w:rsidR="00725D96" w:rsidRPr="00473706" w:rsidRDefault="00A372B6" w:rsidP="00725D96">
            <w:pPr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6</w:t>
            </w:r>
            <w:r w:rsidR="00725D96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veiklos</w:t>
            </w:r>
            <w:proofErr w:type="spellEnd"/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vykdytojo</w:t>
            </w:r>
            <w:proofErr w:type="spellEnd"/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patirtis</w:t>
            </w:r>
            <w:proofErr w:type="spellEnd"/>
          </w:p>
          <w:p w14:paraId="11397F66" w14:textId="0E7B525E" w:rsidR="00725D96" w:rsidRPr="00473706" w:rsidRDefault="00725D96" w:rsidP="00725D96">
            <w:pPr>
              <w:rPr>
                <w:rFonts w:eastAsia="Calibri"/>
                <w:i/>
                <w:iCs/>
                <w:strike/>
                <w:lang w:val="en-US"/>
              </w:rPr>
            </w:pP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nurodyti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patirtį</w:t>
            </w:r>
            <w:proofErr w:type="spellEnd"/>
            <w:r w:rsidR="00A25EDC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A25EDC" w:rsidRPr="00473706">
              <w:rPr>
                <w:rFonts w:eastAsia="Calibri"/>
                <w:i/>
                <w:iCs/>
                <w:lang w:val="en-US"/>
              </w:rPr>
              <w:t>projektų</w:t>
            </w:r>
            <w:proofErr w:type="spellEnd"/>
            <w:r w:rsidR="00A25EDC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A25EDC" w:rsidRPr="00473706">
              <w:rPr>
                <w:rFonts w:eastAsia="Calibri"/>
                <w:i/>
                <w:iCs/>
                <w:lang w:val="en-US"/>
              </w:rPr>
              <w:t>vykdyme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34A9" w14:textId="77777777" w:rsidR="00725D96" w:rsidRPr="00473706" w:rsidRDefault="00725D96" w:rsidP="00725D96">
            <w:pPr>
              <w:jc w:val="both"/>
              <w:rPr>
                <w:rFonts w:eastAsia="Calibri"/>
                <w:strike/>
                <w:lang w:val="en-US"/>
              </w:rPr>
            </w:pPr>
          </w:p>
        </w:tc>
      </w:tr>
      <w:tr w:rsidR="00473706" w:rsidRPr="00473706" w14:paraId="647402C9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FCA62" w14:textId="77777777" w:rsidR="00711D36" w:rsidRPr="00473706" w:rsidRDefault="00A372B6" w:rsidP="00D959C7">
            <w:pPr>
              <w:tabs>
                <w:tab w:val="left" w:pos="318"/>
              </w:tabs>
              <w:rPr>
                <w:b/>
                <w:bCs/>
                <w:lang w:eastAsia="lt-LT"/>
              </w:rPr>
            </w:pPr>
            <w:r w:rsidRPr="00473706">
              <w:rPr>
                <w:rFonts w:eastAsia="Calibri"/>
                <w:b/>
                <w:lang w:val="en-US"/>
              </w:rPr>
              <w:t>7</w:t>
            </w:r>
            <w:r w:rsidR="00725D96" w:rsidRPr="00473706">
              <w:rPr>
                <w:rFonts w:eastAsia="Calibri"/>
                <w:b/>
                <w:lang w:val="en-US"/>
              </w:rPr>
              <w:t xml:space="preserve">. </w:t>
            </w:r>
            <w:r w:rsidR="00D959C7" w:rsidRPr="00473706">
              <w:rPr>
                <w:b/>
                <w:bCs/>
                <w:lang w:eastAsia="lt-LT"/>
              </w:rPr>
              <w:t xml:space="preserve">Projekto viešinimas ir auditorijų pritraukimas </w:t>
            </w:r>
          </w:p>
          <w:p w14:paraId="419E5BD3" w14:textId="48C8BDDA" w:rsidR="00725D96" w:rsidRPr="00473706" w:rsidRDefault="00725D96" w:rsidP="00D959C7">
            <w:pPr>
              <w:tabs>
                <w:tab w:val="left" w:pos="318"/>
              </w:tabs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trumpai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aprašyti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,</w:t>
            </w:r>
            <w:r w:rsidR="00A25EDC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A25EDC" w:rsidRPr="00473706">
              <w:rPr>
                <w:rFonts w:eastAsia="Calibri"/>
                <w:i/>
                <w:iCs/>
                <w:lang w:val="en-US"/>
              </w:rPr>
              <w:t>kur</w:t>
            </w:r>
            <w:proofErr w:type="spellEnd"/>
            <w:r w:rsidR="00A25EDC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kaip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kokiais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būdais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plakatai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skrajutės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straipsniai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="00EB03C3" w:rsidRPr="00473706">
              <w:rPr>
                <w:rFonts w:eastAsia="Calibri"/>
                <w:i/>
                <w:iCs/>
                <w:lang w:val="en-US"/>
              </w:rPr>
              <w:t>vaizdo</w:t>
            </w:r>
            <w:proofErr w:type="spellEnd"/>
            <w:r w:rsidR="00EB03C3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EB03C3" w:rsidRPr="00473706">
              <w:rPr>
                <w:rFonts w:eastAsia="Calibri"/>
                <w:i/>
                <w:iCs/>
                <w:lang w:val="en-US"/>
              </w:rPr>
              <w:t>įrašus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9632FE"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="009632FE" w:rsidRPr="00473706">
              <w:rPr>
                <w:rFonts w:eastAsia="Calibri"/>
                <w:i/>
                <w:iCs/>
                <w:lang w:val="en-US"/>
              </w:rPr>
              <w:t xml:space="preserve"> kt.)</w:t>
            </w:r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F50973">
              <w:rPr>
                <w:rFonts w:eastAsia="Calibri"/>
                <w:i/>
                <w:iCs/>
                <w:lang w:val="en-US"/>
              </w:rPr>
              <w:t>p</w:t>
            </w:r>
            <w:r w:rsidRPr="00473706">
              <w:rPr>
                <w:rFonts w:eastAsia="Calibri"/>
                <w:i/>
                <w:iCs/>
                <w:lang w:val="en-US"/>
              </w:rPr>
              <w:t>rojektas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bus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pristatytas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visuomenei</w:t>
            </w:r>
            <w:proofErr w:type="spellEnd"/>
            <w:r w:rsidR="00D959C7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D959C7"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="00D959C7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D959C7" w:rsidRPr="00473706">
              <w:rPr>
                <w:rFonts w:eastAsia="Calibri"/>
                <w:i/>
                <w:iCs/>
                <w:lang w:val="en-US"/>
              </w:rPr>
              <w:t>kaip</w:t>
            </w:r>
            <w:proofErr w:type="spellEnd"/>
            <w:r w:rsidR="00D959C7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D959C7" w:rsidRPr="00473706">
              <w:rPr>
                <w:rFonts w:eastAsia="Calibri"/>
                <w:i/>
                <w:iCs/>
                <w:lang w:val="en-US"/>
              </w:rPr>
              <w:t>pritraukiama</w:t>
            </w:r>
            <w:proofErr w:type="spellEnd"/>
            <w:r w:rsidR="00D959C7"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D959C7" w:rsidRPr="00473706">
              <w:rPr>
                <w:rFonts w:eastAsia="Calibri"/>
                <w:i/>
                <w:iCs/>
                <w:lang w:val="en-US"/>
              </w:rPr>
              <w:t>auditorija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726F" w14:textId="36D78A06" w:rsidR="00725D96" w:rsidRPr="00473706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5F05A1C4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FF4E2" w14:textId="77777777" w:rsidR="00711D36" w:rsidRPr="00473706" w:rsidRDefault="00A372B6" w:rsidP="006D5437">
            <w:pPr>
              <w:tabs>
                <w:tab w:val="left" w:pos="318"/>
              </w:tabs>
              <w:jc w:val="both"/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8</w:t>
            </w:r>
            <w:r w:rsidR="00725D96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rėmėjai</w:t>
            </w:r>
            <w:proofErr w:type="spellEnd"/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</w:p>
          <w:p w14:paraId="519BB99A" w14:textId="36717E88" w:rsidR="00725D96" w:rsidRPr="00473706" w:rsidRDefault="00725D96" w:rsidP="006D5437">
            <w:pPr>
              <w:tabs>
                <w:tab w:val="left" w:pos="318"/>
              </w:tabs>
              <w:jc w:val="both"/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konkrečiai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įvardinti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rėmėją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(-us)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jo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teikiamą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i/>
                <w:iCs/>
                <w:lang w:val="en-US"/>
              </w:rPr>
              <w:t>paramą</w:t>
            </w:r>
            <w:proofErr w:type="spellEnd"/>
            <w:r w:rsidRPr="00473706">
              <w:rPr>
                <w:rFonts w:eastAsia="Calibri"/>
                <w:i/>
                <w:iCs/>
                <w:lang w:val="en-US"/>
              </w:rPr>
              <w:t>)</w:t>
            </w:r>
            <w:r w:rsidRPr="00473706">
              <w:rPr>
                <w:rFonts w:eastAsia="Calibri"/>
                <w:b/>
                <w:lang w:val="en-US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7F4" w14:textId="77777777" w:rsidR="00725D96" w:rsidRPr="00473706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0F55DE41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2B61F" w14:textId="77777777" w:rsidR="00711D36" w:rsidRPr="00473706" w:rsidRDefault="00A372B6" w:rsidP="0070770D">
            <w:pPr>
              <w:tabs>
                <w:tab w:val="left" w:pos="318"/>
              </w:tabs>
              <w:jc w:val="both"/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9</w:t>
            </w:r>
            <w:r w:rsidR="003F5BEB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3F5BEB" w:rsidRPr="00473706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3F5BEB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3F5BEB" w:rsidRPr="00473706">
              <w:rPr>
                <w:rFonts w:eastAsia="Calibri"/>
                <w:b/>
                <w:lang w:val="en-US"/>
              </w:rPr>
              <w:t>partneriai</w:t>
            </w:r>
            <w:proofErr w:type="spellEnd"/>
            <w:r w:rsidR="003F5BEB" w:rsidRPr="00473706">
              <w:rPr>
                <w:rFonts w:eastAsia="Calibri"/>
                <w:b/>
                <w:lang w:val="en-US"/>
              </w:rPr>
              <w:t xml:space="preserve"> </w:t>
            </w:r>
          </w:p>
          <w:p w14:paraId="5EE29286" w14:textId="370ADF4F" w:rsidR="003F5BEB" w:rsidRPr="00473706" w:rsidRDefault="003F5BEB" w:rsidP="0070770D">
            <w:pPr>
              <w:tabs>
                <w:tab w:val="left" w:pos="318"/>
              </w:tabs>
              <w:jc w:val="both"/>
              <w:rPr>
                <w:rFonts w:eastAsia="Calibri"/>
                <w:bCs/>
                <w:lang w:val="en-US"/>
              </w:rPr>
            </w:pPr>
            <w:r w:rsidRPr="00473706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>jeigu</w:t>
            </w:r>
            <w:proofErr w:type="spellEnd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>projektas</w:t>
            </w:r>
            <w:proofErr w:type="spellEnd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>vykdomas</w:t>
            </w:r>
            <w:proofErr w:type="spellEnd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>kartu</w:t>
            </w:r>
            <w:proofErr w:type="spellEnd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>su</w:t>
            </w:r>
            <w:proofErr w:type="spellEnd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>partneriais</w:t>
            </w:r>
            <w:proofErr w:type="spellEnd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įvardinti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F50973">
              <w:rPr>
                <w:rFonts w:eastAsia="Calibri"/>
                <w:bCs/>
                <w:i/>
                <w:iCs/>
                <w:lang w:val="en-US"/>
              </w:rPr>
              <w:t>p</w:t>
            </w:r>
            <w:r w:rsidRPr="00473706">
              <w:rPr>
                <w:rFonts w:eastAsia="Calibri"/>
                <w:bCs/>
                <w:i/>
                <w:iCs/>
                <w:lang w:val="en-US"/>
              </w:rPr>
              <w:t>rojekto</w:t>
            </w:r>
            <w:proofErr w:type="spellEnd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573590" w:rsidRPr="00473706">
              <w:rPr>
                <w:rFonts w:eastAsia="Calibri"/>
                <w:bCs/>
                <w:i/>
                <w:iCs/>
                <w:lang w:val="en-US"/>
              </w:rPr>
              <w:t>partnerius</w:t>
            </w:r>
            <w:proofErr w:type="spellEnd"/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>aprašyti</w:t>
            </w:r>
            <w:proofErr w:type="spellEnd"/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>jų</w:t>
            </w:r>
            <w:proofErr w:type="spellEnd"/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>vaidmenį</w:t>
            </w:r>
            <w:proofErr w:type="spellEnd"/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F50973">
              <w:rPr>
                <w:rFonts w:eastAsia="Calibri"/>
                <w:bCs/>
                <w:i/>
                <w:iCs/>
                <w:lang w:val="en-US"/>
              </w:rPr>
              <w:t>p</w:t>
            </w:r>
            <w:r w:rsidR="00C70CE7" w:rsidRPr="00473706">
              <w:rPr>
                <w:rFonts w:eastAsia="Calibri"/>
                <w:bCs/>
                <w:i/>
                <w:iCs/>
                <w:lang w:val="en-US"/>
              </w:rPr>
              <w:t>rojekte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76E" w14:textId="77777777" w:rsidR="003F5BEB" w:rsidRPr="00473706" w:rsidRDefault="003F5BEB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2355A055" w14:textId="77777777" w:rsidTr="00EA2E8F">
        <w:trPr>
          <w:trHeight w:val="86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B14B3" w14:textId="77777777" w:rsidR="00711D36" w:rsidRPr="00473706" w:rsidRDefault="00A372B6" w:rsidP="008871D7">
            <w:pPr>
              <w:tabs>
                <w:tab w:val="left" w:pos="3427"/>
              </w:tabs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lastRenderedPageBreak/>
              <w:t>10</w:t>
            </w:r>
            <w:r w:rsidR="00725D96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473706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EA2E8F" w:rsidRPr="00473706">
              <w:rPr>
                <w:rFonts w:eastAsia="Calibri"/>
                <w:b/>
                <w:lang w:val="en-US"/>
              </w:rPr>
              <w:t>pristatymas</w:t>
            </w:r>
            <w:proofErr w:type="spellEnd"/>
            <w:r w:rsidR="00EA2E8F" w:rsidRPr="00473706">
              <w:rPr>
                <w:rFonts w:eastAsia="Calibri"/>
                <w:b/>
                <w:lang w:val="en-US"/>
              </w:rPr>
              <w:t xml:space="preserve"> </w:t>
            </w:r>
          </w:p>
          <w:p w14:paraId="761BCC25" w14:textId="7DBFB66C" w:rsidR="00725D96" w:rsidRPr="00473706" w:rsidRDefault="00EA2E8F" w:rsidP="008871D7">
            <w:pPr>
              <w:tabs>
                <w:tab w:val="left" w:pos="3427"/>
              </w:tabs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projekto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idėjos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pagrįstumas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kultūrinė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ir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meninė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vertė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naujumas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originalumas</w:t>
            </w:r>
            <w:proofErr w:type="spellEnd"/>
            <w:r w:rsidR="009761FF" w:rsidRPr="00473706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="009761FF" w:rsidRPr="00473706">
              <w:rPr>
                <w:rFonts w:eastAsia="Calibri"/>
                <w:bCs/>
                <w:i/>
                <w:iCs/>
                <w:lang w:val="en-US"/>
              </w:rPr>
              <w:t>kūrybiškumas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>)</w:t>
            </w:r>
            <w:r w:rsidR="00725D96" w:rsidRPr="00473706">
              <w:rPr>
                <w:rFonts w:eastAsia="Calibri"/>
                <w:b/>
                <w:lang w:val="en-US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8F85" w14:textId="77777777" w:rsidR="00725D96" w:rsidRPr="00473706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56F08421" w14:textId="77777777" w:rsidTr="00380A85">
        <w:trPr>
          <w:trHeight w:val="10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4F89B" w14:textId="38F02EA3" w:rsidR="006225E7" w:rsidRPr="00473706" w:rsidRDefault="00A25EDC" w:rsidP="00725D96">
            <w:pPr>
              <w:tabs>
                <w:tab w:val="left" w:pos="3427"/>
              </w:tabs>
              <w:rPr>
                <w:rFonts w:eastAsia="Calibri"/>
                <w:b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1</w:t>
            </w:r>
            <w:r w:rsidR="00A372B6" w:rsidRPr="00473706">
              <w:rPr>
                <w:rFonts w:eastAsia="Calibri"/>
                <w:b/>
                <w:lang w:val="en-US"/>
              </w:rPr>
              <w:t>1</w:t>
            </w:r>
            <w:r w:rsidR="006225E7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6225E7" w:rsidRPr="00473706">
              <w:rPr>
                <w:rFonts w:eastAsia="Calibri"/>
                <w:b/>
                <w:lang w:val="en-US"/>
              </w:rPr>
              <w:t>Ar</w:t>
            </w:r>
            <w:proofErr w:type="spellEnd"/>
            <w:r w:rsidR="006225E7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F50973">
              <w:rPr>
                <w:rFonts w:eastAsia="Calibri"/>
                <w:b/>
                <w:lang w:val="en-US"/>
              </w:rPr>
              <w:t>p</w:t>
            </w:r>
            <w:r w:rsidRPr="00473706">
              <w:rPr>
                <w:rFonts w:eastAsia="Calibri"/>
                <w:b/>
                <w:lang w:val="en-US"/>
              </w:rPr>
              <w:t>rojekto</w:t>
            </w:r>
            <w:proofErr w:type="spellEnd"/>
            <w:r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6225E7" w:rsidRPr="00473706">
              <w:rPr>
                <w:rFonts w:eastAsia="Calibri"/>
                <w:b/>
                <w:lang w:val="en-US"/>
              </w:rPr>
              <w:t>veiklų</w:t>
            </w:r>
            <w:proofErr w:type="spellEnd"/>
            <w:r w:rsidR="006225E7" w:rsidRPr="00473706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6225E7" w:rsidRPr="00473706">
              <w:rPr>
                <w:rFonts w:eastAsia="Calibri"/>
                <w:b/>
                <w:lang w:val="en-US"/>
              </w:rPr>
              <w:t>lankymas</w:t>
            </w:r>
            <w:proofErr w:type="spellEnd"/>
            <w:r w:rsidR="006225E7" w:rsidRPr="00473706">
              <w:rPr>
                <w:rFonts w:eastAsia="Calibri"/>
                <w:b/>
                <w:lang w:val="en-US"/>
              </w:rPr>
              <w:t xml:space="preserve"> bus </w:t>
            </w:r>
            <w:proofErr w:type="spellStart"/>
            <w:r w:rsidR="006225E7" w:rsidRPr="00473706">
              <w:rPr>
                <w:rFonts w:eastAsia="Calibri"/>
                <w:b/>
                <w:lang w:val="en-US"/>
              </w:rPr>
              <w:t>mokamas</w:t>
            </w:r>
            <w:proofErr w:type="spellEnd"/>
            <w:r w:rsidR="006225E7" w:rsidRPr="00473706">
              <w:rPr>
                <w:rFonts w:eastAsia="Calibri"/>
                <w:b/>
                <w:lang w:val="en-US"/>
              </w:rPr>
              <w:t>?</w:t>
            </w:r>
          </w:p>
          <w:p w14:paraId="636AF9BA" w14:textId="20BF76FC" w:rsidR="006225E7" w:rsidRPr="00473706" w:rsidRDefault="006225E7" w:rsidP="00725D96">
            <w:pPr>
              <w:tabs>
                <w:tab w:val="left" w:pos="3427"/>
              </w:tabs>
              <w:rPr>
                <w:rFonts w:eastAsia="Calibri"/>
                <w:bCs/>
                <w:i/>
                <w:iCs/>
                <w:lang w:val="en-US"/>
              </w:rPr>
            </w:pPr>
            <w:r w:rsidRPr="00473706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pasirenkamas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vienas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iš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trijų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Cs/>
                <w:i/>
                <w:iCs/>
                <w:lang w:val="en-US"/>
              </w:rPr>
              <w:t>variantų</w:t>
            </w:r>
            <w:proofErr w:type="spellEnd"/>
            <w:r w:rsidRPr="00473706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CB0F" w14:textId="60900598" w:rsidR="006225E7" w:rsidRPr="00473706" w:rsidRDefault="006225E7" w:rsidP="00725D96">
            <w:pPr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0397444" wp14:editId="6AC7F4F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208915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697699994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CB2E21" id="Stačiakampis 2" o:spid="_x0000_s1026" style="position:absolute;margin-left:-1.6pt;margin-top:16.45pt;width:12.55pt;height:10.8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473706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9E88063" wp14:editId="5C92A867">
                      <wp:simplePos x="0" y="0"/>
                      <wp:positionH relativeFrom="column">
                        <wp:posOffset>-18976</wp:posOffset>
                      </wp:positionH>
                      <wp:positionV relativeFrom="paragraph">
                        <wp:posOffset>33655</wp:posOffset>
                      </wp:positionV>
                      <wp:extent cx="159488" cy="138223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9795874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382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273EA" id="Stačiakampis 2" o:spid="_x0000_s1026" style="position:absolute;margin-left:-1.5pt;margin-top:2.65pt;width:12.55pt;height:10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473706">
              <w:rPr>
                <w:rFonts w:eastAsia="Calibri"/>
                <w:lang w:val="en-US"/>
              </w:rPr>
              <w:t>Taip</w:t>
            </w:r>
          </w:p>
          <w:p w14:paraId="6EE92767" w14:textId="60E87D61" w:rsidR="006225E7" w:rsidRPr="00473706" w:rsidRDefault="006225E7" w:rsidP="00725D96">
            <w:pPr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51D68BE" wp14:editId="78E998E5">
                      <wp:simplePos x="0" y="0"/>
                      <wp:positionH relativeFrom="column">
                        <wp:posOffset>-18577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9779240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7306E" id="Stačiakampis 2" o:spid="_x0000_s1026" style="position:absolute;margin-left:-1.45pt;margin-top:15.65pt;width:12.55pt;height:10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473706">
              <w:rPr>
                <w:rFonts w:eastAsia="Calibri"/>
                <w:lang w:val="en-US"/>
              </w:rPr>
              <w:t>Ne</w:t>
            </w:r>
          </w:p>
          <w:p w14:paraId="19FB40C5" w14:textId="1FFB1831" w:rsidR="0050059B" w:rsidRPr="00473706" w:rsidRDefault="006225E7" w:rsidP="00380A85">
            <w:pPr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 xml:space="preserve">Dar </w:t>
            </w:r>
            <w:proofErr w:type="spellStart"/>
            <w:r w:rsidRPr="00473706">
              <w:rPr>
                <w:rFonts w:eastAsia="Calibri"/>
                <w:lang w:val="en-US"/>
              </w:rPr>
              <w:t>nežinoma</w:t>
            </w:r>
            <w:proofErr w:type="spellEnd"/>
          </w:p>
        </w:tc>
      </w:tr>
      <w:tr w:rsidR="00473706" w:rsidRPr="00473706" w14:paraId="3CBE9DC4" w14:textId="77777777" w:rsidTr="00EA2E8F">
        <w:trPr>
          <w:trHeight w:val="9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0E5FC" w14:textId="33541DCA" w:rsidR="00380A85" w:rsidRPr="00473706" w:rsidRDefault="00A25EDC" w:rsidP="00380A85">
            <w:pPr>
              <w:jc w:val="both"/>
              <w:rPr>
                <w:rFonts w:eastAsia="Calibri"/>
                <w:i/>
                <w:iCs/>
                <w:lang w:val="en-US"/>
              </w:rPr>
            </w:pPr>
            <w:r w:rsidRPr="00473706">
              <w:rPr>
                <w:rFonts w:eastAsia="Calibri"/>
                <w:b/>
                <w:lang w:val="en-US"/>
              </w:rPr>
              <w:t>1</w:t>
            </w:r>
            <w:r w:rsidR="00A372B6" w:rsidRPr="00473706">
              <w:rPr>
                <w:rFonts w:eastAsia="Calibri"/>
                <w:b/>
                <w:lang w:val="en-US"/>
              </w:rPr>
              <w:t>1.</w:t>
            </w:r>
            <w:r w:rsidRPr="00473706">
              <w:rPr>
                <w:rFonts w:eastAsia="Calibri"/>
                <w:b/>
                <w:lang w:val="en-US"/>
              </w:rPr>
              <w:t>1</w:t>
            </w:r>
            <w:r w:rsidR="00380A85" w:rsidRPr="00473706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Jeigu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pasirinkote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„</w:t>
            </w:r>
            <w:proofErr w:type="gramStart"/>
            <w:r w:rsidR="00380A85" w:rsidRPr="00473706">
              <w:rPr>
                <w:rFonts w:eastAsia="Calibri"/>
                <w:b/>
                <w:bCs/>
                <w:lang w:val="en-US"/>
              </w:rPr>
              <w:t>Taip“</w:t>
            </w:r>
            <w:proofErr w:type="gram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,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nurodykite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planuojamas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bilietų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kainas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ir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mokamas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="00380A85" w:rsidRPr="00473706">
              <w:rPr>
                <w:rFonts w:eastAsia="Calibri"/>
                <w:b/>
                <w:bCs/>
                <w:lang w:val="en-US"/>
              </w:rPr>
              <w:t>veiklas</w:t>
            </w:r>
            <w:proofErr w:type="spellEnd"/>
            <w:r w:rsidR="00380A85" w:rsidRPr="00473706">
              <w:rPr>
                <w:rFonts w:eastAsia="Calibri"/>
                <w:b/>
                <w:bCs/>
                <w:lang w:val="en-US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E4F" w14:textId="77777777" w:rsidR="00380A85" w:rsidRPr="00473706" w:rsidRDefault="00380A85" w:rsidP="00380A85">
            <w:pPr>
              <w:jc w:val="both"/>
              <w:rPr>
                <w:rFonts w:eastAsia="Calibri"/>
                <w:noProof/>
                <w:lang w:val="en-US"/>
              </w:rPr>
            </w:pPr>
          </w:p>
        </w:tc>
      </w:tr>
    </w:tbl>
    <w:p w14:paraId="232307BC" w14:textId="07F53990" w:rsidR="00CD18FA" w:rsidRPr="00473706" w:rsidRDefault="00CD18FA" w:rsidP="00CD18FA">
      <w:pPr>
        <w:ind w:right="140"/>
        <w:rPr>
          <w:b/>
        </w:rPr>
      </w:pPr>
    </w:p>
    <w:p w14:paraId="418A3690" w14:textId="77777777" w:rsidR="00E011FA" w:rsidRPr="00473706" w:rsidRDefault="00E011FA" w:rsidP="00CD18FA">
      <w:pPr>
        <w:ind w:right="140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567"/>
        <w:gridCol w:w="567"/>
      </w:tblGrid>
      <w:tr w:rsidR="00473706" w:rsidRPr="00473706" w14:paraId="23EC0F35" w14:textId="77777777" w:rsidTr="00EA2E8F">
        <w:trPr>
          <w:cantSplit/>
          <w:trHeight w:val="275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0DC284" w14:textId="0B3DF3DF" w:rsidR="00CF1E1F" w:rsidRPr="00473706" w:rsidRDefault="004E1DD8" w:rsidP="00A44B4D">
            <w:pPr>
              <w:jc w:val="center"/>
              <w:rPr>
                <w:b/>
              </w:rPr>
            </w:pPr>
            <w:r w:rsidRPr="00473706">
              <w:rPr>
                <w:b/>
              </w:rPr>
              <w:t xml:space="preserve">3. </w:t>
            </w:r>
            <w:r w:rsidR="00705050" w:rsidRPr="00473706">
              <w:rPr>
                <w:b/>
              </w:rPr>
              <w:t xml:space="preserve">VISO </w:t>
            </w:r>
            <w:r w:rsidRPr="00473706">
              <w:rPr>
                <w:b/>
              </w:rPr>
              <w:t>PROJEKTO ĮGYVENDINIMO PLANAS</w:t>
            </w:r>
          </w:p>
        </w:tc>
      </w:tr>
      <w:tr w:rsidR="00473706" w:rsidRPr="00473706" w14:paraId="6186446B" w14:textId="77777777" w:rsidTr="003B4C08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07F7A" w14:textId="3D8550A6" w:rsidR="00CD18FA" w:rsidRPr="00473706" w:rsidRDefault="00EA2E8F" w:rsidP="003F5BEB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473706">
              <w:rPr>
                <w:b/>
                <w:szCs w:val="24"/>
                <w:lang w:eastAsia="en-US"/>
              </w:rPr>
              <w:t>Veikl</w:t>
            </w:r>
            <w:r w:rsidR="00705050" w:rsidRPr="00473706">
              <w:rPr>
                <w:b/>
                <w:szCs w:val="24"/>
                <w:lang w:eastAsia="en-US"/>
              </w:rPr>
              <w:t>os</w:t>
            </w:r>
          </w:p>
          <w:p w14:paraId="025FA637" w14:textId="591B0ED8" w:rsidR="00C70CE7" w:rsidRPr="00473706" w:rsidRDefault="00C70CE7" w:rsidP="003F5BEB">
            <w:pPr>
              <w:pStyle w:val="Style1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473706">
              <w:rPr>
                <w:bCs/>
                <w:i/>
                <w:iCs/>
                <w:szCs w:val="24"/>
                <w:lang w:eastAsia="en-US"/>
              </w:rPr>
              <w:t>(įvardinti vis</w:t>
            </w:r>
            <w:r w:rsidR="004C784E" w:rsidRPr="00473706">
              <w:rPr>
                <w:bCs/>
                <w:i/>
                <w:iCs/>
                <w:szCs w:val="24"/>
                <w:lang w:eastAsia="en-US"/>
              </w:rPr>
              <w:t>as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 xml:space="preserve"> </w:t>
            </w:r>
            <w:r w:rsidR="00F50973">
              <w:rPr>
                <w:bCs/>
                <w:i/>
                <w:iCs/>
                <w:szCs w:val="24"/>
                <w:lang w:eastAsia="en-US"/>
              </w:rPr>
              <w:t>p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>rojekto metu vykdom</w:t>
            </w:r>
            <w:r w:rsidR="00EA2E8F" w:rsidRPr="00473706">
              <w:rPr>
                <w:bCs/>
                <w:i/>
                <w:iCs/>
                <w:szCs w:val="24"/>
                <w:lang w:eastAsia="en-US"/>
              </w:rPr>
              <w:t xml:space="preserve">us 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>veiklas</w:t>
            </w:r>
            <w:r w:rsidR="00B10571" w:rsidRPr="00473706">
              <w:rPr>
                <w:bCs/>
                <w:i/>
                <w:iCs/>
                <w:szCs w:val="24"/>
                <w:lang w:eastAsia="en-US"/>
              </w:rPr>
              <w:t>, planuojam</w:t>
            </w:r>
            <w:r w:rsidR="004C784E" w:rsidRPr="00473706">
              <w:rPr>
                <w:bCs/>
                <w:i/>
                <w:iCs/>
                <w:szCs w:val="24"/>
                <w:lang w:eastAsia="en-US"/>
              </w:rPr>
              <w:t>ų</w:t>
            </w:r>
            <w:r w:rsidR="00B10571" w:rsidRPr="00473706">
              <w:rPr>
                <w:bCs/>
                <w:i/>
                <w:iCs/>
                <w:szCs w:val="24"/>
                <w:lang w:eastAsia="en-US"/>
              </w:rPr>
              <w:t xml:space="preserve"> vykdyti veikl</w:t>
            </w:r>
            <w:r w:rsidR="004C784E" w:rsidRPr="00473706">
              <w:rPr>
                <w:bCs/>
                <w:i/>
                <w:iCs/>
                <w:szCs w:val="24"/>
                <w:lang w:eastAsia="en-US"/>
              </w:rPr>
              <w:t>ų</w:t>
            </w:r>
            <w:r w:rsidR="00B10571" w:rsidRPr="00473706">
              <w:rPr>
                <w:bCs/>
                <w:i/>
                <w:iCs/>
                <w:szCs w:val="24"/>
                <w:lang w:eastAsia="en-US"/>
              </w:rPr>
              <w:t xml:space="preserve"> skaičių</w:t>
            </w:r>
            <w:r w:rsidR="00067BA1" w:rsidRPr="00473706">
              <w:rPr>
                <w:bCs/>
                <w:i/>
                <w:iCs/>
                <w:szCs w:val="24"/>
                <w:lang w:eastAsia="en-US"/>
              </w:rPr>
              <w:t xml:space="preserve">, </w:t>
            </w:r>
            <w:r w:rsidR="00AB1D97" w:rsidRPr="00473706">
              <w:rPr>
                <w:bCs/>
                <w:i/>
                <w:iCs/>
                <w:szCs w:val="24"/>
                <w:lang w:eastAsia="en-US"/>
              </w:rPr>
              <w:t xml:space="preserve">trumpai </w:t>
            </w:r>
            <w:r w:rsidR="00067BA1" w:rsidRPr="00473706">
              <w:rPr>
                <w:bCs/>
                <w:i/>
                <w:iCs/>
                <w:szCs w:val="24"/>
                <w:lang w:eastAsia="en-US"/>
              </w:rPr>
              <w:t>aprašyti veiklas</w:t>
            </w:r>
            <w:r w:rsidR="00B10571" w:rsidRPr="00473706">
              <w:rPr>
                <w:bCs/>
                <w:i/>
                <w:iCs/>
                <w:szCs w:val="24"/>
                <w:lang w:eastAsia="en-US"/>
              </w:rPr>
              <w:t>)</w:t>
            </w:r>
          </w:p>
        </w:tc>
        <w:tc>
          <w:tcPr>
            <w:tcW w:w="4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1F49A" w14:textId="77777777" w:rsidR="004834A1" w:rsidRPr="00473706" w:rsidRDefault="00CD18FA" w:rsidP="00A44B4D">
            <w:pPr>
              <w:jc w:val="center"/>
              <w:rPr>
                <w:b/>
              </w:rPr>
            </w:pPr>
            <w:r w:rsidRPr="00473706">
              <w:rPr>
                <w:b/>
              </w:rPr>
              <w:t>Mėnesiai</w:t>
            </w:r>
            <w:r w:rsidR="00EA2E8F" w:rsidRPr="00473706">
              <w:rPr>
                <w:b/>
              </w:rPr>
              <w:t xml:space="preserve"> </w:t>
            </w:r>
          </w:p>
          <w:p w14:paraId="2A783B43" w14:textId="7D40D4D5" w:rsidR="00CD18FA" w:rsidRPr="00473706" w:rsidRDefault="00EA2E8F" w:rsidP="00A44B4D">
            <w:pPr>
              <w:jc w:val="center"/>
            </w:pPr>
            <w:r w:rsidRPr="00473706">
              <w:rPr>
                <w:bCs/>
                <w:i/>
                <w:iCs/>
              </w:rPr>
              <w:t>(</w:t>
            </w:r>
            <w:r w:rsidR="00197A35" w:rsidRPr="00473706">
              <w:rPr>
                <w:bCs/>
                <w:i/>
                <w:iCs/>
              </w:rPr>
              <w:t>jeigu žinoma tiksli veiklos data, mėnesio langelyje įrašyti tikslias dienas</w:t>
            </w:r>
            <w:r w:rsidRPr="00473706">
              <w:rPr>
                <w:bCs/>
                <w:i/>
                <w:iCs/>
              </w:rPr>
              <w:t>)</w:t>
            </w:r>
          </w:p>
        </w:tc>
      </w:tr>
      <w:tr w:rsidR="00473706" w:rsidRPr="00473706" w14:paraId="45B7B3CE" w14:textId="77777777" w:rsidTr="003B4C08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DC" w14:textId="77777777" w:rsidR="00CD18FA" w:rsidRPr="00473706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9CDD4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6A1011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70BA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7F232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335D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1646F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E1A60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8CC5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34EB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07516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8B153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778F1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  <w:r w:rsidRPr="00473706">
              <w:rPr>
                <w:b/>
              </w:rPr>
              <w:t>12</w:t>
            </w:r>
          </w:p>
        </w:tc>
      </w:tr>
      <w:tr w:rsidR="00473706" w:rsidRPr="00473706" w14:paraId="5265A0F1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39" w14:textId="2E730CD8" w:rsidR="00CD18FA" w:rsidRPr="00473706" w:rsidRDefault="00725D96" w:rsidP="00A44B4D">
            <w:r w:rsidRPr="00473706"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DD1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D4F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C8D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07C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70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8B543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EAAE0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1D8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A3AE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434EA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E9B4B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8857B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473706" w:rsidRPr="00473706" w14:paraId="4E5904CC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E8D" w14:textId="0EC0852D" w:rsidR="00CD18FA" w:rsidRPr="00473706" w:rsidRDefault="00725D96" w:rsidP="00A44B4D">
            <w:r w:rsidRPr="00473706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842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EEF4A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D8A0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5DC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359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5FEC9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C3FAE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3EE2C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E07B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A800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F41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4E6D9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473706" w:rsidRPr="00473706" w14:paraId="44C4C481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A83" w14:textId="0AC1C680" w:rsidR="00CD18FA" w:rsidRPr="00473706" w:rsidRDefault="00725D96" w:rsidP="00A44B4D">
            <w:r w:rsidRPr="00473706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8CB7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1C41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59FF0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881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96C7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C2CC2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C77E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B35BE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9955D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3D45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1434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F0AF9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473706" w:rsidRPr="00473706" w14:paraId="4E4696A5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BB" w14:textId="39C2B647" w:rsidR="00CD18FA" w:rsidRPr="00473706" w:rsidRDefault="00E011FA" w:rsidP="00A44B4D">
            <w:r w:rsidRPr="00473706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0BEB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0400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E5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B918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6AB9A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23A4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E0540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2457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B115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356A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FD6C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F0DF" w14:textId="77777777" w:rsidR="00CD18FA" w:rsidRPr="00473706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050E06B2" w14:textId="77777777" w:rsidR="00CD18FA" w:rsidRPr="00473706" w:rsidRDefault="00CD18FA" w:rsidP="00CD18FA">
      <w:pPr>
        <w:ind w:right="140"/>
        <w:rPr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5"/>
      </w:tblGrid>
      <w:tr w:rsidR="00473706" w:rsidRPr="00473706" w14:paraId="0552AACA" w14:textId="77777777" w:rsidTr="00705050">
        <w:trPr>
          <w:cantSplit/>
          <w:trHeight w:val="275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A558F5" w14:textId="5F5F2BE4" w:rsidR="007C6D1F" w:rsidRPr="00473706" w:rsidRDefault="00AB1D97" w:rsidP="009220ED">
            <w:pPr>
              <w:jc w:val="center"/>
              <w:rPr>
                <w:b/>
              </w:rPr>
            </w:pPr>
            <w:r w:rsidRPr="00473706">
              <w:rPr>
                <w:b/>
              </w:rPr>
              <w:t>4</w:t>
            </w:r>
            <w:r w:rsidR="007C6D1F" w:rsidRPr="00473706">
              <w:rPr>
                <w:b/>
              </w:rPr>
              <w:t>. PROJEKTO VEIKLOS,</w:t>
            </w:r>
            <w:r w:rsidR="00705050" w:rsidRPr="00473706">
              <w:rPr>
                <w:b/>
              </w:rPr>
              <w:t xml:space="preserve"> </w:t>
            </w:r>
            <w:r w:rsidR="007C6D1F" w:rsidRPr="00473706">
              <w:rPr>
                <w:b/>
              </w:rPr>
              <w:t>KURI</w:t>
            </w:r>
            <w:r w:rsidR="00D32082" w:rsidRPr="00473706">
              <w:rPr>
                <w:b/>
              </w:rPr>
              <w:t>OMS</w:t>
            </w:r>
            <w:r w:rsidR="007C6D1F" w:rsidRPr="00473706">
              <w:rPr>
                <w:b/>
              </w:rPr>
              <w:t xml:space="preserve"> PRAŠOMAS FINANSAVIMAS</w:t>
            </w:r>
            <w:r w:rsidR="00705050" w:rsidRPr="00473706">
              <w:rPr>
                <w:b/>
              </w:rPr>
              <w:t xml:space="preserve"> IŠ </w:t>
            </w:r>
            <w:r w:rsidR="00D66ACE" w:rsidRPr="00473706">
              <w:rPr>
                <w:b/>
              </w:rPr>
              <w:t>ANYKŠČIŲ RAJONO SAVIVALDYBĖS</w:t>
            </w:r>
          </w:p>
        </w:tc>
      </w:tr>
      <w:tr w:rsidR="00473706" w:rsidRPr="00473706" w14:paraId="2F620933" w14:textId="77777777" w:rsidTr="00705050">
        <w:trPr>
          <w:cantSplit/>
          <w:trHeight w:val="359"/>
        </w:trPr>
        <w:tc>
          <w:tcPr>
            <w:tcW w:w="10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EBD8E" w14:textId="7F8B0033" w:rsidR="00705050" w:rsidRPr="00473706" w:rsidRDefault="00705050" w:rsidP="009220ED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473706">
              <w:rPr>
                <w:b/>
                <w:szCs w:val="24"/>
                <w:lang w:eastAsia="en-US"/>
              </w:rPr>
              <w:t>Veiklos</w:t>
            </w:r>
          </w:p>
          <w:p w14:paraId="7FBACF50" w14:textId="12993128" w:rsidR="00705050" w:rsidRPr="00473706" w:rsidRDefault="00705050" w:rsidP="009220ED">
            <w:pPr>
              <w:pStyle w:val="Style1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473706">
              <w:rPr>
                <w:bCs/>
                <w:i/>
                <w:iCs/>
                <w:szCs w:val="24"/>
                <w:lang w:eastAsia="en-US"/>
              </w:rPr>
              <w:t>(įvardinti</w:t>
            </w:r>
            <w:r w:rsidR="00F50973">
              <w:rPr>
                <w:bCs/>
                <w:i/>
                <w:iCs/>
                <w:szCs w:val="24"/>
                <w:lang w:eastAsia="en-US"/>
              </w:rPr>
              <w:t xml:space="preserve"> p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>rojekto metu vykdom</w:t>
            </w:r>
            <w:r w:rsidR="00D32082" w:rsidRPr="00473706">
              <w:rPr>
                <w:bCs/>
                <w:i/>
                <w:iCs/>
                <w:szCs w:val="24"/>
                <w:lang w:eastAsia="en-US"/>
              </w:rPr>
              <w:t xml:space="preserve">as 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>veiklas, planuojam</w:t>
            </w:r>
            <w:r w:rsidR="00D32082" w:rsidRPr="00473706">
              <w:rPr>
                <w:bCs/>
                <w:i/>
                <w:iCs/>
                <w:szCs w:val="24"/>
                <w:lang w:eastAsia="en-US"/>
              </w:rPr>
              <w:t>ų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 xml:space="preserve"> vykdyti veikl</w:t>
            </w:r>
            <w:r w:rsidR="00D32082" w:rsidRPr="00473706">
              <w:rPr>
                <w:bCs/>
                <w:i/>
                <w:iCs/>
                <w:szCs w:val="24"/>
                <w:lang w:eastAsia="en-US"/>
              </w:rPr>
              <w:t>ų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 xml:space="preserve"> skaičių, kurioms prašomas finansavimas iš </w:t>
            </w:r>
            <w:r w:rsidR="00AB1D97" w:rsidRPr="00473706">
              <w:rPr>
                <w:bCs/>
                <w:i/>
                <w:iCs/>
                <w:szCs w:val="24"/>
                <w:lang w:eastAsia="en-US"/>
              </w:rPr>
              <w:t xml:space="preserve">Anykščių rajono 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>savivaldybės biudžeto lėšų)</w:t>
            </w:r>
          </w:p>
          <w:p w14:paraId="666AD6F0" w14:textId="518EB5E2" w:rsidR="00C87FAA" w:rsidRPr="00473706" w:rsidRDefault="0043503B" w:rsidP="009220ED">
            <w:pPr>
              <w:pStyle w:val="Style1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473706">
              <w:rPr>
                <w:bCs/>
                <w:i/>
                <w:iCs/>
                <w:szCs w:val="24"/>
                <w:lang w:eastAsia="en-US"/>
              </w:rPr>
              <w:t xml:space="preserve">Prašomos lėšos šioms veikloms pildomos </w:t>
            </w:r>
            <w:r w:rsidR="003741D2">
              <w:rPr>
                <w:bCs/>
                <w:i/>
                <w:iCs/>
                <w:szCs w:val="24"/>
                <w:lang w:eastAsia="en-US"/>
              </w:rPr>
              <w:t>6</w:t>
            </w:r>
            <w:r w:rsidRPr="00473706">
              <w:rPr>
                <w:bCs/>
                <w:i/>
                <w:iCs/>
                <w:szCs w:val="24"/>
                <w:lang w:eastAsia="en-US"/>
              </w:rPr>
              <w:t xml:space="preserve"> lentelėje.</w:t>
            </w:r>
          </w:p>
        </w:tc>
      </w:tr>
      <w:tr w:rsidR="00473706" w:rsidRPr="00473706" w14:paraId="064A8027" w14:textId="77777777" w:rsidTr="00705050">
        <w:trPr>
          <w:cantSplit/>
          <w:trHeight w:val="332"/>
        </w:trPr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A997" w14:textId="77777777" w:rsidR="00705050" w:rsidRPr="00473706" w:rsidRDefault="00705050" w:rsidP="009220ED"/>
        </w:tc>
      </w:tr>
      <w:tr w:rsidR="00473706" w:rsidRPr="00473706" w14:paraId="58B2B753" w14:textId="77777777" w:rsidTr="00705050">
        <w:trPr>
          <w:cantSplit/>
          <w:trHeight w:val="332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CE1" w14:textId="77777777" w:rsidR="00705050" w:rsidRPr="00473706" w:rsidRDefault="00705050" w:rsidP="009220ED">
            <w:r w:rsidRPr="00473706">
              <w:t>1.</w:t>
            </w:r>
          </w:p>
        </w:tc>
      </w:tr>
      <w:tr w:rsidR="00473706" w:rsidRPr="00473706" w14:paraId="2D00CDCF" w14:textId="77777777" w:rsidTr="00705050">
        <w:trPr>
          <w:cantSplit/>
          <w:trHeight w:val="332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8A" w14:textId="77777777" w:rsidR="00705050" w:rsidRPr="00473706" w:rsidRDefault="00705050" w:rsidP="009220ED">
            <w:r w:rsidRPr="00473706">
              <w:t>2.</w:t>
            </w:r>
          </w:p>
        </w:tc>
      </w:tr>
      <w:tr w:rsidR="00473706" w:rsidRPr="00473706" w14:paraId="325B2DFE" w14:textId="77777777" w:rsidTr="00705050">
        <w:trPr>
          <w:cantSplit/>
          <w:trHeight w:val="332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E3A" w14:textId="77777777" w:rsidR="00705050" w:rsidRPr="00473706" w:rsidRDefault="00705050" w:rsidP="009220ED">
            <w:r w:rsidRPr="00473706">
              <w:t>3.</w:t>
            </w:r>
          </w:p>
        </w:tc>
      </w:tr>
      <w:tr w:rsidR="00705050" w:rsidRPr="00473706" w14:paraId="3E60BD78" w14:textId="77777777" w:rsidTr="00705050">
        <w:trPr>
          <w:cantSplit/>
          <w:trHeight w:val="332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06A" w14:textId="77777777" w:rsidR="00705050" w:rsidRPr="00473706" w:rsidRDefault="00705050" w:rsidP="009220ED">
            <w:r w:rsidRPr="00473706">
              <w:t>4.</w:t>
            </w:r>
          </w:p>
        </w:tc>
      </w:tr>
    </w:tbl>
    <w:p w14:paraId="111F7A59" w14:textId="77777777" w:rsidR="007C6D1F" w:rsidRPr="00473706" w:rsidRDefault="007C6D1F" w:rsidP="00CD18FA">
      <w:pPr>
        <w:ind w:right="140"/>
        <w:rPr>
          <w:b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759"/>
      </w:tblGrid>
      <w:tr w:rsidR="00473706" w:rsidRPr="00473706" w14:paraId="5187E963" w14:textId="77777777" w:rsidTr="00CF1E1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9662FE" w14:textId="4A2DFBAF" w:rsidR="00E011FA" w:rsidRPr="00473706" w:rsidRDefault="003A4104" w:rsidP="00E011FA">
            <w:pPr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>Vis</w:t>
            </w:r>
            <w:r w:rsidR="003F5369">
              <w:rPr>
                <w:rFonts w:eastAsia="Calibri"/>
                <w:lang w:val="en-US"/>
              </w:rPr>
              <w:t>a</w:t>
            </w:r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F50973">
              <w:rPr>
                <w:rFonts w:eastAsia="Calibri"/>
                <w:lang w:val="en-US"/>
              </w:rPr>
              <w:t>p</w:t>
            </w:r>
            <w:r w:rsidR="00E011FA" w:rsidRPr="00473706">
              <w:rPr>
                <w:rFonts w:eastAsia="Calibri"/>
                <w:lang w:val="en-US"/>
              </w:rPr>
              <w:t>rojektui</w:t>
            </w:r>
            <w:proofErr w:type="spellEnd"/>
            <w:r w:rsidR="00E011FA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E011FA" w:rsidRPr="00473706">
              <w:rPr>
                <w:rFonts w:eastAsia="Calibri"/>
                <w:lang w:val="en-US"/>
              </w:rPr>
              <w:t>įgyvendinti</w:t>
            </w:r>
            <w:proofErr w:type="spellEnd"/>
            <w:r w:rsidR="00E011FA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E011FA" w:rsidRPr="00473706">
              <w:rPr>
                <w:rFonts w:eastAsia="Calibri"/>
                <w:lang w:val="en-US"/>
              </w:rPr>
              <w:t>reikalinga</w:t>
            </w:r>
            <w:proofErr w:type="spellEnd"/>
            <w:r w:rsidR="00E011FA"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E011FA" w:rsidRPr="00473706">
              <w:rPr>
                <w:rFonts w:eastAsia="Calibri"/>
                <w:lang w:val="en-US"/>
              </w:rPr>
              <w:t>suma</w:t>
            </w:r>
            <w:proofErr w:type="spellEnd"/>
            <w:r w:rsidR="00E011FA"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="00E011FA" w:rsidRPr="00473706">
              <w:rPr>
                <w:rFonts w:eastAsia="Calibri"/>
                <w:lang w:val="en-US"/>
              </w:rPr>
              <w:t>eurais</w:t>
            </w:r>
            <w:proofErr w:type="spellEnd"/>
            <w:r w:rsidR="00E011FA" w:rsidRPr="00473706">
              <w:rPr>
                <w:rFonts w:eastAsia="Calibri"/>
                <w:lang w:val="en-US"/>
              </w:rPr>
              <w:t>)</w:t>
            </w:r>
            <w:r w:rsidR="003F5369">
              <w:rPr>
                <w:rFonts w:eastAsia="Calibri"/>
                <w:lang w:val="en-US"/>
              </w:rPr>
              <w:t xml:space="preserve">, </w:t>
            </w:r>
            <w:proofErr w:type="spellStart"/>
            <w:r w:rsidR="0016628F">
              <w:rPr>
                <w:rFonts w:eastAsia="Calibri"/>
                <w:lang w:val="en-US"/>
              </w:rPr>
              <w:t>kuri</w:t>
            </w:r>
            <w:proofErr w:type="spellEnd"/>
            <w:r w:rsidR="0016628F">
              <w:rPr>
                <w:rFonts w:eastAsia="Calibri"/>
                <w:lang w:val="en-US"/>
              </w:rPr>
              <w:t xml:space="preserve"> </w:t>
            </w:r>
            <w:proofErr w:type="spellStart"/>
            <w:r w:rsidR="003F5369">
              <w:rPr>
                <w:rFonts w:eastAsia="Calibri"/>
                <w:lang w:val="en-US"/>
              </w:rPr>
              <w:t>susideda</w:t>
            </w:r>
            <w:proofErr w:type="spellEnd"/>
            <w:r w:rsidR="003F5369">
              <w:rPr>
                <w:rFonts w:eastAsia="Calibri"/>
                <w:lang w:val="en-US"/>
              </w:rPr>
              <w:t xml:space="preserve"> </w:t>
            </w:r>
            <w:proofErr w:type="spellStart"/>
            <w:r w:rsidR="003F5369">
              <w:rPr>
                <w:rFonts w:eastAsia="Calibri"/>
                <w:lang w:val="en-US"/>
              </w:rPr>
              <w:t>iš</w:t>
            </w:r>
            <w:proofErr w:type="spellEnd"/>
            <w:r w:rsidR="003F5369">
              <w:rPr>
                <w:rFonts w:eastAsia="Calibri"/>
                <w:lang w:val="en-US"/>
              </w:rPr>
              <w:t>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02D" w14:textId="4617E64F" w:rsidR="00E011FA" w:rsidRPr="003F5369" w:rsidRDefault="003F5369" w:rsidP="00E011FA">
            <w:pPr>
              <w:jc w:val="both"/>
              <w:rPr>
                <w:rFonts w:eastAsia="Calibri"/>
                <w:i/>
                <w:iCs/>
                <w:lang w:val="en-US"/>
              </w:rPr>
            </w:pPr>
            <w:r w:rsidRPr="003F5369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visa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projektui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reikalingą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473706" w:rsidRPr="00473706" w14:paraId="6F8F47C8" w14:textId="77777777" w:rsidTr="00CF1E1F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1490A" w14:textId="247B128A" w:rsidR="00E011FA" w:rsidRPr="00C43196" w:rsidRDefault="00C43196" w:rsidP="00FD7236">
            <w:pPr>
              <w:jc w:val="both"/>
              <w:rPr>
                <w:rFonts w:eastAsia="Calibri"/>
                <w:i/>
                <w:iCs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Dalinio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finansavimo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suma</w:t>
            </w:r>
            <w:proofErr w:type="spellEnd"/>
            <w:r w:rsidR="00E011FA"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="00E011FA" w:rsidRPr="00473706">
              <w:rPr>
                <w:rFonts w:eastAsia="Calibri"/>
                <w:lang w:val="en-US"/>
              </w:rPr>
              <w:t>eurais</w:t>
            </w:r>
            <w:proofErr w:type="spellEnd"/>
            <w:r w:rsidR="00E011FA" w:rsidRPr="00473706">
              <w:rPr>
                <w:rFonts w:eastAsia="Calibri"/>
                <w:lang w:val="en-US"/>
              </w:rPr>
              <w:t>)</w:t>
            </w:r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skirta</w:t>
            </w:r>
            <w:proofErr w:type="spellEnd"/>
            <w:r>
              <w:rPr>
                <w:rFonts w:eastAsia="Calibri"/>
                <w:lang w:val="en-US"/>
              </w:rPr>
              <w:t xml:space="preserve"> Lietuvos </w:t>
            </w:r>
            <w:proofErr w:type="spellStart"/>
            <w:r>
              <w:rPr>
                <w:rFonts w:eastAsia="Calibri"/>
                <w:lang w:val="en-US"/>
              </w:rPr>
              <w:t>kultūros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tarybos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 kt. </w:t>
            </w:r>
            <w:proofErr w:type="spellStart"/>
            <w:r>
              <w:rPr>
                <w:rFonts w:eastAsia="Calibri"/>
                <w:lang w:val="en-US"/>
              </w:rPr>
              <w:t>finansavimo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programos</w:t>
            </w:r>
            <w:proofErr w:type="spellEnd"/>
            <w:r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i/>
                <w:iCs/>
                <w:lang w:val="en-US"/>
              </w:rPr>
              <w:t xml:space="preserve">Jei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numatoma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ar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/>
                <w:iCs/>
                <w:lang w:val="en-US"/>
              </w:rPr>
              <w:t>gauta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..</w:t>
            </w:r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8D0" w14:textId="02B76419" w:rsidR="00E011FA" w:rsidRPr="00C43196" w:rsidRDefault="00C43196" w:rsidP="00E011FA">
            <w:pPr>
              <w:jc w:val="both"/>
              <w:rPr>
                <w:rFonts w:eastAsia="Calibri"/>
                <w:i/>
                <w:iCs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C43196" w:rsidRPr="00473706" w14:paraId="5EEA9EE6" w14:textId="77777777" w:rsidTr="00CF1E1F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FE02F" w14:textId="47DAB870" w:rsidR="00C43196" w:rsidRDefault="00C43196" w:rsidP="00FD7236">
            <w:pPr>
              <w:jc w:val="both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Iš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rėmėjų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ir</w:t>
            </w:r>
            <w:proofErr w:type="spellEnd"/>
            <w:r>
              <w:rPr>
                <w:rFonts w:eastAsia="Calibri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) </w:t>
            </w:r>
            <w:proofErr w:type="spellStart"/>
            <w:r>
              <w:rPr>
                <w:rFonts w:eastAsia="Calibri"/>
                <w:lang w:val="en-US"/>
              </w:rPr>
              <w:t>partnerių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projektui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numatoma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gauta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suma</w:t>
            </w:r>
            <w:proofErr w:type="spellEnd"/>
            <w:r>
              <w:rPr>
                <w:rFonts w:eastAsia="Calibri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lang w:val="en-US"/>
              </w:rPr>
              <w:t>eurais</w:t>
            </w:r>
            <w:proofErr w:type="spellEnd"/>
            <w:r>
              <w:rPr>
                <w:rFonts w:eastAsia="Calibri"/>
                <w:lang w:val="en-US"/>
              </w:rPr>
              <w:t>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D9C" w14:textId="022CE0E6" w:rsidR="00C43196" w:rsidRPr="00473706" w:rsidRDefault="00C43196" w:rsidP="00E011FA">
            <w:pPr>
              <w:jc w:val="both"/>
              <w:rPr>
                <w:rFonts w:eastAsia="Calibri"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473706" w:rsidRPr="00473706" w14:paraId="20FE9747" w14:textId="77777777" w:rsidTr="00CF1E1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1A3CA" w14:textId="1F493271" w:rsidR="00E011FA" w:rsidRPr="00473706" w:rsidRDefault="00E011FA" w:rsidP="001B3B92">
            <w:pPr>
              <w:jc w:val="both"/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Iš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Savivaldybės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="00C43196">
              <w:rPr>
                <w:rFonts w:eastAsia="Calibri"/>
                <w:lang w:val="en-US"/>
              </w:rPr>
              <w:t>biudžeto</w:t>
            </w:r>
            <w:proofErr w:type="spellEnd"/>
            <w:r w:rsidR="00C43196">
              <w:rPr>
                <w:rFonts w:eastAsia="Calibri"/>
                <w:lang w:val="en-US"/>
              </w:rPr>
              <w:t xml:space="preserve"> </w:t>
            </w:r>
            <w:proofErr w:type="spellStart"/>
            <w:r w:rsidR="00C43196">
              <w:rPr>
                <w:rFonts w:eastAsia="Calibri"/>
                <w:lang w:val="en-US"/>
              </w:rPr>
              <w:t>projektui</w:t>
            </w:r>
            <w:proofErr w:type="spellEnd"/>
            <w:r w:rsidR="00C4319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prašoma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suma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Pr="00473706">
              <w:rPr>
                <w:rFonts w:eastAsia="Calibri"/>
                <w:lang w:val="en-US"/>
              </w:rPr>
              <w:t>eurais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)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806" w14:textId="0EBC7B73" w:rsidR="00E011FA" w:rsidRPr="00473706" w:rsidRDefault="00C43196" w:rsidP="00E011FA">
            <w:pPr>
              <w:jc w:val="both"/>
              <w:rPr>
                <w:rFonts w:eastAsia="Calibri"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</w:tbl>
    <w:p w14:paraId="349BA7B3" w14:textId="77777777" w:rsidR="00CD18FA" w:rsidRPr="00473706" w:rsidRDefault="00CD18FA" w:rsidP="00CD18FA">
      <w:pPr>
        <w:spacing w:line="360" w:lineRule="auto"/>
        <w:ind w:right="140"/>
        <w:rPr>
          <w:bCs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0"/>
        <w:gridCol w:w="1798"/>
      </w:tblGrid>
      <w:tr w:rsidR="00473706" w:rsidRPr="00473706" w14:paraId="2744523B" w14:textId="07D91DA6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EA551E9" w14:textId="5767FEC9" w:rsidR="001D0EA8" w:rsidRPr="00473706" w:rsidRDefault="00D66ACE" w:rsidP="00583720">
            <w:pPr>
              <w:jc w:val="center"/>
              <w:rPr>
                <w:rFonts w:eastAsia="Calibri"/>
                <w:b/>
                <w:bCs/>
                <w:u w:val="single"/>
                <w:lang w:val="en-US"/>
              </w:rPr>
            </w:pPr>
            <w:r w:rsidRPr="00473706">
              <w:rPr>
                <w:rFonts w:eastAsia="Calibri"/>
                <w:b/>
                <w:bCs/>
                <w:lang w:val="en-US"/>
              </w:rPr>
              <w:t>5</w:t>
            </w:r>
            <w:r w:rsidR="001D0EA8" w:rsidRPr="00473706">
              <w:rPr>
                <w:rFonts w:eastAsia="Calibri"/>
                <w:b/>
                <w:bCs/>
                <w:lang w:val="en-US"/>
              </w:rPr>
              <w:t>. KITI DOKUMENTAI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30FBF" w14:textId="326B37DC" w:rsidR="001D0EA8" w:rsidRPr="00473706" w:rsidRDefault="001D0EA8" w:rsidP="001D0EA8">
            <w:pPr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473706">
              <w:rPr>
                <w:rFonts w:eastAsia="Calibri"/>
                <w:b/>
                <w:bCs/>
                <w:lang w:val="en-US"/>
              </w:rPr>
              <w:t>Prie</w:t>
            </w:r>
            <w:proofErr w:type="spellEnd"/>
            <w:r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/>
                <w:bCs/>
                <w:lang w:val="en-US"/>
              </w:rPr>
              <w:t>pridedamų</w:t>
            </w:r>
            <w:proofErr w:type="spellEnd"/>
            <w:r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/>
                <w:bCs/>
                <w:lang w:val="en-US"/>
              </w:rPr>
              <w:t>dokumentų</w:t>
            </w:r>
            <w:proofErr w:type="spellEnd"/>
            <w:r w:rsidRPr="00473706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b/>
                <w:bCs/>
                <w:lang w:val="en-US"/>
              </w:rPr>
              <w:t>įrašykite</w:t>
            </w:r>
            <w:proofErr w:type="spellEnd"/>
            <w:r w:rsidRPr="00473706">
              <w:rPr>
                <w:rFonts w:eastAsia="Calibri"/>
                <w:b/>
                <w:bCs/>
                <w:lang w:val="en-US"/>
              </w:rPr>
              <w:t xml:space="preserve"> „</w:t>
            </w:r>
            <w:proofErr w:type="spellStart"/>
            <w:proofErr w:type="gramStart"/>
            <w:r w:rsidRPr="00473706">
              <w:rPr>
                <w:rFonts w:eastAsia="Calibri"/>
                <w:b/>
                <w:bCs/>
                <w:lang w:val="en-US"/>
              </w:rPr>
              <w:t>Pridedama</w:t>
            </w:r>
            <w:proofErr w:type="spellEnd"/>
            <w:r w:rsidRPr="00473706">
              <w:rPr>
                <w:rFonts w:eastAsia="Calibri"/>
                <w:b/>
                <w:bCs/>
                <w:lang w:val="en-US"/>
              </w:rPr>
              <w:t>“</w:t>
            </w:r>
            <w:proofErr w:type="gramEnd"/>
          </w:p>
        </w:tc>
      </w:tr>
      <w:tr w:rsidR="00473706" w:rsidRPr="00473706" w14:paraId="47F99D70" w14:textId="77777777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9542F" w14:textId="474A90F4" w:rsidR="00583720" w:rsidRPr="00473706" w:rsidRDefault="00583720" w:rsidP="009220ED">
            <w:pPr>
              <w:jc w:val="both"/>
              <w:rPr>
                <w:rFonts w:eastAsia="Calibri"/>
                <w:lang w:val="en-US"/>
              </w:rPr>
            </w:pPr>
            <w:r w:rsidRPr="00473706">
              <w:lastRenderedPageBreak/>
              <w:t>Organizacijos įstatų (nuostatų ar kt. dokumentų) kopija</w:t>
            </w:r>
            <w:r w:rsidR="00415B1C" w:rsidRPr="00473706">
              <w:t xml:space="preserve"> </w:t>
            </w:r>
            <w:r w:rsidRPr="00473706">
              <w:rPr>
                <w:i/>
                <w:iCs/>
              </w:rPr>
              <w:t xml:space="preserve">(taikoma </w:t>
            </w:r>
            <w:r w:rsidR="00F4783D" w:rsidRPr="00473706">
              <w:rPr>
                <w:i/>
                <w:iCs/>
              </w:rPr>
              <w:t>P</w:t>
            </w:r>
            <w:r w:rsidRPr="00473706">
              <w:rPr>
                <w:i/>
                <w:iCs/>
              </w:rPr>
              <w:t xml:space="preserve">araišką teikiant pirmą kartą arba </w:t>
            </w:r>
            <w:r w:rsidR="00F4783D" w:rsidRPr="00473706">
              <w:rPr>
                <w:i/>
                <w:iCs/>
              </w:rPr>
              <w:t xml:space="preserve">vykdžius </w:t>
            </w:r>
            <w:r w:rsidRPr="00473706">
              <w:rPr>
                <w:i/>
                <w:iCs/>
              </w:rPr>
              <w:t>įstat</w:t>
            </w:r>
            <w:r w:rsidR="00F4783D" w:rsidRPr="00473706">
              <w:rPr>
                <w:i/>
                <w:iCs/>
              </w:rPr>
              <w:t>ų</w:t>
            </w:r>
            <w:r w:rsidR="00415B1C" w:rsidRPr="00473706">
              <w:rPr>
                <w:i/>
                <w:iCs/>
              </w:rPr>
              <w:t xml:space="preserve"> (nuostat</w:t>
            </w:r>
            <w:r w:rsidR="00F4783D" w:rsidRPr="00473706">
              <w:rPr>
                <w:i/>
                <w:iCs/>
              </w:rPr>
              <w:t>ų</w:t>
            </w:r>
            <w:r w:rsidR="00415B1C" w:rsidRPr="00473706">
              <w:rPr>
                <w:i/>
                <w:iCs/>
              </w:rPr>
              <w:t>)</w:t>
            </w:r>
            <w:r w:rsidR="00F4783D" w:rsidRPr="00473706">
              <w:rPr>
                <w:i/>
                <w:iCs/>
              </w:rPr>
              <w:t xml:space="preserve"> pakeitimus</w:t>
            </w:r>
            <w:r w:rsidRPr="00473706">
              <w:rPr>
                <w:i/>
                <w:iCs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8338" w14:textId="77777777" w:rsidR="00583720" w:rsidRPr="00473706" w:rsidRDefault="00583720" w:rsidP="009220E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1ED9AA30" w14:textId="77777777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E249B" w14:textId="48E19EA1" w:rsidR="00583720" w:rsidRPr="00473706" w:rsidRDefault="00993A9A" w:rsidP="009220ED">
            <w:pPr>
              <w:jc w:val="both"/>
            </w:pPr>
            <w:r w:rsidRPr="00473706">
              <w:t>Jungtinės veiklos (partnerystės) sutarties patvirtintą kopiją, jei Paraiška teikiama kartu su partneriu (partneriais)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B7B" w14:textId="77777777" w:rsidR="00583720" w:rsidRPr="00473706" w:rsidRDefault="00583720" w:rsidP="009220E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3BAABEB7" w14:textId="77777777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0BD20" w14:textId="5700407A" w:rsidR="00583720" w:rsidRPr="00473706" w:rsidRDefault="00993A9A" w:rsidP="009220ED">
            <w:pPr>
              <w:jc w:val="both"/>
            </w:pPr>
            <w:r w:rsidRPr="00473706">
              <w:rPr>
                <w:iCs/>
                <w:lang w:eastAsia="lt-LT"/>
              </w:rPr>
              <w:t xml:space="preserve">Projekto vadovo gyvenimo aprašymą (CV) </w:t>
            </w:r>
            <w:r w:rsidRPr="00473706">
              <w:rPr>
                <w:i/>
                <w:lang w:eastAsia="lt-LT"/>
              </w:rPr>
              <w:t>(</w:t>
            </w:r>
            <w:r w:rsidRPr="00473706">
              <w:rPr>
                <w:i/>
                <w:iCs/>
              </w:rPr>
              <w:t xml:space="preserve">taikoma </w:t>
            </w:r>
            <w:r w:rsidR="007657A9" w:rsidRPr="00473706">
              <w:rPr>
                <w:i/>
                <w:iCs/>
              </w:rPr>
              <w:t>Pareiškėjui</w:t>
            </w:r>
            <w:r w:rsidRPr="00473706">
              <w:rPr>
                <w:i/>
                <w:iCs/>
              </w:rPr>
              <w:t xml:space="preserve"> </w:t>
            </w:r>
            <w:r w:rsidR="007657A9" w:rsidRPr="00473706">
              <w:rPr>
                <w:i/>
                <w:iCs/>
              </w:rPr>
              <w:t>P</w:t>
            </w:r>
            <w:r w:rsidRPr="00473706">
              <w:rPr>
                <w:i/>
                <w:iCs/>
              </w:rPr>
              <w:t>araišką teikiant pirmą kartą eina</w:t>
            </w:r>
            <w:r w:rsidR="008365B5" w:rsidRPr="00473706">
              <w:rPr>
                <w:i/>
                <w:iCs/>
              </w:rPr>
              <w:t>maisiais</w:t>
            </w:r>
            <w:r w:rsidRPr="00473706">
              <w:rPr>
                <w:i/>
                <w:iCs/>
              </w:rPr>
              <w:t xml:space="preserve"> metais</w:t>
            </w:r>
            <w:r w:rsidRPr="00473706">
              <w:rPr>
                <w:i/>
                <w:lang w:eastAsia="lt-LT"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D6B" w14:textId="77777777" w:rsidR="00583720" w:rsidRPr="00473706" w:rsidRDefault="00583720" w:rsidP="009220E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32E353C3" w14:textId="77777777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D882B" w14:textId="5FD8E62A" w:rsidR="00583720" w:rsidRPr="00473706" w:rsidRDefault="000A6240" w:rsidP="009220ED">
            <w:pPr>
              <w:jc w:val="both"/>
            </w:pPr>
            <w:r w:rsidRPr="00473706">
              <w:t>B</w:t>
            </w:r>
            <w:r w:rsidR="00753D2B" w:rsidRPr="00473706">
              <w:t xml:space="preserve">endradarbiavimą, rėmimą ir (ar) dalinį finansavimą patvirtinantys dokumentai, jeigu </w:t>
            </w:r>
            <w:r w:rsidR="00F50973">
              <w:t>p</w:t>
            </w:r>
            <w:r w:rsidR="00753D2B" w:rsidRPr="00473706">
              <w:t xml:space="preserve">rojekte numatytas bendradarbiavimas, rėmimas ar </w:t>
            </w:r>
            <w:r w:rsidR="00F50973">
              <w:t>p</w:t>
            </w:r>
            <w:r w:rsidR="00753D2B" w:rsidRPr="00473706">
              <w:t>rojektas yra gavęs dalinį finansavimą iš kitų finansavimo šaltinių: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A081" w14:textId="77777777" w:rsidR="00583720" w:rsidRPr="00473706" w:rsidRDefault="00583720" w:rsidP="009220E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4625D5A8" w14:textId="77777777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6C448" w14:textId="1BAD6606" w:rsidR="00753D2B" w:rsidRPr="00473706" w:rsidRDefault="000A6240" w:rsidP="007657A9">
            <w:pPr>
              <w:jc w:val="both"/>
            </w:pPr>
            <w:r w:rsidRPr="00473706">
              <w:t>J</w:t>
            </w:r>
            <w:r w:rsidR="00753D2B" w:rsidRPr="00473706">
              <w:t xml:space="preserve">eigu </w:t>
            </w:r>
            <w:r w:rsidR="00F50973">
              <w:t>p</w:t>
            </w:r>
            <w:r w:rsidR="00753D2B" w:rsidRPr="00473706">
              <w:t xml:space="preserve">rojekto vykdymo vieta nepriklauso Pareiškėjui ir </w:t>
            </w:r>
            <w:r w:rsidR="00F50973">
              <w:t>p</w:t>
            </w:r>
            <w:r w:rsidR="00753D2B" w:rsidRPr="00473706">
              <w:t>rojekt</w:t>
            </w:r>
            <w:r w:rsidR="007657A9" w:rsidRPr="00473706">
              <w:t xml:space="preserve">o </w:t>
            </w:r>
            <w:r w:rsidR="00753D2B" w:rsidRPr="00473706">
              <w:t>vykdymo vietoje numatoma ilgalaikė veikla, pateikiama sutartis tarp vietos savininko ir Pareiškėjo</w:t>
            </w:r>
            <w:r w:rsidRPr="00473706"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272" w14:textId="77777777" w:rsidR="00753D2B" w:rsidRPr="00473706" w:rsidRDefault="00753D2B" w:rsidP="009220E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387A2396" w14:textId="77777777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063D5" w14:textId="3D4E9C62" w:rsidR="00753D2B" w:rsidRPr="00473706" w:rsidRDefault="000A6240" w:rsidP="009220ED">
            <w:pPr>
              <w:jc w:val="both"/>
            </w:pPr>
            <w:r w:rsidRPr="00473706">
              <w:t>Į</w:t>
            </w:r>
            <w:r w:rsidR="00753D2B" w:rsidRPr="00473706">
              <w:t xml:space="preserve">galiojimą pasirašyti Pareiškėju vardu, jeigu </w:t>
            </w:r>
            <w:r w:rsidR="000C61AA">
              <w:t>P</w:t>
            </w:r>
            <w:r w:rsidR="00753D2B" w:rsidRPr="00473706">
              <w:t>araišką pasirašo ne organizacijos vadovas, o įgaliotas asmuo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63B" w14:textId="77777777" w:rsidR="00753D2B" w:rsidRPr="00473706" w:rsidRDefault="00753D2B" w:rsidP="009220E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73706" w:rsidRPr="00473706" w14:paraId="0317479B" w14:textId="77777777" w:rsidTr="001D0EA8">
        <w:trPr>
          <w:trHeight w:val="429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C4016" w14:textId="610C59C8" w:rsidR="00753D2B" w:rsidRPr="00473706" w:rsidRDefault="00753D2B" w:rsidP="007657A9">
            <w:pPr>
              <w:tabs>
                <w:tab w:val="left" w:pos="851"/>
              </w:tabs>
              <w:jc w:val="both"/>
            </w:pPr>
            <w:r w:rsidRPr="00473706">
              <w:t>Kita, papildoma</w:t>
            </w:r>
            <w:r w:rsidR="000A6240" w:rsidRPr="00473706">
              <w:t>,</w:t>
            </w:r>
            <w:r w:rsidRPr="00473706">
              <w:t xml:space="preserve"> su </w:t>
            </w:r>
            <w:r w:rsidR="000C61AA">
              <w:t>P</w:t>
            </w:r>
            <w:r w:rsidRPr="00473706">
              <w:t>araiška susijusi medžiaga.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47E" w14:textId="77777777" w:rsidR="00753D2B" w:rsidRPr="00473706" w:rsidRDefault="00753D2B" w:rsidP="009220ED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6AF22CB7" w14:textId="77777777" w:rsidR="00583720" w:rsidRPr="00473706" w:rsidRDefault="00583720" w:rsidP="00CD18FA">
      <w:pPr>
        <w:spacing w:line="360" w:lineRule="auto"/>
        <w:ind w:right="140"/>
        <w:rPr>
          <w:bCs/>
        </w:rPr>
      </w:pPr>
    </w:p>
    <w:p w14:paraId="05AF3BA9" w14:textId="77777777" w:rsidR="00725D96" w:rsidRPr="00473706" w:rsidRDefault="00725D96" w:rsidP="00CD18FA">
      <w:pPr>
        <w:ind w:right="140"/>
        <w:jc w:val="center"/>
        <w:rPr>
          <w:b/>
        </w:rPr>
      </w:pPr>
    </w:p>
    <w:p w14:paraId="15E9E0FD" w14:textId="77777777" w:rsidR="006301DE" w:rsidRPr="00473706" w:rsidRDefault="006301DE" w:rsidP="006301D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301DE" w:rsidRPr="00473706" w:rsidSect="00CB691E">
          <w:type w:val="continuous"/>
          <w:pgSz w:w="11906" w:h="16838" w:code="9"/>
          <w:pgMar w:top="1701" w:right="707" w:bottom="567" w:left="1134" w:header="0" w:footer="567" w:gutter="0"/>
          <w:cols w:space="1296"/>
          <w:docGrid w:linePitch="360"/>
        </w:sect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32"/>
        <w:gridCol w:w="1247"/>
        <w:gridCol w:w="1275"/>
        <w:gridCol w:w="1134"/>
        <w:gridCol w:w="1560"/>
        <w:gridCol w:w="2013"/>
        <w:gridCol w:w="4252"/>
      </w:tblGrid>
      <w:tr w:rsidR="00811D30" w:rsidRPr="00473706" w14:paraId="5BD567B8" w14:textId="77777777" w:rsidTr="00134EA6">
        <w:trPr>
          <w:trHeight w:val="595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0E175" w14:textId="6744637E" w:rsidR="00811D30" w:rsidRPr="00473706" w:rsidRDefault="00811D30" w:rsidP="000532F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473706">
              <w:rPr>
                <w:rFonts w:eastAsia="Calibri"/>
                <w:szCs w:val="22"/>
              </w:rPr>
              <w:lastRenderedPageBreak/>
              <w:br w:type="page"/>
            </w:r>
            <w:r w:rsidRPr="00473706">
              <w:rPr>
                <w:rFonts w:eastAsia="Calibri"/>
                <w:b/>
                <w:szCs w:val="22"/>
              </w:rPr>
              <w:t>6</w:t>
            </w:r>
            <w:r w:rsidRPr="00473706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02ED11ED" w14:textId="3B579C1A" w:rsidR="00811D30" w:rsidRPr="00473706" w:rsidRDefault="00811D30" w:rsidP="000532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i/>
                <w:iCs/>
              </w:rPr>
              <w:t xml:space="preserve">(pateikiamas </w:t>
            </w:r>
            <w:r w:rsidRPr="00473706">
              <w:rPr>
                <w:rFonts w:eastAsia="Calibri"/>
                <w:i/>
                <w:iCs/>
                <w:u w:val="single"/>
              </w:rPr>
              <w:t>viso</w:t>
            </w:r>
            <w:r w:rsidRPr="00473706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>p</w:t>
            </w:r>
            <w:r w:rsidRPr="00473706">
              <w:rPr>
                <w:rFonts w:eastAsia="Calibri"/>
                <w:i/>
                <w:iCs/>
              </w:rPr>
              <w:t>rojekto biudžeta</w:t>
            </w:r>
            <w:r w:rsidR="002A000D">
              <w:rPr>
                <w:rFonts w:eastAsia="Calibri"/>
                <w:i/>
                <w:iCs/>
              </w:rPr>
              <w:t>s, stulpelyje „Iš Savivaldybės prašoma suma, Eurais“ prie išlaidų, prašomų finansuoti iš Anykščių rajono savivaldybės biudžeto, įrašoma prašoma finansuoti suma</w:t>
            </w:r>
            <w:r w:rsidRPr="00473706">
              <w:rPr>
                <w:rFonts w:eastAsia="Calibri"/>
                <w:i/>
                <w:iCs/>
              </w:rPr>
              <w:t>)</w:t>
            </w:r>
          </w:p>
        </w:tc>
      </w:tr>
      <w:tr w:rsidR="00811D30" w:rsidRPr="00473706" w14:paraId="544E7033" w14:textId="77777777" w:rsidTr="00811D30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E7A6" w14:textId="77777777" w:rsidR="00811D30" w:rsidRPr="00473706" w:rsidRDefault="00811D30" w:rsidP="006301DE">
            <w:pPr>
              <w:jc w:val="center"/>
              <w:rPr>
                <w:b/>
              </w:rPr>
            </w:pPr>
            <w:proofErr w:type="spellStart"/>
            <w:r w:rsidRPr="00473706">
              <w:rPr>
                <w:b/>
              </w:rPr>
              <w:t>Eil.Nr</w:t>
            </w:r>
            <w:proofErr w:type="spellEnd"/>
            <w:r w:rsidRPr="00473706">
              <w:rPr>
                <w:b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81B3" w14:textId="77777777" w:rsidR="00811D30" w:rsidRPr="00473706" w:rsidRDefault="00811D30" w:rsidP="006301DE">
            <w:pPr>
              <w:jc w:val="center"/>
              <w:rPr>
                <w:b/>
              </w:rPr>
            </w:pPr>
            <w:r w:rsidRPr="00473706">
              <w:rPr>
                <w:b/>
              </w:rPr>
              <w:t>Išlaidų pavadinimas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BAB49" w14:textId="4DD4BC6E" w:rsidR="00811D30" w:rsidRPr="00473706" w:rsidRDefault="00811D30" w:rsidP="006301DE">
            <w:pPr>
              <w:jc w:val="center"/>
              <w:rPr>
                <w:b/>
              </w:rPr>
            </w:pPr>
            <w:r w:rsidRPr="00473706">
              <w:rPr>
                <w:b/>
              </w:rPr>
              <w:t>Mato vienetai*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E1B7" w14:textId="77777777" w:rsidR="00811D30" w:rsidRPr="00473706" w:rsidRDefault="00811D30" w:rsidP="006301DE">
            <w:pPr>
              <w:jc w:val="center"/>
              <w:rPr>
                <w:b/>
              </w:rPr>
            </w:pPr>
            <w:r w:rsidRPr="00473706">
              <w:rPr>
                <w:b/>
              </w:rPr>
              <w:t>Kaina</w:t>
            </w:r>
          </w:p>
          <w:p w14:paraId="1BFE0D4A" w14:textId="77777777" w:rsidR="00811D30" w:rsidRPr="00473706" w:rsidRDefault="00811D30" w:rsidP="006301DE">
            <w:pPr>
              <w:jc w:val="center"/>
              <w:rPr>
                <w:b/>
              </w:rPr>
            </w:pPr>
            <w:r w:rsidRPr="00473706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08142" w14:textId="77777777" w:rsidR="00811D30" w:rsidRPr="00473706" w:rsidRDefault="00811D30" w:rsidP="006301DE">
            <w:pPr>
              <w:jc w:val="center"/>
              <w:rPr>
                <w:b/>
              </w:rPr>
            </w:pPr>
            <w:r w:rsidRPr="00473706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BB5B7" w14:textId="657D2575" w:rsidR="00811D30" w:rsidRPr="00473706" w:rsidRDefault="00811D30" w:rsidP="006301DE">
            <w:pPr>
              <w:jc w:val="center"/>
              <w:rPr>
                <w:b/>
                <w:strike/>
              </w:rPr>
            </w:pPr>
            <w:r w:rsidRPr="00473706">
              <w:rPr>
                <w:b/>
              </w:rPr>
              <w:t xml:space="preserve">Suma </w:t>
            </w:r>
          </w:p>
          <w:p w14:paraId="1FF70752" w14:textId="77777777" w:rsidR="00811D30" w:rsidRPr="00473706" w:rsidRDefault="00811D30" w:rsidP="006301DE">
            <w:pPr>
              <w:jc w:val="center"/>
              <w:rPr>
                <w:b/>
              </w:rPr>
            </w:pPr>
            <w:r w:rsidRPr="00473706">
              <w:rPr>
                <w:b/>
              </w:rPr>
              <w:t>Eurais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6E12B" w14:textId="581A7736" w:rsidR="00811D30" w:rsidRPr="00473706" w:rsidRDefault="00811D30" w:rsidP="0048760A">
            <w:pPr>
              <w:jc w:val="center"/>
              <w:rPr>
                <w:b/>
              </w:rPr>
            </w:pPr>
            <w:r>
              <w:rPr>
                <w:b/>
              </w:rPr>
              <w:t>Iš Savivaldybės prašoma suma, Eurais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B2B7A" w14:textId="753BD427" w:rsidR="00811D30" w:rsidRPr="00473706" w:rsidRDefault="00811D30" w:rsidP="0048760A">
            <w:pPr>
              <w:jc w:val="center"/>
              <w:rPr>
                <w:b/>
              </w:rPr>
            </w:pPr>
            <w:r w:rsidRPr="00473706">
              <w:rPr>
                <w:b/>
              </w:rPr>
              <w:t>Pagrindimas</w:t>
            </w:r>
          </w:p>
          <w:p w14:paraId="5F5ED641" w14:textId="053FDDB6" w:rsidR="00811D30" w:rsidRPr="00473706" w:rsidRDefault="00811D30" w:rsidP="0048760A">
            <w:pPr>
              <w:jc w:val="center"/>
              <w:rPr>
                <w:b/>
                <w:i/>
                <w:iCs/>
              </w:rPr>
            </w:pPr>
            <w:r w:rsidRPr="00473706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811D30" w:rsidRPr="00473706" w14:paraId="349221F7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6A4" w14:textId="6683154B" w:rsidR="00811D30" w:rsidRPr="00473706" w:rsidRDefault="00811D30" w:rsidP="006301DE">
            <w:pPr>
              <w:jc w:val="center"/>
            </w:pPr>
            <w:r w:rsidRPr="00473706">
              <w:t>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3EC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F41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521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EFE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7CB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F57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16A" w14:textId="2138F1FC" w:rsidR="00811D30" w:rsidRPr="00473706" w:rsidRDefault="00811D30" w:rsidP="006301DE">
            <w:pPr>
              <w:jc w:val="center"/>
            </w:pPr>
          </w:p>
        </w:tc>
      </w:tr>
      <w:tr w:rsidR="00811D30" w:rsidRPr="00473706" w14:paraId="621B6211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E48" w14:textId="77777777" w:rsidR="00811D30" w:rsidRPr="00473706" w:rsidRDefault="00811D30" w:rsidP="006301DE">
            <w:pPr>
              <w:jc w:val="center"/>
            </w:pPr>
            <w:r w:rsidRPr="00473706">
              <w:t>1.1.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9EC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D70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F34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561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982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914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72C" w14:textId="6A613852" w:rsidR="00811D30" w:rsidRPr="00473706" w:rsidRDefault="00811D30" w:rsidP="006301DE">
            <w:pPr>
              <w:jc w:val="center"/>
            </w:pPr>
          </w:p>
        </w:tc>
      </w:tr>
      <w:tr w:rsidR="00811D30" w:rsidRPr="00473706" w14:paraId="36A0532D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345" w14:textId="77777777" w:rsidR="00811D30" w:rsidRPr="00473706" w:rsidRDefault="00811D30" w:rsidP="006301DE">
            <w:pPr>
              <w:jc w:val="center"/>
            </w:pPr>
            <w:r w:rsidRPr="00473706">
              <w:t>1.2.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9E4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1EA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FCA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3DF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38A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A50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A3A" w14:textId="478F4E56" w:rsidR="00811D30" w:rsidRPr="00473706" w:rsidRDefault="00811D30" w:rsidP="006301DE">
            <w:pPr>
              <w:jc w:val="center"/>
            </w:pPr>
          </w:p>
        </w:tc>
      </w:tr>
      <w:tr w:rsidR="00811D30" w:rsidRPr="00473706" w14:paraId="1659E1B5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BDA" w14:textId="77777777" w:rsidR="00811D30" w:rsidRPr="00473706" w:rsidRDefault="00811D30" w:rsidP="006301DE">
            <w:pPr>
              <w:jc w:val="center"/>
            </w:pPr>
            <w:r w:rsidRPr="00473706">
              <w:t>1.3.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4E7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11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F06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ED2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8A9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A427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1F9" w14:textId="72418D6E" w:rsidR="00811D30" w:rsidRPr="00473706" w:rsidRDefault="00811D30" w:rsidP="006301DE">
            <w:pPr>
              <w:jc w:val="center"/>
            </w:pPr>
          </w:p>
        </w:tc>
      </w:tr>
      <w:tr w:rsidR="00811D30" w:rsidRPr="00473706" w14:paraId="44FEE9CA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729" w14:textId="77777777" w:rsidR="00811D30" w:rsidRPr="00473706" w:rsidRDefault="00811D30" w:rsidP="006301DE">
            <w:pPr>
              <w:jc w:val="center"/>
            </w:pPr>
            <w:r w:rsidRPr="00473706"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189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BE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2CC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AC7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8FE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7AC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D46" w14:textId="20355B4A" w:rsidR="00811D30" w:rsidRPr="00473706" w:rsidRDefault="00811D30" w:rsidP="006301DE">
            <w:pPr>
              <w:jc w:val="center"/>
            </w:pPr>
          </w:p>
        </w:tc>
      </w:tr>
      <w:tr w:rsidR="00811D30" w:rsidRPr="00473706" w14:paraId="48852D0C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F8A" w14:textId="77777777" w:rsidR="00811D30" w:rsidRPr="00473706" w:rsidRDefault="00811D30" w:rsidP="006301DE">
            <w:pPr>
              <w:jc w:val="center"/>
            </w:pPr>
            <w:r w:rsidRPr="00473706">
              <w:t>2.1.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CDA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81E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E55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65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CE6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33A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B09" w14:textId="0FF37765" w:rsidR="00811D30" w:rsidRPr="00473706" w:rsidRDefault="00811D30" w:rsidP="006301DE">
            <w:pPr>
              <w:jc w:val="center"/>
            </w:pPr>
          </w:p>
        </w:tc>
      </w:tr>
      <w:tr w:rsidR="00811D30" w:rsidRPr="00473706" w14:paraId="10859542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AF7" w14:textId="77777777" w:rsidR="00811D30" w:rsidRPr="00473706" w:rsidRDefault="00811D30" w:rsidP="006301DE">
            <w:pPr>
              <w:jc w:val="center"/>
            </w:pPr>
            <w:r w:rsidRPr="00473706">
              <w:t>2.2.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4E4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3C1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F95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102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751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649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CE2" w14:textId="26AC3121" w:rsidR="00811D30" w:rsidRPr="00473706" w:rsidRDefault="00811D30" w:rsidP="006301DE">
            <w:pPr>
              <w:jc w:val="center"/>
            </w:pPr>
          </w:p>
        </w:tc>
      </w:tr>
      <w:tr w:rsidR="00811D30" w:rsidRPr="00473706" w14:paraId="637F4943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F91" w14:textId="77777777" w:rsidR="00811D30" w:rsidRPr="00473706" w:rsidRDefault="00811D30" w:rsidP="006301DE">
            <w:pPr>
              <w:jc w:val="center"/>
            </w:pPr>
            <w:r w:rsidRPr="00473706">
              <w:t>2.3.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F88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FA3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8FF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758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CB5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FBC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1C5" w14:textId="1BF7AA4F" w:rsidR="00811D30" w:rsidRPr="00473706" w:rsidRDefault="00811D30" w:rsidP="006301DE">
            <w:pPr>
              <w:jc w:val="center"/>
            </w:pPr>
          </w:p>
        </w:tc>
      </w:tr>
      <w:tr w:rsidR="00811D30" w:rsidRPr="00473706" w14:paraId="690DBA95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01C" w14:textId="77777777" w:rsidR="00811D30" w:rsidRPr="00473706" w:rsidRDefault="00811D30" w:rsidP="006301DE">
            <w:pPr>
              <w:jc w:val="center"/>
            </w:pPr>
            <w:r w:rsidRPr="00473706">
              <w:t>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3CF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A8A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78B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E2C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CF7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AAB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54D" w14:textId="3E5E6A44" w:rsidR="00811D30" w:rsidRPr="00473706" w:rsidRDefault="00811D30" w:rsidP="006301DE">
            <w:pPr>
              <w:jc w:val="center"/>
            </w:pPr>
          </w:p>
        </w:tc>
      </w:tr>
      <w:tr w:rsidR="00811D30" w:rsidRPr="00473706" w14:paraId="7F0023D4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2E3" w14:textId="77777777" w:rsidR="00811D30" w:rsidRPr="00473706" w:rsidRDefault="00811D30" w:rsidP="006301DE">
            <w:pPr>
              <w:jc w:val="center"/>
            </w:pPr>
            <w:r w:rsidRPr="00473706">
              <w:t>3.1.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E14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00D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1B3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4BC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FC9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DBE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D04" w14:textId="2017A567" w:rsidR="00811D30" w:rsidRPr="00473706" w:rsidRDefault="00811D30" w:rsidP="006301DE">
            <w:pPr>
              <w:jc w:val="center"/>
            </w:pPr>
          </w:p>
        </w:tc>
      </w:tr>
      <w:tr w:rsidR="00811D30" w:rsidRPr="00473706" w14:paraId="3E2E1D47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0C1" w14:textId="77777777" w:rsidR="00811D30" w:rsidRPr="00473706" w:rsidRDefault="00811D30" w:rsidP="006301DE">
            <w:pPr>
              <w:jc w:val="center"/>
            </w:pPr>
            <w:r w:rsidRPr="00473706">
              <w:t>3.2.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5F5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34F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D75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970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6C6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0F5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CA" w14:textId="67B4BD3E" w:rsidR="00811D30" w:rsidRPr="00473706" w:rsidRDefault="00811D30" w:rsidP="006301DE">
            <w:pPr>
              <w:jc w:val="center"/>
            </w:pPr>
          </w:p>
        </w:tc>
      </w:tr>
      <w:tr w:rsidR="00811D30" w:rsidRPr="00473706" w14:paraId="1B84B903" w14:textId="77777777" w:rsidTr="00811D30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DCB" w14:textId="77777777" w:rsidR="00811D30" w:rsidRPr="00473706" w:rsidRDefault="00811D30" w:rsidP="006301DE">
            <w:pPr>
              <w:jc w:val="center"/>
            </w:pPr>
            <w:r w:rsidRPr="00473706">
              <w:t>3.3.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C8" w14:textId="77777777" w:rsidR="00811D30" w:rsidRPr="00473706" w:rsidRDefault="00811D30" w:rsidP="006301DE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CF9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4EA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148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3E9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DF6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C1E" w14:textId="20449D08" w:rsidR="00811D30" w:rsidRPr="00473706" w:rsidRDefault="00811D30" w:rsidP="006301DE">
            <w:pPr>
              <w:jc w:val="center"/>
            </w:pPr>
          </w:p>
        </w:tc>
      </w:tr>
      <w:tr w:rsidR="00811D30" w:rsidRPr="00473706" w14:paraId="4EE84003" w14:textId="77777777" w:rsidTr="00811D30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0F6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20A" w14:textId="77777777" w:rsidR="00811D30" w:rsidRPr="00473706" w:rsidRDefault="00811D30" w:rsidP="006301DE">
            <w:pPr>
              <w:rPr>
                <w:b/>
              </w:rPr>
            </w:pPr>
            <w:r w:rsidRPr="00473706">
              <w:rPr>
                <w:b/>
              </w:rPr>
              <w:t>Iš viso: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6DA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C09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0A6" w14:textId="77777777" w:rsidR="00811D30" w:rsidRPr="00473706" w:rsidRDefault="00811D30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FCE" w14:textId="77777777" w:rsidR="00811D30" w:rsidRPr="00473706" w:rsidRDefault="00811D30" w:rsidP="006301D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EE7" w14:textId="77777777" w:rsidR="00811D30" w:rsidRPr="00473706" w:rsidRDefault="00811D30" w:rsidP="006301D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0F6" w14:textId="1FDDB6BC" w:rsidR="00811D30" w:rsidRPr="00473706" w:rsidRDefault="00811D30" w:rsidP="006301DE">
            <w:pPr>
              <w:jc w:val="center"/>
            </w:pPr>
          </w:p>
        </w:tc>
      </w:tr>
    </w:tbl>
    <w:p w14:paraId="533D6D71" w14:textId="77777777" w:rsidR="006301DE" w:rsidRPr="00473706" w:rsidRDefault="006301DE" w:rsidP="007657A9">
      <w:pPr>
        <w:ind w:right="140"/>
        <w:rPr>
          <w:b/>
        </w:rPr>
      </w:pPr>
    </w:p>
    <w:p w14:paraId="76C24C6F" w14:textId="44CB39D2" w:rsidR="007657A9" w:rsidRPr="00473706" w:rsidRDefault="007657A9" w:rsidP="007657A9">
      <w:pPr>
        <w:ind w:right="140"/>
        <w:rPr>
          <w:bCs/>
        </w:rPr>
      </w:pPr>
      <w:bookmarkStart w:id="0" w:name="_Hlk160521981"/>
      <w:r w:rsidRPr="00473706">
        <w:rPr>
          <w:bCs/>
        </w:rPr>
        <w:t>*</w:t>
      </w:r>
      <w:r w:rsidR="00A860C2" w:rsidRPr="00473706">
        <w:rPr>
          <w:bCs/>
        </w:rPr>
        <w:t>ilgio (cm, m ir kt.), ploto (cm</w:t>
      </w:r>
      <w:r w:rsidR="00A860C2" w:rsidRPr="00473706">
        <w:rPr>
          <w:bCs/>
          <w:vertAlign w:val="superscript"/>
        </w:rPr>
        <w:t>2</w:t>
      </w:r>
      <w:r w:rsidR="00A860C2" w:rsidRPr="00473706">
        <w:rPr>
          <w:bCs/>
        </w:rPr>
        <w:t>, m</w:t>
      </w:r>
      <w:r w:rsidR="00A860C2" w:rsidRPr="00473706">
        <w:rPr>
          <w:bCs/>
          <w:vertAlign w:val="superscript"/>
        </w:rPr>
        <w:t>2</w:t>
      </w:r>
      <w:r w:rsidR="00A860C2" w:rsidRPr="00473706">
        <w:rPr>
          <w:bCs/>
        </w:rPr>
        <w:t xml:space="preserve"> ir kt.), tūrio (l, m</w:t>
      </w:r>
      <w:r w:rsidR="00A860C2" w:rsidRPr="00473706">
        <w:rPr>
          <w:bCs/>
          <w:vertAlign w:val="superscript"/>
        </w:rPr>
        <w:t>3</w:t>
      </w:r>
      <w:r w:rsidR="00A860C2" w:rsidRPr="00473706">
        <w:rPr>
          <w:bCs/>
        </w:rPr>
        <w:t xml:space="preserve"> ir kt.), masės (kg, t ir kt.), laiko (min, h ir kt.), </w:t>
      </w:r>
      <w:r w:rsidRPr="00473706">
        <w:rPr>
          <w:bCs/>
        </w:rPr>
        <w:t>asmenų kiekis, vieneta</w:t>
      </w:r>
      <w:r w:rsidR="00617E24" w:rsidRPr="00473706">
        <w:rPr>
          <w:bCs/>
        </w:rPr>
        <w:t>i</w:t>
      </w:r>
      <w:r w:rsidR="001013D0" w:rsidRPr="00473706">
        <w:rPr>
          <w:bCs/>
        </w:rPr>
        <w:t>, paslau</w:t>
      </w:r>
      <w:r w:rsidR="000B01B0" w:rsidRPr="00473706">
        <w:rPr>
          <w:bCs/>
        </w:rPr>
        <w:t>ga</w:t>
      </w:r>
      <w:r w:rsidR="00617E24" w:rsidRPr="00473706">
        <w:rPr>
          <w:bCs/>
        </w:rPr>
        <w:t xml:space="preserve"> ir </w:t>
      </w:r>
      <w:proofErr w:type="spellStart"/>
      <w:r w:rsidR="008C6EAC" w:rsidRPr="00473706">
        <w:rPr>
          <w:bCs/>
        </w:rPr>
        <w:t>pnš</w:t>
      </w:r>
      <w:proofErr w:type="spellEnd"/>
      <w:r w:rsidR="008C6EAC" w:rsidRPr="00473706">
        <w:rPr>
          <w:bCs/>
        </w:rPr>
        <w:t>.</w:t>
      </w:r>
      <w:bookmarkEnd w:id="0"/>
    </w:p>
    <w:p w14:paraId="7FCA56A8" w14:textId="77777777" w:rsidR="007657A9" w:rsidRPr="00473706" w:rsidRDefault="007657A9" w:rsidP="00CD18FA">
      <w:pPr>
        <w:ind w:right="140"/>
        <w:jc w:val="center"/>
        <w:rPr>
          <w:b/>
        </w:rPr>
      </w:pPr>
    </w:p>
    <w:p w14:paraId="0525C14D" w14:textId="77777777" w:rsidR="007657A9" w:rsidRPr="00473706" w:rsidRDefault="007657A9" w:rsidP="00CD18FA">
      <w:pPr>
        <w:ind w:right="140"/>
        <w:jc w:val="center"/>
        <w:rPr>
          <w:b/>
        </w:rPr>
      </w:pPr>
    </w:p>
    <w:p w14:paraId="0E03BD0B" w14:textId="77777777" w:rsidR="0073452C" w:rsidRPr="00473706" w:rsidRDefault="0073452C" w:rsidP="0073452C">
      <w:pPr>
        <w:ind w:right="140"/>
        <w:jc w:val="center"/>
        <w:rPr>
          <w:b/>
        </w:rPr>
      </w:pPr>
    </w:p>
    <w:p w14:paraId="4BAE5981" w14:textId="77777777" w:rsidR="007657A9" w:rsidRPr="00473706" w:rsidRDefault="007657A9" w:rsidP="00CD18FA">
      <w:pPr>
        <w:ind w:right="140"/>
        <w:jc w:val="center"/>
        <w:rPr>
          <w:b/>
        </w:rPr>
        <w:sectPr w:rsidR="007657A9" w:rsidRPr="00473706" w:rsidSect="00CB691E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527D4030" w14:textId="77777777" w:rsidR="00CD18FA" w:rsidRPr="00473706" w:rsidRDefault="00CD18FA" w:rsidP="00CD18FA">
      <w:pPr>
        <w:ind w:right="140"/>
        <w:jc w:val="center"/>
        <w:rPr>
          <w:b/>
        </w:rPr>
      </w:pPr>
      <w:r w:rsidRPr="00473706">
        <w:rPr>
          <w:b/>
        </w:rPr>
        <w:lastRenderedPageBreak/>
        <w:t>PAREIŠKĖJO DEKLARACIJA</w:t>
      </w:r>
    </w:p>
    <w:p w14:paraId="4A90B8AB" w14:textId="50F220B1" w:rsidR="0015243D" w:rsidRPr="00473706" w:rsidRDefault="003A4104" w:rsidP="003A4104">
      <w:pPr>
        <w:jc w:val="center"/>
        <w:rPr>
          <w:i/>
          <w:iCs/>
        </w:rPr>
      </w:pPr>
      <w:bookmarkStart w:id="1" w:name="_Hlk160522279"/>
      <w:r w:rsidRPr="00473706">
        <w:rPr>
          <w:i/>
          <w:iCs/>
        </w:rPr>
        <w:t xml:space="preserve">(pasirašo </w:t>
      </w:r>
      <w:r w:rsidR="00364CF8" w:rsidRPr="00473706">
        <w:rPr>
          <w:i/>
          <w:iCs/>
        </w:rPr>
        <w:t>P</w:t>
      </w:r>
      <w:r w:rsidR="00364EC9" w:rsidRPr="00473706">
        <w:rPr>
          <w:i/>
          <w:iCs/>
        </w:rPr>
        <w:t>areiškėjas</w:t>
      </w:r>
      <w:r w:rsidRPr="00473706">
        <w:rPr>
          <w:i/>
          <w:iCs/>
        </w:rPr>
        <w:t xml:space="preserve"> arba jo įgaliotas asmuo)</w:t>
      </w:r>
      <w:bookmarkEnd w:id="1"/>
    </w:p>
    <w:p w14:paraId="3BAE9AF7" w14:textId="77777777" w:rsidR="00A07408" w:rsidRPr="00473706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473706" w:rsidRPr="00473706" w14:paraId="392D2286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473706" w:rsidRDefault="00A07408" w:rsidP="00A07408">
            <w:pPr>
              <w:rPr>
                <w:b/>
              </w:rPr>
            </w:pPr>
            <w:r w:rsidRPr="00473706">
              <w:rPr>
                <w:b/>
              </w:rPr>
              <w:t>Aš, žemiau pasirašęs asmuo, patvirtinu, kad:</w:t>
            </w:r>
          </w:p>
          <w:p w14:paraId="099DEAD5" w14:textId="784AF454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 xml:space="preserve">visa informacija, pateikta </w:t>
            </w:r>
            <w:r w:rsidR="00657A8C">
              <w:t>P</w:t>
            </w:r>
            <w:r w:rsidRPr="00473706">
              <w:t>araiškoje gauti finansinę paramą, yra teisinga;</w:t>
            </w:r>
          </w:p>
          <w:p w14:paraId="0A4699E4" w14:textId="15DD8959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 xml:space="preserve">pateikdamas šią </w:t>
            </w:r>
            <w:r w:rsidR="00657A8C">
              <w:t>P</w:t>
            </w:r>
            <w:r w:rsidRPr="00473706">
              <w:t xml:space="preserve">araišką, esu susipažinęs su visomis paramos teikimo sąlygomis, prioritetais ir apribojimais, žinau atsakomybę ir padarinius, šių sąlygų nesilaikius; </w:t>
            </w:r>
          </w:p>
          <w:p w14:paraId="518A6F42" w14:textId="77777777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>esu tiesiogiai atsakingas už teikiamos paramos tinkamą valdymą;</w:t>
            </w:r>
          </w:p>
          <w:p w14:paraId="46DB0FFE" w14:textId="532388FF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 xml:space="preserve">prašoma parama yra būtina </w:t>
            </w:r>
            <w:r w:rsidR="001C4011">
              <w:t>P</w:t>
            </w:r>
            <w:r w:rsidRPr="00473706">
              <w:t>araiškoje numatytai veiklai įgyvendinti;</w:t>
            </w:r>
          </w:p>
          <w:p w14:paraId="5D015505" w14:textId="77777777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37452B36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 xml:space="preserve">sutinku visiškai atsiskaityti už suteiktą finansinę paramą </w:t>
            </w:r>
            <w:r w:rsidR="00F50973">
              <w:t>p</w:t>
            </w:r>
            <w:r w:rsidRPr="00473706">
              <w:t xml:space="preserve">rojektui pasibaigus; </w:t>
            </w:r>
          </w:p>
          <w:p w14:paraId="61936573" w14:textId="77777777" w:rsidR="00A07408" w:rsidRPr="00473706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473706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473706" w:rsidRDefault="00A07408" w:rsidP="00A07408">
            <w:pPr>
              <w:jc w:val="both"/>
            </w:pPr>
            <w:r w:rsidRPr="00473706">
              <w:t xml:space="preserve">            </w:t>
            </w:r>
          </w:p>
        </w:tc>
      </w:tr>
      <w:tr w:rsidR="00473706" w:rsidRPr="00473706" w14:paraId="6BEF7F4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473706" w:rsidRDefault="00A07408" w:rsidP="00A07408">
            <w:r w:rsidRPr="00473706">
              <w:t>Pareiškėjo vardu:</w:t>
            </w:r>
          </w:p>
        </w:tc>
      </w:tr>
      <w:tr w:rsidR="00473706" w:rsidRPr="00473706" w14:paraId="17FA77BC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473706" w:rsidRDefault="00A07408" w:rsidP="00A07408">
            <w:r w:rsidRPr="00473706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473706" w:rsidRDefault="00A07408" w:rsidP="00A07408">
            <w:r w:rsidRPr="00473706">
              <w:t>Parašas</w:t>
            </w:r>
          </w:p>
        </w:tc>
      </w:tr>
      <w:tr w:rsidR="00473706" w:rsidRPr="00473706" w14:paraId="686C6CA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473706" w:rsidRDefault="00A07408" w:rsidP="00A07408">
            <w:r w:rsidRPr="00473706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473706" w:rsidRDefault="00A07408" w:rsidP="00A07408"/>
        </w:tc>
      </w:tr>
      <w:tr w:rsidR="00473706" w:rsidRPr="00473706" w14:paraId="21FF009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473706" w:rsidRDefault="00A07408" w:rsidP="00A07408">
            <w:r w:rsidRPr="00473706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473706" w:rsidRDefault="00A07408" w:rsidP="00A07408">
            <w:r w:rsidRPr="00473706">
              <w:t>Vieta</w:t>
            </w:r>
          </w:p>
        </w:tc>
      </w:tr>
    </w:tbl>
    <w:p w14:paraId="4582848F" w14:textId="3E81E545" w:rsidR="000139AF" w:rsidRPr="00473706" w:rsidRDefault="000139AF"/>
    <w:sectPr w:rsidR="000139AF" w:rsidRPr="00473706" w:rsidSect="00CB691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49F6" w14:textId="77777777" w:rsidR="00CB691E" w:rsidRDefault="00CB691E" w:rsidP="00CE7256">
      <w:r>
        <w:separator/>
      </w:r>
    </w:p>
  </w:endnote>
  <w:endnote w:type="continuationSeparator" w:id="0">
    <w:p w14:paraId="2D57A499" w14:textId="77777777" w:rsidR="00CB691E" w:rsidRDefault="00CB691E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EB7B" w14:textId="77777777" w:rsidR="00CB691E" w:rsidRDefault="00CB691E" w:rsidP="00CE7256">
      <w:r>
        <w:separator/>
      </w:r>
    </w:p>
  </w:footnote>
  <w:footnote w:type="continuationSeparator" w:id="0">
    <w:p w14:paraId="3170FB51" w14:textId="77777777" w:rsidR="00CB691E" w:rsidRDefault="00CB691E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97C8C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04D45"/>
    <w:multiLevelType w:val="hybridMultilevel"/>
    <w:tmpl w:val="164C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FE210C"/>
    <w:multiLevelType w:val="hybridMultilevel"/>
    <w:tmpl w:val="DCD8C48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9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2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796021"/>
    <w:multiLevelType w:val="hybridMultilevel"/>
    <w:tmpl w:val="0B92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FE228F"/>
    <w:multiLevelType w:val="multilevel"/>
    <w:tmpl w:val="DADE24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3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6054D"/>
    <w:multiLevelType w:val="hybridMultilevel"/>
    <w:tmpl w:val="2F8ECC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7"/>
  </w:num>
  <w:num w:numId="3" w16cid:durableId="72822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8"/>
  </w:num>
  <w:num w:numId="7" w16cid:durableId="515535928">
    <w:abstractNumId w:val="27"/>
  </w:num>
  <w:num w:numId="8" w16cid:durableId="176383346">
    <w:abstractNumId w:val="15"/>
  </w:num>
  <w:num w:numId="9" w16cid:durableId="554125825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23"/>
  </w:num>
  <w:num w:numId="13" w16cid:durableId="1504859520">
    <w:abstractNumId w:val="30"/>
  </w:num>
  <w:num w:numId="14" w16cid:durableId="533884375">
    <w:abstractNumId w:val="7"/>
  </w:num>
  <w:num w:numId="15" w16cid:durableId="21281152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8"/>
  </w:num>
  <w:num w:numId="17" w16cid:durableId="1002774963">
    <w:abstractNumId w:val="3"/>
  </w:num>
  <w:num w:numId="18" w16cid:durableId="1396316062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28"/>
  </w:num>
  <w:num w:numId="21" w16cid:durableId="1899433936">
    <w:abstractNumId w:val="26"/>
  </w:num>
  <w:num w:numId="22" w16cid:durableId="1098140305">
    <w:abstractNumId w:val="21"/>
  </w:num>
  <w:num w:numId="23" w16cid:durableId="1025444237">
    <w:abstractNumId w:val="31"/>
  </w:num>
  <w:num w:numId="24" w16cid:durableId="1256865308">
    <w:abstractNumId w:val="4"/>
  </w:num>
  <w:num w:numId="25" w16cid:durableId="1416826645">
    <w:abstractNumId w:val="0"/>
  </w:num>
  <w:num w:numId="26" w16cid:durableId="1878737018">
    <w:abstractNumId w:val="20"/>
  </w:num>
  <w:num w:numId="27" w16cid:durableId="156121353">
    <w:abstractNumId w:val="24"/>
  </w:num>
  <w:num w:numId="28" w16cid:durableId="2037273544">
    <w:abstractNumId w:val="14"/>
  </w:num>
  <w:num w:numId="29" w16cid:durableId="636187660">
    <w:abstractNumId w:val="29"/>
  </w:num>
  <w:num w:numId="30" w16cid:durableId="378286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8266130">
    <w:abstractNumId w:val="2"/>
  </w:num>
  <w:num w:numId="32" w16cid:durableId="1394887562">
    <w:abstractNumId w:val="13"/>
  </w:num>
  <w:num w:numId="33" w16cid:durableId="2058626320">
    <w:abstractNumId w:val="19"/>
  </w:num>
  <w:num w:numId="34" w16cid:durableId="1674796018">
    <w:abstractNumId w:val="5"/>
  </w:num>
  <w:num w:numId="35" w16cid:durableId="1916471089">
    <w:abstractNumId w:val="12"/>
  </w:num>
  <w:num w:numId="36" w16cid:durableId="1938561532">
    <w:abstractNumId w:val="1"/>
  </w:num>
  <w:num w:numId="37" w16cid:durableId="98374697">
    <w:abstractNumId w:val="16"/>
  </w:num>
  <w:num w:numId="38" w16cid:durableId="1253734772">
    <w:abstractNumId w:val="9"/>
  </w:num>
  <w:num w:numId="39" w16cid:durableId="1267691380">
    <w:abstractNumId w:val="22"/>
  </w:num>
  <w:num w:numId="40" w16cid:durableId="1281570835">
    <w:abstractNumId w:val="25"/>
  </w:num>
  <w:num w:numId="41" w16cid:durableId="726496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D76"/>
    <w:rsid w:val="00002243"/>
    <w:rsid w:val="0000463B"/>
    <w:rsid w:val="00004F4D"/>
    <w:rsid w:val="0000760F"/>
    <w:rsid w:val="0001015E"/>
    <w:rsid w:val="000118C7"/>
    <w:rsid w:val="00012190"/>
    <w:rsid w:val="000136EE"/>
    <w:rsid w:val="00013711"/>
    <w:rsid w:val="000139AF"/>
    <w:rsid w:val="00015D76"/>
    <w:rsid w:val="00017862"/>
    <w:rsid w:val="000215CD"/>
    <w:rsid w:val="00024452"/>
    <w:rsid w:val="000245EE"/>
    <w:rsid w:val="000252A5"/>
    <w:rsid w:val="000257E2"/>
    <w:rsid w:val="000265EF"/>
    <w:rsid w:val="00032846"/>
    <w:rsid w:val="00041D33"/>
    <w:rsid w:val="00043444"/>
    <w:rsid w:val="00043489"/>
    <w:rsid w:val="00044F0B"/>
    <w:rsid w:val="0004614F"/>
    <w:rsid w:val="00046DFF"/>
    <w:rsid w:val="00050FB6"/>
    <w:rsid w:val="00051D1E"/>
    <w:rsid w:val="000532F0"/>
    <w:rsid w:val="000548CD"/>
    <w:rsid w:val="00054EE3"/>
    <w:rsid w:val="0005599D"/>
    <w:rsid w:val="00056095"/>
    <w:rsid w:val="0005765D"/>
    <w:rsid w:val="00060F48"/>
    <w:rsid w:val="00062099"/>
    <w:rsid w:val="00063498"/>
    <w:rsid w:val="00064720"/>
    <w:rsid w:val="00065575"/>
    <w:rsid w:val="00065C6D"/>
    <w:rsid w:val="00067BA1"/>
    <w:rsid w:val="00070227"/>
    <w:rsid w:val="000711C8"/>
    <w:rsid w:val="00074A23"/>
    <w:rsid w:val="0007599A"/>
    <w:rsid w:val="00076B7C"/>
    <w:rsid w:val="00077EC6"/>
    <w:rsid w:val="00081855"/>
    <w:rsid w:val="00081F5C"/>
    <w:rsid w:val="00083214"/>
    <w:rsid w:val="0009015E"/>
    <w:rsid w:val="00090961"/>
    <w:rsid w:val="0009127A"/>
    <w:rsid w:val="0009136F"/>
    <w:rsid w:val="00092304"/>
    <w:rsid w:val="00095435"/>
    <w:rsid w:val="0009613D"/>
    <w:rsid w:val="00097568"/>
    <w:rsid w:val="00097A14"/>
    <w:rsid w:val="000A0A94"/>
    <w:rsid w:val="000A0AD6"/>
    <w:rsid w:val="000A27E9"/>
    <w:rsid w:val="000A5093"/>
    <w:rsid w:val="000A53A1"/>
    <w:rsid w:val="000A6169"/>
    <w:rsid w:val="000A6240"/>
    <w:rsid w:val="000A6A35"/>
    <w:rsid w:val="000A7193"/>
    <w:rsid w:val="000A7CAF"/>
    <w:rsid w:val="000B01B0"/>
    <w:rsid w:val="000B046E"/>
    <w:rsid w:val="000B09E2"/>
    <w:rsid w:val="000B1BA5"/>
    <w:rsid w:val="000B22AC"/>
    <w:rsid w:val="000B2A23"/>
    <w:rsid w:val="000B3A97"/>
    <w:rsid w:val="000B4578"/>
    <w:rsid w:val="000B584E"/>
    <w:rsid w:val="000B5DD1"/>
    <w:rsid w:val="000B6505"/>
    <w:rsid w:val="000B6B00"/>
    <w:rsid w:val="000B716F"/>
    <w:rsid w:val="000C2422"/>
    <w:rsid w:val="000C318E"/>
    <w:rsid w:val="000C31A3"/>
    <w:rsid w:val="000C41B3"/>
    <w:rsid w:val="000C45BF"/>
    <w:rsid w:val="000C4AF1"/>
    <w:rsid w:val="000C4F4E"/>
    <w:rsid w:val="000C4FAC"/>
    <w:rsid w:val="000C584F"/>
    <w:rsid w:val="000C61AA"/>
    <w:rsid w:val="000C723C"/>
    <w:rsid w:val="000D0C99"/>
    <w:rsid w:val="000D15B4"/>
    <w:rsid w:val="000D29C1"/>
    <w:rsid w:val="000D2E42"/>
    <w:rsid w:val="000D2F6F"/>
    <w:rsid w:val="000D5C82"/>
    <w:rsid w:val="000D5EA0"/>
    <w:rsid w:val="000D6417"/>
    <w:rsid w:val="000D7492"/>
    <w:rsid w:val="000E03B8"/>
    <w:rsid w:val="000E07C0"/>
    <w:rsid w:val="000E1447"/>
    <w:rsid w:val="000E2D27"/>
    <w:rsid w:val="000E502F"/>
    <w:rsid w:val="000E590D"/>
    <w:rsid w:val="000E7CBD"/>
    <w:rsid w:val="000F0DEE"/>
    <w:rsid w:val="000F191C"/>
    <w:rsid w:val="000F79D3"/>
    <w:rsid w:val="000F7D64"/>
    <w:rsid w:val="001012B1"/>
    <w:rsid w:val="001013D0"/>
    <w:rsid w:val="00102F46"/>
    <w:rsid w:val="001035AB"/>
    <w:rsid w:val="001038E8"/>
    <w:rsid w:val="00104D0C"/>
    <w:rsid w:val="0010534D"/>
    <w:rsid w:val="00105C42"/>
    <w:rsid w:val="001112F3"/>
    <w:rsid w:val="001135CC"/>
    <w:rsid w:val="001149A4"/>
    <w:rsid w:val="001158CF"/>
    <w:rsid w:val="001207DD"/>
    <w:rsid w:val="00121B3E"/>
    <w:rsid w:val="00123BFF"/>
    <w:rsid w:val="00123CBE"/>
    <w:rsid w:val="00124905"/>
    <w:rsid w:val="001257C8"/>
    <w:rsid w:val="0012580C"/>
    <w:rsid w:val="00131578"/>
    <w:rsid w:val="00133A99"/>
    <w:rsid w:val="0013434E"/>
    <w:rsid w:val="00136336"/>
    <w:rsid w:val="0013765B"/>
    <w:rsid w:val="001437BE"/>
    <w:rsid w:val="00143C1F"/>
    <w:rsid w:val="00145C9C"/>
    <w:rsid w:val="00146AD5"/>
    <w:rsid w:val="0015243D"/>
    <w:rsid w:val="00153462"/>
    <w:rsid w:val="001559E0"/>
    <w:rsid w:val="00155BFF"/>
    <w:rsid w:val="00156892"/>
    <w:rsid w:val="00157E31"/>
    <w:rsid w:val="00161666"/>
    <w:rsid w:val="00161B57"/>
    <w:rsid w:val="00162478"/>
    <w:rsid w:val="001633FA"/>
    <w:rsid w:val="0016386A"/>
    <w:rsid w:val="00164221"/>
    <w:rsid w:val="0016628F"/>
    <w:rsid w:val="00166E41"/>
    <w:rsid w:val="001670CA"/>
    <w:rsid w:val="00167607"/>
    <w:rsid w:val="00167FB3"/>
    <w:rsid w:val="001712AB"/>
    <w:rsid w:val="00171D11"/>
    <w:rsid w:val="001746E8"/>
    <w:rsid w:val="001810E0"/>
    <w:rsid w:val="0018124F"/>
    <w:rsid w:val="001812FD"/>
    <w:rsid w:val="00181761"/>
    <w:rsid w:val="001836E0"/>
    <w:rsid w:val="0018651D"/>
    <w:rsid w:val="00190133"/>
    <w:rsid w:val="00190B3A"/>
    <w:rsid w:val="00190B4B"/>
    <w:rsid w:val="00193050"/>
    <w:rsid w:val="00195141"/>
    <w:rsid w:val="0019714E"/>
    <w:rsid w:val="001971B0"/>
    <w:rsid w:val="00197A35"/>
    <w:rsid w:val="001A0972"/>
    <w:rsid w:val="001A13D6"/>
    <w:rsid w:val="001A2C5A"/>
    <w:rsid w:val="001A3F56"/>
    <w:rsid w:val="001A5DAE"/>
    <w:rsid w:val="001A6DEE"/>
    <w:rsid w:val="001A78D2"/>
    <w:rsid w:val="001B13AE"/>
    <w:rsid w:val="001B2C71"/>
    <w:rsid w:val="001B3B92"/>
    <w:rsid w:val="001C0E62"/>
    <w:rsid w:val="001C2BA2"/>
    <w:rsid w:val="001C4011"/>
    <w:rsid w:val="001C4E7D"/>
    <w:rsid w:val="001C4FF3"/>
    <w:rsid w:val="001D0E00"/>
    <w:rsid w:val="001D0EA8"/>
    <w:rsid w:val="001D4D3C"/>
    <w:rsid w:val="001D5E6D"/>
    <w:rsid w:val="001E4965"/>
    <w:rsid w:val="001E4A1C"/>
    <w:rsid w:val="001E4F02"/>
    <w:rsid w:val="001E5BFB"/>
    <w:rsid w:val="001E6323"/>
    <w:rsid w:val="001E65C8"/>
    <w:rsid w:val="001E6C27"/>
    <w:rsid w:val="001F04C5"/>
    <w:rsid w:val="001F0A08"/>
    <w:rsid w:val="001F0AB3"/>
    <w:rsid w:val="001F1240"/>
    <w:rsid w:val="001F1B8A"/>
    <w:rsid w:val="00200C9E"/>
    <w:rsid w:val="002010A9"/>
    <w:rsid w:val="00201CC8"/>
    <w:rsid w:val="0020412B"/>
    <w:rsid w:val="00204245"/>
    <w:rsid w:val="00205C1B"/>
    <w:rsid w:val="0020603A"/>
    <w:rsid w:val="00206323"/>
    <w:rsid w:val="002068E0"/>
    <w:rsid w:val="00210A73"/>
    <w:rsid w:val="00212969"/>
    <w:rsid w:val="002166F7"/>
    <w:rsid w:val="002214B8"/>
    <w:rsid w:val="00222B66"/>
    <w:rsid w:val="00224587"/>
    <w:rsid w:val="00224B70"/>
    <w:rsid w:val="00224C74"/>
    <w:rsid w:val="00225D1A"/>
    <w:rsid w:val="00226378"/>
    <w:rsid w:val="002303A0"/>
    <w:rsid w:val="0023064F"/>
    <w:rsid w:val="00230DB8"/>
    <w:rsid w:val="002334D8"/>
    <w:rsid w:val="00234555"/>
    <w:rsid w:val="00236D57"/>
    <w:rsid w:val="0023738D"/>
    <w:rsid w:val="00240131"/>
    <w:rsid w:val="0024064C"/>
    <w:rsid w:val="00240D4C"/>
    <w:rsid w:val="00250A8C"/>
    <w:rsid w:val="0025239D"/>
    <w:rsid w:val="00252DE6"/>
    <w:rsid w:val="0025445B"/>
    <w:rsid w:val="00254A50"/>
    <w:rsid w:val="0025579F"/>
    <w:rsid w:val="002615E5"/>
    <w:rsid w:val="00261B78"/>
    <w:rsid w:val="002634D6"/>
    <w:rsid w:val="00263916"/>
    <w:rsid w:val="00263B99"/>
    <w:rsid w:val="00265C35"/>
    <w:rsid w:val="00267351"/>
    <w:rsid w:val="002679DF"/>
    <w:rsid w:val="0027050D"/>
    <w:rsid w:val="00271780"/>
    <w:rsid w:val="00271BDB"/>
    <w:rsid w:val="0027328E"/>
    <w:rsid w:val="00275102"/>
    <w:rsid w:val="002751E9"/>
    <w:rsid w:val="00277ACB"/>
    <w:rsid w:val="0028120A"/>
    <w:rsid w:val="0028420E"/>
    <w:rsid w:val="00284A99"/>
    <w:rsid w:val="00285E62"/>
    <w:rsid w:val="00287265"/>
    <w:rsid w:val="00287C2C"/>
    <w:rsid w:val="00291DE3"/>
    <w:rsid w:val="00296861"/>
    <w:rsid w:val="00297A7D"/>
    <w:rsid w:val="00297F56"/>
    <w:rsid w:val="002A000D"/>
    <w:rsid w:val="002A0C56"/>
    <w:rsid w:val="002A1163"/>
    <w:rsid w:val="002A28C3"/>
    <w:rsid w:val="002A40FF"/>
    <w:rsid w:val="002A4FF7"/>
    <w:rsid w:val="002A5D14"/>
    <w:rsid w:val="002A5D37"/>
    <w:rsid w:val="002A6651"/>
    <w:rsid w:val="002A6668"/>
    <w:rsid w:val="002A6D4D"/>
    <w:rsid w:val="002B25A1"/>
    <w:rsid w:val="002B2B97"/>
    <w:rsid w:val="002B37B7"/>
    <w:rsid w:val="002B394A"/>
    <w:rsid w:val="002B4542"/>
    <w:rsid w:val="002B454A"/>
    <w:rsid w:val="002B58C9"/>
    <w:rsid w:val="002B6267"/>
    <w:rsid w:val="002B6F71"/>
    <w:rsid w:val="002B790C"/>
    <w:rsid w:val="002C666C"/>
    <w:rsid w:val="002C77B3"/>
    <w:rsid w:val="002C7858"/>
    <w:rsid w:val="002D32E6"/>
    <w:rsid w:val="002D3655"/>
    <w:rsid w:val="002D4781"/>
    <w:rsid w:val="002D47F3"/>
    <w:rsid w:val="002D5ADA"/>
    <w:rsid w:val="002D618C"/>
    <w:rsid w:val="002E08AB"/>
    <w:rsid w:val="002E08B2"/>
    <w:rsid w:val="002E0924"/>
    <w:rsid w:val="002E18B9"/>
    <w:rsid w:val="002E2437"/>
    <w:rsid w:val="002E2E59"/>
    <w:rsid w:val="002E5A1B"/>
    <w:rsid w:val="002E5B25"/>
    <w:rsid w:val="002F0A79"/>
    <w:rsid w:val="002F30A0"/>
    <w:rsid w:val="002F40BD"/>
    <w:rsid w:val="002F664A"/>
    <w:rsid w:val="002F7104"/>
    <w:rsid w:val="002F75E4"/>
    <w:rsid w:val="00302585"/>
    <w:rsid w:val="003035BD"/>
    <w:rsid w:val="00304970"/>
    <w:rsid w:val="00304A00"/>
    <w:rsid w:val="003050DD"/>
    <w:rsid w:val="003051CB"/>
    <w:rsid w:val="0030673B"/>
    <w:rsid w:val="0030795F"/>
    <w:rsid w:val="00307CE6"/>
    <w:rsid w:val="0031007A"/>
    <w:rsid w:val="0031672C"/>
    <w:rsid w:val="00317666"/>
    <w:rsid w:val="003178B7"/>
    <w:rsid w:val="00322842"/>
    <w:rsid w:val="00322D3B"/>
    <w:rsid w:val="00323596"/>
    <w:rsid w:val="00324935"/>
    <w:rsid w:val="00324968"/>
    <w:rsid w:val="00324B3E"/>
    <w:rsid w:val="00326F58"/>
    <w:rsid w:val="00327440"/>
    <w:rsid w:val="00327CF2"/>
    <w:rsid w:val="003311C9"/>
    <w:rsid w:val="00332AFF"/>
    <w:rsid w:val="00333A73"/>
    <w:rsid w:val="003364B2"/>
    <w:rsid w:val="00336F05"/>
    <w:rsid w:val="0034016B"/>
    <w:rsid w:val="00340A2A"/>
    <w:rsid w:val="00341527"/>
    <w:rsid w:val="00343926"/>
    <w:rsid w:val="00343E1F"/>
    <w:rsid w:val="00344021"/>
    <w:rsid w:val="0034443C"/>
    <w:rsid w:val="00345ED4"/>
    <w:rsid w:val="00346207"/>
    <w:rsid w:val="003506A0"/>
    <w:rsid w:val="00353378"/>
    <w:rsid w:val="003553BC"/>
    <w:rsid w:val="003555A9"/>
    <w:rsid w:val="00356E95"/>
    <w:rsid w:val="00357653"/>
    <w:rsid w:val="00357A67"/>
    <w:rsid w:val="003609A3"/>
    <w:rsid w:val="003616CB"/>
    <w:rsid w:val="00361A91"/>
    <w:rsid w:val="00361D77"/>
    <w:rsid w:val="0036232A"/>
    <w:rsid w:val="00363806"/>
    <w:rsid w:val="00364A21"/>
    <w:rsid w:val="00364CF8"/>
    <w:rsid w:val="00364EC9"/>
    <w:rsid w:val="0036637A"/>
    <w:rsid w:val="00370FD5"/>
    <w:rsid w:val="00373094"/>
    <w:rsid w:val="003741D2"/>
    <w:rsid w:val="00374F05"/>
    <w:rsid w:val="0037721B"/>
    <w:rsid w:val="00380A85"/>
    <w:rsid w:val="00380FBA"/>
    <w:rsid w:val="00383EC8"/>
    <w:rsid w:val="003859E3"/>
    <w:rsid w:val="00386624"/>
    <w:rsid w:val="00386FFC"/>
    <w:rsid w:val="00387728"/>
    <w:rsid w:val="00391A57"/>
    <w:rsid w:val="003929D0"/>
    <w:rsid w:val="003A0682"/>
    <w:rsid w:val="003A4104"/>
    <w:rsid w:val="003A49AD"/>
    <w:rsid w:val="003A7BF6"/>
    <w:rsid w:val="003B0CD8"/>
    <w:rsid w:val="003B4C08"/>
    <w:rsid w:val="003B642D"/>
    <w:rsid w:val="003B68A1"/>
    <w:rsid w:val="003C023D"/>
    <w:rsid w:val="003C0460"/>
    <w:rsid w:val="003C1070"/>
    <w:rsid w:val="003C362B"/>
    <w:rsid w:val="003C3E38"/>
    <w:rsid w:val="003C4006"/>
    <w:rsid w:val="003C4914"/>
    <w:rsid w:val="003C51C6"/>
    <w:rsid w:val="003C5E1C"/>
    <w:rsid w:val="003C6197"/>
    <w:rsid w:val="003D38BB"/>
    <w:rsid w:val="003D3E0A"/>
    <w:rsid w:val="003D461B"/>
    <w:rsid w:val="003D4937"/>
    <w:rsid w:val="003D5CE9"/>
    <w:rsid w:val="003D7024"/>
    <w:rsid w:val="003D7896"/>
    <w:rsid w:val="003E0025"/>
    <w:rsid w:val="003E0364"/>
    <w:rsid w:val="003E2B93"/>
    <w:rsid w:val="003E4BEA"/>
    <w:rsid w:val="003F093A"/>
    <w:rsid w:val="003F157A"/>
    <w:rsid w:val="003F3848"/>
    <w:rsid w:val="003F3B12"/>
    <w:rsid w:val="003F411B"/>
    <w:rsid w:val="003F5369"/>
    <w:rsid w:val="003F5BEB"/>
    <w:rsid w:val="003F7909"/>
    <w:rsid w:val="003F792F"/>
    <w:rsid w:val="00401FF5"/>
    <w:rsid w:val="004020E6"/>
    <w:rsid w:val="00402898"/>
    <w:rsid w:val="00411EC2"/>
    <w:rsid w:val="004130CF"/>
    <w:rsid w:val="00413840"/>
    <w:rsid w:val="00414AA4"/>
    <w:rsid w:val="00415B1C"/>
    <w:rsid w:val="00416B6A"/>
    <w:rsid w:val="00416C71"/>
    <w:rsid w:val="004201A9"/>
    <w:rsid w:val="00421928"/>
    <w:rsid w:val="004221C2"/>
    <w:rsid w:val="00423D34"/>
    <w:rsid w:val="0042489B"/>
    <w:rsid w:val="00424B51"/>
    <w:rsid w:val="00424C04"/>
    <w:rsid w:val="00425322"/>
    <w:rsid w:val="0042608A"/>
    <w:rsid w:val="00426D27"/>
    <w:rsid w:val="0042716F"/>
    <w:rsid w:val="00431F45"/>
    <w:rsid w:val="00431F87"/>
    <w:rsid w:val="00431F99"/>
    <w:rsid w:val="0043449B"/>
    <w:rsid w:val="0043503B"/>
    <w:rsid w:val="004371AC"/>
    <w:rsid w:val="00440EE1"/>
    <w:rsid w:val="004413A9"/>
    <w:rsid w:val="00441B1F"/>
    <w:rsid w:val="00441EB1"/>
    <w:rsid w:val="004451FB"/>
    <w:rsid w:val="00446C12"/>
    <w:rsid w:val="00447C71"/>
    <w:rsid w:val="0045151C"/>
    <w:rsid w:val="00452713"/>
    <w:rsid w:val="00455E58"/>
    <w:rsid w:val="00457571"/>
    <w:rsid w:val="00461248"/>
    <w:rsid w:val="00464EBF"/>
    <w:rsid w:val="004721C6"/>
    <w:rsid w:val="00473245"/>
    <w:rsid w:val="00473706"/>
    <w:rsid w:val="00476206"/>
    <w:rsid w:val="004767D8"/>
    <w:rsid w:val="00480AC3"/>
    <w:rsid w:val="00481A8F"/>
    <w:rsid w:val="00481E56"/>
    <w:rsid w:val="004834A1"/>
    <w:rsid w:val="00483A34"/>
    <w:rsid w:val="00483EC0"/>
    <w:rsid w:val="00484979"/>
    <w:rsid w:val="0048573E"/>
    <w:rsid w:val="00485AEE"/>
    <w:rsid w:val="0048754C"/>
    <w:rsid w:val="0048760A"/>
    <w:rsid w:val="004914C3"/>
    <w:rsid w:val="004916D6"/>
    <w:rsid w:val="00491A7D"/>
    <w:rsid w:val="0049301C"/>
    <w:rsid w:val="004942B0"/>
    <w:rsid w:val="00494560"/>
    <w:rsid w:val="00497616"/>
    <w:rsid w:val="004A146B"/>
    <w:rsid w:val="004A2768"/>
    <w:rsid w:val="004A6BD5"/>
    <w:rsid w:val="004A759E"/>
    <w:rsid w:val="004B1480"/>
    <w:rsid w:val="004B1569"/>
    <w:rsid w:val="004B5618"/>
    <w:rsid w:val="004B7139"/>
    <w:rsid w:val="004C0FA0"/>
    <w:rsid w:val="004C10DE"/>
    <w:rsid w:val="004C13A5"/>
    <w:rsid w:val="004C266E"/>
    <w:rsid w:val="004C5E7E"/>
    <w:rsid w:val="004C7116"/>
    <w:rsid w:val="004C784E"/>
    <w:rsid w:val="004C7ABE"/>
    <w:rsid w:val="004D0420"/>
    <w:rsid w:val="004D0B79"/>
    <w:rsid w:val="004D1480"/>
    <w:rsid w:val="004D1E82"/>
    <w:rsid w:val="004D35C9"/>
    <w:rsid w:val="004D4C06"/>
    <w:rsid w:val="004D5641"/>
    <w:rsid w:val="004D62E4"/>
    <w:rsid w:val="004D76FB"/>
    <w:rsid w:val="004D7708"/>
    <w:rsid w:val="004D7F6B"/>
    <w:rsid w:val="004E094D"/>
    <w:rsid w:val="004E1DD8"/>
    <w:rsid w:val="004E1F1A"/>
    <w:rsid w:val="004E22E4"/>
    <w:rsid w:val="004E259B"/>
    <w:rsid w:val="004E4751"/>
    <w:rsid w:val="004F05E4"/>
    <w:rsid w:val="004F0789"/>
    <w:rsid w:val="004F1674"/>
    <w:rsid w:val="004F1BA9"/>
    <w:rsid w:val="004F2DD5"/>
    <w:rsid w:val="004F2EEE"/>
    <w:rsid w:val="004F351D"/>
    <w:rsid w:val="004F4DB7"/>
    <w:rsid w:val="004F7730"/>
    <w:rsid w:val="0050013F"/>
    <w:rsid w:val="0050016E"/>
    <w:rsid w:val="0050059B"/>
    <w:rsid w:val="00500662"/>
    <w:rsid w:val="00500DDA"/>
    <w:rsid w:val="00502857"/>
    <w:rsid w:val="005035AF"/>
    <w:rsid w:val="005035F1"/>
    <w:rsid w:val="0050363C"/>
    <w:rsid w:val="00505C14"/>
    <w:rsid w:val="0050737D"/>
    <w:rsid w:val="00507569"/>
    <w:rsid w:val="00510F33"/>
    <w:rsid w:val="0051760F"/>
    <w:rsid w:val="00517B0D"/>
    <w:rsid w:val="005209BB"/>
    <w:rsid w:val="005214FB"/>
    <w:rsid w:val="005216C9"/>
    <w:rsid w:val="00522696"/>
    <w:rsid w:val="00523556"/>
    <w:rsid w:val="00524008"/>
    <w:rsid w:val="00525ADB"/>
    <w:rsid w:val="00530208"/>
    <w:rsid w:val="0053511D"/>
    <w:rsid w:val="00540B0B"/>
    <w:rsid w:val="00541564"/>
    <w:rsid w:val="005424E2"/>
    <w:rsid w:val="005455A1"/>
    <w:rsid w:val="005455BC"/>
    <w:rsid w:val="00545C4D"/>
    <w:rsid w:val="0055045D"/>
    <w:rsid w:val="00553227"/>
    <w:rsid w:val="005538E0"/>
    <w:rsid w:val="00556A69"/>
    <w:rsid w:val="005638CD"/>
    <w:rsid w:val="005646B8"/>
    <w:rsid w:val="005669A4"/>
    <w:rsid w:val="00567338"/>
    <w:rsid w:val="00567885"/>
    <w:rsid w:val="005679A3"/>
    <w:rsid w:val="005706E0"/>
    <w:rsid w:val="00570BEF"/>
    <w:rsid w:val="00573590"/>
    <w:rsid w:val="005753E4"/>
    <w:rsid w:val="00575C62"/>
    <w:rsid w:val="00577027"/>
    <w:rsid w:val="00577838"/>
    <w:rsid w:val="00580F0D"/>
    <w:rsid w:val="00581018"/>
    <w:rsid w:val="005829B8"/>
    <w:rsid w:val="00583720"/>
    <w:rsid w:val="00586041"/>
    <w:rsid w:val="0058611D"/>
    <w:rsid w:val="005862E4"/>
    <w:rsid w:val="00587EB8"/>
    <w:rsid w:val="005909CD"/>
    <w:rsid w:val="00592D8B"/>
    <w:rsid w:val="00595547"/>
    <w:rsid w:val="00596492"/>
    <w:rsid w:val="005A0FC6"/>
    <w:rsid w:val="005A2A25"/>
    <w:rsid w:val="005A331C"/>
    <w:rsid w:val="005A528A"/>
    <w:rsid w:val="005A7BF5"/>
    <w:rsid w:val="005A7DB4"/>
    <w:rsid w:val="005B0A71"/>
    <w:rsid w:val="005B145A"/>
    <w:rsid w:val="005B4121"/>
    <w:rsid w:val="005B4144"/>
    <w:rsid w:val="005B52E4"/>
    <w:rsid w:val="005B5B3C"/>
    <w:rsid w:val="005B649A"/>
    <w:rsid w:val="005B751B"/>
    <w:rsid w:val="005C29A7"/>
    <w:rsid w:val="005C2CC8"/>
    <w:rsid w:val="005C2ECC"/>
    <w:rsid w:val="005C3C88"/>
    <w:rsid w:val="005C4687"/>
    <w:rsid w:val="005C4CAD"/>
    <w:rsid w:val="005C5139"/>
    <w:rsid w:val="005C55B3"/>
    <w:rsid w:val="005C619C"/>
    <w:rsid w:val="005C7BA6"/>
    <w:rsid w:val="005D0336"/>
    <w:rsid w:val="005D117E"/>
    <w:rsid w:val="005D3A2F"/>
    <w:rsid w:val="005D4E0C"/>
    <w:rsid w:val="005D65BD"/>
    <w:rsid w:val="005D7AB3"/>
    <w:rsid w:val="005E16BA"/>
    <w:rsid w:val="005E192B"/>
    <w:rsid w:val="005E1F9E"/>
    <w:rsid w:val="005E4083"/>
    <w:rsid w:val="005E4D99"/>
    <w:rsid w:val="005E5BB0"/>
    <w:rsid w:val="005E60E1"/>
    <w:rsid w:val="005E6A12"/>
    <w:rsid w:val="005E6A46"/>
    <w:rsid w:val="005F25E3"/>
    <w:rsid w:val="005F27D3"/>
    <w:rsid w:val="005F3402"/>
    <w:rsid w:val="005F6110"/>
    <w:rsid w:val="005F7645"/>
    <w:rsid w:val="005F7A4D"/>
    <w:rsid w:val="00604E46"/>
    <w:rsid w:val="00605E21"/>
    <w:rsid w:val="00607C8F"/>
    <w:rsid w:val="0061176A"/>
    <w:rsid w:val="00614C03"/>
    <w:rsid w:val="00615B62"/>
    <w:rsid w:val="00617E24"/>
    <w:rsid w:val="00620427"/>
    <w:rsid w:val="00621EF0"/>
    <w:rsid w:val="006225E7"/>
    <w:rsid w:val="00622C86"/>
    <w:rsid w:val="006235BC"/>
    <w:rsid w:val="00623CA7"/>
    <w:rsid w:val="00625DA4"/>
    <w:rsid w:val="006301DE"/>
    <w:rsid w:val="0063079A"/>
    <w:rsid w:val="00632156"/>
    <w:rsid w:val="006323BB"/>
    <w:rsid w:val="0063386E"/>
    <w:rsid w:val="006350B0"/>
    <w:rsid w:val="00637A19"/>
    <w:rsid w:val="00640E98"/>
    <w:rsid w:val="00641D97"/>
    <w:rsid w:val="0064458F"/>
    <w:rsid w:val="0064593D"/>
    <w:rsid w:val="0064717F"/>
    <w:rsid w:val="00647A32"/>
    <w:rsid w:val="00650E7D"/>
    <w:rsid w:val="00651260"/>
    <w:rsid w:val="006538F0"/>
    <w:rsid w:val="0065450F"/>
    <w:rsid w:val="00657A8C"/>
    <w:rsid w:val="00661376"/>
    <w:rsid w:val="00661EB5"/>
    <w:rsid w:val="006637D8"/>
    <w:rsid w:val="00663CDF"/>
    <w:rsid w:val="00665DB9"/>
    <w:rsid w:val="00665FFD"/>
    <w:rsid w:val="006664D8"/>
    <w:rsid w:val="00666F73"/>
    <w:rsid w:val="0067082F"/>
    <w:rsid w:val="006717F4"/>
    <w:rsid w:val="00672634"/>
    <w:rsid w:val="00673105"/>
    <w:rsid w:val="00676160"/>
    <w:rsid w:val="00676193"/>
    <w:rsid w:val="00681737"/>
    <w:rsid w:val="00681942"/>
    <w:rsid w:val="00681ECF"/>
    <w:rsid w:val="00681FBE"/>
    <w:rsid w:val="00684795"/>
    <w:rsid w:val="00686F4D"/>
    <w:rsid w:val="0068757A"/>
    <w:rsid w:val="00687CD9"/>
    <w:rsid w:val="0069104D"/>
    <w:rsid w:val="00692937"/>
    <w:rsid w:val="00693B65"/>
    <w:rsid w:val="0069466D"/>
    <w:rsid w:val="006950F0"/>
    <w:rsid w:val="00696CBB"/>
    <w:rsid w:val="006A02E7"/>
    <w:rsid w:val="006A179F"/>
    <w:rsid w:val="006A253C"/>
    <w:rsid w:val="006A62C9"/>
    <w:rsid w:val="006A7AA2"/>
    <w:rsid w:val="006A7B10"/>
    <w:rsid w:val="006A7E45"/>
    <w:rsid w:val="006B2815"/>
    <w:rsid w:val="006B4420"/>
    <w:rsid w:val="006B5BCA"/>
    <w:rsid w:val="006B71F7"/>
    <w:rsid w:val="006B7F9B"/>
    <w:rsid w:val="006C0171"/>
    <w:rsid w:val="006C3C20"/>
    <w:rsid w:val="006C3FF1"/>
    <w:rsid w:val="006C3FF3"/>
    <w:rsid w:val="006C553F"/>
    <w:rsid w:val="006C5947"/>
    <w:rsid w:val="006C7C59"/>
    <w:rsid w:val="006D2179"/>
    <w:rsid w:val="006D3173"/>
    <w:rsid w:val="006D5437"/>
    <w:rsid w:val="006D68FA"/>
    <w:rsid w:val="006E081E"/>
    <w:rsid w:val="006E0CF4"/>
    <w:rsid w:val="006E1C8D"/>
    <w:rsid w:val="006E2B52"/>
    <w:rsid w:val="006E2DEA"/>
    <w:rsid w:val="006E323E"/>
    <w:rsid w:val="006E3E6C"/>
    <w:rsid w:val="006E476C"/>
    <w:rsid w:val="006E7C32"/>
    <w:rsid w:val="006F02F7"/>
    <w:rsid w:val="006F0578"/>
    <w:rsid w:val="006F0E24"/>
    <w:rsid w:val="006F0FCE"/>
    <w:rsid w:val="006F141A"/>
    <w:rsid w:val="006F15D9"/>
    <w:rsid w:val="006F17C4"/>
    <w:rsid w:val="006F1B7B"/>
    <w:rsid w:val="006F5010"/>
    <w:rsid w:val="006F5CA7"/>
    <w:rsid w:val="006F7A93"/>
    <w:rsid w:val="00701C43"/>
    <w:rsid w:val="007049BF"/>
    <w:rsid w:val="00704EB1"/>
    <w:rsid w:val="00705050"/>
    <w:rsid w:val="00705229"/>
    <w:rsid w:val="007068C1"/>
    <w:rsid w:val="0070770D"/>
    <w:rsid w:val="00711D36"/>
    <w:rsid w:val="00712FC9"/>
    <w:rsid w:val="00714B3B"/>
    <w:rsid w:val="00715DE0"/>
    <w:rsid w:val="0071600C"/>
    <w:rsid w:val="007165A0"/>
    <w:rsid w:val="007172B1"/>
    <w:rsid w:val="007174EC"/>
    <w:rsid w:val="00720390"/>
    <w:rsid w:val="00721EE7"/>
    <w:rsid w:val="00722B77"/>
    <w:rsid w:val="00722FC1"/>
    <w:rsid w:val="007240E0"/>
    <w:rsid w:val="00725D96"/>
    <w:rsid w:val="007276FD"/>
    <w:rsid w:val="00727EDF"/>
    <w:rsid w:val="007300FC"/>
    <w:rsid w:val="007327E1"/>
    <w:rsid w:val="00733FDA"/>
    <w:rsid w:val="0073452C"/>
    <w:rsid w:val="007349B7"/>
    <w:rsid w:val="00735524"/>
    <w:rsid w:val="00735CB7"/>
    <w:rsid w:val="00740BB3"/>
    <w:rsid w:val="00741177"/>
    <w:rsid w:val="00743608"/>
    <w:rsid w:val="00743B1A"/>
    <w:rsid w:val="00744135"/>
    <w:rsid w:val="007473E3"/>
    <w:rsid w:val="0075321C"/>
    <w:rsid w:val="00753D2B"/>
    <w:rsid w:val="0075426E"/>
    <w:rsid w:val="00754E97"/>
    <w:rsid w:val="00755A89"/>
    <w:rsid w:val="007563F6"/>
    <w:rsid w:val="0075661F"/>
    <w:rsid w:val="007566EA"/>
    <w:rsid w:val="00756B9A"/>
    <w:rsid w:val="00760A82"/>
    <w:rsid w:val="00761DC3"/>
    <w:rsid w:val="00762C97"/>
    <w:rsid w:val="00763866"/>
    <w:rsid w:val="007654A6"/>
    <w:rsid w:val="007657A9"/>
    <w:rsid w:val="0077027F"/>
    <w:rsid w:val="00770643"/>
    <w:rsid w:val="00770B88"/>
    <w:rsid w:val="00770D6A"/>
    <w:rsid w:val="00774224"/>
    <w:rsid w:val="00774FAF"/>
    <w:rsid w:val="00776E61"/>
    <w:rsid w:val="00780DEA"/>
    <w:rsid w:val="00780EA7"/>
    <w:rsid w:val="00781A6A"/>
    <w:rsid w:val="0078506E"/>
    <w:rsid w:val="007919AA"/>
    <w:rsid w:val="0079205E"/>
    <w:rsid w:val="00792998"/>
    <w:rsid w:val="00793C6B"/>
    <w:rsid w:val="00793E7D"/>
    <w:rsid w:val="007945FC"/>
    <w:rsid w:val="0079618D"/>
    <w:rsid w:val="00796EAB"/>
    <w:rsid w:val="00797F9F"/>
    <w:rsid w:val="007A1084"/>
    <w:rsid w:val="007A11BF"/>
    <w:rsid w:val="007A4E6D"/>
    <w:rsid w:val="007A7768"/>
    <w:rsid w:val="007B05FC"/>
    <w:rsid w:val="007B57F5"/>
    <w:rsid w:val="007B64CE"/>
    <w:rsid w:val="007C00AD"/>
    <w:rsid w:val="007C0E50"/>
    <w:rsid w:val="007C3FF0"/>
    <w:rsid w:val="007C421F"/>
    <w:rsid w:val="007C5AF5"/>
    <w:rsid w:val="007C67A3"/>
    <w:rsid w:val="007C6D1F"/>
    <w:rsid w:val="007C78ED"/>
    <w:rsid w:val="007C7DA4"/>
    <w:rsid w:val="007D5913"/>
    <w:rsid w:val="007D67AB"/>
    <w:rsid w:val="007D750F"/>
    <w:rsid w:val="007E0477"/>
    <w:rsid w:val="007E1B41"/>
    <w:rsid w:val="007E1BDB"/>
    <w:rsid w:val="007E370E"/>
    <w:rsid w:val="007E3A57"/>
    <w:rsid w:val="007E574A"/>
    <w:rsid w:val="007E5B00"/>
    <w:rsid w:val="007F3361"/>
    <w:rsid w:val="007F724F"/>
    <w:rsid w:val="007F7699"/>
    <w:rsid w:val="00800936"/>
    <w:rsid w:val="00800E13"/>
    <w:rsid w:val="00802A3D"/>
    <w:rsid w:val="00804E75"/>
    <w:rsid w:val="008052A3"/>
    <w:rsid w:val="00806C41"/>
    <w:rsid w:val="008075F0"/>
    <w:rsid w:val="00807BC1"/>
    <w:rsid w:val="00810424"/>
    <w:rsid w:val="00811518"/>
    <w:rsid w:val="00811D30"/>
    <w:rsid w:val="008142FF"/>
    <w:rsid w:val="00817976"/>
    <w:rsid w:val="00820A3D"/>
    <w:rsid w:val="008214C1"/>
    <w:rsid w:val="008219B0"/>
    <w:rsid w:val="0082709C"/>
    <w:rsid w:val="00830530"/>
    <w:rsid w:val="0083247F"/>
    <w:rsid w:val="00833CB5"/>
    <w:rsid w:val="008341D7"/>
    <w:rsid w:val="008346F8"/>
    <w:rsid w:val="008365B5"/>
    <w:rsid w:val="00840595"/>
    <w:rsid w:val="00844F9F"/>
    <w:rsid w:val="008450CB"/>
    <w:rsid w:val="00850CE0"/>
    <w:rsid w:val="00850DEF"/>
    <w:rsid w:val="0085136D"/>
    <w:rsid w:val="0085157F"/>
    <w:rsid w:val="00855851"/>
    <w:rsid w:val="00860692"/>
    <w:rsid w:val="00860835"/>
    <w:rsid w:val="00860B89"/>
    <w:rsid w:val="00861EAB"/>
    <w:rsid w:val="00862C91"/>
    <w:rsid w:val="008635E5"/>
    <w:rsid w:val="0086402E"/>
    <w:rsid w:val="00865009"/>
    <w:rsid w:val="008657E7"/>
    <w:rsid w:val="00865C7A"/>
    <w:rsid w:val="0086628B"/>
    <w:rsid w:val="0087093F"/>
    <w:rsid w:val="0087191D"/>
    <w:rsid w:val="008739CD"/>
    <w:rsid w:val="0087417F"/>
    <w:rsid w:val="00874BE2"/>
    <w:rsid w:val="00874D5E"/>
    <w:rsid w:val="00875CF1"/>
    <w:rsid w:val="0087760A"/>
    <w:rsid w:val="008806EF"/>
    <w:rsid w:val="00880814"/>
    <w:rsid w:val="0088337A"/>
    <w:rsid w:val="0088409E"/>
    <w:rsid w:val="00884B3E"/>
    <w:rsid w:val="00884E6E"/>
    <w:rsid w:val="0088695A"/>
    <w:rsid w:val="00886EC1"/>
    <w:rsid w:val="008871D7"/>
    <w:rsid w:val="00890ACA"/>
    <w:rsid w:val="00890C81"/>
    <w:rsid w:val="0089190D"/>
    <w:rsid w:val="0089496E"/>
    <w:rsid w:val="008956DD"/>
    <w:rsid w:val="00895DB3"/>
    <w:rsid w:val="0089602C"/>
    <w:rsid w:val="008A1B08"/>
    <w:rsid w:val="008A255A"/>
    <w:rsid w:val="008A2A22"/>
    <w:rsid w:val="008A3319"/>
    <w:rsid w:val="008A3C19"/>
    <w:rsid w:val="008A4662"/>
    <w:rsid w:val="008B05F4"/>
    <w:rsid w:val="008B080F"/>
    <w:rsid w:val="008B0C97"/>
    <w:rsid w:val="008B16E4"/>
    <w:rsid w:val="008B1D56"/>
    <w:rsid w:val="008B2951"/>
    <w:rsid w:val="008B5BD0"/>
    <w:rsid w:val="008B6DF7"/>
    <w:rsid w:val="008B7AE2"/>
    <w:rsid w:val="008B7E7E"/>
    <w:rsid w:val="008C1E67"/>
    <w:rsid w:val="008C33FD"/>
    <w:rsid w:val="008C362C"/>
    <w:rsid w:val="008C4DF4"/>
    <w:rsid w:val="008C4FD3"/>
    <w:rsid w:val="008C55C4"/>
    <w:rsid w:val="008C5A21"/>
    <w:rsid w:val="008C64C5"/>
    <w:rsid w:val="008C6EAC"/>
    <w:rsid w:val="008D078A"/>
    <w:rsid w:val="008D0EF7"/>
    <w:rsid w:val="008D16B4"/>
    <w:rsid w:val="008D5BB2"/>
    <w:rsid w:val="008D64FE"/>
    <w:rsid w:val="008D7552"/>
    <w:rsid w:val="008E0DD6"/>
    <w:rsid w:val="008E40D2"/>
    <w:rsid w:val="008E4129"/>
    <w:rsid w:val="008E42B2"/>
    <w:rsid w:val="008E5D6D"/>
    <w:rsid w:val="008E6CCA"/>
    <w:rsid w:val="008E7050"/>
    <w:rsid w:val="008F145E"/>
    <w:rsid w:val="008F1907"/>
    <w:rsid w:val="008F6BE8"/>
    <w:rsid w:val="009025A6"/>
    <w:rsid w:val="00905965"/>
    <w:rsid w:val="00907CAC"/>
    <w:rsid w:val="00910695"/>
    <w:rsid w:val="00910E2B"/>
    <w:rsid w:val="00910FFB"/>
    <w:rsid w:val="00911431"/>
    <w:rsid w:val="00913D58"/>
    <w:rsid w:val="009157AA"/>
    <w:rsid w:val="0091580E"/>
    <w:rsid w:val="00915D76"/>
    <w:rsid w:val="009219F9"/>
    <w:rsid w:val="00924AD5"/>
    <w:rsid w:val="00924D9B"/>
    <w:rsid w:val="00925991"/>
    <w:rsid w:val="00926816"/>
    <w:rsid w:val="0092742E"/>
    <w:rsid w:val="00927C9F"/>
    <w:rsid w:val="009305EE"/>
    <w:rsid w:val="00931035"/>
    <w:rsid w:val="009370B4"/>
    <w:rsid w:val="00940E40"/>
    <w:rsid w:val="00940E7E"/>
    <w:rsid w:val="0094269E"/>
    <w:rsid w:val="009443F4"/>
    <w:rsid w:val="009507DE"/>
    <w:rsid w:val="0095462C"/>
    <w:rsid w:val="00954738"/>
    <w:rsid w:val="009547C3"/>
    <w:rsid w:val="00955364"/>
    <w:rsid w:val="00955E32"/>
    <w:rsid w:val="00956DF5"/>
    <w:rsid w:val="00960C15"/>
    <w:rsid w:val="009632FE"/>
    <w:rsid w:val="00963B8C"/>
    <w:rsid w:val="00966DE5"/>
    <w:rsid w:val="009722C0"/>
    <w:rsid w:val="009761FF"/>
    <w:rsid w:val="009762DB"/>
    <w:rsid w:val="009764C9"/>
    <w:rsid w:val="00977752"/>
    <w:rsid w:val="00980100"/>
    <w:rsid w:val="00981F2D"/>
    <w:rsid w:val="00982E87"/>
    <w:rsid w:val="009831F5"/>
    <w:rsid w:val="009834FA"/>
    <w:rsid w:val="00984397"/>
    <w:rsid w:val="00986DBE"/>
    <w:rsid w:val="0099014D"/>
    <w:rsid w:val="009915DF"/>
    <w:rsid w:val="00991B38"/>
    <w:rsid w:val="009931F0"/>
    <w:rsid w:val="00993A9A"/>
    <w:rsid w:val="00994BAB"/>
    <w:rsid w:val="00996029"/>
    <w:rsid w:val="00996ADA"/>
    <w:rsid w:val="009972EB"/>
    <w:rsid w:val="00997F89"/>
    <w:rsid w:val="009A1472"/>
    <w:rsid w:val="009A4D9D"/>
    <w:rsid w:val="009A51A4"/>
    <w:rsid w:val="009A5319"/>
    <w:rsid w:val="009A58AC"/>
    <w:rsid w:val="009A6658"/>
    <w:rsid w:val="009A70EC"/>
    <w:rsid w:val="009B0048"/>
    <w:rsid w:val="009B072B"/>
    <w:rsid w:val="009B0835"/>
    <w:rsid w:val="009B42AE"/>
    <w:rsid w:val="009B68AA"/>
    <w:rsid w:val="009B6CE7"/>
    <w:rsid w:val="009B7442"/>
    <w:rsid w:val="009C1B6E"/>
    <w:rsid w:val="009C3F7C"/>
    <w:rsid w:val="009C467B"/>
    <w:rsid w:val="009C62A8"/>
    <w:rsid w:val="009C7EC1"/>
    <w:rsid w:val="009D2FF0"/>
    <w:rsid w:val="009D42F4"/>
    <w:rsid w:val="009D4B1B"/>
    <w:rsid w:val="009D6053"/>
    <w:rsid w:val="009D619C"/>
    <w:rsid w:val="009E02E6"/>
    <w:rsid w:val="009E1C28"/>
    <w:rsid w:val="009E295D"/>
    <w:rsid w:val="009E3C87"/>
    <w:rsid w:val="009E4B64"/>
    <w:rsid w:val="009E73CC"/>
    <w:rsid w:val="009E7CE6"/>
    <w:rsid w:val="009F32C2"/>
    <w:rsid w:val="009F4C46"/>
    <w:rsid w:val="009F6541"/>
    <w:rsid w:val="009F666A"/>
    <w:rsid w:val="009F6B6F"/>
    <w:rsid w:val="009F7A16"/>
    <w:rsid w:val="00A07362"/>
    <w:rsid w:val="00A07408"/>
    <w:rsid w:val="00A116FF"/>
    <w:rsid w:val="00A11CAA"/>
    <w:rsid w:val="00A13493"/>
    <w:rsid w:val="00A1391D"/>
    <w:rsid w:val="00A13FC0"/>
    <w:rsid w:val="00A1650D"/>
    <w:rsid w:val="00A16558"/>
    <w:rsid w:val="00A16BCA"/>
    <w:rsid w:val="00A21128"/>
    <w:rsid w:val="00A236FF"/>
    <w:rsid w:val="00A23B40"/>
    <w:rsid w:val="00A25AF4"/>
    <w:rsid w:val="00A25EDC"/>
    <w:rsid w:val="00A26BB4"/>
    <w:rsid w:val="00A27171"/>
    <w:rsid w:val="00A272D3"/>
    <w:rsid w:val="00A27748"/>
    <w:rsid w:val="00A30A68"/>
    <w:rsid w:val="00A318B5"/>
    <w:rsid w:val="00A32055"/>
    <w:rsid w:val="00A33C91"/>
    <w:rsid w:val="00A35530"/>
    <w:rsid w:val="00A3589E"/>
    <w:rsid w:val="00A372B6"/>
    <w:rsid w:val="00A40B48"/>
    <w:rsid w:val="00A40D5E"/>
    <w:rsid w:val="00A421B5"/>
    <w:rsid w:val="00A42D9A"/>
    <w:rsid w:val="00A44B4D"/>
    <w:rsid w:val="00A454AE"/>
    <w:rsid w:val="00A47E99"/>
    <w:rsid w:val="00A47FE7"/>
    <w:rsid w:val="00A50ED1"/>
    <w:rsid w:val="00A511B3"/>
    <w:rsid w:val="00A51AE8"/>
    <w:rsid w:val="00A5284D"/>
    <w:rsid w:val="00A552C2"/>
    <w:rsid w:val="00A55B4D"/>
    <w:rsid w:val="00A55EF5"/>
    <w:rsid w:val="00A560E4"/>
    <w:rsid w:val="00A56460"/>
    <w:rsid w:val="00A573D6"/>
    <w:rsid w:val="00A5777D"/>
    <w:rsid w:val="00A60E97"/>
    <w:rsid w:val="00A60EAF"/>
    <w:rsid w:val="00A6142C"/>
    <w:rsid w:val="00A61F36"/>
    <w:rsid w:val="00A625E2"/>
    <w:rsid w:val="00A63A14"/>
    <w:rsid w:val="00A6501B"/>
    <w:rsid w:val="00A7304F"/>
    <w:rsid w:val="00A73BD1"/>
    <w:rsid w:val="00A747E7"/>
    <w:rsid w:val="00A7620F"/>
    <w:rsid w:val="00A762AE"/>
    <w:rsid w:val="00A77307"/>
    <w:rsid w:val="00A77570"/>
    <w:rsid w:val="00A77F94"/>
    <w:rsid w:val="00A81C02"/>
    <w:rsid w:val="00A82173"/>
    <w:rsid w:val="00A83139"/>
    <w:rsid w:val="00A85570"/>
    <w:rsid w:val="00A859A2"/>
    <w:rsid w:val="00A860C2"/>
    <w:rsid w:val="00A91FF0"/>
    <w:rsid w:val="00A93B20"/>
    <w:rsid w:val="00A94398"/>
    <w:rsid w:val="00A95B61"/>
    <w:rsid w:val="00A96DEA"/>
    <w:rsid w:val="00AA0466"/>
    <w:rsid w:val="00AA0D1B"/>
    <w:rsid w:val="00AA0F88"/>
    <w:rsid w:val="00AA11C7"/>
    <w:rsid w:val="00AA2B2E"/>
    <w:rsid w:val="00AA483D"/>
    <w:rsid w:val="00AA5A01"/>
    <w:rsid w:val="00AA629A"/>
    <w:rsid w:val="00AA7071"/>
    <w:rsid w:val="00AB1D97"/>
    <w:rsid w:val="00AB2263"/>
    <w:rsid w:val="00AB2467"/>
    <w:rsid w:val="00AB2EB0"/>
    <w:rsid w:val="00AC0F24"/>
    <w:rsid w:val="00AC1200"/>
    <w:rsid w:val="00AC258C"/>
    <w:rsid w:val="00AC2AF3"/>
    <w:rsid w:val="00AC2C24"/>
    <w:rsid w:val="00AC50F0"/>
    <w:rsid w:val="00AC5BB1"/>
    <w:rsid w:val="00AC5CEF"/>
    <w:rsid w:val="00AC5E55"/>
    <w:rsid w:val="00AC66AC"/>
    <w:rsid w:val="00AD0224"/>
    <w:rsid w:val="00AD02B9"/>
    <w:rsid w:val="00AD1DAD"/>
    <w:rsid w:val="00AD3F53"/>
    <w:rsid w:val="00AD5B2B"/>
    <w:rsid w:val="00AD7E55"/>
    <w:rsid w:val="00AE0071"/>
    <w:rsid w:val="00AE0531"/>
    <w:rsid w:val="00AE08F5"/>
    <w:rsid w:val="00AE0B32"/>
    <w:rsid w:val="00AE49CC"/>
    <w:rsid w:val="00AE520E"/>
    <w:rsid w:val="00AE6868"/>
    <w:rsid w:val="00AF0795"/>
    <w:rsid w:val="00AF1447"/>
    <w:rsid w:val="00AF2B1A"/>
    <w:rsid w:val="00AF53FB"/>
    <w:rsid w:val="00AF5BC7"/>
    <w:rsid w:val="00AF7CA6"/>
    <w:rsid w:val="00B02A06"/>
    <w:rsid w:val="00B0334F"/>
    <w:rsid w:val="00B035A7"/>
    <w:rsid w:val="00B0565D"/>
    <w:rsid w:val="00B0682C"/>
    <w:rsid w:val="00B10199"/>
    <w:rsid w:val="00B10571"/>
    <w:rsid w:val="00B146FD"/>
    <w:rsid w:val="00B17077"/>
    <w:rsid w:val="00B21676"/>
    <w:rsid w:val="00B239F7"/>
    <w:rsid w:val="00B25637"/>
    <w:rsid w:val="00B32493"/>
    <w:rsid w:val="00B338C2"/>
    <w:rsid w:val="00B35F83"/>
    <w:rsid w:val="00B46A54"/>
    <w:rsid w:val="00B46B0A"/>
    <w:rsid w:val="00B50523"/>
    <w:rsid w:val="00B513B1"/>
    <w:rsid w:val="00B5442B"/>
    <w:rsid w:val="00B564C7"/>
    <w:rsid w:val="00B603B4"/>
    <w:rsid w:val="00B61179"/>
    <w:rsid w:val="00B6300F"/>
    <w:rsid w:val="00B662F9"/>
    <w:rsid w:val="00B67DB4"/>
    <w:rsid w:val="00B70477"/>
    <w:rsid w:val="00B716BC"/>
    <w:rsid w:val="00B73D5E"/>
    <w:rsid w:val="00B74252"/>
    <w:rsid w:val="00B76518"/>
    <w:rsid w:val="00B7652B"/>
    <w:rsid w:val="00B76D50"/>
    <w:rsid w:val="00B802FA"/>
    <w:rsid w:val="00B80595"/>
    <w:rsid w:val="00B8186B"/>
    <w:rsid w:val="00B84DA3"/>
    <w:rsid w:val="00B85B66"/>
    <w:rsid w:val="00B90348"/>
    <w:rsid w:val="00B91EAC"/>
    <w:rsid w:val="00B92A1F"/>
    <w:rsid w:val="00B93481"/>
    <w:rsid w:val="00BA03DF"/>
    <w:rsid w:val="00BA1E8A"/>
    <w:rsid w:val="00BA203E"/>
    <w:rsid w:val="00BA2600"/>
    <w:rsid w:val="00BA2864"/>
    <w:rsid w:val="00BA2890"/>
    <w:rsid w:val="00BA69F9"/>
    <w:rsid w:val="00BA6FB9"/>
    <w:rsid w:val="00BA7A78"/>
    <w:rsid w:val="00BB015B"/>
    <w:rsid w:val="00BB0288"/>
    <w:rsid w:val="00BB06CE"/>
    <w:rsid w:val="00BB46CB"/>
    <w:rsid w:val="00BB519D"/>
    <w:rsid w:val="00BB53C8"/>
    <w:rsid w:val="00BB5781"/>
    <w:rsid w:val="00BC195E"/>
    <w:rsid w:val="00BC2A81"/>
    <w:rsid w:val="00BC2E79"/>
    <w:rsid w:val="00BC6774"/>
    <w:rsid w:val="00BD0D76"/>
    <w:rsid w:val="00BD190C"/>
    <w:rsid w:val="00BD1C5E"/>
    <w:rsid w:val="00BD1F26"/>
    <w:rsid w:val="00BD4454"/>
    <w:rsid w:val="00BD51A3"/>
    <w:rsid w:val="00BD5524"/>
    <w:rsid w:val="00BE12D7"/>
    <w:rsid w:val="00BE1DDF"/>
    <w:rsid w:val="00BE5FE9"/>
    <w:rsid w:val="00BE6FC1"/>
    <w:rsid w:val="00BF0182"/>
    <w:rsid w:val="00BF035A"/>
    <w:rsid w:val="00BF1010"/>
    <w:rsid w:val="00BF4A0F"/>
    <w:rsid w:val="00BF4A4E"/>
    <w:rsid w:val="00BF56D5"/>
    <w:rsid w:val="00C01C08"/>
    <w:rsid w:val="00C02D09"/>
    <w:rsid w:val="00C033B2"/>
    <w:rsid w:val="00C03E06"/>
    <w:rsid w:val="00C04293"/>
    <w:rsid w:val="00C1037F"/>
    <w:rsid w:val="00C11CD0"/>
    <w:rsid w:val="00C1234B"/>
    <w:rsid w:val="00C1360E"/>
    <w:rsid w:val="00C13C57"/>
    <w:rsid w:val="00C146B6"/>
    <w:rsid w:val="00C14EE0"/>
    <w:rsid w:val="00C164F9"/>
    <w:rsid w:val="00C20BE9"/>
    <w:rsid w:val="00C22303"/>
    <w:rsid w:val="00C26D56"/>
    <w:rsid w:val="00C272FE"/>
    <w:rsid w:val="00C273B2"/>
    <w:rsid w:val="00C27508"/>
    <w:rsid w:val="00C30E4C"/>
    <w:rsid w:val="00C31154"/>
    <w:rsid w:val="00C31865"/>
    <w:rsid w:val="00C328A7"/>
    <w:rsid w:val="00C339DF"/>
    <w:rsid w:val="00C36BF0"/>
    <w:rsid w:val="00C36E51"/>
    <w:rsid w:val="00C40809"/>
    <w:rsid w:val="00C412B1"/>
    <w:rsid w:val="00C416C1"/>
    <w:rsid w:val="00C41701"/>
    <w:rsid w:val="00C420D8"/>
    <w:rsid w:val="00C43196"/>
    <w:rsid w:val="00C43FC7"/>
    <w:rsid w:val="00C45666"/>
    <w:rsid w:val="00C46080"/>
    <w:rsid w:val="00C46A7A"/>
    <w:rsid w:val="00C470E3"/>
    <w:rsid w:val="00C4722F"/>
    <w:rsid w:val="00C50A86"/>
    <w:rsid w:val="00C50F01"/>
    <w:rsid w:val="00C50F89"/>
    <w:rsid w:val="00C51E40"/>
    <w:rsid w:val="00C52AEC"/>
    <w:rsid w:val="00C540B5"/>
    <w:rsid w:val="00C558D1"/>
    <w:rsid w:val="00C55B09"/>
    <w:rsid w:val="00C562DC"/>
    <w:rsid w:val="00C5737F"/>
    <w:rsid w:val="00C60883"/>
    <w:rsid w:val="00C61CBF"/>
    <w:rsid w:val="00C6218C"/>
    <w:rsid w:val="00C641A3"/>
    <w:rsid w:val="00C64411"/>
    <w:rsid w:val="00C64D6F"/>
    <w:rsid w:val="00C65BC2"/>
    <w:rsid w:val="00C66298"/>
    <w:rsid w:val="00C668E2"/>
    <w:rsid w:val="00C70188"/>
    <w:rsid w:val="00C70CE7"/>
    <w:rsid w:val="00C71C85"/>
    <w:rsid w:val="00C72A46"/>
    <w:rsid w:val="00C7576B"/>
    <w:rsid w:val="00C77372"/>
    <w:rsid w:val="00C80481"/>
    <w:rsid w:val="00C80EC5"/>
    <w:rsid w:val="00C81479"/>
    <w:rsid w:val="00C82787"/>
    <w:rsid w:val="00C82890"/>
    <w:rsid w:val="00C8732F"/>
    <w:rsid w:val="00C87FAA"/>
    <w:rsid w:val="00C904E8"/>
    <w:rsid w:val="00C90594"/>
    <w:rsid w:val="00C92501"/>
    <w:rsid w:val="00C93B0A"/>
    <w:rsid w:val="00C95FFC"/>
    <w:rsid w:val="00C96E4D"/>
    <w:rsid w:val="00C97163"/>
    <w:rsid w:val="00C9741D"/>
    <w:rsid w:val="00CA19FC"/>
    <w:rsid w:val="00CA2958"/>
    <w:rsid w:val="00CA43A4"/>
    <w:rsid w:val="00CA572A"/>
    <w:rsid w:val="00CA5F9A"/>
    <w:rsid w:val="00CA64FB"/>
    <w:rsid w:val="00CA716E"/>
    <w:rsid w:val="00CA77A8"/>
    <w:rsid w:val="00CB08AD"/>
    <w:rsid w:val="00CB363B"/>
    <w:rsid w:val="00CB54A6"/>
    <w:rsid w:val="00CB57F0"/>
    <w:rsid w:val="00CB691E"/>
    <w:rsid w:val="00CB7198"/>
    <w:rsid w:val="00CC205D"/>
    <w:rsid w:val="00CC41D2"/>
    <w:rsid w:val="00CC648D"/>
    <w:rsid w:val="00CC6FF7"/>
    <w:rsid w:val="00CC7A62"/>
    <w:rsid w:val="00CC7E52"/>
    <w:rsid w:val="00CD01C6"/>
    <w:rsid w:val="00CD18FA"/>
    <w:rsid w:val="00CD37FC"/>
    <w:rsid w:val="00CD3B0A"/>
    <w:rsid w:val="00CD3D48"/>
    <w:rsid w:val="00CD5375"/>
    <w:rsid w:val="00CD5E39"/>
    <w:rsid w:val="00CD670F"/>
    <w:rsid w:val="00CD6CAD"/>
    <w:rsid w:val="00CE1B38"/>
    <w:rsid w:val="00CE26D3"/>
    <w:rsid w:val="00CE33EF"/>
    <w:rsid w:val="00CE3C99"/>
    <w:rsid w:val="00CE3EFA"/>
    <w:rsid w:val="00CE7256"/>
    <w:rsid w:val="00CF0B78"/>
    <w:rsid w:val="00CF1E1F"/>
    <w:rsid w:val="00CF2604"/>
    <w:rsid w:val="00CF2D55"/>
    <w:rsid w:val="00CF424D"/>
    <w:rsid w:val="00CF537D"/>
    <w:rsid w:val="00D008BD"/>
    <w:rsid w:val="00D04821"/>
    <w:rsid w:val="00D06642"/>
    <w:rsid w:val="00D0777B"/>
    <w:rsid w:val="00D07B9A"/>
    <w:rsid w:val="00D10737"/>
    <w:rsid w:val="00D15F9C"/>
    <w:rsid w:val="00D20FAC"/>
    <w:rsid w:val="00D213B6"/>
    <w:rsid w:val="00D216D0"/>
    <w:rsid w:val="00D221DF"/>
    <w:rsid w:val="00D22206"/>
    <w:rsid w:val="00D22A2E"/>
    <w:rsid w:val="00D22DAD"/>
    <w:rsid w:val="00D258AF"/>
    <w:rsid w:val="00D25A53"/>
    <w:rsid w:val="00D30514"/>
    <w:rsid w:val="00D30921"/>
    <w:rsid w:val="00D32082"/>
    <w:rsid w:val="00D3326B"/>
    <w:rsid w:val="00D33D3D"/>
    <w:rsid w:val="00D3441E"/>
    <w:rsid w:val="00D351F9"/>
    <w:rsid w:val="00D371B9"/>
    <w:rsid w:val="00D37453"/>
    <w:rsid w:val="00D37E04"/>
    <w:rsid w:val="00D40613"/>
    <w:rsid w:val="00D417FA"/>
    <w:rsid w:val="00D4286B"/>
    <w:rsid w:val="00D42FEF"/>
    <w:rsid w:val="00D439B1"/>
    <w:rsid w:val="00D47CC3"/>
    <w:rsid w:val="00D50A1D"/>
    <w:rsid w:val="00D55BD2"/>
    <w:rsid w:val="00D56A61"/>
    <w:rsid w:val="00D57906"/>
    <w:rsid w:val="00D63CAD"/>
    <w:rsid w:val="00D63D96"/>
    <w:rsid w:val="00D65D39"/>
    <w:rsid w:val="00D66A9E"/>
    <w:rsid w:val="00D66ACE"/>
    <w:rsid w:val="00D67888"/>
    <w:rsid w:val="00D708A5"/>
    <w:rsid w:val="00D710B7"/>
    <w:rsid w:val="00D714F6"/>
    <w:rsid w:val="00D716B7"/>
    <w:rsid w:val="00D73087"/>
    <w:rsid w:val="00D73A67"/>
    <w:rsid w:val="00D754EF"/>
    <w:rsid w:val="00D75537"/>
    <w:rsid w:val="00D7649B"/>
    <w:rsid w:val="00D804DB"/>
    <w:rsid w:val="00D80AAD"/>
    <w:rsid w:val="00D834C2"/>
    <w:rsid w:val="00D83E4D"/>
    <w:rsid w:val="00D83F0E"/>
    <w:rsid w:val="00D85142"/>
    <w:rsid w:val="00D85DAC"/>
    <w:rsid w:val="00D86723"/>
    <w:rsid w:val="00D86B63"/>
    <w:rsid w:val="00D87C00"/>
    <w:rsid w:val="00D9485B"/>
    <w:rsid w:val="00D95152"/>
    <w:rsid w:val="00D959C7"/>
    <w:rsid w:val="00D966A7"/>
    <w:rsid w:val="00D9781D"/>
    <w:rsid w:val="00DA18C7"/>
    <w:rsid w:val="00DA1E66"/>
    <w:rsid w:val="00DA3A75"/>
    <w:rsid w:val="00DA482E"/>
    <w:rsid w:val="00DA4BC6"/>
    <w:rsid w:val="00DB3AF2"/>
    <w:rsid w:val="00DB5876"/>
    <w:rsid w:val="00DB7CAC"/>
    <w:rsid w:val="00DC00EA"/>
    <w:rsid w:val="00DC0642"/>
    <w:rsid w:val="00DC1B5E"/>
    <w:rsid w:val="00DC1BD2"/>
    <w:rsid w:val="00DC2E4E"/>
    <w:rsid w:val="00DC353F"/>
    <w:rsid w:val="00DC3BCE"/>
    <w:rsid w:val="00DC57E0"/>
    <w:rsid w:val="00DC6F25"/>
    <w:rsid w:val="00DC758D"/>
    <w:rsid w:val="00DD0E89"/>
    <w:rsid w:val="00DD1A76"/>
    <w:rsid w:val="00DD278A"/>
    <w:rsid w:val="00DD2F3E"/>
    <w:rsid w:val="00DD39B7"/>
    <w:rsid w:val="00DD3A37"/>
    <w:rsid w:val="00DD43CE"/>
    <w:rsid w:val="00DE0A96"/>
    <w:rsid w:val="00DE1C9F"/>
    <w:rsid w:val="00DE62C0"/>
    <w:rsid w:val="00DF09F9"/>
    <w:rsid w:val="00DF1532"/>
    <w:rsid w:val="00DF2582"/>
    <w:rsid w:val="00DF2702"/>
    <w:rsid w:val="00DF2CAC"/>
    <w:rsid w:val="00DF4401"/>
    <w:rsid w:val="00DF4EF4"/>
    <w:rsid w:val="00E011FA"/>
    <w:rsid w:val="00E01B85"/>
    <w:rsid w:val="00E061B3"/>
    <w:rsid w:val="00E06A96"/>
    <w:rsid w:val="00E07693"/>
    <w:rsid w:val="00E076CC"/>
    <w:rsid w:val="00E079D6"/>
    <w:rsid w:val="00E07EEA"/>
    <w:rsid w:val="00E10664"/>
    <w:rsid w:val="00E10D98"/>
    <w:rsid w:val="00E11D5D"/>
    <w:rsid w:val="00E1563C"/>
    <w:rsid w:val="00E175D9"/>
    <w:rsid w:val="00E20F0B"/>
    <w:rsid w:val="00E24D83"/>
    <w:rsid w:val="00E2501E"/>
    <w:rsid w:val="00E2624F"/>
    <w:rsid w:val="00E30470"/>
    <w:rsid w:val="00E30B90"/>
    <w:rsid w:val="00E31233"/>
    <w:rsid w:val="00E32E62"/>
    <w:rsid w:val="00E33008"/>
    <w:rsid w:val="00E346A2"/>
    <w:rsid w:val="00E346BB"/>
    <w:rsid w:val="00E367C6"/>
    <w:rsid w:val="00E36C9B"/>
    <w:rsid w:val="00E3713F"/>
    <w:rsid w:val="00E372E8"/>
    <w:rsid w:val="00E37645"/>
    <w:rsid w:val="00E4123B"/>
    <w:rsid w:val="00E419C8"/>
    <w:rsid w:val="00E44ACF"/>
    <w:rsid w:val="00E44BF4"/>
    <w:rsid w:val="00E44DC2"/>
    <w:rsid w:val="00E50712"/>
    <w:rsid w:val="00E5266F"/>
    <w:rsid w:val="00E53492"/>
    <w:rsid w:val="00E536DC"/>
    <w:rsid w:val="00E53A76"/>
    <w:rsid w:val="00E55804"/>
    <w:rsid w:val="00E568B0"/>
    <w:rsid w:val="00E61253"/>
    <w:rsid w:val="00E614F9"/>
    <w:rsid w:val="00E62862"/>
    <w:rsid w:val="00E62902"/>
    <w:rsid w:val="00E64699"/>
    <w:rsid w:val="00E66124"/>
    <w:rsid w:val="00E70010"/>
    <w:rsid w:val="00E710FA"/>
    <w:rsid w:val="00E715A5"/>
    <w:rsid w:val="00E73EEC"/>
    <w:rsid w:val="00E7435B"/>
    <w:rsid w:val="00E75DA0"/>
    <w:rsid w:val="00E77404"/>
    <w:rsid w:val="00E77500"/>
    <w:rsid w:val="00E77B1D"/>
    <w:rsid w:val="00E81135"/>
    <w:rsid w:val="00E81331"/>
    <w:rsid w:val="00E82C01"/>
    <w:rsid w:val="00E82F6B"/>
    <w:rsid w:val="00E8540B"/>
    <w:rsid w:val="00E8546C"/>
    <w:rsid w:val="00E85BCD"/>
    <w:rsid w:val="00E8688C"/>
    <w:rsid w:val="00E96E8A"/>
    <w:rsid w:val="00EA00A5"/>
    <w:rsid w:val="00EA00C0"/>
    <w:rsid w:val="00EA06D8"/>
    <w:rsid w:val="00EA09B2"/>
    <w:rsid w:val="00EA0BFA"/>
    <w:rsid w:val="00EA1F31"/>
    <w:rsid w:val="00EA2E8F"/>
    <w:rsid w:val="00EA37D5"/>
    <w:rsid w:val="00EA4E4A"/>
    <w:rsid w:val="00EA6740"/>
    <w:rsid w:val="00EA6EFF"/>
    <w:rsid w:val="00EA7C3F"/>
    <w:rsid w:val="00EB03C3"/>
    <w:rsid w:val="00EB30A6"/>
    <w:rsid w:val="00EB4C6A"/>
    <w:rsid w:val="00EB568A"/>
    <w:rsid w:val="00EB7BCA"/>
    <w:rsid w:val="00EC1260"/>
    <w:rsid w:val="00EC3A58"/>
    <w:rsid w:val="00EC3D83"/>
    <w:rsid w:val="00EC42D2"/>
    <w:rsid w:val="00EC6CB2"/>
    <w:rsid w:val="00EC7324"/>
    <w:rsid w:val="00EC7F7F"/>
    <w:rsid w:val="00ED0EA1"/>
    <w:rsid w:val="00ED2AC3"/>
    <w:rsid w:val="00ED2F17"/>
    <w:rsid w:val="00ED358D"/>
    <w:rsid w:val="00ED7301"/>
    <w:rsid w:val="00EE0C2E"/>
    <w:rsid w:val="00EE10D0"/>
    <w:rsid w:val="00EE1216"/>
    <w:rsid w:val="00EE1628"/>
    <w:rsid w:val="00EF0B7F"/>
    <w:rsid w:val="00EF0FB9"/>
    <w:rsid w:val="00EF3FE8"/>
    <w:rsid w:val="00EF709D"/>
    <w:rsid w:val="00EF7E77"/>
    <w:rsid w:val="00F00E00"/>
    <w:rsid w:val="00F00F24"/>
    <w:rsid w:val="00F0149D"/>
    <w:rsid w:val="00F02C97"/>
    <w:rsid w:val="00F03B94"/>
    <w:rsid w:val="00F041E8"/>
    <w:rsid w:val="00F05784"/>
    <w:rsid w:val="00F06489"/>
    <w:rsid w:val="00F0700A"/>
    <w:rsid w:val="00F07953"/>
    <w:rsid w:val="00F10CD2"/>
    <w:rsid w:val="00F1247C"/>
    <w:rsid w:val="00F124D4"/>
    <w:rsid w:val="00F1552B"/>
    <w:rsid w:val="00F15725"/>
    <w:rsid w:val="00F15EDB"/>
    <w:rsid w:val="00F16BCD"/>
    <w:rsid w:val="00F176ED"/>
    <w:rsid w:val="00F17EED"/>
    <w:rsid w:val="00F20795"/>
    <w:rsid w:val="00F23D99"/>
    <w:rsid w:val="00F24729"/>
    <w:rsid w:val="00F24A70"/>
    <w:rsid w:val="00F27B13"/>
    <w:rsid w:val="00F27E99"/>
    <w:rsid w:val="00F30A90"/>
    <w:rsid w:val="00F30BA3"/>
    <w:rsid w:val="00F31CCC"/>
    <w:rsid w:val="00F32EAC"/>
    <w:rsid w:val="00F34EA5"/>
    <w:rsid w:val="00F358CC"/>
    <w:rsid w:val="00F37022"/>
    <w:rsid w:val="00F37AC5"/>
    <w:rsid w:val="00F403B5"/>
    <w:rsid w:val="00F40CCC"/>
    <w:rsid w:val="00F427C0"/>
    <w:rsid w:val="00F42CD1"/>
    <w:rsid w:val="00F4316B"/>
    <w:rsid w:val="00F446F9"/>
    <w:rsid w:val="00F4473B"/>
    <w:rsid w:val="00F44DBA"/>
    <w:rsid w:val="00F4614A"/>
    <w:rsid w:val="00F4783D"/>
    <w:rsid w:val="00F47B57"/>
    <w:rsid w:val="00F50973"/>
    <w:rsid w:val="00F5618E"/>
    <w:rsid w:val="00F63195"/>
    <w:rsid w:val="00F64694"/>
    <w:rsid w:val="00F6489F"/>
    <w:rsid w:val="00F64F36"/>
    <w:rsid w:val="00F722AD"/>
    <w:rsid w:val="00F7290D"/>
    <w:rsid w:val="00F72D77"/>
    <w:rsid w:val="00F737AA"/>
    <w:rsid w:val="00F73CC7"/>
    <w:rsid w:val="00F73FB8"/>
    <w:rsid w:val="00F748C0"/>
    <w:rsid w:val="00F749EA"/>
    <w:rsid w:val="00F74F44"/>
    <w:rsid w:val="00F804D5"/>
    <w:rsid w:val="00F80A72"/>
    <w:rsid w:val="00F81677"/>
    <w:rsid w:val="00F816BE"/>
    <w:rsid w:val="00F835E4"/>
    <w:rsid w:val="00F8577B"/>
    <w:rsid w:val="00F866B8"/>
    <w:rsid w:val="00F86864"/>
    <w:rsid w:val="00F87894"/>
    <w:rsid w:val="00F9349D"/>
    <w:rsid w:val="00F93FE7"/>
    <w:rsid w:val="00F94265"/>
    <w:rsid w:val="00F95760"/>
    <w:rsid w:val="00F95FD8"/>
    <w:rsid w:val="00F963B6"/>
    <w:rsid w:val="00FA0086"/>
    <w:rsid w:val="00FA0DE7"/>
    <w:rsid w:val="00FA3B59"/>
    <w:rsid w:val="00FB02DE"/>
    <w:rsid w:val="00FB04F5"/>
    <w:rsid w:val="00FB0D5B"/>
    <w:rsid w:val="00FB11FE"/>
    <w:rsid w:val="00FB309C"/>
    <w:rsid w:val="00FB3C94"/>
    <w:rsid w:val="00FB6D4E"/>
    <w:rsid w:val="00FB70AB"/>
    <w:rsid w:val="00FB73CC"/>
    <w:rsid w:val="00FB741C"/>
    <w:rsid w:val="00FC3990"/>
    <w:rsid w:val="00FC3F02"/>
    <w:rsid w:val="00FC4D5A"/>
    <w:rsid w:val="00FC55F8"/>
    <w:rsid w:val="00FC58BB"/>
    <w:rsid w:val="00FD07E0"/>
    <w:rsid w:val="00FD1736"/>
    <w:rsid w:val="00FD1F27"/>
    <w:rsid w:val="00FD3695"/>
    <w:rsid w:val="00FD5AE3"/>
    <w:rsid w:val="00FD64F1"/>
    <w:rsid w:val="00FD7236"/>
    <w:rsid w:val="00FE0766"/>
    <w:rsid w:val="00FE0848"/>
    <w:rsid w:val="00FE1E65"/>
    <w:rsid w:val="00FE2DA8"/>
    <w:rsid w:val="00FE2EC5"/>
    <w:rsid w:val="00FE777F"/>
    <w:rsid w:val="00FE7BA0"/>
    <w:rsid w:val="00FF6F1F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6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szCs w:val="20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szCs w:val="20"/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  <w:rPr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148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1480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1480"/>
    <w:rPr>
      <w:rFonts w:eastAsia="Times New Roman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fe30032e1ac4ff387e958854f24a6a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6fe30032e1ac4ff387e958854f24a6a8</Template>
  <TotalTime>4230</TotalTime>
  <Pages>6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TRADICINIŲ FESTIVALIŲ ĮGYVENDINIMO FINANSAVIMO TVARKOS APRAŠO TVIRTINIMO</vt:lpstr>
      <vt:lpstr>DĖL TRADICINIŲ FESTIVALIŲ ĮGYVENDINIMO FINANSAVIMO TVARKOS APRAŠO TVIRTINIMO</vt:lpstr>
    </vt:vector>
  </TitlesOfParts>
  <Manager>2023-05-25</Manager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TRADICINIŲ FESTIVALIŲ ĮGYVENDINIMO FINANSAVIMO TVARKOS APRAŠO TVIRTINIMO</dc:title>
  <dc:subject>1-TS-175</dc:subject>
  <dc:creator>ANYKŠČIŲ RAJONO SAVIVALDYBĖS TARYBA</dc:creator>
  <cp:lastModifiedBy>Kultura</cp:lastModifiedBy>
  <cp:revision>802</cp:revision>
  <cp:lastPrinted>2024-03-12T13:35:00Z</cp:lastPrinted>
  <dcterms:created xsi:type="dcterms:W3CDTF">2023-05-25T14:05:00Z</dcterms:created>
  <dcterms:modified xsi:type="dcterms:W3CDTF">2024-04-04T05:46:00Z</dcterms:modified>
  <cp:category>SPRENDIMAS</cp:category>
</cp:coreProperties>
</file>