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A3AF" w14:textId="5050AC82" w:rsidR="00E45C73" w:rsidRDefault="0019470A" w:rsidP="00FF2710">
      <w:pPr>
        <w:spacing w:line="240" w:lineRule="auto"/>
        <w:ind w:left="5040"/>
        <w:rPr>
          <w:rFonts w:eastAsia="Calibri" w:cs="Times New Roman"/>
          <w:b/>
          <w:bCs/>
        </w:rPr>
      </w:pPr>
      <w:r w:rsidRPr="00CF6B3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47E64CD" wp14:editId="4ECE539F">
                <wp:simplePos x="0" y="0"/>
                <wp:positionH relativeFrom="margin">
                  <wp:align>right</wp:align>
                </wp:positionH>
                <wp:positionV relativeFrom="paragraph">
                  <wp:posOffset>12395</wp:posOffset>
                </wp:positionV>
                <wp:extent cx="3070514" cy="581025"/>
                <wp:effectExtent l="0" t="0" r="0" b="952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514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0CB29" w14:textId="3B63FBCF" w:rsidR="0033481A" w:rsidRDefault="00E62CB2" w:rsidP="0033481A">
                            <w:pPr>
                              <w:ind w:firstLine="0"/>
                              <w:jc w:val="right"/>
                              <w:rPr>
                                <w:szCs w:val="24"/>
                              </w:rPr>
                            </w:pPr>
                            <w:r w:rsidRPr="00E677EB">
                              <w:rPr>
                                <w:bCs/>
                              </w:rPr>
                              <w:t>Kultūrinių veiklų</w:t>
                            </w:r>
                            <w:r w:rsidR="0033481A">
                              <w:rPr>
                                <w:bCs/>
                              </w:rPr>
                              <w:t xml:space="preserve"> dalinio</w:t>
                            </w:r>
                            <w:r w:rsidRPr="00E677EB">
                              <w:rPr>
                                <w:bCs/>
                              </w:rPr>
                              <w:t xml:space="preserve"> finansavimo </w:t>
                            </w:r>
                            <w:r w:rsidR="00CE6A93" w:rsidRPr="00E677EB">
                              <w:rPr>
                                <w:szCs w:val="24"/>
                              </w:rPr>
                              <w:t>tvarkos</w:t>
                            </w:r>
                          </w:p>
                          <w:p w14:paraId="5A77E581" w14:textId="37FE8C95" w:rsidR="00E62CB2" w:rsidRDefault="0033481A" w:rsidP="0033481A">
                            <w:pPr>
                              <w:ind w:firstLine="0"/>
                              <w:jc w:val="right"/>
                            </w:pPr>
                            <w:r>
                              <w:rPr>
                                <w:szCs w:val="24"/>
                              </w:rPr>
                              <w:t>1</w:t>
                            </w:r>
                            <w:r w:rsidR="00E62CB2" w:rsidRPr="00E677EB">
                              <w:rPr>
                                <w:szCs w:val="24"/>
                              </w:rPr>
                              <w:t xml:space="preserve"> </w:t>
                            </w:r>
                            <w:r w:rsidR="00E62CB2">
                              <w:rPr>
                                <w:szCs w:val="24"/>
                              </w:rPr>
                              <w:t>priedas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E64CD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90.55pt;margin-top:1pt;width:241.75pt;height:45.7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" stroked="f">
                <v:textbox>
                  <w:txbxContent>
                    <w:p w14:paraId="1080CB29" w14:textId="3B63FBCF" w:rsidR="0033481A" w:rsidRDefault="00E62CB2" w:rsidP="0033481A">
                      <w:pPr>
                        <w:ind w:firstLine="0"/>
                        <w:jc w:val="right"/>
                        <w:rPr>
                          <w:szCs w:val="24"/>
                        </w:rPr>
                      </w:pPr>
                      <w:r w:rsidRPr="00E677EB">
                        <w:rPr>
                          <w:bCs/>
                        </w:rPr>
                        <w:t>Kultūrinių veiklų</w:t>
                      </w:r>
                      <w:r w:rsidR="0033481A">
                        <w:rPr>
                          <w:bCs/>
                        </w:rPr>
                        <w:t xml:space="preserve"> dalinio</w:t>
                      </w:r>
                      <w:r w:rsidRPr="00E677EB">
                        <w:rPr>
                          <w:bCs/>
                        </w:rPr>
                        <w:t xml:space="preserve"> finansavimo </w:t>
                      </w:r>
                      <w:r w:rsidR="00CE6A93" w:rsidRPr="00E677EB">
                        <w:rPr>
                          <w:szCs w:val="24"/>
                        </w:rPr>
                        <w:t>tvarkos</w:t>
                      </w:r>
                    </w:p>
                    <w:p w14:paraId="5A77E581" w14:textId="37FE8C95" w:rsidR="00E62CB2" w:rsidRDefault="0033481A" w:rsidP="0033481A">
                      <w:pPr>
                        <w:ind w:firstLine="0"/>
                        <w:jc w:val="right"/>
                      </w:pPr>
                      <w:r>
                        <w:rPr>
                          <w:szCs w:val="24"/>
                        </w:rPr>
                        <w:t>1</w:t>
                      </w:r>
                      <w:r w:rsidR="00E62CB2" w:rsidRPr="00E677EB">
                        <w:rPr>
                          <w:szCs w:val="24"/>
                        </w:rPr>
                        <w:t xml:space="preserve"> </w:t>
                      </w:r>
                      <w:r w:rsidR="00E62CB2">
                        <w:rPr>
                          <w:szCs w:val="24"/>
                        </w:rPr>
                        <w:t>priedas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97C6A2" w14:textId="3050A40A" w:rsidR="00E45C73" w:rsidRDefault="00E45C73" w:rsidP="00AC189E">
      <w:pPr>
        <w:jc w:val="center"/>
        <w:rPr>
          <w:rFonts w:eastAsia="Calibri" w:cs="Times New Roman"/>
          <w:b/>
          <w:bCs/>
        </w:rPr>
      </w:pPr>
    </w:p>
    <w:p w14:paraId="09150770" w14:textId="77777777" w:rsidR="00E45C73" w:rsidRDefault="00E45C73" w:rsidP="00AC189E">
      <w:pPr>
        <w:jc w:val="center"/>
        <w:rPr>
          <w:rFonts w:eastAsia="Calibri" w:cs="Times New Roman"/>
          <w:b/>
          <w:bCs/>
        </w:rPr>
      </w:pPr>
    </w:p>
    <w:p w14:paraId="02A2EA47" w14:textId="77777777" w:rsidR="00E45C73" w:rsidRDefault="00E45C73" w:rsidP="00AC189E">
      <w:pPr>
        <w:jc w:val="center"/>
        <w:rPr>
          <w:rFonts w:eastAsia="Calibri" w:cs="Times New Roman"/>
          <w:b/>
          <w:bCs/>
        </w:rPr>
      </w:pPr>
    </w:p>
    <w:p w14:paraId="691E8ED8" w14:textId="1C51C55B" w:rsidR="00FD3EB0" w:rsidRPr="00AA0D1B" w:rsidRDefault="003A4BF3" w:rsidP="00FD3EB0">
      <w:pPr>
        <w:jc w:val="center"/>
        <w:rPr>
          <w:b/>
          <w:bCs/>
          <w:lang w:val="en-GB" w:eastAsia="lt-LT"/>
        </w:rPr>
      </w:pPr>
      <w:r>
        <w:rPr>
          <w:b/>
          <w:lang w:val="en-GB" w:eastAsia="lt-LT"/>
        </w:rPr>
        <w:t xml:space="preserve">KULTŪRINIŲ VEIKLŲ </w:t>
      </w:r>
      <w:r w:rsidR="00794317">
        <w:rPr>
          <w:b/>
          <w:lang w:val="en-GB" w:eastAsia="lt-LT"/>
        </w:rPr>
        <w:t xml:space="preserve">DALINIO </w:t>
      </w:r>
      <w:r>
        <w:rPr>
          <w:b/>
          <w:lang w:val="en-GB" w:eastAsia="lt-LT"/>
        </w:rPr>
        <w:t>FINANSAVIMO</w:t>
      </w:r>
      <w:r w:rsidR="00FD3EB0" w:rsidRPr="00AA0D1B">
        <w:rPr>
          <w:b/>
          <w:lang w:val="en-GB" w:eastAsia="lt-LT"/>
        </w:rPr>
        <w:t xml:space="preserve"> ĮGYVENDINIMO</w:t>
      </w:r>
    </w:p>
    <w:p w14:paraId="545AD25A" w14:textId="77777777" w:rsidR="00FD3EB0" w:rsidRPr="00AA0D1B" w:rsidRDefault="00FD3EB0" w:rsidP="00FD3EB0">
      <w:pPr>
        <w:jc w:val="center"/>
        <w:rPr>
          <w:b/>
          <w:bCs/>
          <w:lang w:val="en-GB" w:eastAsia="lt-LT"/>
        </w:rPr>
      </w:pPr>
      <w:r w:rsidRPr="00AA0D1B">
        <w:rPr>
          <w:b/>
          <w:bCs/>
          <w:lang w:val="en-GB" w:eastAsia="lt-LT"/>
        </w:rPr>
        <w:t xml:space="preserve">PARAIŠKOS FORMA </w:t>
      </w:r>
    </w:p>
    <w:p w14:paraId="13E8400D" w14:textId="77777777" w:rsidR="00FD3EB0" w:rsidRDefault="00FD3EB0" w:rsidP="00FD3EB0">
      <w:pPr>
        <w:spacing w:line="240" w:lineRule="auto"/>
        <w:jc w:val="center"/>
        <w:rPr>
          <w:b/>
          <w:bCs/>
          <w:lang w:val="en-GB" w:eastAsia="lt-LT"/>
        </w:rPr>
      </w:pPr>
    </w:p>
    <w:p w14:paraId="563C31FF" w14:textId="253C4322" w:rsidR="00FD3EB0" w:rsidRPr="00AA0D1B" w:rsidRDefault="00FD3EB0" w:rsidP="00FD3EB0">
      <w:pPr>
        <w:spacing w:line="240" w:lineRule="auto"/>
        <w:jc w:val="center"/>
        <w:rPr>
          <w:b/>
          <w:bCs/>
          <w:lang w:val="en-GB" w:eastAsia="lt-LT"/>
        </w:rPr>
      </w:pPr>
      <w:r w:rsidRPr="00AA0D1B">
        <w:rPr>
          <w:b/>
          <w:bCs/>
          <w:lang w:val="en-GB" w:eastAsia="lt-LT"/>
        </w:rPr>
        <w:t>DATA_____________</w:t>
      </w:r>
    </w:p>
    <w:p w14:paraId="5E56E617" w14:textId="77777777" w:rsidR="00FD3EB0" w:rsidRPr="00AA0D1B" w:rsidRDefault="00FD3EB0" w:rsidP="00FD3EB0">
      <w:pPr>
        <w:spacing w:line="240" w:lineRule="auto"/>
        <w:jc w:val="center"/>
        <w:rPr>
          <w:b/>
          <w:bCs/>
          <w:lang w:val="en-GB" w:eastAsia="lt-LT"/>
        </w:rPr>
      </w:pPr>
    </w:p>
    <w:p w14:paraId="46C5F41F" w14:textId="77777777" w:rsidR="00FD3EB0" w:rsidRPr="007F134B" w:rsidRDefault="00FD3EB0" w:rsidP="00FD3EB0">
      <w:pPr>
        <w:jc w:val="center"/>
      </w:pPr>
      <w:r w:rsidRPr="007F134B">
        <w:t xml:space="preserve">Teikiama Anykščių rajono savivaldybės administracijos skyriui, </w:t>
      </w:r>
    </w:p>
    <w:p w14:paraId="33331517" w14:textId="77777777" w:rsidR="00FD3EB0" w:rsidRPr="007F134B" w:rsidRDefault="00FD3EB0" w:rsidP="00FD3EB0">
      <w:pPr>
        <w:jc w:val="center"/>
      </w:pPr>
      <w:r w:rsidRPr="007F134B">
        <w:t>atsakingam už kultūrą, turizmą ir komunikaciją.</w:t>
      </w:r>
    </w:p>
    <w:p w14:paraId="4DFF5396" w14:textId="77777777" w:rsidR="00D46FEF" w:rsidRPr="007F134B" w:rsidRDefault="00D46FEF" w:rsidP="00E45C73">
      <w:pPr>
        <w:spacing w:line="240" w:lineRule="auto"/>
        <w:jc w:val="center"/>
        <w:rPr>
          <w:rFonts w:eastAsia="Calibri" w:cs="Times New Roman"/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964"/>
        <w:gridCol w:w="3710"/>
      </w:tblGrid>
      <w:tr w:rsidR="007F134B" w:rsidRPr="007F134B" w14:paraId="1CABEA3C" w14:textId="77777777" w:rsidTr="00EC2E08">
        <w:trPr>
          <w:trHeight w:val="287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0097ED8" w14:textId="3957E3E4" w:rsidR="00D46FEF" w:rsidRPr="007F134B" w:rsidRDefault="00D46FEF" w:rsidP="003A4BF3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7F134B">
              <w:rPr>
                <w:rFonts w:eastAsia="Calibri" w:cs="Times New Roman"/>
              </w:rPr>
              <w:t>Projek</w:t>
            </w:r>
            <w:r w:rsidR="00F42491" w:rsidRPr="007F134B">
              <w:rPr>
                <w:rFonts w:eastAsia="Calibri" w:cs="Times New Roman"/>
              </w:rPr>
              <w:t>t</w:t>
            </w:r>
            <w:r w:rsidRPr="007F134B">
              <w:rPr>
                <w:rFonts w:eastAsia="Calibri" w:cs="Times New Roman"/>
              </w:rPr>
              <w:t>o vadovas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400B4" w14:textId="77777777" w:rsidR="00D46FEF" w:rsidRPr="007F134B" w:rsidRDefault="00D46FEF" w:rsidP="003A4BF3">
            <w:pPr>
              <w:spacing w:line="240" w:lineRule="auto"/>
              <w:jc w:val="center"/>
              <w:rPr>
                <w:rFonts w:eastAsia="Calibri" w:cs="Times New Roman"/>
              </w:rPr>
            </w:pPr>
          </w:p>
        </w:tc>
      </w:tr>
      <w:tr w:rsidR="007F134B" w:rsidRPr="007F134B" w14:paraId="2A5AC526" w14:textId="77777777" w:rsidTr="00EC2E08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225F1A2" w14:textId="7BCE6E40" w:rsidR="00D46FEF" w:rsidRPr="007F134B" w:rsidRDefault="00D46FEF" w:rsidP="003A4BF3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7F134B">
              <w:rPr>
                <w:rFonts w:eastAsia="Calibri" w:cs="Times New Roman"/>
              </w:rPr>
              <w:t>Tikslus projekto pavadinimas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3A200" w14:textId="77777777" w:rsidR="00D46FEF" w:rsidRPr="007F134B" w:rsidRDefault="00D46FEF" w:rsidP="003A4BF3">
            <w:pPr>
              <w:spacing w:line="240" w:lineRule="auto"/>
              <w:rPr>
                <w:rFonts w:eastAsia="Calibri" w:cs="Times New Roman"/>
              </w:rPr>
            </w:pPr>
          </w:p>
        </w:tc>
      </w:tr>
      <w:tr w:rsidR="007F134B" w:rsidRPr="007F134B" w14:paraId="7A82100E" w14:textId="77777777" w:rsidTr="00EC2E08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E378C8" w14:textId="562A044A" w:rsidR="003A4BF3" w:rsidRPr="007F134B" w:rsidRDefault="003A4BF3" w:rsidP="003A4BF3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proofErr w:type="spellStart"/>
            <w:r w:rsidRPr="007F134B">
              <w:rPr>
                <w:rFonts w:eastAsia="Calibri" w:cs="Times New Roman"/>
                <w:lang w:val="en-US"/>
              </w:rPr>
              <w:t>Projekto</w:t>
            </w:r>
            <w:proofErr w:type="spellEnd"/>
            <w:r w:rsidRPr="007F134B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 w:cs="Times New Roman"/>
                <w:lang w:val="en-US"/>
              </w:rPr>
              <w:t>įgyvendinimo</w:t>
            </w:r>
            <w:proofErr w:type="spellEnd"/>
            <w:r w:rsidRPr="007F134B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 w:cs="Times New Roman"/>
                <w:lang w:val="en-US"/>
              </w:rPr>
              <w:t>vieta</w:t>
            </w:r>
            <w:proofErr w:type="spellEnd"/>
            <w:r w:rsidRPr="007F134B">
              <w:rPr>
                <w:rFonts w:eastAsia="Calibri" w:cs="Times New Roman"/>
                <w:lang w:val="en-US"/>
              </w:rPr>
              <w:t xml:space="preserve"> (-</w:t>
            </w:r>
            <w:proofErr w:type="spellStart"/>
            <w:r w:rsidRPr="007F134B">
              <w:rPr>
                <w:rFonts w:eastAsia="Calibri" w:cs="Times New Roman"/>
                <w:lang w:val="en-US"/>
              </w:rPr>
              <w:t>os</w:t>
            </w:r>
            <w:proofErr w:type="spellEnd"/>
            <w:r w:rsidRPr="007F134B">
              <w:rPr>
                <w:rFonts w:eastAsia="Calibri" w:cs="Times New Roman"/>
                <w:lang w:val="en-US"/>
              </w:rPr>
              <w:t xml:space="preserve">) </w:t>
            </w:r>
            <w:r w:rsidRPr="007F134B">
              <w:rPr>
                <w:rFonts w:eastAsia="Calibri" w:cs="Times New Roman"/>
                <w:i/>
                <w:iCs/>
                <w:lang w:val="en-US"/>
              </w:rPr>
              <w:t>(</w:t>
            </w:r>
            <w:proofErr w:type="spellStart"/>
            <w:r w:rsidRPr="007F134B">
              <w:rPr>
                <w:rFonts w:eastAsia="Calibri" w:cs="Times New Roman"/>
                <w:i/>
                <w:iCs/>
                <w:lang w:val="en-US"/>
              </w:rPr>
              <w:t>miestas</w:t>
            </w:r>
            <w:proofErr w:type="spellEnd"/>
            <w:r w:rsidRPr="007F134B">
              <w:rPr>
                <w:rFonts w:eastAsia="Calibri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 w:cs="Times New Roman"/>
                <w:i/>
                <w:iCs/>
                <w:lang w:val="en-US"/>
              </w:rPr>
              <w:t>lokacijų</w:t>
            </w:r>
            <w:proofErr w:type="spellEnd"/>
            <w:r w:rsidRPr="007F134B">
              <w:rPr>
                <w:rFonts w:eastAsia="Calibri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 w:cs="Times New Roman"/>
                <w:i/>
                <w:iCs/>
                <w:lang w:val="en-US"/>
              </w:rPr>
              <w:t>pavadinimai</w:t>
            </w:r>
            <w:proofErr w:type="spellEnd"/>
            <w:r w:rsidRPr="007F134B">
              <w:rPr>
                <w:rFonts w:eastAsia="Calibri" w:cs="Times New Roman"/>
                <w:i/>
                <w:iCs/>
                <w:lang w:val="en-US"/>
              </w:rPr>
              <w:t>)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D4C3A" w14:textId="77777777" w:rsidR="003A4BF3" w:rsidRPr="007F134B" w:rsidRDefault="003A4BF3" w:rsidP="003A4BF3">
            <w:pPr>
              <w:spacing w:line="240" w:lineRule="auto"/>
              <w:rPr>
                <w:rFonts w:eastAsia="Calibri" w:cs="Times New Roman"/>
              </w:rPr>
            </w:pPr>
          </w:p>
        </w:tc>
      </w:tr>
      <w:tr w:rsidR="007F134B" w:rsidRPr="007F134B" w14:paraId="7458FBB0" w14:textId="77777777" w:rsidTr="00EC2E08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7A4655" w14:textId="24F37881" w:rsidR="003A4BF3" w:rsidRPr="007F134B" w:rsidRDefault="003A4BF3" w:rsidP="003A4BF3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proofErr w:type="spellStart"/>
            <w:r w:rsidRPr="007F134B">
              <w:rPr>
                <w:rFonts w:eastAsia="Calibri" w:cs="Times New Roman"/>
                <w:lang w:val="en-US"/>
              </w:rPr>
              <w:t>Trumpas</w:t>
            </w:r>
            <w:proofErr w:type="spellEnd"/>
            <w:r w:rsidRPr="007F134B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 w:cs="Times New Roman"/>
                <w:lang w:val="en-US"/>
              </w:rPr>
              <w:t>projekto</w:t>
            </w:r>
            <w:proofErr w:type="spellEnd"/>
            <w:r w:rsidRPr="007F134B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 w:cs="Times New Roman"/>
                <w:lang w:val="en-US"/>
              </w:rPr>
              <w:t>aprašymas</w:t>
            </w:r>
            <w:proofErr w:type="spellEnd"/>
            <w:r w:rsidRPr="007F134B">
              <w:rPr>
                <w:rFonts w:eastAsia="Calibri" w:cs="Times New Roman"/>
                <w:lang w:val="en-US"/>
              </w:rPr>
              <w:t xml:space="preserve"> </w:t>
            </w:r>
            <w:r w:rsidRPr="007F134B">
              <w:rPr>
                <w:rFonts w:eastAsia="Calibri" w:cs="Times New Roman"/>
                <w:i/>
                <w:iCs/>
                <w:lang w:val="en-US"/>
              </w:rPr>
              <w:t>(</w:t>
            </w:r>
            <w:proofErr w:type="spellStart"/>
            <w:r w:rsidRPr="007F134B">
              <w:rPr>
                <w:rFonts w:eastAsia="Calibri" w:cs="Times New Roman"/>
                <w:i/>
                <w:iCs/>
                <w:lang w:val="en-US"/>
              </w:rPr>
              <w:t>finansavimo</w:t>
            </w:r>
            <w:proofErr w:type="spellEnd"/>
            <w:r w:rsidRPr="007F134B">
              <w:rPr>
                <w:rFonts w:eastAsia="Calibri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 w:cs="Times New Roman"/>
                <w:i/>
                <w:iCs/>
                <w:lang w:val="en-US"/>
              </w:rPr>
              <w:t>atveju</w:t>
            </w:r>
            <w:proofErr w:type="spellEnd"/>
            <w:r w:rsidRPr="007F134B">
              <w:rPr>
                <w:rFonts w:eastAsia="Calibri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 w:cs="Times New Roman"/>
                <w:i/>
                <w:iCs/>
                <w:lang w:val="en-US"/>
              </w:rPr>
              <w:t>pateikiamas</w:t>
            </w:r>
            <w:proofErr w:type="spellEnd"/>
            <w:r w:rsidRPr="007F134B">
              <w:rPr>
                <w:rFonts w:eastAsia="Calibri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 w:cs="Times New Roman"/>
                <w:i/>
                <w:iCs/>
                <w:lang w:val="en-US"/>
              </w:rPr>
              <w:t>visuomenei</w:t>
            </w:r>
            <w:proofErr w:type="spellEnd"/>
            <w:r w:rsidRPr="007F134B">
              <w:rPr>
                <w:rFonts w:eastAsia="Calibri" w:cs="Times New Roman"/>
                <w:i/>
                <w:iCs/>
                <w:lang w:val="en-US"/>
              </w:rPr>
              <w:t>)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8F057" w14:textId="77777777" w:rsidR="003A4BF3" w:rsidRPr="007F134B" w:rsidRDefault="003A4BF3" w:rsidP="003A4BF3">
            <w:pPr>
              <w:spacing w:line="240" w:lineRule="auto"/>
              <w:rPr>
                <w:rFonts w:eastAsia="Calibri" w:cs="Times New Roman"/>
              </w:rPr>
            </w:pPr>
          </w:p>
        </w:tc>
      </w:tr>
      <w:tr w:rsidR="007F134B" w:rsidRPr="007F134B" w14:paraId="49791006" w14:textId="50F18F19" w:rsidTr="00F143C5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20B7E4" w14:textId="58D23D4B" w:rsidR="003A4BF3" w:rsidRPr="007F134B" w:rsidRDefault="003A4BF3" w:rsidP="003A4BF3">
            <w:pPr>
              <w:spacing w:line="240" w:lineRule="auto"/>
              <w:ind w:firstLine="0"/>
              <w:jc w:val="left"/>
              <w:rPr>
                <w:rFonts w:eastAsia="Calibri" w:cs="Times New Roman"/>
              </w:rPr>
            </w:pPr>
            <w:r w:rsidRPr="007F134B">
              <w:rPr>
                <w:rFonts w:eastAsia="Calibri" w:cs="Times New Roman"/>
              </w:rPr>
              <w:t>Projekto įgyvendinimo laikotarpis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EE393" w14:textId="77777777" w:rsidR="003A4BF3" w:rsidRPr="007F134B" w:rsidRDefault="003A4BF3" w:rsidP="003A4BF3">
            <w:pPr>
              <w:spacing w:line="240" w:lineRule="auto"/>
              <w:ind w:firstLine="0"/>
              <w:rPr>
                <w:rFonts w:eastAsia="Calibri" w:cs="Times New Roman"/>
                <w:lang w:val="en-US"/>
              </w:rPr>
            </w:pPr>
            <w:proofErr w:type="spellStart"/>
            <w:r w:rsidRPr="007F134B">
              <w:rPr>
                <w:rFonts w:eastAsia="Calibri" w:cs="Times New Roman"/>
                <w:lang w:val="en-US"/>
              </w:rPr>
              <w:t>Projekto</w:t>
            </w:r>
            <w:proofErr w:type="spellEnd"/>
            <w:r w:rsidRPr="007F134B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 w:cs="Times New Roman"/>
                <w:lang w:val="en-US"/>
              </w:rPr>
              <w:t>pradžios</w:t>
            </w:r>
            <w:proofErr w:type="spellEnd"/>
            <w:r w:rsidRPr="007F134B">
              <w:rPr>
                <w:rFonts w:eastAsia="Calibri" w:cs="Times New Roman"/>
                <w:lang w:val="en-US"/>
              </w:rPr>
              <w:t xml:space="preserve"> data (</w:t>
            </w:r>
            <w:proofErr w:type="spellStart"/>
            <w:r w:rsidRPr="007F134B">
              <w:rPr>
                <w:rFonts w:eastAsia="Calibri" w:cs="Times New Roman"/>
                <w:i/>
                <w:iCs/>
                <w:lang w:val="en-US"/>
              </w:rPr>
              <w:t>metai</w:t>
            </w:r>
            <w:proofErr w:type="spellEnd"/>
            <w:r w:rsidRPr="007F134B">
              <w:rPr>
                <w:rFonts w:eastAsia="Calibri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 w:cs="Times New Roman"/>
                <w:i/>
                <w:iCs/>
                <w:lang w:val="en-US"/>
              </w:rPr>
              <w:t>mėnuo</w:t>
            </w:r>
            <w:proofErr w:type="spellEnd"/>
            <w:r w:rsidRPr="007F134B">
              <w:rPr>
                <w:rFonts w:eastAsia="Calibri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 w:cs="Times New Roman"/>
                <w:i/>
                <w:iCs/>
                <w:lang w:val="en-US"/>
              </w:rPr>
              <w:t>diena</w:t>
            </w:r>
            <w:proofErr w:type="spellEnd"/>
            <w:r w:rsidRPr="007F134B">
              <w:rPr>
                <w:rFonts w:eastAsia="Calibri" w:cs="Times New Roman"/>
                <w:lang w:val="en-US"/>
              </w:rPr>
              <w:t>):</w:t>
            </w:r>
          </w:p>
          <w:p w14:paraId="5D3B5D59" w14:textId="0F21282C" w:rsidR="003A4BF3" w:rsidRPr="007F134B" w:rsidRDefault="003A4BF3" w:rsidP="003A4BF3">
            <w:pPr>
              <w:spacing w:line="240" w:lineRule="auto"/>
              <w:ind w:firstLine="0"/>
              <w:rPr>
                <w:rFonts w:eastAsia="Calibri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3A104" w14:textId="77777777" w:rsidR="003A4BF3" w:rsidRPr="007F134B" w:rsidRDefault="003A4BF3" w:rsidP="003A4BF3">
            <w:pPr>
              <w:spacing w:line="240" w:lineRule="auto"/>
              <w:ind w:firstLine="0"/>
              <w:rPr>
                <w:rFonts w:eastAsia="Calibri" w:cs="Times New Roman"/>
                <w:lang w:val="en-US"/>
              </w:rPr>
            </w:pPr>
            <w:proofErr w:type="spellStart"/>
            <w:r w:rsidRPr="007F134B">
              <w:rPr>
                <w:rFonts w:eastAsia="Calibri" w:cs="Times New Roman"/>
                <w:lang w:val="en-US"/>
              </w:rPr>
              <w:t>Projekto</w:t>
            </w:r>
            <w:proofErr w:type="spellEnd"/>
            <w:r w:rsidRPr="007F134B"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 w:cs="Times New Roman"/>
                <w:lang w:val="en-US"/>
              </w:rPr>
              <w:t>pabaigos</w:t>
            </w:r>
            <w:proofErr w:type="spellEnd"/>
            <w:r w:rsidRPr="007F134B">
              <w:rPr>
                <w:rFonts w:eastAsia="Calibri" w:cs="Times New Roman"/>
                <w:lang w:val="en-US"/>
              </w:rPr>
              <w:t xml:space="preserve"> data (</w:t>
            </w:r>
            <w:proofErr w:type="spellStart"/>
            <w:r w:rsidRPr="007F134B">
              <w:rPr>
                <w:rFonts w:eastAsia="Calibri" w:cs="Times New Roman"/>
                <w:i/>
                <w:iCs/>
                <w:lang w:val="en-US"/>
              </w:rPr>
              <w:t>metai</w:t>
            </w:r>
            <w:proofErr w:type="spellEnd"/>
            <w:r w:rsidRPr="007F134B">
              <w:rPr>
                <w:rFonts w:eastAsia="Calibri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 w:cs="Times New Roman"/>
                <w:i/>
                <w:iCs/>
                <w:lang w:val="en-US"/>
              </w:rPr>
              <w:t>mėnuo</w:t>
            </w:r>
            <w:proofErr w:type="spellEnd"/>
            <w:r w:rsidRPr="007F134B">
              <w:rPr>
                <w:rFonts w:eastAsia="Calibri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 w:cs="Times New Roman"/>
                <w:i/>
                <w:iCs/>
                <w:lang w:val="en-US"/>
              </w:rPr>
              <w:t>diena</w:t>
            </w:r>
            <w:proofErr w:type="spellEnd"/>
            <w:r w:rsidRPr="007F134B">
              <w:rPr>
                <w:rFonts w:eastAsia="Calibri" w:cs="Times New Roman"/>
                <w:lang w:val="en-US"/>
              </w:rPr>
              <w:t>):</w:t>
            </w:r>
          </w:p>
          <w:p w14:paraId="5E0B8B78" w14:textId="043D2BBD" w:rsidR="003A4BF3" w:rsidRPr="007F134B" w:rsidRDefault="003A4BF3" w:rsidP="003A4BF3">
            <w:pPr>
              <w:spacing w:line="240" w:lineRule="auto"/>
              <w:ind w:firstLine="0"/>
              <w:rPr>
                <w:rFonts w:eastAsia="Calibri" w:cs="Times New Roman"/>
              </w:rPr>
            </w:pPr>
          </w:p>
        </w:tc>
      </w:tr>
    </w:tbl>
    <w:p w14:paraId="6FC9C82A" w14:textId="77777777" w:rsidR="00D46FEF" w:rsidRPr="007F134B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674"/>
      </w:tblGrid>
      <w:tr w:rsidR="007F134B" w:rsidRPr="007F134B" w14:paraId="42DD58AF" w14:textId="77777777" w:rsidTr="00EC2E08">
        <w:trPr>
          <w:trHeight w:val="28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10E992" w14:textId="77777777" w:rsidR="00D46FEF" w:rsidRPr="007F134B" w:rsidRDefault="00D46FEF" w:rsidP="00167C93">
            <w:pPr>
              <w:spacing w:after="160" w:line="259" w:lineRule="auto"/>
              <w:jc w:val="center"/>
              <w:rPr>
                <w:rFonts w:eastAsia="Calibri" w:cs="Times New Roman"/>
                <w:b/>
              </w:rPr>
            </w:pPr>
            <w:r w:rsidRPr="007F134B">
              <w:rPr>
                <w:rFonts w:eastAsia="Calibri" w:cs="Times New Roman"/>
                <w:b/>
              </w:rPr>
              <w:t>1. PAREIŠKĖJO DUOMENYS</w:t>
            </w:r>
          </w:p>
        </w:tc>
      </w:tr>
      <w:tr w:rsidR="007F134B" w:rsidRPr="007F134B" w14:paraId="6D3CCF87" w14:textId="77777777" w:rsidTr="00EC2E08">
        <w:trPr>
          <w:trHeight w:val="659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0A018D3" w14:textId="77777777" w:rsidR="00D46FEF" w:rsidRPr="007F134B" w:rsidRDefault="00D46FEF" w:rsidP="00966E70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7F134B">
              <w:rPr>
                <w:rFonts w:eastAsia="Calibri" w:cs="Times New Roman"/>
              </w:rPr>
              <w:t>Juridinio asmens pavadinimas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53C07" w14:textId="77777777" w:rsidR="00D46FEF" w:rsidRPr="007F134B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7F134B" w:rsidRPr="007F134B" w14:paraId="05780644" w14:textId="77777777" w:rsidTr="00EC2E08">
        <w:trPr>
          <w:trHeight w:val="954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F258F7" w14:textId="77777777" w:rsidR="00D46FEF" w:rsidRPr="007F134B" w:rsidRDefault="00D46FEF" w:rsidP="00966E70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7F134B">
              <w:rPr>
                <w:rFonts w:eastAsia="Calibri" w:cs="Times New Roman"/>
              </w:rPr>
              <w:t>Juridinio asmens teisinė forma, juridinio asmens kodas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BDD5C" w14:textId="77777777" w:rsidR="00D46FEF" w:rsidRPr="007F134B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7F134B" w:rsidRPr="007F134B" w14:paraId="564FBB0D" w14:textId="77777777" w:rsidTr="00EC2E08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8950B49" w14:textId="77777777" w:rsidR="00D46FEF" w:rsidRPr="007F134B" w:rsidRDefault="00D46FEF" w:rsidP="00966E70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7F134B">
              <w:rPr>
                <w:rFonts w:eastAsia="Calibri" w:cs="Times New Roman"/>
              </w:rPr>
              <w:t>Juridinio asmens buveinė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ECC48" w14:textId="77777777" w:rsidR="00D46FEF" w:rsidRPr="007F134B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7F134B" w:rsidRPr="007F134B" w14:paraId="2D3B8633" w14:textId="77777777" w:rsidTr="00EC2E08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BC7B3D8" w14:textId="746052A5" w:rsidR="00D46FEF" w:rsidRPr="007F134B" w:rsidRDefault="00D46FEF" w:rsidP="00966E70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7F134B">
              <w:rPr>
                <w:rFonts w:eastAsia="Calibri" w:cs="Times New Roman"/>
              </w:rPr>
              <w:t>Kontaktinė info</w:t>
            </w:r>
            <w:r w:rsidR="00F42491" w:rsidRPr="007F134B">
              <w:rPr>
                <w:rFonts w:eastAsia="Calibri" w:cs="Times New Roman"/>
              </w:rPr>
              <w:t>r</w:t>
            </w:r>
            <w:r w:rsidRPr="007F134B">
              <w:rPr>
                <w:rFonts w:eastAsia="Calibri" w:cs="Times New Roman"/>
              </w:rPr>
              <w:t xml:space="preserve">macija </w:t>
            </w:r>
            <w:r w:rsidRPr="007F134B">
              <w:rPr>
                <w:rFonts w:eastAsia="Calibri" w:cs="Times New Roman"/>
                <w:i/>
                <w:iCs/>
              </w:rPr>
              <w:t>(tel. numeris, el. pašto adresas)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424E" w14:textId="77777777" w:rsidR="00D46FEF" w:rsidRPr="007F134B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</w:tbl>
    <w:p w14:paraId="5F982087" w14:textId="77777777" w:rsidR="00D46FEF" w:rsidRPr="007F134B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76"/>
        <w:gridCol w:w="3544"/>
        <w:gridCol w:w="4819"/>
      </w:tblGrid>
      <w:tr w:rsidR="007F134B" w:rsidRPr="007F134B" w14:paraId="58E56D23" w14:textId="77777777" w:rsidTr="00F979A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7300967" w14:textId="752C6D7D" w:rsidR="00D46FEF" w:rsidRPr="007F134B" w:rsidRDefault="00D46FEF" w:rsidP="00167C93">
            <w:pPr>
              <w:spacing w:after="160" w:line="259" w:lineRule="auto"/>
              <w:jc w:val="center"/>
              <w:rPr>
                <w:rFonts w:eastAsia="Calibri" w:cs="Times New Roman"/>
                <w:b/>
              </w:rPr>
            </w:pPr>
            <w:r w:rsidRPr="007F134B">
              <w:rPr>
                <w:rFonts w:eastAsia="Calibri" w:cs="Times New Roman"/>
                <w:b/>
              </w:rPr>
              <w:t>2. PRO</w:t>
            </w:r>
            <w:r w:rsidR="003F3026" w:rsidRPr="007F134B">
              <w:rPr>
                <w:rFonts w:eastAsia="Calibri" w:cs="Times New Roman"/>
                <w:b/>
              </w:rPr>
              <w:t>JEKTO</w:t>
            </w:r>
            <w:r w:rsidRPr="007F134B">
              <w:rPr>
                <w:rFonts w:eastAsia="Calibri" w:cs="Times New Roman"/>
                <w:b/>
              </w:rPr>
              <w:t xml:space="preserve"> APRAŠYMAS</w:t>
            </w:r>
          </w:p>
        </w:tc>
      </w:tr>
      <w:tr w:rsidR="007F134B" w:rsidRPr="007F134B" w14:paraId="3789075B" w14:textId="77777777" w:rsidTr="00F979AC">
        <w:tblPrEx>
          <w:shd w:val="clear" w:color="auto" w:fill="auto"/>
        </w:tblPrEx>
        <w:trPr>
          <w:trHeight w:val="3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3C32506" w14:textId="77777777" w:rsidR="00D46FEF" w:rsidRPr="007F134B" w:rsidRDefault="00D46FEF" w:rsidP="00445DA3">
            <w:pPr>
              <w:spacing w:after="160" w:line="259" w:lineRule="auto"/>
              <w:ind w:firstLine="59"/>
              <w:jc w:val="center"/>
              <w:rPr>
                <w:rFonts w:eastAsia="Calibri" w:cs="Times New Roman"/>
              </w:rPr>
            </w:pPr>
            <w:r w:rsidRPr="007F134B">
              <w:rPr>
                <w:rFonts w:eastAsia="Calibri" w:cs="Times New Roman"/>
              </w:rPr>
              <w:t>Programos finansavimo prioritetai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701958" w14:textId="0A4EE704" w:rsidR="00D46FEF" w:rsidRPr="007F134B" w:rsidRDefault="00445DA3" w:rsidP="00445DA3">
            <w:pPr>
              <w:spacing w:after="160" w:line="259" w:lineRule="auto"/>
              <w:ind w:firstLine="0"/>
              <w:jc w:val="center"/>
              <w:rPr>
                <w:rFonts w:eastAsia="Calibri" w:cs="Times New Roman"/>
              </w:rPr>
            </w:pPr>
            <w:proofErr w:type="spellStart"/>
            <w:r w:rsidRPr="007F134B">
              <w:rPr>
                <w:rFonts w:ascii="Palemonas" w:eastAsia="Calibri" w:hAnsi="Palemonas"/>
                <w:lang w:val="en-US"/>
              </w:rPr>
              <w:t>Pateikite</w:t>
            </w:r>
            <w:proofErr w:type="spellEnd"/>
            <w:r w:rsidRPr="007F134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F134B">
              <w:rPr>
                <w:rFonts w:ascii="Palemonas" w:eastAsia="Calibri" w:hAnsi="Palemonas"/>
                <w:lang w:val="en-US"/>
              </w:rPr>
              <w:t>informaciją</w:t>
            </w:r>
            <w:proofErr w:type="spellEnd"/>
            <w:r w:rsidRPr="007F134B">
              <w:rPr>
                <w:rFonts w:ascii="Palemonas" w:eastAsia="Calibri" w:hAnsi="Palemonas"/>
                <w:lang w:val="en-US"/>
              </w:rPr>
              <w:t xml:space="preserve">, </w:t>
            </w:r>
            <w:proofErr w:type="spellStart"/>
            <w:r w:rsidRPr="007F134B">
              <w:rPr>
                <w:rFonts w:ascii="Palemonas" w:eastAsia="Calibri" w:hAnsi="Palemonas"/>
                <w:lang w:val="en-US"/>
              </w:rPr>
              <w:t>įrodančią</w:t>
            </w:r>
            <w:proofErr w:type="spellEnd"/>
            <w:r w:rsidRPr="007F134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F134B">
              <w:rPr>
                <w:rFonts w:ascii="Palemonas" w:eastAsia="Calibri" w:hAnsi="Palemonas"/>
                <w:lang w:val="en-US"/>
              </w:rPr>
              <w:t>atitikimą</w:t>
            </w:r>
            <w:proofErr w:type="spellEnd"/>
            <w:r w:rsidRPr="007F134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F134B">
              <w:rPr>
                <w:rFonts w:ascii="Palemonas" w:eastAsia="Calibri" w:hAnsi="Palemonas"/>
                <w:lang w:val="en-US"/>
              </w:rPr>
              <w:t>finansavimo</w:t>
            </w:r>
            <w:proofErr w:type="spellEnd"/>
            <w:r w:rsidRPr="007F134B">
              <w:rPr>
                <w:rFonts w:ascii="Palemonas" w:eastAsia="Calibri" w:hAnsi="Palemonas"/>
                <w:lang w:val="en-US"/>
              </w:rPr>
              <w:t xml:space="preserve"> </w:t>
            </w:r>
            <w:proofErr w:type="spellStart"/>
            <w:r w:rsidRPr="007F134B">
              <w:rPr>
                <w:rFonts w:ascii="Palemonas" w:eastAsia="Calibri" w:hAnsi="Palemonas"/>
                <w:lang w:val="en-US"/>
              </w:rPr>
              <w:t>prioritetui</w:t>
            </w:r>
            <w:proofErr w:type="spellEnd"/>
          </w:p>
        </w:tc>
      </w:tr>
      <w:tr w:rsidR="007F134B" w:rsidRPr="007F134B" w14:paraId="31646C33" w14:textId="77777777" w:rsidTr="00F979AC">
        <w:tblPrEx>
          <w:shd w:val="clear" w:color="auto" w:fill="auto"/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EEC055A" w14:textId="77777777" w:rsidR="00D46FEF" w:rsidRPr="007F134B" w:rsidRDefault="00D46FEF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7F134B">
              <w:rPr>
                <w:rFonts w:eastAsia="Calibri" w:cs="Times New Roman"/>
              </w:rPr>
              <w:t>I prioritetas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89F" w14:textId="79118F40" w:rsidR="00D46FEF" w:rsidRPr="007F134B" w:rsidRDefault="00605B4C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7F134B">
              <w:t>Anykščių krašto identiteto stiprinimas, plėtojimas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B7E2E" w14:textId="77777777" w:rsidR="00D46FEF" w:rsidRPr="007F134B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7F134B" w:rsidRPr="007F134B" w14:paraId="0AA7D5F7" w14:textId="77777777" w:rsidTr="00F979AC">
        <w:tblPrEx>
          <w:shd w:val="clear" w:color="auto" w:fill="auto"/>
        </w:tblPrEx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497B0EC" w14:textId="2BD8B09C" w:rsidR="00D46FEF" w:rsidRPr="007F134B" w:rsidRDefault="0067629A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7F134B">
              <w:rPr>
                <w:rFonts w:eastAsia="Calibri" w:cs="Times New Roman"/>
              </w:rPr>
              <w:lastRenderedPageBreak/>
              <w:t xml:space="preserve">II </w:t>
            </w:r>
            <w:r w:rsidR="00D46FEF" w:rsidRPr="007F134B">
              <w:rPr>
                <w:rFonts w:eastAsia="Calibri" w:cs="Times New Roman"/>
              </w:rPr>
              <w:t>prioritetas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A1D" w14:textId="33770C4E" w:rsidR="00D46FEF" w:rsidRPr="007F134B" w:rsidRDefault="00605B4C" w:rsidP="0067629A">
            <w:pPr>
              <w:spacing w:after="160" w:line="259" w:lineRule="auto"/>
              <w:ind w:firstLine="0"/>
              <w:rPr>
                <w:rFonts w:eastAsia="Calibri" w:cs="Times New Roman"/>
                <w:bCs/>
              </w:rPr>
            </w:pPr>
            <w:r w:rsidRPr="007F134B">
              <w:t>Anykščių krašto literatūrinės tapatybės formavimas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72876" w14:textId="77777777" w:rsidR="00D46FEF" w:rsidRPr="007F134B" w:rsidRDefault="00D46FEF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7F134B" w:rsidRPr="007F134B" w14:paraId="2E092254" w14:textId="77777777" w:rsidTr="00F979AC">
        <w:tblPrEx>
          <w:shd w:val="clear" w:color="auto" w:fill="auto"/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826D1" w14:textId="0B6A782D" w:rsidR="00D46FEF" w:rsidRPr="007F134B" w:rsidRDefault="0067629A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7F134B">
              <w:rPr>
                <w:rFonts w:eastAsia="Calibri" w:cs="Times New Roman"/>
              </w:rPr>
              <w:t>I</w:t>
            </w:r>
            <w:r w:rsidR="00D46FEF" w:rsidRPr="007F134B">
              <w:rPr>
                <w:rFonts w:eastAsia="Calibri" w:cs="Times New Roman"/>
              </w:rPr>
              <w:t>II prioritetas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0D36" w14:textId="01AA21BA" w:rsidR="00D46FEF" w:rsidRPr="007F134B" w:rsidRDefault="007F134B" w:rsidP="0067629A">
            <w:pPr>
              <w:spacing w:after="160" w:line="259" w:lineRule="auto"/>
              <w:ind w:firstLine="0"/>
              <w:rPr>
                <w:rFonts w:eastAsia="Calibri" w:cs="Times New Roman"/>
                <w:bCs/>
              </w:rPr>
            </w:pPr>
            <w:r>
              <w:t>K</w:t>
            </w:r>
            <w:r w:rsidR="00605B4C" w:rsidRPr="007F134B">
              <w:t>ultūros produktų ir paslaugų pasiūlos per jų turinio formos įvairovę, kokybę, mąstą, pasiekiamumą ir aktualumą vartotojui didinimas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5945B" w14:textId="77777777" w:rsidR="00CF1529" w:rsidRPr="007F134B" w:rsidRDefault="00CF1529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7F134B" w:rsidRPr="007F134B" w14:paraId="1498A90A" w14:textId="77777777" w:rsidTr="00F979AC">
        <w:tblPrEx>
          <w:shd w:val="clear" w:color="auto" w:fill="auto"/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F2238" w14:textId="65B2BB28" w:rsidR="00605B4C" w:rsidRPr="007F134B" w:rsidRDefault="00342E5D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="00605B4C" w:rsidRPr="007F134B">
              <w:rPr>
                <w:rFonts w:eastAsia="Calibri" w:cs="Times New Roman"/>
              </w:rPr>
              <w:t>V prioritetas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8BAC" w14:textId="39E6DBDF" w:rsidR="00605B4C" w:rsidRPr="007F134B" w:rsidRDefault="00A05A01" w:rsidP="0067629A">
            <w:pPr>
              <w:spacing w:after="160" w:line="259" w:lineRule="auto"/>
              <w:ind w:firstLine="0"/>
            </w:pPr>
            <w:r w:rsidRPr="007F134B">
              <w:t>K</w:t>
            </w:r>
            <w:r w:rsidR="00605B4C" w:rsidRPr="007F134B">
              <w:t>rašto kultūrinių tradicijų saugojimas ir puoselėjimas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B0A57" w14:textId="77777777" w:rsidR="00605B4C" w:rsidRPr="007F134B" w:rsidRDefault="00605B4C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7F134B" w:rsidRPr="007F134B" w14:paraId="1151A50D" w14:textId="77777777" w:rsidTr="00F979AC">
        <w:tblPrEx>
          <w:shd w:val="clear" w:color="auto" w:fill="auto"/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25B73" w14:textId="14C2DBFA" w:rsidR="00605B4C" w:rsidRPr="007F134B" w:rsidRDefault="00605B4C" w:rsidP="0067629A">
            <w:pPr>
              <w:spacing w:after="160" w:line="259" w:lineRule="auto"/>
              <w:ind w:firstLine="0"/>
              <w:rPr>
                <w:rFonts w:eastAsia="Calibri" w:cs="Times New Roman"/>
              </w:rPr>
            </w:pPr>
            <w:r w:rsidRPr="007F134B">
              <w:rPr>
                <w:rFonts w:eastAsia="Calibri" w:cs="Times New Roman"/>
              </w:rPr>
              <w:t>V prioritetas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21D7" w14:textId="78FDF452" w:rsidR="00605B4C" w:rsidRPr="007F134B" w:rsidRDefault="00A05A01" w:rsidP="0067629A">
            <w:pPr>
              <w:spacing w:after="160" w:line="259" w:lineRule="auto"/>
              <w:ind w:firstLine="0"/>
            </w:pPr>
            <w:r w:rsidRPr="007F134B">
              <w:t>K</w:t>
            </w:r>
            <w:r w:rsidR="00605B4C" w:rsidRPr="007F134B">
              <w:t>ultūros prieinamumo didinimas: naujų auditorijų, jaunimo ir (ar) socialinės ir kultūrinės atskirties grupių, turistų pritraukimas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E37DB" w14:textId="77777777" w:rsidR="00605B4C" w:rsidRPr="007F134B" w:rsidRDefault="00605B4C" w:rsidP="00D46FEF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7F134B" w:rsidRPr="007F134B" w14:paraId="0353520F" w14:textId="77777777" w:rsidTr="00BF2AB8">
        <w:tblPrEx>
          <w:shd w:val="clear" w:color="auto" w:fill="auto"/>
        </w:tblPrEx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1B2C1" w14:textId="19DBA000" w:rsidR="00AD3527" w:rsidRPr="007F134B" w:rsidRDefault="00AD3527" w:rsidP="00AD3527">
            <w:pPr>
              <w:spacing w:line="240" w:lineRule="auto"/>
              <w:ind w:firstLine="57"/>
              <w:jc w:val="center"/>
              <w:rPr>
                <w:rFonts w:eastAsia="Calibri" w:cs="Times New Roman"/>
              </w:rPr>
            </w:pPr>
            <w:r w:rsidRPr="007F134B">
              <w:rPr>
                <w:rFonts w:ascii="Palemonas" w:eastAsia="Calibri" w:hAnsi="Palemonas"/>
                <w:b/>
                <w:lang w:val="en-US"/>
              </w:rPr>
              <w:t>2.1. DUOMENYS APIE PROJEKTO, KURIAM PRAŠOMAS FINANSAVIMAS, VISUMĄ</w:t>
            </w:r>
          </w:p>
        </w:tc>
      </w:tr>
      <w:tr w:rsidR="007F134B" w:rsidRPr="007F134B" w14:paraId="670C8FBB" w14:textId="77777777" w:rsidTr="00F979AC">
        <w:tblPrEx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B6F32" w14:textId="77777777" w:rsidR="00B10094" w:rsidRPr="007F134B" w:rsidRDefault="00AD3527" w:rsidP="00B10094">
            <w:pPr>
              <w:spacing w:line="240" w:lineRule="auto"/>
              <w:ind w:firstLine="0"/>
              <w:rPr>
                <w:rFonts w:eastAsia="Calibri" w:cs="Times New Roman"/>
                <w:b/>
              </w:rPr>
            </w:pPr>
            <w:r w:rsidRPr="007F134B">
              <w:rPr>
                <w:rFonts w:eastAsia="Calibri" w:cs="Times New Roman"/>
                <w:b/>
              </w:rPr>
              <w:t xml:space="preserve">1. Projekto tikslas </w:t>
            </w:r>
          </w:p>
          <w:p w14:paraId="3CD8926E" w14:textId="3FF303F4" w:rsidR="00AD3527" w:rsidRPr="007F134B" w:rsidRDefault="00AD3527" w:rsidP="00B10094">
            <w:pPr>
              <w:spacing w:line="240" w:lineRule="auto"/>
              <w:ind w:firstLine="0"/>
              <w:rPr>
                <w:rFonts w:eastAsia="Calibri" w:cs="Times New Roman"/>
              </w:rPr>
            </w:pPr>
            <w:r w:rsidRPr="007F134B">
              <w:rPr>
                <w:rFonts w:eastAsia="Calibri" w:cs="Times New Roman"/>
                <w:i/>
                <w:iCs/>
              </w:rPr>
              <w:t>(aiškiai apibrėžti pagrindinę projekto idėją, t. y., ką siekiama įgyvendinti)</w:t>
            </w:r>
            <w:r w:rsidRPr="007F134B">
              <w:rPr>
                <w:rFonts w:eastAsia="Calibri" w:cs="Times New Roma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5E4D" w14:textId="77777777" w:rsidR="00AD3527" w:rsidRPr="007F134B" w:rsidRDefault="00AD3527" w:rsidP="00AD3527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7F134B" w:rsidRPr="007F134B" w14:paraId="7AA5F7A8" w14:textId="77777777" w:rsidTr="00F979AC">
        <w:tblPrEx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6EA80F" w14:textId="77777777" w:rsidR="00B10094" w:rsidRPr="007F134B" w:rsidRDefault="00AD3527" w:rsidP="00B10094">
            <w:pPr>
              <w:spacing w:line="240" w:lineRule="auto"/>
              <w:ind w:firstLine="0"/>
              <w:rPr>
                <w:rFonts w:eastAsia="Calibri" w:cs="Times New Roman"/>
                <w:b/>
              </w:rPr>
            </w:pPr>
            <w:r w:rsidRPr="007F134B">
              <w:rPr>
                <w:rFonts w:eastAsia="Calibri" w:cs="Times New Roman"/>
                <w:b/>
              </w:rPr>
              <w:t xml:space="preserve">2. Projekto uždaviniai </w:t>
            </w:r>
          </w:p>
          <w:p w14:paraId="6A55FE8C" w14:textId="52685AC2" w:rsidR="00AD3527" w:rsidRPr="007F134B" w:rsidRDefault="00AD3527" w:rsidP="00B10094">
            <w:pPr>
              <w:spacing w:line="240" w:lineRule="auto"/>
              <w:ind w:firstLine="0"/>
              <w:rPr>
                <w:rFonts w:eastAsia="Calibri" w:cs="Times New Roman"/>
              </w:rPr>
            </w:pPr>
            <w:r w:rsidRPr="007F134B">
              <w:rPr>
                <w:rFonts w:eastAsia="Calibri" w:cs="Times New Roman"/>
                <w:i/>
                <w:iCs/>
              </w:rPr>
              <w:t>(formuluoti ne daugiau kaip 3 konkrečius uždavinius, nurodančius tikslo įgyvendinimo rezultatą. Uždavinys turi atsakyti į klausimą, ką reikia padaryti, kad tikslas būtų pasiektas)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2CAF" w14:textId="77777777" w:rsidR="00AD3527" w:rsidRPr="007F134B" w:rsidRDefault="00AD3527" w:rsidP="00AD3527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7F134B" w:rsidRPr="007F134B" w14:paraId="60EAAD29" w14:textId="77777777" w:rsidTr="00F979AC">
        <w:tblPrEx>
          <w:shd w:val="clear" w:color="auto" w:fill="auto"/>
        </w:tblPrEx>
        <w:trPr>
          <w:trHeight w:val="70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82CC7" w14:textId="77777777" w:rsidR="00B10094" w:rsidRPr="007F134B" w:rsidRDefault="0008529C" w:rsidP="00B10094">
            <w:pPr>
              <w:spacing w:line="240" w:lineRule="auto"/>
              <w:ind w:firstLine="0"/>
              <w:rPr>
                <w:rFonts w:eastAsia="Calibri" w:cs="Times New Roman"/>
              </w:rPr>
            </w:pPr>
            <w:r w:rsidRPr="007F134B">
              <w:rPr>
                <w:rFonts w:eastAsia="Calibri" w:cs="Times New Roman"/>
                <w:b/>
              </w:rPr>
              <w:t>3</w:t>
            </w:r>
            <w:r w:rsidR="00AD3527" w:rsidRPr="007F134B">
              <w:rPr>
                <w:rFonts w:eastAsia="Calibri" w:cs="Times New Roman"/>
                <w:b/>
              </w:rPr>
              <w:t>. Laukiami rezultatai</w:t>
            </w:r>
            <w:r w:rsidR="00AD3527" w:rsidRPr="007F134B">
              <w:rPr>
                <w:rFonts w:eastAsia="Calibri" w:cs="Times New Roman"/>
              </w:rPr>
              <w:t xml:space="preserve"> </w:t>
            </w:r>
          </w:p>
          <w:p w14:paraId="43858C42" w14:textId="5381EA59" w:rsidR="00AD3527" w:rsidRPr="007F134B" w:rsidRDefault="00AD3527" w:rsidP="00B10094">
            <w:pPr>
              <w:spacing w:line="240" w:lineRule="auto"/>
              <w:ind w:firstLine="0"/>
              <w:rPr>
                <w:rFonts w:eastAsia="Calibri" w:cs="Times New Roman"/>
              </w:rPr>
            </w:pPr>
            <w:r w:rsidRPr="007F134B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aprašyti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, kas bus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pasiekta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kokią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naudą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gaus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Anykščių rajono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gyventojai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, </w:t>
            </w:r>
            <w:r w:rsidRPr="007F134B">
              <w:rPr>
                <w:i/>
                <w:iCs/>
              </w:rPr>
              <w:t>nurodomi planuojamų vykdyti veiklų kiekybiniai ir kokybiniai rezultatai</w:t>
            </w:r>
            <w:r w:rsidRPr="007F134B">
              <w:rPr>
                <w:rFonts w:eastAsia="Calibri"/>
                <w:i/>
                <w:iCs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DE6" w14:textId="77777777" w:rsidR="00AD3527" w:rsidRPr="007F134B" w:rsidRDefault="00AD3527" w:rsidP="00AD3527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7F134B" w:rsidRPr="007F134B" w14:paraId="63D0B31B" w14:textId="77777777" w:rsidTr="00F979AC">
        <w:tblPrEx>
          <w:shd w:val="clear" w:color="auto" w:fill="auto"/>
        </w:tblPrEx>
        <w:trPr>
          <w:trHeight w:val="70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7926C6" w14:textId="77777777" w:rsidR="00B10094" w:rsidRPr="007F134B" w:rsidRDefault="0008529C" w:rsidP="00B10094">
            <w:pPr>
              <w:spacing w:line="240" w:lineRule="auto"/>
              <w:ind w:firstLine="0"/>
              <w:rPr>
                <w:rFonts w:eastAsia="Calibri"/>
                <w:b/>
              </w:rPr>
            </w:pPr>
            <w:r w:rsidRPr="007F134B">
              <w:rPr>
                <w:rFonts w:eastAsia="Calibri"/>
                <w:b/>
              </w:rPr>
              <w:t xml:space="preserve">4. Projekto aktualumas </w:t>
            </w:r>
          </w:p>
          <w:p w14:paraId="49867417" w14:textId="575DC603" w:rsidR="0008529C" w:rsidRPr="007F134B" w:rsidRDefault="0008529C" w:rsidP="00B10094">
            <w:pPr>
              <w:spacing w:line="240" w:lineRule="auto"/>
              <w:ind w:firstLine="0"/>
              <w:rPr>
                <w:rFonts w:eastAsia="Calibri" w:cs="Times New Roman"/>
                <w:b/>
              </w:rPr>
            </w:pPr>
            <w:r w:rsidRPr="007F134B">
              <w:rPr>
                <w:rFonts w:eastAsia="Calibri"/>
              </w:rPr>
              <w:t>(</w:t>
            </w:r>
            <w:r w:rsidRPr="007F134B">
              <w:rPr>
                <w:rFonts w:eastAsia="Calibri"/>
                <w:i/>
                <w:iCs/>
              </w:rPr>
              <w:t>aprašyti, kokią problemą (-</w:t>
            </w:r>
            <w:proofErr w:type="spellStart"/>
            <w:r w:rsidRPr="007F134B">
              <w:rPr>
                <w:rFonts w:eastAsia="Calibri"/>
                <w:i/>
                <w:iCs/>
              </w:rPr>
              <w:t>as</w:t>
            </w:r>
            <w:proofErr w:type="spellEnd"/>
            <w:r w:rsidRPr="007F134B">
              <w:rPr>
                <w:rFonts w:eastAsia="Calibri"/>
                <w:i/>
                <w:iCs/>
              </w:rPr>
              <w:t xml:space="preserve">) sprendžia šis </w:t>
            </w:r>
            <w:r w:rsidR="00DC1039" w:rsidRPr="007F134B">
              <w:rPr>
                <w:rFonts w:eastAsia="Calibri"/>
                <w:i/>
                <w:iCs/>
              </w:rPr>
              <w:t>p</w:t>
            </w:r>
            <w:r w:rsidRPr="007F134B">
              <w:rPr>
                <w:rFonts w:eastAsia="Calibri"/>
                <w:i/>
                <w:iCs/>
              </w:rPr>
              <w:t>rojektas</w:t>
            </w:r>
            <w:r w:rsidRPr="007F134B">
              <w:rPr>
                <w:rFonts w:eastAsia="Calibri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6508" w14:textId="77777777" w:rsidR="0008529C" w:rsidRPr="007F134B" w:rsidRDefault="0008529C" w:rsidP="00AD3527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7F134B" w:rsidRPr="007F134B" w14:paraId="1B709993" w14:textId="77777777" w:rsidTr="00F979AC">
        <w:tblPrEx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FC41A" w14:textId="77777777" w:rsidR="00B10094" w:rsidRPr="007F134B" w:rsidRDefault="00AD3527" w:rsidP="00B10094">
            <w:pPr>
              <w:spacing w:line="240" w:lineRule="auto"/>
              <w:ind w:firstLine="0"/>
              <w:rPr>
                <w:rFonts w:eastAsia="Calibri" w:cs="Times New Roman"/>
                <w:b/>
              </w:rPr>
            </w:pPr>
            <w:r w:rsidRPr="007F134B">
              <w:rPr>
                <w:rFonts w:eastAsia="Calibri" w:cs="Times New Roman"/>
                <w:b/>
              </w:rPr>
              <w:t xml:space="preserve">5. Tikslinė projekto grupė (ir projekto  dalyviai) </w:t>
            </w:r>
          </w:p>
          <w:p w14:paraId="30259450" w14:textId="4EADBA45" w:rsidR="00AD3527" w:rsidRPr="007F134B" w:rsidRDefault="0008529C" w:rsidP="00B10094">
            <w:pPr>
              <w:spacing w:line="240" w:lineRule="auto"/>
              <w:ind w:firstLine="0"/>
              <w:rPr>
                <w:rFonts w:eastAsia="Calibri" w:cs="Times New Roman"/>
              </w:rPr>
            </w:pPr>
            <w:r w:rsidRPr="007F134B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nurodyti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projekto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tikslinę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grupę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/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auditoriją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(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jaunimas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vaikai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senjorai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neįgalieji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kt.),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planuojamą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skaičių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planuojamus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dalyvius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bei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jų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skaičių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(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dalyvis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– </w:t>
            </w:r>
            <w:proofErr w:type="spellStart"/>
            <w:proofErr w:type="gramStart"/>
            <w:r w:rsidRPr="007F134B">
              <w:rPr>
                <w:rFonts w:eastAsia="Calibri"/>
                <w:i/>
                <w:iCs/>
                <w:lang w:val="en-US"/>
              </w:rPr>
              <w:t>aktyvus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asmuo</w:t>
            </w:r>
            <w:proofErr w:type="spellEnd"/>
            <w:proofErr w:type="gramEnd"/>
            <w:r w:rsidRPr="007F134B">
              <w:rPr>
                <w:rFonts w:eastAsia="Calibri"/>
                <w:i/>
                <w:iCs/>
                <w:lang w:val="en-US"/>
              </w:rPr>
              <w:t xml:space="preserve"> (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atlikėjas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kolektyvo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seminaro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mugės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dalyvis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kolektyvo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vadovas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, parodos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autorius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kt.).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9F8C" w14:textId="77777777" w:rsidR="00AD3527" w:rsidRPr="007F134B" w:rsidRDefault="00AD3527" w:rsidP="00AD3527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7F134B" w:rsidRPr="007F134B" w14:paraId="11DE3523" w14:textId="77777777" w:rsidTr="00F979AC">
        <w:tblPrEx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05C77" w14:textId="77777777" w:rsidR="00AD3527" w:rsidRPr="007F134B" w:rsidRDefault="00AD3527" w:rsidP="00B10094">
            <w:pPr>
              <w:spacing w:line="240" w:lineRule="auto"/>
              <w:ind w:firstLine="0"/>
              <w:rPr>
                <w:rFonts w:eastAsia="Calibri" w:cs="Times New Roman"/>
                <w:b/>
              </w:rPr>
            </w:pPr>
            <w:r w:rsidRPr="007F134B">
              <w:rPr>
                <w:rFonts w:eastAsia="Calibri" w:cs="Times New Roman"/>
                <w:b/>
              </w:rPr>
              <w:t>6. Projekto veiklos vykdytojo patirtis</w:t>
            </w:r>
          </w:p>
          <w:p w14:paraId="73A826AE" w14:textId="51F00015" w:rsidR="00AD3527" w:rsidRPr="007F134B" w:rsidRDefault="00675EAA" w:rsidP="00B10094">
            <w:pPr>
              <w:spacing w:line="240" w:lineRule="auto"/>
              <w:ind w:firstLine="0"/>
              <w:rPr>
                <w:rFonts w:eastAsia="Calibri" w:cs="Times New Roman"/>
              </w:rPr>
            </w:pPr>
            <w:r w:rsidRPr="007F134B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nurodyti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patirtį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projektų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vykdyme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DF2B" w14:textId="77777777" w:rsidR="00AD3527" w:rsidRPr="007F134B" w:rsidRDefault="00AD3527" w:rsidP="00AD3527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7F134B" w:rsidRPr="007F134B" w14:paraId="7BE4A482" w14:textId="77777777" w:rsidTr="00F979AC">
        <w:tblPrEx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587B6E" w14:textId="77777777" w:rsidR="00B10094" w:rsidRPr="007F134B" w:rsidRDefault="00675EAA" w:rsidP="00B10094">
            <w:pPr>
              <w:tabs>
                <w:tab w:val="left" w:pos="318"/>
              </w:tabs>
              <w:spacing w:line="240" w:lineRule="auto"/>
              <w:ind w:firstLine="0"/>
              <w:rPr>
                <w:b/>
                <w:bCs/>
                <w:lang w:eastAsia="lt-LT"/>
              </w:rPr>
            </w:pPr>
            <w:r w:rsidRPr="007F134B">
              <w:rPr>
                <w:rFonts w:eastAsia="Calibri"/>
                <w:b/>
                <w:lang w:val="en-US"/>
              </w:rPr>
              <w:t xml:space="preserve">7. </w:t>
            </w:r>
            <w:r w:rsidRPr="007F134B">
              <w:rPr>
                <w:b/>
                <w:bCs/>
                <w:lang w:eastAsia="lt-LT"/>
              </w:rPr>
              <w:t>Projekto viešinimas ir auditorijų pritraukimas</w:t>
            </w:r>
            <w:r w:rsidR="00953E56" w:rsidRPr="007F134B">
              <w:rPr>
                <w:b/>
                <w:bCs/>
                <w:lang w:eastAsia="lt-LT"/>
              </w:rPr>
              <w:t xml:space="preserve"> </w:t>
            </w:r>
          </w:p>
          <w:p w14:paraId="3F015A9D" w14:textId="7A79BBD2" w:rsidR="00675EAA" w:rsidRPr="007F134B" w:rsidRDefault="00675EAA" w:rsidP="00B10094">
            <w:pPr>
              <w:tabs>
                <w:tab w:val="left" w:pos="318"/>
              </w:tabs>
              <w:spacing w:line="240" w:lineRule="auto"/>
              <w:ind w:firstLine="0"/>
              <w:rPr>
                <w:rFonts w:eastAsia="Calibri" w:cs="Times New Roman"/>
                <w:b/>
              </w:rPr>
            </w:pPr>
            <w:r w:rsidRPr="007F134B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trumpai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aprašyti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kur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kaip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kokiais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būdais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(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plakatai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skrajutės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straipsniai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,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vaizdo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įrašus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kt.) </w:t>
            </w:r>
            <w:proofErr w:type="spellStart"/>
            <w:r w:rsidR="00DC1039" w:rsidRPr="007F134B">
              <w:rPr>
                <w:rFonts w:eastAsia="Calibri"/>
                <w:i/>
                <w:iCs/>
                <w:lang w:val="en-US"/>
              </w:rPr>
              <w:t>p</w:t>
            </w:r>
            <w:r w:rsidRPr="007F134B">
              <w:rPr>
                <w:rFonts w:eastAsia="Calibri"/>
                <w:i/>
                <w:iCs/>
                <w:lang w:val="en-US"/>
              </w:rPr>
              <w:t>rojektas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bus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pristatytas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visuomenei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kaip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pritraukiama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7F134B">
              <w:rPr>
                <w:rFonts w:eastAsia="Calibri"/>
                <w:i/>
                <w:iCs/>
                <w:lang w:val="en-US"/>
              </w:rPr>
              <w:t>auditorija</w:t>
            </w:r>
            <w:proofErr w:type="spellEnd"/>
            <w:r w:rsidRPr="007F134B">
              <w:rPr>
                <w:rFonts w:eastAsia="Calibri"/>
                <w:i/>
                <w:iCs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17D2" w14:textId="77777777" w:rsidR="00675EAA" w:rsidRPr="007F134B" w:rsidRDefault="00675EAA" w:rsidP="00AD3527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35193F" w:rsidRPr="0035193F" w14:paraId="35510F5F" w14:textId="77777777" w:rsidTr="00F979AC">
        <w:tblPrEx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80FCB" w14:textId="77777777" w:rsidR="00B10094" w:rsidRPr="0035193F" w:rsidRDefault="007164C5" w:rsidP="00B10094">
            <w:pPr>
              <w:spacing w:line="240" w:lineRule="auto"/>
              <w:ind w:firstLine="0"/>
              <w:rPr>
                <w:rFonts w:eastAsia="Calibri"/>
                <w:b/>
                <w:lang w:val="en-US"/>
              </w:rPr>
            </w:pPr>
            <w:r w:rsidRPr="0035193F">
              <w:rPr>
                <w:rFonts w:eastAsia="Calibri"/>
                <w:b/>
                <w:lang w:val="en-US"/>
              </w:rPr>
              <w:t xml:space="preserve">8. </w:t>
            </w:r>
            <w:proofErr w:type="spellStart"/>
            <w:r w:rsidRPr="0035193F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Pr="0035193F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/>
                <w:lang w:val="en-US"/>
              </w:rPr>
              <w:t>rėmėjai</w:t>
            </w:r>
            <w:proofErr w:type="spellEnd"/>
            <w:r w:rsidRPr="0035193F">
              <w:rPr>
                <w:rFonts w:eastAsia="Calibri"/>
                <w:b/>
                <w:lang w:val="en-US"/>
              </w:rPr>
              <w:t xml:space="preserve"> </w:t>
            </w:r>
          </w:p>
          <w:p w14:paraId="14A94241" w14:textId="41840D1E" w:rsidR="00AD3527" w:rsidRPr="0035193F" w:rsidRDefault="007164C5" w:rsidP="00B10094">
            <w:pPr>
              <w:spacing w:line="240" w:lineRule="auto"/>
              <w:ind w:firstLine="0"/>
              <w:rPr>
                <w:rFonts w:eastAsia="Calibri" w:cs="Times New Roman"/>
              </w:rPr>
            </w:pPr>
            <w:r w:rsidRPr="0035193F">
              <w:rPr>
                <w:rFonts w:eastAsia="Calibri"/>
                <w:i/>
                <w:iCs/>
                <w:lang w:val="en-US"/>
              </w:rPr>
              <w:lastRenderedPageBreak/>
              <w:t>(</w:t>
            </w:r>
            <w:proofErr w:type="spellStart"/>
            <w:r w:rsidRPr="0035193F">
              <w:rPr>
                <w:rFonts w:eastAsia="Calibri"/>
                <w:i/>
                <w:iCs/>
                <w:lang w:val="en-US"/>
              </w:rPr>
              <w:t>konkrečiai</w:t>
            </w:r>
            <w:proofErr w:type="spellEnd"/>
            <w:r w:rsidRPr="0035193F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i/>
                <w:iCs/>
                <w:lang w:val="en-US"/>
              </w:rPr>
              <w:t>įvardinti</w:t>
            </w:r>
            <w:proofErr w:type="spellEnd"/>
            <w:r w:rsidRPr="0035193F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i/>
                <w:iCs/>
                <w:lang w:val="en-US"/>
              </w:rPr>
              <w:t>rėmėją</w:t>
            </w:r>
            <w:proofErr w:type="spellEnd"/>
            <w:r w:rsidRPr="0035193F">
              <w:rPr>
                <w:rFonts w:eastAsia="Calibri"/>
                <w:i/>
                <w:iCs/>
                <w:lang w:val="en-US"/>
              </w:rPr>
              <w:t xml:space="preserve"> (-us) </w:t>
            </w:r>
            <w:proofErr w:type="spellStart"/>
            <w:r w:rsidRPr="0035193F">
              <w:rPr>
                <w:rFonts w:eastAsia="Calibri"/>
                <w:i/>
                <w:iCs/>
                <w:lang w:val="en-US"/>
              </w:rPr>
              <w:t>ir</w:t>
            </w:r>
            <w:proofErr w:type="spellEnd"/>
            <w:r w:rsidRPr="0035193F">
              <w:rPr>
                <w:rFonts w:eastAsia="Calibri"/>
                <w:i/>
                <w:iCs/>
                <w:lang w:val="en-US"/>
              </w:rPr>
              <w:t xml:space="preserve"> jo </w:t>
            </w:r>
            <w:proofErr w:type="spellStart"/>
            <w:r w:rsidRPr="0035193F">
              <w:rPr>
                <w:rFonts w:eastAsia="Calibri"/>
                <w:i/>
                <w:iCs/>
                <w:lang w:val="en-US"/>
              </w:rPr>
              <w:t>teikiamą</w:t>
            </w:r>
            <w:proofErr w:type="spellEnd"/>
            <w:r w:rsidRPr="0035193F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i/>
                <w:iCs/>
                <w:lang w:val="en-US"/>
              </w:rPr>
              <w:t>paramą</w:t>
            </w:r>
            <w:proofErr w:type="spellEnd"/>
            <w:r w:rsidRPr="0035193F">
              <w:rPr>
                <w:rFonts w:eastAsia="Calibri"/>
                <w:i/>
                <w:iCs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767B" w14:textId="77777777" w:rsidR="00AD3527" w:rsidRPr="0035193F" w:rsidRDefault="00AD3527" w:rsidP="00AD3527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35193F" w:rsidRPr="0035193F" w14:paraId="5234217B" w14:textId="77777777" w:rsidTr="00F97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F421D" w14:textId="77777777" w:rsidR="00B10094" w:rsidRPr="0035193F" w:rsidRDefault="007164C5" w:rsidP="00B10094">
            <w:pPr>
              <w:spacing w:line="240" w:lineRule="auto"/>
              <w:ind w:firstLine="0"/>
              <w:rPr>
                <w:rFonts w:eastAsia="Calibri"/>
                <w:b/>
                <w:lang w:val="en-US"/>
              </w:rPr>
            </w:pPr>
            <w:r w:rsidRPr="0035193F">
              <w:rPr>
                <w:rFonts w:eastAsia="Calibri"/>
                <w:b/>
                <w:lang w:val="en-US"/>
              </w:rPr>
              <w:t xml:space="preserve">9. </w:t>
            </w:r>
            <w:proofErr w:type="spellStart"/>
            <w:r w:rsidRPr="0035193F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Pr="0035193F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/>
                <w:lang w:val="en-US"/>
              </w:rPr>
              <w:t>partneriai</w:t>
            </w:r>
            <w:proofErr w:type="spellEnd"/>
            <w:r w:rsidRPr="0035193F">
              <w:rPr>
                <w:rFonts w:eastAsia="Calibri"/>
                <w:b/>
                <w:lang w:val="en-US"/>
              </w:rPr>
              <w:t xml:space="preserve"> </w:t>
            </w:r>
          </w:p>
          <w:p w14:paraId="58142568" w14:textId="5BE7C9BA" w:rsidR="00AD3527" w:rsidRPr="0035193F" w:rsidRDefault="007164C5" w:rsidP="00B10094">
            <w:pPr>
              <w:spacing w:line="240" w:lineRule="auto"/>
              <w:ind w:firstLine="0"/>
              <w:rPr>
                <w:rFonts w:eastAsia="Calibri" w:cs="Times New Roman"/>
                <w:b/>
              </w:rPr>
            </w:pPr>
            <w:r w:rsidRPr="0035193F">
              <w:rPr>
                <w:rFonts w:eastAsia="Calibri"/>
                <w:bCs/>
                <w:i/>
                <w:iCs/>
                <w:lang w:val="en-US"/>
              </w:rPr>
              <w:t>(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jeigu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projektas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vykdomas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kartu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su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partneriais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įvardinti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DC1039" w:rsidRPr="0035193F">
              <w:rPr>
                <w:rFonts w:eastAsia="Calibri"/>
                <w:bCs/>
                <w:i/>
                <w:iCs/>
                <w:lang w:val="en-US"/>
              </w:rPr>
              <w:t>p</w:t>
            </w:r>
            <w:r w:rsidRPr="0035193F">
              <w:rPr>
                <w:rFonts w:eastAsia="Calibri"/>
                <w:bCs/>
                <w:i/>
                <w:iCs/>
                <w:lang w:val="en-US"/>
              </w:rPr>
              <w:t>rojekto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partnerius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aprašyti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jų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vaidmenį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DC1039" w:rsidRPr="0035193F">
              <w:rPr>
                <w:rFonts w:eastAsia="Calibri"/>
                <w:bCs/>
                <w:i/>
                <w:iCs/>
                <w:lang w:val="en-US"/>
              </w:rPr>
              <w:t>p</w:t>
            </w:r>
            <w:r w:rsidRPr="0035193F">
              <w:rPr>
                <w:rFonts w:eastAsia="Calibri"/>
                <w:bCs/>
                <w:i/>
                <w:iCs/>
                <w:lang w:val="en-US"/>
              </w:rPr>
              <w:t>rojekte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F574" w14:textId="77777777" w:rsidR="00AD3527" w:rsidRPr="0035193F" w:rsidRDefault="00AD3527" w:rsidP="00AD3527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35193F" w:rsidRPr="0035193F" w14:paraId="078DAB32" w14:textId="77777777" w:rsidTr="00F97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9A3F2" w14:textId="77777777" w:rsidR="00B10094" w:rsidRPr="0035193F" w:rsidRDefault="00B10094" w:rsidP="00B10094">
            <w:pPr>
              <w:tabs>
                <w:tab w:val="left" w:pos="3427"/>
              </w:tabs>
              <w:spacing w:line="240" w:lineRule="auto"/>
              <w:ind w:firstLine="59"/>
              <w:rPr>
                <w:rFonts w:eastAsia="Calibri"/>
                <w:b/>
                <w:lang w:val="en-US"/>
              </w:rPr>
            </w:pPr>
            <w:r w:rsidRPr="0035193F">
              <w:rPr>
                <w:rFonts w:eastAsia="Calibri"/>
                <w:b/>
                <w:lang w:val="en-US"/>
              </w:rPr>
              <w:t xml:space="preserve">10. </w:t>
            </w:r>
            <w:proofErr w:type="spellStart"/>
            <w:r w:rsidRPr="0035193F">
              <w:rPr>
                <w:rFonts w:eastAsia="Calibri"/>
                <w:b/>
                <w:lang w:val="en-US"/>
              </w:rPr>
              <w:t>Projekto</w:t>
            </w:r>
            <w:proofErr w:type="spellEnd"/>
            <w:r w:rsidRPr="0035193F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/>
                <w:lang w:val="en-US"/>
              </w:rPr>
              <w:t>pristatymas</w:t>
            </w:r>
            <w:proofErr w:type="spellEnd"/>
            <w:r w:rsidRPr="0035193F">
              <w:rPr>
                <w:rFonts w:eastAsia="Calibri"/>
                <w:b/>
                <w:lang w:val="en-US"/>
              </w:rPr>
              <w:t xml:space="preserve"> </w:t>
            </w:r>
          </w:p>
          <w:p w14:paraId="4C8F5DD8" w14:textId="7DD35C78" w:rsidR="00B10094" w:rsidRPr="0035193F" w:rsidRDefault="00B10094" w:rsidP="00B10094">
            <w:pPr>
              <w:spacing w:line="240" w:lineRule="auto"/>
              <w:ind w:firstLine="59"/>
              <w:rPr>
                <w:rFonts w:eastAsia="Calibri"/>
                <w:b/>
                <w:lang w:val="en-US"/>
              </w:rPr>
            </w:pPr>
            <w:r w:rsidRPr="0035193F">
              <w:rPr>
                <w:rFonts w:eastAsia="Calibri"/>
                <w:bCs/>
                <w:i/>
                <w:iCs/>
                <w:lang w:val="en-US"/>
              </w:rPr>
              <w:t>(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projekto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idėjos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pagrįstumas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kultūrinė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ir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meninė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vertė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naujumas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originalumas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kūrybiškumas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FDF0" w14:textId="77777777" w:rsidR="00B10094" w:rsidRPr="0035193F" w:rsidRDefault="00B10094" w:rsidP="00B10094">
            <w:pPr>
              <w:spacing w:line="240" w:lineRule="auto"/>
              <w:ind w:firstLine="59"/>
              <w:rPr>
                <w:rFonts w:eastAsia="Calibri" w:cs="Times New Roman"/>
              </w:rPr>
            </w:pPr>
          </w:p>
        </w:tc>
      </w:tr>
      <w:tr w:rsidR="0035193F" w:rsidRPr="0035193F" w14:paraId="304BA531" w14:textId="77777777" w:rsidTr="00F97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AAE461" w14:textId="0939C02E" w:rsidR="00B10094" w:rsidRPr="0035193F" w:rsidRDefault="00B10094" w:rsidP="00B10094">
            <w:pPr>
              <w:tabs>
                <w:tab w:val="left" w:pos="3427"/>
              </w:tabs>
              <w:spacing w:line="240" w:lineRule="auto"/>
              <w:ind w:firstLine="59"/>
              <w:rPr>
                <w:rFonts w:eastAsia="Calibri"/>
                <w:b/>
                <w:lang w:val="en-US"/>
              </w:rPr>
            </w:pPr>
            <w:r w:rsidRPr="0035193F">
              <w:rPr>
                <w:rFonts w:eastAsia="Calibri"/>
                <w:b/>
                <w:lang w:val="en-US"/>
              </w:rPr>
              <w:t xml:space="preserve">11. </w:t>
            </w:r>
            <w:proofErr w:type="spellStart"/>
            <w:r w:rsidRPr="0035193F">
              <w:rPr>
                <w:rFonts w:eastAsia="Calibri"/>
                <w:b/>
                <w:lang w:val="en-US"/>
              </w:rPr>
              <w:t>Ar</w:t>
            </w:r>
            <w:proofErr w:type="spellEnd"/>
            <w:r w:rsidRPr="0035193F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="00DC1039" w:rsidRPr="0035193F">
              <w:rPr>
                <w:rFonts w:eastAsia="Calibri"/>
                <w:b/>
                <w:lang w:val="en-US"/>
              </w:rPr>
              <w:t>p</w:t>
            </w:r>
            <w:r w:rsidRPr="0035193F">
              <w:rPr>
                <w:rFonts w:eastAsia="Calibri"/>
                <w:b/>
                <w:lang w:val="en-US"/>
              </w:rPr>
              <w:t>rojekto</w:t>
            </w:r>
            <w:proofErr w:type="spellEnd"/>
            <w:r w:rsidRPr="0035193F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/>
                <w:lang w:val="en-US"/>
              </w:rPr>
              <w:t>veiklų</w:t>
            </w:r>
            <w:proofErr w:type="spellEnd"/>
            <w:r w:rsidRPr="0035193F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/>
                <w:lang w:val="en-US"/>
              </w:rPr>
              <w:t>lankymas</w:t>
            </w:r>
            <w:proofErr w:type="spellEnd"/>
            <w:r w:rsidRPr="0035193F">
              <w:rPr>
                <w:rFonts w:eastAsia="Calibri"/>
                <w:b/>
                <w:lang w:val="en-US"/>
              </w:rPr>
              <w:t xml:space="preserve"> bus </w:t>
            </w:r>
            <w:proofErr w:type="spellStart"/>
            <w:r w:rsidRPr="0035193F">
              <w:rPr>
                <w:rFonts w:eastAsia="Calibri"/>
                <w:b/>
                <w:lang w:val="en-US"/>
              </w:rPr>
              <w:t>mokamas</w:t>
            </w:r>
            <w:proofErr w:type="spellEnd"/>
            <w:r w:rsidRPr="0035193F">
              <w:rPr>
                <w:rFonts w:eastAsia="Calibri"/>
                <w:b/>
                <w:lang w:val="en-US"/>
              </w:rPr>
              <w:t>?</w:t>
            </w:r>
          </w:p>
          <w:p w14:paraId="3E612B2F" w14:textId="60083EA5" w:rsidR="00B10094" w:rsidRPr="0035193F" w:rsidRDefault="00B10094" w:rsidP="00B10094">
            <w:pPr>
              <w:tabs>
                <w:tab w:val="left" w:pos="3427"/>
              </w:tabs>
              <w:spacing w:line="240" w:lineRule="auto"/>
              <w:ind w:firstLine="59"/>
              <w:rPr>
                <w:rFonts w:eastAsia="Calibri"/>
                <w:b/>
                <w:lang w:val="en-US"/>
              </w:rPr>
            </w:pPr>
            <w:r w:rsidRPr="0035193F">
              <w:rPr>
                <w:rFonts w:eastAsia="Calibri"/>
                <w:bCs/>
                <w:i/>
                <w:iCs/>
                <w:lang w:val="en-US"/>
              </w:rPr>
              <w:t>(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pasirenkamas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vienas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iš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trijų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Cs/>
                <w:i/>
                <w:iCs/>
                <w:lang w:val="en-US"/>
              </w:rPr>
              <w:t>variantų</w:t>
            </w:r>
            <w:proofErr w:type="spellEnd"/>
            <w:r w:rsidRPr="0035193F">
              <w:rPr>
                <w:rFonts w:eastAsia="Calibri"/>
                <w:bCs/>
                <w:i/>
                <w:iCs/>
                <w:lang w:val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1EE0" w14:textId="13250EB2" w:rsidR="00B10094" w:rsidRPr="0035193F" w:rsidRDefault="00B10094" w:rsidP="00B10094">
            <w:pPr>
              <w:spacing w:line="240" w:lineRule="auto"/>
              <w:ind w:firstLine="59"/>
              <w:rPr>
                <w:rFonts w:eastAsia="Calibri"/>
                <w:lang w:val="en-US"/>
              </w:rPr>
            </w:pPr>
            <w:r w:rsidRPr="0035193F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 wp14:anchorId="55F478CC" wp14:editId="25B7D8A2">
                      <wp:simplePos x="0" y="0"/>
                      <wp:positionH relativeFrom="column">
                        <wp:posOffset>-18976</wp:posOffset>
                      </wp:positionH>
                      <wp:positionV relativeFrom="paragraph">
                        <wp:posOffset>33655</wp:posOffset>
                      </wp:positionV>
                      <wp:extent cx="159488" cy="138223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979587419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3822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58DF74" id="Stačiakampis 2" o:spid="_x0000_s1026" style="position:absolute;margin-left:-1.5pt;margin-top:2.65pt;width:12.55pt;height:10.9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" fillcolor="white [3201]" strokecolor="black [3200]" strokeweight=".25pt">
                      <w10:wrap type="tight"/>
                    </v:rect>
                  </w:pict>
                </mc:Fallback>
              </mc:AlternateContent>
            </w:r>
            <w:r w:rsidRPr="0035193F">
              <w:rPr>
                <w:rFonts w:eastAsia="Calibri"/>
                <w:lang w:val="en-US"/>
              </w:rPr>
              <w:t>Taip</w:t>
            </w:r>
          </w:p>
          <w:p w14:paraId="4AA55689" w14:textId="0FB173E5" w:rsidR="00B10094" w:rsidRPr="0035193F" w:rsidRDefault="00B10094" w:rsidP="00B10094">
            <w:pPr>
              <w:spacing w:line="240" w:lineRule="auto"/>
              <w:ind w:firstLine="59"/>
              <w:rPr>
                <w:rFonts w:eastAsia="Calibri"/>
                <w:lang w:val="en-US"/>
              </w:rPr>
            </w:pPr>
            <w:r w:rsidRPr="0035193F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3F274A4B" wp14:editId="3B55455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33655</wp:posOffset>
                      </wp:positionV>
                      <wp:extent cx="159385" cy="137795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697699994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E8FB25" id="Stačiakampis 2" o:spid="_x0000_s1026" style="position:absolute;margin-left:-.85pt;margin-top:2.65pt;width:12.55pt;height:10.85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" fillcolor="white [3201]" strokecolor="black [3200]" strokeweight=".25pt">
                      <w10:wrap type="tight"/>
                    </v:rect>
                  </w:pict>
                </mc:Fallback>
              </mc:AlternateContent>
            </w:r>
            <w:r w:rsidRPr="0035193F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7048F195" wp14:editId="13B66C30">
                      <wp:simplePos x="0" y="0"/>
                      <wp:positionH relativeFrom="column">
                        <wp:posOffset>-18577</wp:posOffset>
                      </wp:positionH>
                      <wp:positionV relativeFrom="paragraph">
                        <wp:posOffset>198755</wp:posOffset>
                      </wp:positionV>
                      <wp:extent cx="159385" cy="137795"/>
                      <wp:effectExtent l="0" t="0" r="12065" b="14605"/>
                      <wp:wrapTight wrapText="bothSides">
                        <wp:wrapPolygon edited="0">
                          <wp:start x="0" y="0"/>
                          <wp:lineTo x="0" y="20903"/>
                          <wp:lineTo x="20653" y="20903"/>
                          <wp:lineTo x="20653" y="0"/>
                          <wp:lineTo x="0" y="0"/>
                        </wp:wrapPolygon>
                      </wp:wrapTight>
                      <wp:docPr id="1977924019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3779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1F300" id="Stačiakampis 2" o:spid="_x0000_s1026" style="position:absolute;margin-left:-1.45pt;margin-top:15.65pt;width:12.55pt;height:10.8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" fillcolor="white [3201]" strokecolor="black [3200]" strokeweight=".25pt">
                      <w10:wrap type="tight"/>
                    </v:rect>
                  </w:pict>
                </mc:Fallback>
              </mc:AlternateContent>
            </w:r>
            <w:r w:rsidRPr="0035193F">
              <w:rPr>
                <w:rFonts w:eastAsia="Calibri"/>
                <w:lang w:val="en-US"/>
              </w:rPr>
              <w:t>Ne</w:t>
            </w:r>
          </w:p>
          <w:p w14:paraId="30C27D3F" w14:textId="43F59378" w:rsidR="00B10094" w:rsidRPr="0035193F" w:rsidRDefault="00B10094" w:rsidP="00B10094">
            <w:pPr>
              <w:spacing w:line="240" w:lineRule="auto"/>
              <w:ind w:firstLine="59"/>
              <w:rPr>
                <w:rFonts w:eastAsia="Calibri" w:cs="Times New Roman"/>
              </w:rPr>
            </w:pPr>
            <w:r w:rsidRPr="0035193F">
              <w:rPr>
                <w:rFonts w:eastAsia="Calibri"/>
                <w:lang w:val="en-US"/>
              </w:rPr>
              <w:t xml:space="preserve">Dar </w:t>
            </w:r>
            <w:proofErr w:type="spellStart"/>
            <w:r w:rsidRPr="0035193F">
              <w:rPr>
                <w:rFonts w:eastAsia="Calibri"/>
                <w:lang w:val="en-US"/>
              </w:rPr>
              <w:t>nežinoma</w:t>
            </w:r>
            <w:proofErr w:type="spellEnd"/>
          </w:p>
        </w:tc>
      </w:tr>
      <w:tr w:rsidR="0035193F" w:rsidRPr="0035193F" w14:paraId="305B3C5A" w14:textId="77777777" w:rsidTr="00F979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A46E5" w14:textId="036BFBBD" w:rsidR="00B10094" w:rsidRPr="0035193F" w:rsidRDefault="00B10094" w:rsidP="00B10094">
            <w:pPr>
              <w:tabs>
                <w:tab w:val="left" w:pos="3427"/>
              </w:tabs>
              <w:spacing w:line="240" w:lineRule="auto"/>
              <w:ind w:firstLine="59"/>
              <w:rPr>
                <w:rFonts w:eastAsia="Calibri"/>
                <w:b/>
                <w:lang w:val="en-US"/>
              </w:rPr>
            </w:pPr>
            <w:r w:rsidRPr="0035193F">
              <w:rPr>
                <w:rFonts w:eastAsia="Calibri"/>
                <w:b/>
                <w:lang w:val="en-US"/>
              </w:rPr>
              <w:t xml:space="preserve">11.1. </w:t>
            </w:r>
            <w:proofErr w:type="spellStart"/>
            <w:r w:rsidRPr="0035193F">
              <w:rPr>
                <w:rFonts w:eastAsia="Calibri"/>
                <w:b/>
                <w:bCs/>
                <w:lang w:val="en-US"/>
              </w:rPr>
              <w:t>Jeigu</w:t>
            </w:r>
            <w:proofErr w:type="spellEnd"/>
            <w:r w:rsidRPr="0035193F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/>
                <w:bCs/>
                <w:lang w:val="en-US"/>
              </w:rPr>
              <w:t>pasirinkote</w:t>
            </w:r>
            <w:proofErr w:type="spellEnd"/>
            <w:r w:rsidRPr="0035193F">
              <w:rPr>
                <w:rFonts w:eastAsia="Calibri"/>
                <w:b/>
                <w:bCs/>
                <w:lang w:val="en-US"/>
              </w:rPr>
              <w:t xml:space="preserve"> „</w:t>
            </w:r>
            <w:proofErr w:type="gramStart"/>
            <w:r w:rsidRPr="0035193F">
              <w:rPr>
                <w:rFonts w:eastAsia="Calibri"/>
                <w:b/>
                <w:bCs/>
                <w:lang w:val="en-US"/>
              </w:rPr>
              <w:t>Taip“</w:t>
            </w:r>
            <w:proofErr w:type="gramEnd"/>
            <w:r w:rsidRPr="0035193F">
              <w:rPr>
                <w:rFonts w:eastAsia="Calibri"/>
                <w:b/>
                <w:bCs/>
                <w:lang w:val="en-US"/>
              </w:rPr>
              <w:t xml:space="preserve">, </w:t>
            </w:r>
            <w:proofErr w:type="spellStart"/>
            <w:r w:rsidRPr="0035193F">
              <w:rPr>
                <w:rFonts w:eastAsia="Calibri"/>
                <w:b/>
                <w:bCs/>
                <w:lang w:val="en-US"/>
              </w:rPr>
              <w:t>nurodykite</w:t>
            </w:r>
            <w:proofErr w:type="spellEnd"/>
            <w:r w:rsidRPr="0035193F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/>
                <w:bCs/>
                <w:lang w:val="en-US"/>
              </w:rPr>
              <w:t>planuojamas</w:t>
            </w:r>
            <w:proofErr w:type="spellEnd"/>
            <w:r w:rsidRPr="0035193F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/>
                <w:bCs/>
                <w:lang w:val="en-US"/>
              </w:rPr>
              <w:t>bilietų</w:t>
            </w:r>
            <w:proofErr w:type="spellEnd"/>
            <w:r w:rsidRPr="0035193F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/>
                <w:bCs/>
                <w:lang w:val="en-US"/>
              </w:rPr>
              <w:t>kainas</w:t>
            </w:r>
            <w:proofErr w:type="spellEnd"/>
            <w:r w:rsidRPr="0035193F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/>
                <w:bCs/>
                <w:lang w:val="en-US"/>
              </w:rPr>
              <w:t>ir</w:t>
            </w:r>
            <w:proofErr w:type="spellEnd"/>
            <w:r w:rsidRPr="0035193F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/>
                <w:bCs/>
                <w:lang w:val="en-US"/>
              </w:rPr>
              <w:t>mokamas</w:t>
            </w:r>
            <w:proofErr w:type="spellEnd"/>
            <w:r w:rsidRPr="0035193F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/>
                <w:b/>
                <w:bCs/>
                <w:lang w:val="en-US"/>
              </w:rPr>
              <w:t>veiklas</w:t>
            </w:r>
            <w:proofErr w:type="spellEnd"/>
            <w:r w:rsidRPr="0035193F">
              <w:rPr>
                <w:rFonts w:eastAsia="Calibri"/>
                <w:b/>
                <w:bCs/>
                <w:lang w:val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A9F7" w14:textId="77777777" w:rsidR="00B10094" w:rsidRPr="0035193F" w:rsidRDefault="00B10094" w:rsidP="00B10094">
            <w:pPr>
              <w:spacing w:line="240" w:lineRule="auto"/>
              <w:ind w:firstLine="59"/>
              <w:rPr>
                <w:rFonts w:eastAsia="Calibri" w:cs="Times New Roman"/>
              </w:rPr>
            </w:pPr>
          </w:p>
        </w:tc>
      </w:tr>
    </w:tbl>
    <w:p w14:paraId="4762478A" w14:textId="77777777" w:rsidR="000B6E3C" w:rsidRPr="0035193F" w:rsidRDefault="000B6E3C" w:rsidP="00D46FEF">
      <w:pPr>
        <w:spacing w:after="160" w:line="259" w:lineRule="auto"/>
        <w:rPr>
          <w:rFonts w:eastAsia="Calibri" w:cs="Times New Roman"/>
          <w:b/>
          <w:bCs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5193F" w:rsidRPr="0035193F" w14:paraId="34F89B28" w14:textId="3469EFB4" w:rsidTr="0037723D">
        <w:trPr>
          <w:cantSplit/>
          <w:trHeight w:val="275"/>
        </w:trPr>
        <w:tc>
          <w:tcPr>
            <w:tcW w:w="96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1DADCC" w14:textId="2AF0C63D" w:rsidR="0037723D" w:rsidRPr="0035193F" w:rsidRDefault="0037723D" w:rsidP="00A90B30">
            <w:pPr>
              <w:jc w:val="center"/>
              <w:rPr>
                <w:b/>
              </w:rPr>
            </w:pPr>
            <w:r w:rsidRPr="0035193F">
              <w:rPr>
                <w:b/>
              </w:rPr>
              <w:t>3. VISO PROJEKTO ĮGYVENDINIMO PLANAS</w:t>
            </w:r>
          </w:p>
        </w:tc>
      </w:tr>
      <w:tr w:rsidR="0035193F" w:rsidRPr="0035193F" w14:paraId="4BFB6A3D" w14:textId="10A14A0C" w:rsidTr="00AF00DC">
        <w:trPr>
          <w:cantSplit/>
          <w:trHeight w:val="359"/>
        </w:trPr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50CFF" w14:textId="77777777" w:rsidR="0037723D" w:rsidRPr="0035193F" w:rsidRDefault="0037723D" w:rsidP="00794317">
            <w:pPr>
              <w:pStyle w:val="Style1"/>
              <w:jc w:val="center"/>
              <w:rPr>
                <w:b/>
                <w:szCs w:val="24"/>
                <w:lang w:eastAsia="en-US"/>
              </w:rPr>
            </w:pPr>
            <w:r w:rsidRPr="0035193F">
              <w:rPr>
                <w:b/>
                <w:szCs w:val="24"/>
                <w:lang w:eastAsia="en-US"/>
              </w:rPr>
              <w:t>Veiklos</w:t>
            </w:r>
          </w:p>
          <w:p w14:paraId="7FB066B4" w14:textId="790B2FED" w:rsidR="0037723D" w:rsidRPr="0035193F" w:rsidRDefault="0037723D" w:rsidP="00794317">
            <w:pPr>
              <w:pStyle w:val="Style1"/>
              <w:jc w:val="center"/>
              <w:rPr>
                <w:bCs/>
                <w:i/>
                <w:iCs/>
                <w:szCs w:val="24"/>
                <w:lang w:eastAsia="en-US"/>
              </w:rPr>
            </w:pPr>
            <w:r w:rsidRPr="0035193F">
              <w:rPr>
                <w:bCs/>
                <w:i/>
                <w:iCs/>
                <w:szCs w:val="24"/>
                <w:lang w:eastAsia="en-US"/>
              </w:rPr>
              <w:t xml:space="preserve">(įvardinti visas </w:t>
            </w:r>
            <w:r w:rsidR="00DC1039" w:rsidRPr="0035193F">
              <w:rPr>
                <w:bCs/>
                <w:i/>
                <w:iCs/>
                <w:szCs w:val="24"/>
                <w:lang w:eastAsia="en-US"/>
              </w:rPr>
              <w:t>p</w:t>
            </w:r>
            <w:r w:rsidRPr="0035193F">
              <w:rPr>
                <w:bCs/>
                <w:i/>
                <w:iCs/>
                <w:szCs w:val="24"/>
                <w:lang w:eastAsia="en-US"/>
              </w:rPr>
              <w:t>rojekto metu vykdomus veiklas, planuojamų vykdyti veiklų skaičių, trumpai aprašyti veiklas)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AF9A4" w14:textId="77777777" w:rsidR="0037723D" w:rsidRPr="0035193F" w:rsidRDefault="0037723D" w:rsidP="00794317">
            <w:pPr>
              <w:spacing w:line="240" w:lineRule="auto"/>
              <w:jc w:val="center"/>
              <w:rPr>
                <w:b/>
              </w:rPr>
            </w:pPr>
            <w:r w:rsidRPr="0035193F">
              <w:rPr>
                <w:b/>
              </w:rPr>
              <w:t xml:space="preserve">Mėnesiai </w:t>
            </w:r>
          </w:p>
          <w:p w14:paraId="16A26728" w14:textId="1E37D861" w:rsidR="0037723D" w:rsidRPr="0035193F" w:rsidRDefault="0037723D" w:rsidP="005C7B6A">
            <w:pPr>
              <w:spacing w:after="120" w:line="240" w:lineRule="auto"/>
              <w:jc w:val="center"/>
              <w:rPr>
                <w:b/>
              </w:rPr>
            </w:pPr>
            <w:r w:rsidRPr="0035193F">
              <w:rPr>
                <w:bCs/>
                <w:i/>
                <w:iCs/>
              </w:rPr>
              <w:t>(jeigu žinoma tiksli veiklos data, mėnesio langelyje įrašyti tikslias dienas)</w:t>
            </w:r>
          </w:p>
        </w:tc>
      </w:tr>
      <w:tr w:rsidR="0035193F" w:rsidRPr="0035193F" w14:paraId="5A5F5CAF" w14:textId="77777777" w:rsidTr="0037723D">
        <w:trPr>
          <w:cantSplit/>
          <w:trHeight w:val="332"/>
        </w:trPr>
        <w:tc>
          <w:tcPr>
            <w:tcW w:w="4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96C8" w14:textId="77777777" w:rsidR="0037723D" w:rsidRPr="0035193F" w:rsidRDefault="0037723D" w:rsidP="00A90B30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D02A5C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  <w:r w:rsidRPr="0035193F">
              <w:rPr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F5CBA3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  <w:r w:rsidRPr="0035193F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91F93E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  <w:r w:rsidRPr="0035193F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138EE0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  <w:r w:rsidRPr="0035193F">
              <w:rPr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5CE88F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  <w:r w:rsidRPr="0035193F">
              <w:rPr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52B734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  <w:r w:rsidRPr="0035193F">
              <w:rPr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4B061B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  <w:r w:rsidRPr="0035193F">
              <w:rPr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3606D6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  <w:r w:rsidRPr="0035193F">
              <w:rPr>
                <w:b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B10F18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  <w:r w:rsidRPr="0035193F">
              <w:rPr>
                <w:b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9CCCE8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  <w:r w:rsidRPr="0035193F">
              <w:rPr>
                <w:b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6DBB2B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  <w:r w:rsidRPr="0035193F">
              <w:rPr>
                <w:b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FBA22" w14:textId="7ECA9E9B" w:rsidR="0037723D" w:rsidRPr="0035193F" w:rsidRDefault="0037723D" w:rsidP="00A90B30">
            <w:pPr>
              <w:ind w:left="-45" w:right="-209" w:firstLine="45"/>
              <w:rPr>
                <w:b/>
              </w:rPr>
            </w:pPr>
            <w:r w:rsidRPr="0035193F">
              <w:rPr>
                <w:b/>
              </w:rPr>
              <w:t>12</w:t>
            </w:r>
          </w:p>
        </w:tc>
      </w:tr>
      <w:tr w:rsidR="0035193F" w:rsidRPr="0035193F" w14:paraId="6CEC6193" w14:textId="77777777" w:rsidTr="0037723D">
        <w:trPr>
          <w:cantSplit/>
          <w:trHeight w:val="33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790C" w14:textId="77777777" w:rsidR="0037723D" w:rsidRPr="0035193F" w:rsidRDefault="0037723D" w:rsidP="00A015E5">
            <w:pPr>
              <w:ind w:firstLine="0"/>
            </w:pPr>
            <w:r w:rsidRPr="0035193F"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F7822C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9B066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00E76F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BB77E0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F28B3D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48C36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13C06C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C9A9AE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7F45C2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4239B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6BC2A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F039B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</w:tr>
      <w:tr w:rsidR="0035193F" w:rsidRPr="0035193F" w14:paraId="154F6D61" w14:textId="77777777" w:rsidTr="0037723D">
        <w:trPr>
          <w:cantSplit/>
          <w:trHeight w:val="33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3ACA" w14:textId="77777777" w:rsidR="0037723D" w:rsidRPr="0035193F" w:rsidRDefault="0037723D" w:rsidP="00A015E5">
            <w:pPr>
              <w:ind w:firstLine="0"/>
            </w:pPr>
            <w:r w:rsidRPr="0035193F"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A430ED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F5A9E6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3A011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A078E8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4B0FC2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A85726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42632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A1A63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333A15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4803AE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C2120F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BC12F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</w:tr>
      <w:tr w:rsidR="0035193F" w:rsidRPr="0035193F" w14:paraId="25A7E322" w14:textId="77777777" w:rsidTr="0037723D">
        <w:trPr>
          <w:cantSplit/>
          <w:trHeight w:val="33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E18E" w14:textId="77777777" w:rsidR="0037723D" w:rsidRPr="0035193F" w:rsidRDefault="0037723D" w:rsidP="00A015E5">
            <w:pPr>
              <w:ind w:firstLine="0"/>
            </w:pPr>
            <w:r w:rsidRPr="0035193F"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0CAB8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BDCF47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5E036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37568E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003E62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6034D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9988AC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D174F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140FF6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5172D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6E5C6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9E16B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</w:tr>
      <w:tr w:rsidR="0035193F" w:rsidRPr="0035193F" w14:paraId="691D655B" w14:textId="77777777" w:rsidTr="0037723D">
        <w:trPr>
          <w:cantSplit/>
          <w:trHeight w:val="332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73E" w14:textId="77777777" w:rsidR="0037723D" w:rsidRPr="0035193F" w:rsidRDefault="0037723D" w:rsidP="00A015E5">
            <w:pPr>
              <w:ind w:firstLine="0"/>
            </w:pPr>
            <w:r w:rsidRPr="0035193F"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A291D5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C19030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56C5D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AE6FB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DBF1B1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3EA38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D34CB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6F3068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0C565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195B2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8BDFB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6649E" w14:textId="77777777" w:rsidR="0037723D" w:rsidRPr="0035193F" w:rsidRDefault="0037723D" w:rsidP="00A90B30">
            <w:pPr>
              <w:ind w:left="-45" w:right="-209" w:firstLine="45"/>
              <w:rPr>
                <w:b/>
              </w:rPr>
            </w:pPr>
          </w:p>
        </w:tc>
      </w:tr>
    </w:tbl>
    <w:p w14:paraId="32D1426E" w14:textId="77777777" w:rsidR="00D46FEF" w:rsidRPr="0035193F" w:rsidRDefault="00D46FEF" w:rsidP="00D46FEF">
      <w:pPr>
        <w:spacing w:after="160" w:line="259" w:lineRule="auto"/>
        <w:rPr>
          <w:rFonts w:eastAsia="Calibri" w:cs="Times New Roman"/>
          <w:b/>
          <w:bCs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8"/>
      </w:tblGrid>
      <w:tr w:rsidR="0035193F" w:rsidRPr="0035193F" w14:paraId="75B4E31A" w14:textId="77777777" w:rsidTr="00A015E5">
        <w:trPr>
          <w:cantSplit/>
          <w:trHeight w:val="275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BFC361D" w14:textId="77777777" w:rsidR="00A015E5" w:rsidRPr="0035193F" w:rsidRDefault="00A015E5" w:rsidP="00A015E5">
            <w:pPr>
              <w:spacing w:after="120" w:line="240" w:lineRule="auto"/>
              <w:ind w:firstLine="59"/>
              <w:jc w:val="center"/>
              <w:rPr>
                <w:b/>
              </w:rPr>
            </w:pPr>
            <w:r w:rsidRPr="0035193F">
              <w:rPr>
                <w:b/>
              </w:rPr>
              <w:t>4. PROJEKTO VEIKLOS, KURIOMS PRAŠOMAS FINANSAVIMAS IŠ ANYKŠČIŲ RAJONO SAVIVALDYBĖS</w:t>
            </w:r>
          </w:p>
        </w:tc>
      </w:tr>
      <w:tr w:rsidR="0035193F" w:rsidRPr="0035193F" w14:paraId="2DDB5F53" w14:textId="77777777" w:rsidTr="00A015E5">
        <w:trPr>
          <w:cantSplit/>
          <w:trHeight w:val="396"/>
        </w:trPr>
        <w:tc>
          <w:tcPr>
            <w:tcW w:w="9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96437" w14:textId="77777777" w:rsidR="00A015E5" w:rsidRPr="0035193F" w:rsidRDefault="00A015E5" w:rsidP="00A015E5">
            <w:pPr>
              <w:pStyle w:val="Style1"/>
              <w:ind w:firstLine="59"/>
              <w:jc w:val="center"/>
              <w:rPr>
                <w:b/>
                <w:szCs w:val="24"/>
                <w:lang w:eastAsia="en-US"/>
              </w:rPr>
            </w:pPr>
            <w:r w:rsidRPr="0035193F">
              <w:rPr>
                <w:b/>
                <w:szCs w:val="24"/>
                <w:lang w:eastAsia="en-US"/>
              </w:rPr>
              <w:t>Veiklos</w:t>
            </w:r>
          </w:p>
          <w:p w14:paraId="470670EA" w14:textId="0D6C03E5" w:rsidR="00A015E5" w:rsidRPr="0035193F" w:rsidRDefault="00A015E5" w:rsidP="00A015E5">
            <w:pPr>
              <w:pStyle w:val="Style1"/>
              <w:ind w:firstLine="59"/>
              <w:jc w:val="center"/>
              <w:rPr>
                <w:bCs/>
                <w:i/>
                <w:iCs/>
                <w:szCs w:val="24"/>
                <w:lang w:eastAsia="en-US"/>
              </w:rPr>
            </w:pPr>
            <w:r w:rsidRPr="0035193F">
              <w:rPr>
                <w:bCs/>
                <w:i/>
                <w:iCs/>
                <w:szCs w:val="24"/>
                <w:lang w:eastAsia="en-US"/>
              </w:rPr>
              <w:t xml:space="preserve">(įvardinti </w:t>
            </w:r>
            <w:r w:rsidR="00DC1039" w:rsidRPr="0035193F">
              <w:rPr>
                <w:bCs/>
                <w:i/>
                <w:iCs/>
                <w:szCs w:val="24"/>
                <w:lang w:eastAsia="en-US"/>
              </w:rPr>
              <w:t>p</w:t>
            </w:r>
            <w:r w:rsidRPr="0035193F">
              <w:rPr>
                <w:bCs/>
                <w:i/>
                <w:iCs/>
                <w:szCs w:val="24"/>
                <w:lang w:eastAsia="en-US"/>
              </w:rPr>
              <w:t>rojekto metu vykdomas veiklas, planuojamų vykdyti veiklų skaičių, kurioms prašomas finansavimas iš Anykščių rajono savivaldybės biudžeto lėšų)</w:t>
            </w:r>
          </w:p>
          <w:p w14:paraId="5D26A02A" w14:textId="1FAF9C5C" w:rsidR="00A015E5" w:rsidRPr="0035193F" w:rsidRDefault="00A015E5" w:rsidP="00A015E5">
            <w:pPr>
              <w:pStyle w:val="Style1"/>
              <w:ind w:firstLine="59"/>
              <w:jc w:val="center"/>
              <w:rPr>
                <w:bCs/>
                <w:i/>
                <w:iCs/>
                <w:szCs w:val="24"/>
                <w:lang w:eastAsia="en-US"/>
              </w:rPr>
            </w:pPr>
            <w:r w:rsidRPr="0035193F">
              <w:rPr>
                <w:bCs/>
                <w:i/>
                <w:iCs/>
                <w:szCs w:val="24"/>
                <w:lang w:eastAsia="en-US"/>
              </w:rPr>
              <w:t xml:space="preserve">Prašomos lėšos šioms veikloms pildomos </w:t>
            </w:r>
            <w:r w:rsidR="00DD75E8">
              <w:rPr>
                <w:bCs/>
                <w:i/>
                <w:iCs/>
                <w:szCs w:val="24"/>
                <w:lang w:eastAsia="en-US"/>
              </w:rPr>
              <w:t>6</w:t>
            </w:r>
            <w:r w:rsidRPr="0035193F">
              <w:rPr>
                <w:bCs/>
                <w:i/>
                <w:iCs/>
                <w:szCs w:val="24"/>
                <w:lang w:eastAsia="en-US"/>
              </w:rPr>
              <w:t xml:space="preserve"> lentelėje.</w:t>
            </w:r>
          </w:p>
        </w:tc>
      </w:tr>
      <w:tr w:rsidR="0035193F" w:rsidRPr="0035193F" w14:paraId="07ED083D" w14:textId="77777777" w:rsidTr="00A015E5">
        <w:trPr>
          <w:cantSplit/>
          <w:trHeight w:val="414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B47D" w14:textId="77777777" w:rsidR="00A015E5" w:rsidRPr="0035193F" w:rsidRDefault="00A015E5" w:rsidP="00A015E5">
            <w:pPr>
              <w:spacing w:line="240" w:lineRule="auto"/>
            </w:pPr>
          </w:p>
        </w:tc>
      </w:tr>
      <w:tr w:rsidR="0035193F" w:rsidRPr="0035193F" w14:paraId="60AB3A41" w14:textId="77777777" w:rsidTr="00A015E5">
        <w:trPr>
          <w:cantSplit/>
          <w:trHeight w:val="332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C40F" w14:textId="77777777" w:rsidR="00A015E5" w:rsidRPr="0035193F" w:rsidRDefault="00A015E5" w:rsidP="00A015E5">
            <w:pPr>
              <w:spacing w:line="240" w:lineRule="auto"/>
              <w:ind w:firstLine="59"/>
            </w:pPr>
            <w:r w:rsidRPr="0035193F">
              <w:t>1.</w:t>
            </w:r>
          </w:p>
        </w:tc>
      </w:tr>
      <w:tr w:rsidR="0035193F" w:rsidRPr="0035193F" w14:paraId="66BCCDBF" w14:textId="77777777" w:rsidTr="00A015E5">
        <w:trPr>
          <w:cantSplit/>
          <w:trHeight w:val="332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C268" w14:textId="77777777" w:rsidR="00A015E5" w:rsidRPr="0035193F" w:rsidRDefault="00A015E5" w:rsidP="00A015E5">
            <w:pPr>
              <w:spacing w:line="240" w:lineRule="auto"/>
              <w:ind w:firstLine="59"/>
            </w:pPr>
            <w:r w:rsidRPr="0035193F">
              <w:t>2.</w:t>
            </w:r>
          </w:p>
        </w:tc>
      </w:tr>
      <w:tr w:rsidR="0035193F" w:rsidRPr="0035193F" w14:paraId="22F17E64" w14:textId="77777777" w:rsidTr="00A015E5">
        <w:trPr>
          <w:cantSplit/>
          <w:trHeight w:val="332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FA8A" w14:textId="77777777" w:rsidR="00A015E5" w:rsidRPr="0035193F" w:rsidRDefault="00A015E5" w:rsidP="00A015E5">
            <w:pPr>
              <w:spacing w:line="240" w:lineRule="auto"/>
              <w:ind w:firstLine="59"/>
            </w:pPr>
            <w:r w:rsidRPr="0035193F">
              <w:t>3.</w:t>
            </w:r>
          </w:p>
        </w:tc>
      </w:tr>
      <w:tr w:rsidR="00A015E5" w:rsidRPr="0035193F" w14:paraId="4C37ED1C" w14:textId="77777777" w:rsidTr="00A015E5">
        <w:trPr>
          <w:cantSplit/>
          <w:trHeight w:val="332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785A" w14:textId="77777777" w:rsidR="00A015E5" w:rsidRPr="0035193F" w:rsidRDefault="00A015E5" w:rsidP="00A015E5">
            <w:pPr>
              <w:spacing w:line="240" w:lineRule="auto"/>
              <w:ind w:firstLine="59"/>
            </w:pPr>
            <w:r w:rsidRPr="0035193F">
              <w:t>4.</w:t>
            </w:r>
          </w:p>
        </w:tc>
      </w:tr>
    </w:tbl>
    <w:p w14:paraId="32C63C73" w14:textId="77777777" w:rsidR="00A015E5" w:rsidRPr="0035193F" w:rsidRDefault="00A015E5" w:rsidP="00A015E5">
      <w:pPr>
        <w:spacing w:after="160" w:line="259" w:lineRule="auto"/>
        <w:ind w:firstLine="0"/>
        <w:rPr>
          <w:rFonts w:eastAsia="Calibri" w:cs="Times New Roman"/>
          <w:b/>
          <w:bCs/>
        </w:rPr>
      </w:pPr>
    </w:p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9"/>
        <w:gridCol w:w="4759"/>
      </w:tblGrid>
      <w:tr w:rsidR="00462DB1" w:rsidRPr="00473706" w14:paraId="2A35A564" w14:textId="77777777" w:rsidTr="00BB2F96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BB6743" w14:textId="77777777" w:rsidR="00462DB1" w:rsidRPr="00473706" w:rsidRDefault="00462DB1" w:rsidP="00462DB1">
            <w:pPr>
              <w:ind w:firstLine="0"/>
              <w:rPr>
                <w:rFonts w:eastAsia="Calibri"/>
                <w:lang w:val="en-US"/>
              </w:rPr>
            </w:pPr>
            <w:r w:rsidRPr="00473706">
              <w:rPr>
                <w:rFonts w:eastAsia="Calibri"/>
                <w:lang w:val="en-US"/>
              </w:rPr>
              <w:t>Vis</w:t>
            </w:r>
            <w:r>
              <w:rPr>
                <w:rFonts w:eastAsia="Calibri"/>
                <w:lang w:val="en-US"/>
              </w:rPr>
              <w:t>a</w:t>
            </w:r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</w:t>
            </w:r>
            <w:r w:rsidRPr="00473706">
              <w:rPr>
                <w:rFonts w:eastAsia="Calibri"/>
                <w:lang w:val="en-US"/>
              </w:rPr>
              <w:t>rojektui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įgyvendinti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reikalinga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suma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(</w:t>
            </w:r>
            <w:proofErr w:type="spellStart"/>
            <w:r w:rsidRPr="00473706">
              <w:rPr>
                <w:rFonts w:eastAsia="Calibri"/>
                <w:lang w:val="en-US"/>
              </w:rPr>
              <w:t>eurais</w:t>
            </w:r>
            <w:proofErr w:type="spellEnd"/>
            <w:r w:rsidRPr="00473706">
              <w:rPr>
                <w:rFonts w:eastAsia="Calibri"/>
                <w:lang w:val="en-US"/>
              </w:rPr>
              <w:t>)</w:t>
            </w:r>
            <w:r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kuri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susideda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iš</w:t>
            </w:r>
            <w:proofErr w:type="spellEnd"/>
            <w:r>
              <w:rPr>
                <w:rFonts w:eastAsia="Calibri"/>
                <w:lang w:val="en-US"/>
              </w:rPr>
              <w:t>: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2C6B" w14:textId="77777777" w:rsidR="00462DB1" w:rsidRPr="003F5369" w:rsidRDefault="00462DB1" w:rsidP="00462DB1">
            <w:pPr>
              <w:ind w:firstLine="0"/>
              <w:rPr>
                <w:rFonts w:eastAsia="Calibri"/>
                <w:i/>
                <w:iCs/>
                <w:lang w:val="en-US"/>
              </w:rPr>
            </w:pPr>
            <w:r w:rsidRPr="003F5369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įrašyti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 xml:space="preserve"> visa 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projektui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reikalingą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3F5369">
              <w:rPr>
                <w:rFonts w:eastAsia="Calibri"/>
                <w:i/>
                <w:iCs/>
                <w:lang w:val="en-US"/>
              </w:rPr>
              <w:t>sumą</w:t>
            </w:r>
            <w:proofErr w:type="spellEnd"/>
            <w:r w:rsidRPr="003F5369">
              <w:rPr>
                <w:rFonts w:eastAsia="Calibri"/>
                <w:i/>
                <w:iCs/>
                <w:lang w:val="en-US"/>
              </w:rPr>
              <w:t>)</w:t>
            </w:r>
          </w:p>
        </w:tc>
      </w:tr>
      <w:tr w:rsidR="00462DB1" w:rsidRPr="00473706" w14:paraId="7DE85625" w14:textId="77777777" w:rsidTr="00BB2F96">
        <w:trPr>
          <w:trHeight w:val="414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6C0B9" w14:textId="77777777" w:rsidR="00462DB1" w:rsidRPr="00C43196" w:rsidRDefault="00462DB1" w:rsidP="00462DB1">
            <w:pPr>
              <w:ind w:firstLine="0"/>
              <w:rPr>
                <w:rFonts w:eastAsia="Calibri"/>
                <w:i/>
                <w:iCs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lastRenderedPageBreak/>
              <w:t>Dalinio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finansavimo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suma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(</w:t>
            </w:r>
            <w:proofErr w:type="spellStart"/>
            <w:r w:rsidRPr="00473706">
              <w:rPr>
                <w:rFonts w:eastAsia="Calibri"/>
                <w:lang w:val="en-US"/>
              </w:rPr>
              <w:t>eurais</w:t>
            </w:r>
            <w:proofErr w:type="spellEnd"/>
            <w:r w:rsidRPr="00473706">
              <w:rPr>
                <w:rFonts w:eastAsia="Calibri"/>
                <w:lang w:val="en-US"/>
              </w:rPr>
              <w:t>)</w:t>
            </w:r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skirta</w:t>
            </w:r>
            <w:proofErr w:type="spellEnd"/>
            <w:r>
              <w:rPr>
                <w:rFonts w:eastAsia="Calibri"/>
                <w:lang w:val="en-US"/>
              </w:rPr>
              <w:t xml:space="preserve"> Lietuvos </w:t>
            </w:r>
            <w:proofErr w:type="spellStart"/>
            <w:r>
              <w:rPr>
                <w:rFonts w:eastAsia="Calibri"/>
                <w:lang w:val="en-US"/>
              </w:rPr>
              <w:t>kultūros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tarybos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ar</w:t>
            </w:r>
            <w:proofErr w:type="spellEnd"/>
            <w:r>
              <w:rPr>
                <w:rFonts w:eastAsia="Calibri"/>
                <w:lang w:val="en-US"/>
              </w:rPr>
              <w:t xml:space="preserve"> kt. </w:t>
            </w:r>
            <w:proofErr w:type="spellStart"/>
            <w:r>
              <w:rPr>
                <w:rFonts w:eastAsia="Calibri"/>
                <w:lang w:val="en-US"/>
              </w:rPr>
              <w:t>finansavimo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programos</w:t>
            </w:r>
            <w:proofErr w:type="spellEnd"/>
            <w:r>
              <w:rPr>
                <w:rFonts w:eastAsia="Calibri"/>
                <w:lang w:val="en-US"/>
              </w:rPr>
              <w:t xml:space="preserve">. </w:t>
            </w:r>
            <w:r>
              <w:rPr>
                <w:rFonts w:eastAsia="Calibri"/>
                <w:i/>
                <w:iCs/>
                <w:lang w:val="en-US"/>
              </w:rPr>
              <w:t xml:space="preserve">Jei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numatoma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lang w:val="en-US"/>
              </w:rPr>
              <w:t>ar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i/>
                <w:iCs/>
                <w:lang w:val="en-US"/>
              </w:rPr>
              <w:t>gauta</w:t>
            </w:r>
            <w:proofErr w:type="spellEnd"/>
            <w:r>
              <w:rPr>
                <w:rFonts w:eastAsia="Calibri"/>
                <w:i/>
                <w:iCs/>
                <w:lang w:val="en-US"/>
              </w:rPr>
              <w:t>..</w:t>
            </w:r>
            <w:proofErr w:type="gramEnd"/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64EA" w14:textId="77777777" w:rsidR="00462DB1" w:rsidRPr="00C43196" w:rsidRDefault="00462DB1" w:rsidP="00462DB1">
            <w:pPr>
              <w:ind w:firstLine="0"/>
              <w:rPr>
                <w:rFonts w:eastAsia="Calibri"/>
                <w:i/>
                <w:iCs/>
                <w:lang w:val="en-US"/>
              </w:rPr>
            </w:pPr>
            <w:r w:rsidRPr="00C4319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įrašyti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sumą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>)</w:t>
            </w:r>
          </w:p>
        </w:tc>
      </w:tr>
      <w:tr w:rsidR="00462DB1" w:rsidRPr="00473706" w14:paraId="13F0208E" w14:textId="77777777" w:rsidTr="00BB2F96">
        <w:trPr>
          <w:trHeight w:val="414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DD46F" w14:textId="77777777" w:rsidR="00462DB1" w:rsidRDefault="00462DB1" w:rsidP="00462DB1">
            <w:pPr>
              <w:ind w:firstLine="0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Iš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rėmėjų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ir</w:t>
            </w:r>
            <w:proofErr w:type="spellEnd"/>
            <w:r>
              <w:rPr>
                <w:rFonts w:eastAsia="Calibri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lang w:val="en-US"/>
              </w:rPr>
              <w:t>ar</w:t>
            </w:r>
            <w:proofErr w:type="spellEnd"/>
            <w:r>
              <w:rPr>
                <w:rFonts w:eastAsia="Calibri"/>
                <w:lang w:val="en-US"/>
              </w:rPr>
              <w:t xml:space="preserve">) </w:t>
            </w:r>
            <w:proofErr w:type="spellStart"/>
            <w:r>
              <w:rPr>
                <w:rFonts w:eastAsia="Calibri"/>
                <w:lang w:val="en-US"/>
              </w:rPr>
              <w:t>partnerių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projektui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numatoma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ar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gauta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suma</w:t>
            </w:r>
            <w:proofErr w:type="spellEnd"/>
            <w:r>
              <w:rPr>
                <w:rFonts w:eastAsia="Calibri"/>
                <w:lang w:val="en-US"/>
              </w:rPr>
              <w:t xml:space="preserve"> (</w:t>
            </w:r>
            <w:proofErr w:type="spellStart"/>
            <w:r>
              <w:rPr>
                <w:rFonts w:eastAsia="Calibri"/>
                <w:lang w:val="en-US"/>
              </w:rPr>
              <w:t>eurais</w:t>
            </w:r>
            <w:proofErr w:type="spellEnd"/>
            <w:r>
              <w:rPr>
                <w:rFonts w:eastAsia="Calibri"/>
                <w:lang w:val="en-US"/>
              </w:rPr>
              <w:t>)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7E11" w14:textId="77777777" w:rsidR="00462DB1" w:rsidRPr="00473706" w:rsidRDefault="00462DB1" w:rsidP="00462DB1">
            <w:pPr>
              <w:ind w:firstLine="0"/>
              <w:rPr>
                <w:rFonts w:eastAsia="Calibri"/>
                <w:lang w:val="en-US"/>
              </w:rPr>
            </w:pPr>
            <w:r w:rsidRPr="00C4319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įrašyti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sumą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>)</w:t>
            </w:r>
          </w:p>
        </w:tc>
      </w:tr>
      <w:tr w:rsidR="00462DB1" w:rsidRPr="00473706" w14:paraId="5AF148A7" w14:textId="77777777" w:rsidTr="00BB2F96">
        <w:trPr>
          <w:trHeight w:val="429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D9AE9" w14:textId="77777777" w:rsidR="00462DB1" w:rsidRPr="00473706" w:rsidRDefault="00462DB1" w:rsidP="00462DB1">
            <w:pPr>
              <w:ind w:firstLine="0"/>
              <w:rPr>
                <w:rFonts w:eastAsia="Calibri"/>
                <w:lang w:val="en-US"/>
              </w:rPr>
            </w:pPr>
            <w:proofErr w:type="spellStart"/>
            <w:r w:rsidRPr="00473706">
              <w:rPr>
                <w:rFonts w:eastAsia="Calibri"/>
                <w:lang w:val="en-US"/>
              </w:rPr>
              <w:t>Iš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Savivaldybės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biudžeto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projektui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prašoma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473706">
              <w:rPr>
                <w:rFonts w:eastAsia="Calibri"/>
                <w:lang w:val="en-US"/>
              </w:rPr>
              <w:t>suma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 (</w:t>
            </w:r>
            <w:proofErr w:type="spellStart"/>
            <w:r w:rsidRPr="00473706">
              <w:rPr>
                <w:rFonts w:eastAsia="Calibri"/>
                <w:lang w:val="en-US"/>
              </w:rPr>
              <w:t>eurais</w:t>
            </w:r>
            <w:proofErr w:type="spellEnd"/>
            <w:r w:rsidRPr="00473706">
              <w:rPr>
                <w:rFonts w:eastAsia="Calibri"/>
                <w:lang w:val="en-US"/>
              </w:rPr>
              <w:t xml:space="preserve">)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C6BE" w14:textId="77777777" w:rsidR="00462DB1" w:rsidRPr="00473706" w:rsidRDefault="00462DB1" w:rsidP="00462DB1">
            <w:pPr>
              <w:ind w:firstLine="0"/>
              <w:rPr>
                <w:rFonts w:eastAsia="Calibri"/>
                <w:lang w:val="en-US"/>
              </w:rPr>
            </w:pPr>
            <w:r w:rsidRPr="00C43196">
              <w:rPr>
                <w:rFonts w:eastAsia="Calibri"/>
                <w:i/>
                <w:iCs/>
                <w:lang w:val="en-US"/>
              </w:rPr>
              <w:t>(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įrašyti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 xml:space="preserve"> </w:t>
            </w:r>
            <w:proofErr w:type="spellStart"/>
            <w:r w:rsidRPr="00C43196">
              <w:rPr>
                <w:rFonts w:eastAsia="Calibri"/>
                <w:i/>
                <w:iCs/>
                <w:lang w:val="en-US"/>
              </w:rPr>
              <w:t>sumą</w:t>
            </w:r>
            <w:proofErr w:type="spellEnd"/>
            <w:r w:rsidRPr="00C43196">
              <w:rPr>
                <w:rFonts w:eastAsia="Calibri"/>
                <w:i/>
                <w:iCs/>
                <w:lang w:val="en-US"/>
              </w:rPr>
              <w:t>)</w:t>
            </w:r>
          </w:p>
        </w:tc>
      </w:tr>
    </w:tbl>
    <w:p w14:paraId="00494C26" w14:textId="77777777" w:rsidR="00D46FEF" w:rsidRDefault="00D46FEF" w:rsidP="00462DB1">
      <w:pPr>
        <w:spacing w:after="160" w:line="259" w:lineRule="auto"/>
        <w:ind w:firstLine="0"/>
        <w:rPr>
          <w:rFonts w:eastAsia="Calibri" w:cs="Times New Roman"/>
          <w:b/>
          <w:bCs/>
        </w:rPr>
      </w:pPr>
    </w:p>
    <w:p w14:paraId="5CE678F6" w14:textId="77777777" w:rsidR="00462DB1" w:rsidRPr="0035193F" w:rsidRDefault="00462DB1" w:rsidP="00D46FEF">
      <w:pPr>
        <w:spacing w:after="160" w:line="259" w:lineRule="auto"/>
        <w:rPr>
          <w:rFonts w:eastAsia="Calibri" w:cs="Times New Roman"/>
          <w:b/>
          <w:bCs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4"/>
        <w:gridCol w:w="1842"/>
      </w:tblGrid>
      <w:tr w:rsidR="0035193F" w:rsidRPr="0035193F" w14:paraId="79672FAB" w14:textId="77777777" w:rsidTr="00A7181A">
        <w:trPr>
          <w:trHeight w:val="429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A62AD0E" w14:textId="77777777" w:rsidR="00A7181A" w:rsidRPr="0035193F" w:rsidRDefault="00A7181A" w:rsidP="00A7181A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u w:val="single"/>
                <w:lang w:val="en-US"/>
              </w:rPr>
            </w:pPr>
            <w:r w:rsidRPr="0035193F">
              <w:rPr>
                <w:rFonts w:eastAsia="Calibri" w:cs="Times New Roman"/>
                <w:b/>
                <w:bCs/>
                <w:lang w:val="en-US"/>
              </w:rPr>
              <w:t>5. KITI DOKUMENTAI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5BC57" w14:textId="77777777" w:rsidR="00A7181A" w:rsidRPr="0035193F" w:rsidRDefault="00A7181A" w:rsidP="00A7181A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bCs/>
                <w:lang w:val="en-US"/>
              </w:rPr>
            </w:pPr>
            <w:proofErr w:type="spellStart"/>
            <w:r w:rsidRPr="0035193F">
              <w:rPr>
                <w:rFonts w:eastAsia="Calibri" w:cs="Times New Roman"/>
                <w:b/>
                <w:bCs/>
                <w:lang w:val="en-US"/>
              </w:rPr>
              <w:t>Prie</w:t>
            </w:r>
            <w:proofErr w:type="spellEnd"/>
            <w:r w:rsidRPr="0035193F">
              <w:rPr>
                <w:rFonts w:eastAsia="Calibri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 w:cs="Times New Roman"/>
                <w:b/>
                <w:bCs/>
                <w:lang w:val="en-US"/>
              </w:rPr>
              <w:t>pridedamų</w:t>
            </w:r>
            <w:proofErr w:type="spellEnd"/>
            <w:r w:rsidRPr="0035193F">
              <w:rPr>
                <w:rFonts w:eastAsia="Calibri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 w:cs="Times New Roman"/>
                <w:b/>
                <w:bCs/>
                <w:lang w:val="en-US"/>
              </w:rPr>
              <w:t>dokumentų</w:t>
            </w:r>
            <w:proofErr w:type="spellEnd"/>
            <w:r w:rsidRPr="0035193F">
              <w:rPr>
                <w:rFonts w:eastAsia="Calibri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5193F">
              <w:rPr>
                <w:rFonts w:eastAsia="Calibri" w:cs="Times New Roman"/>
                <w:b/>
                <w:bCs/>
                <w:lang w:val="en-US"/>
              </w:rPr>
              <w:t>įrašykite</w:t>
            </w:r>
            <w:proofErr w:type="spellEnd"/>
            <w:r w:rsidRPr="0035193F">
              <w:rPr>
                <w:rFonts w:eastAsia="Calibri" w:cs="Times New Roman"/>
                <w:b/>
                <w:bCs/>
                <w:lang w:val="en-US"/>
              </w:rPr>
              <w:t xml:space="preserve"> „</w:t>
            </w:r>
            <w:proofErr w:type="spellStart"/>
            <w:proofErr w:type="gramStart"/>
            <w:r w:rsidRPr="0035193F">
              <w:rPr>
                <w:rFonts w:eastAsia="Calibri" w:cs="Times New Roman"/>
                <w:b/>
                <w:bCs/>
                <w:lang w:val="en-US"/>
              </w:rPr>
              <w:t>Pridedama</w:t>
            </w:r>
            <w:proofErr w:type="spellEnd"/>
            <w:r w:rsidRPr="0035193F">
              <w:rPr>
                <w:rFonts w:eastAsia="Calibri" w:cs="Times New Roman"/>
                <w:b/>
                <w:bCs/>
                <w:lang w:val="en-US"/>
              </w:rPr>
              <w:t>“</w:t>
            </w:r>
            <w:proofErr w:type="gramEnd"/>
          </w:p>
        </w:tc>
      </w:tr>
      <w:tr w:rsidR="0035193F" w:rsidRPr="0035193F" w14:paraId="538C6236" w14:textId="77777777" w:rsidTr="00A7181A">
        <w:trPr>
          <w:trHeight w:val="429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1D8C5" w14:textId="77777777" w:rsidR="00A7181A" w:rsidRPr="0035193F" w:rsidRDefault="00A7181A" w:rsidP="00A7181A">
            <w:pPr>
              <w:spacing w:line="240" w:lineRule="auto"/>
              <w:ind w:firstLine="0"/>
              <w:rPr>
                <w:rFonts w:eastAsia="Calibri" w:cs="Times New Roman"/>
                <w:lang w:val="en-US"/>
              </w:rPr>
            </w:pPr>
            <w:r w:rsidRPr="0035193F">
              <w:rPr>
                <w:rFonts w:cs="Times New Roman"/>
              </w:rPr>
              <w:t xml:space="preserve">Organizacijos įstatų (nuostatų ar kt. dokumentų) kopija </w:t>
            </w:r>
            <w:r w:rsidRPr="0035193F">
              <w:rPr>
                <w:rFonts w:cs="Times New Roman"/>
                <w:i/>
                <w:iCs/>
              </w:rPr>
              <w:t>(taikoma Paraišką teikiant pirmą kartą arba vykdžius įstatų (nuostatų) pakeitimus)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278" w14:textId="77777777" w:rsidR="00A7181A" w:rsidRPr="0035193F" w:rsidRDefault="00A7181A" w:rsidP="00A7181A">
            <w:pPr>
              <w:spacing w:line="240" w:lineRule="auto"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</w:tr>
      <w:tr w:rsidR="0035193F" w:rsidRPr="0035193F" w14:paraId="71B541B0" w14:textId="77777777" w:rsidTr="00A7181A">
        <w:trPr>
          <w:trHeight w:val="429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0896F" w14:textId="77777777" w:rsidR="00A7181A" w:rsidRPr="0035193F" w:rsidRDefault="00A7181A" w:rsidP="00A7181A">
            <w:pPr>
              <w:spacing w:line="240" w:lineRule="auto"/>
              <w:ind w:firstLine="0"/>
              <w:rPr>
                <w:rFonts w:cs="Times New Roman"/>
              </w:rPr>
            </w:pPr>
            <w:r w:rsidRPr="0035193F">
              <w:rPr>
                <w:rFonts w:cs="Times New Roman"/>
              </w:rPr>
              <w:t>Jungtinės veiklos (partnerystės) sutarties patvirtintą kopiją, jei Paraiška teikiama kartu su partneriu (partneriais)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3CAA" w14:textId="77777777" w:rsidR="00A7181A" w:rsidRPr="0035193F" w:rsidRDefault="00A7181A" w:rsidP="00A7181A">
            <w:pPr>
              <w:spacing w:line="240" w:lineRule="auto"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</w:tr>
      <w:tr w:rsidR="0035193F" w:rsidRPr="0035193F" w14:paraId="2326CDB8" w14:textId="77777777" w:rsidTr="00A7181A">
        <w:trPr>
          <w:trHeight w:val="429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5E769" w14:textId="0425EC33" w:rsidR="00A7181A" w:rsidRPr="0035193F" w:rsidRDefault="00A7181A" w:rsidP="00A7181A">
            <w:pPr>
              <w:spacing w:line="240" w:lineRule="auto"/>
              <w:ind w:firstLine="0"/>
              <w:rPr>
                <w:rFonts w:cs="Times New Roman"/>
              </w:rPr>
            </w:pPr>
            <w:r w:rsidRPr="0035193F">
              <w:rPr>
                <w:rFonts w:cs="Times New Roman"/>
                <w:iCs/>
                <w:lang w:eastAsia="lt-LT"/>
              </w:rPr>
              <w:t xml:space="preserve">Projekto vadovo gyvenimo aprašymą (CV) </w:t>
            </w:r>
            <w:r w:rsidRPr="0035193F">
              <w:rPr>
                <w:rFonts w:cs="Times New Roman"/>
                <w:i/>
                <w:lang w:eastAsia="lt-LT"/>
              </w:rPr>
              <w:t>(</w:t>
            </w:r>
            <w:r w:rsidRPr="0035193F">
              <w:rPr>
                <w:rFonts w:cs="Times New Roman"/>
                <w:i/>
                <w:iCs/>
              </w:rPr>
              <w:t xml:space="preserve">taikoma </w:t>
            </w:r>
            <w:r w:rsidR="00767CE3" w:rsidRPr="0035193F">
              <w:rPr>
                <w:rFonts w:cs="Times New Roman"/>
                <w:i/>
                <w:iCs/>
              </w:rPr>
              <w:t>p</w:t>
            </w:r>
            <w:r w:rsidRPr="0035193F">
              <w:rPr>
                <w:rFonts w:cs="Times New Roman"/>
                <w:i/>
                <w:iCs/>
              </w:rPr>
              <w:t>areiškėjui Paraišką teikiant pirmą kartą einamaisiais metais</w:t>
            </w:r>
            <w:r w:rsidRPr="0035193F">
              <w:rPr>
                <w:rFonts w:cs="Times New Roman"/>
                <w:i/>
                <w:lang w:eastAsia="lt-L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8554" w14:textId="77777777" w:rsidR="00A7181A" w:rsidRPr="0035193F" w:rsidRDefault="00A7181A" w:rsidP="00A7181A">
            <w:pPr>
              <w:spacing w:line="240" w:lineRule="auto"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</w:tr>
      <w:tr w:rsidR="0035193F" w:rsidRPr="0035193F" w14:paraId="645CB39E" w14:textId="77777777" w:rsidTr="00A7181A">
        <w:trPr>
          <w:trHeight w:val="429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E96E1" w14:textId="7683FFFA" w:rsidR="00A7181A" w:rsidRPr="0035193F" w:rsidRDefault="00A7181A" w:rsidP="00A7181A">
            <w:pPr>
              <w:spacing w:line="240" w:lineRule="auto"/>
              <w:ind w:firstLine="0"/>
              <w:rPr>
                <w:rFonts w:cs="Times New Roman"/>
              </w:rPr>
            </w:pPr>
            <w:r w:rsidRPr="0035193F">
              <w:rPr>
                <w:rFonts w:cs="Times New Roman"/>
              </w:rPr>
              <w:t xml:space="preserve">Bendradarbiavimą, rėmimą ir (ar) dalinį finansavimą patvirtinantys dokumentai, jeigu </w:t>
            </w:r>
            <w:r w:rsidR="00DC1039" w:rsidRPr="0035193F">
              <w:rPr>
                <w:rFonts w:cs="Times New Roman"/>
              </w:rPr>
              <w:t>p</w:t>
            </w:r>
            <w:r w:rsidRPr="0035193F">
              <w:rPr>
                <w:rFonts w:cs="Times New Roman"/>
              </w:rPr>
              <w:t xml:space="preserve">rojekte numatytas bendradarbiavimas, rėmimas ar </w:t>
            </w:r>
            <w:r w:rsidR="00C110B9" w:rsidRPr="0035193F">
              <w:rPr>
                <w:rFonts w:cs="Times New Roman"/>
              </w:rPr>
              <w:t>p</w:t>
            </w:r>
            <w:r w:rsidRPr="0035193F">
              <w:rPr>
                <w:rFonts w:cs="Times New Roman"/>
              </w:rPr>
              <w:t>rojektas yra gavęs dalinį finansavimą iš kitų finansavimo šaltinių: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E9D1" w14:textId="77777777" w:rsidR="00A7181A" w:rsidRPr="0035193F" w:rsidRDefault="00A7181A" w:rsidP="00A7181A">
            <w:pPr>
              <w:spacing w:line="240" w:lineRule="auto"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</w:tr>
      <w:tr w:rsidR="0035193F" w:rsidRPr="0035193F" w14:paraId="0DAC908E" w14:textId="77777777" w:rsidTr="00A7181A">
        <w:trPr>
          <w:trHeight w:val="429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3932F" w14:textId="35D1930C" w:rsidR="00A7181A" w:rsidRPr="0035193F" w:rsidRDefault="00A7181A" w:rsidP="00A7181A">
            <w:pPr>
              <w:spacing w:line="240" w:lineRule="auto"/>
              <w:ind w:firstLine="0"/>
              <w:rPr>
                <w:rFonts w:cs="Times New Roman"/>
              </w:rPr>
            </w:pPr>
            <w:r w:rsidRPr="0035193F">
              <w:rPr>
                <w:rFonts w:cs="Times New Roman"/>
              </w:rPr>
              <w:t xml:space="preserve">Jeigu </w:t>
            </w:r>
            <w:r w:rsidR="00767CE3" w:rsidRPr="0035193F">
              <w:rPr>
                <w:rFonts w:cs="Times New Roman"/>
              </w:rPr>
              <w:t>p</w:t>
            </w:r>
            <w:r w:rsidRPr="0035193F">
              <w:rPr>
                <w:rFonts w:cs="Times New Roman"/>
              </w:rPr>
              <w:t xml:space="preserve">rojekto vykdymo vieta nepriklauso </w:t>
            </w:r>
            <w:r w:rsidR="00767CE3" w:rsidRPr="0035193F">
              <w:rPr>
                <w:rFonts w:cs="Times New Roman"/>
              </w:rPr>
              <w:t>p</w:t>
            </w:r>
            <w:r w:rsidRPr="0035193F">
              <w:rPr>
                <w:rFonts w:cs="Times New Roman"/>
              </w:rPr>
              <w:t xml:space="preserve">areiškėjui ir </w:t>
            </w:r>
            <w:r w:rsidR="00767CE3" w:rsidRPr="0035193F">
              <w:rPr>
                <w:rFonts w:cs="Times New Roman"/>
              </w:rPr>
              <w:t>p</w:t>
            </w:r>
            <w:r w:rsidRPr="0035193F">
              <w:rPr>
                <w:rFonts w:cs="Times New Roman"/>
              </w:rPr>
              <w:t>rojekto vykdymo vietoje numatoma ilgalaikė veikla, pateikiama sutartis tarp vietos savininko ir Pareiškėjo.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434C" w14:textId="77777777" w:rsidR="00A7181A" w:rsidRPr="0035193F" w:rsidRDefault="00A7181A" w:rsidP="00A7181A">
            <w:pPr>
              <w:spacing w:line="240" w:lineRule="auto"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</w:tr>
      <w:tr w:rsidR="0035193F" w:rsidRPr="0035193F" w14:paraId="01CEAF4E" w14:textId="77777777" w:rsidTr="00A7181A">
        <w:trPr>
          <w:trHeight w:val="429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2582D" w14:textId="40557AC8" w:rsidR="00A7181A" w:rsidRPr="0035193F" w:rsidRDefault="00A7181A" w:rsidP="00A7181A">
            <w:pPr>
              <w:spacing w:line="240" w:lineRule="auto"/>
              <w:ind w:firstLine="0"/>
              <w:rPr>
                <w:rFonts w:cs="Times New Roman"/>
              </w:rPr>
            </w:pPr>
            <w:r w:rsidRPr="0035193F">
              <w:rPr>
                <w:rFonts w:cs="Times New Roman"/>
              </w:rPr>
              <w:t xml:space="preserve">Įgaliojimą pasirašyti </w:t>
            </w:r>
            <w:r w:rsidR="00767CE3" w:rsidRPr="0035193F">
              <w:rPr>
                <w:rFonts w:cs="Times New Roman"/>
              </w:rPr>
              <w:t>p</w:t>
            </w:r>
            <w:r w:rsidRPr="0035193F">
              <w:rPr>
                <w:rFonts w:cs="Times New Roman"/>
              </w:rPr>
              <w:t xml:space="preserve">areiškėju vardu, jeigu </w:t>
            </w:r>
            <w:r w:rsidR="009D3BD2" w:rsidRPr="0035193F">
              <w:rPr>
                <w:rFonts w:cs="Times New Roman"/>
              </w:rPr>
              <w:t>P</w:t>
            </w:r>
            <w:r w:rsidRPr="0035193F">
              <w:rPr>
                <w:rFonts w:cs="Times New Roman"/>
              </w:rPr>
              <w:t>araišką pasirašo ne organizacijos vadovas, o įgaliotas asmuo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FDB" w14:textId="77777777" w:rsidR="00A7181A" w:rsidRPr="0035193F" w:rsidRDefault="00A7181A" w:rsidP="00A7181A">
            <w:pPr>
              <w:spacing w:line="240" w:lineRule="auto"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</w:tr>
      <w:tr w:rsidR="0035193F" w:rsidRPr="0035193F" w14:paraId="7DD30685" w14:textId="77777777" w:rsidTr="00A7181A">
        <w:trPr>
          <w:trHeight w:val="429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80665" w14:textId="2EEC8DE6" w:rsidR="00A7181A" w:rsidRPr="0035193F" w:rsidRDefault="00A7181A" w:rsidP="00A7181A">
            <w:pPr>
              <w:tabs>
                <w:tab w:val="left" w:pos="851"/>
              </w:tabs>
              <w:spacing w:line="240" w:lineRule="auto"/>
              <w:ind w:firstLine="0"/>
              <w:rPr>
                <w:rFonts w:cs="Times New Roman"/>
              </w:rPr>
            </w:pPr>
            <w:r w:rsidRPr="0035193F">
              <w:rPr>
                <w:rFonts w:cs="Times New Roman"/>
              </w:rPr>
              <w:t xml:space="preserve">Dokumento, pagrindžiančio prievolę </w:t>
            </w:r>
            <w:r w:rsidR="00767CE3" w:rsidRPr="0035193F">
              <w:rPr>
                <w:rFonts w:cs="Times New Roman"/>
              </w:rPr>
              <w:t>p</w:t>
            </w:r>
            <w:r w:rsidRPr="0035193F">
              <w:rPr>
                <w:rFonts w:cs="Times New Roman"/>
              </w:rPr>
              <w:t xml:space="preserve">areiškėjui apdrausti infrastruktūros objektą, ilgalaikį turtą ir (ar) ūkinį inventorių, patvirtintą kopiją. Šis reikalavimas taikomas </w:t>
            </w:r>
            <w:r w:rsidR="00767CE3" w:rsidRPr="0035193F">
              <w:rPr>
                <w:rFonts w:cs="Times New Roman"/>
              </w:rPr>
              <w:t>p</w:t>
            </w:r>
            <w:r w:rsidRPr="0035193F">
              <w:rPr>
                <w:rFonts w:cs="Times New Roman"/>
              </w:rPr>
              <w:t>areiškėjams, prašantiems finansuoti draudimo išlaidas.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057" w14:textId="77777777" w:rsidR="00A7181A" w:rsidRPr="0035193F" w:rsidRDefault="00A7181A" w:rsidP="00A7181A">
            <w:pPr>
              <w:spacing w:line="240" w:lineRule="auto"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</w:tr>
      <w:tr w:rsidR="0035193F" w:rsidRPr="0035193F" w14:paraId="54E30E8F" w14:textId="77777777" w:rsidTr="00A7181A">
        <w:trPr>
          <w:trHeight w:val="429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E1002" w14:textId="39A4F15E" w:rsidR="00A7181A" w:rsidRPr="0035193F" w:rsidRDefault="00A7181A" w:rsidP="00A7181A">
            <w:pPr>
              <w:tabs>
                <w:tab w:val="left" w:pos="851"/>
              </w:tabs>
              <w:spacing w:line="240" w:lineRule="auto"/>
              <w:ind w:firstLine="0"/>
              <w:rPr>
                <w:rFonts w:cs="Times New Roman"/>
              </w:rPr>
            </w:pPr>
            <w:r w:rsidRPr="0035193F">
              <w:rPr>
                <w:rFonts w:cs="Times New Roman"/>
              </w:rPr>
              <w:t>Kita, papildoma, su Paraiška susijusi medžiaga.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195" w14:textId="77777777" w:rsidR="00A7181A" w:rsidRPr="0035193F" w:rsidRDefault="00A7181A" w:rsidP="00A7181A">
            <w:pPr>
              <w:spacing w:line="240" w:lineRule="auto"/>
              <w:ind w:firstLine="0"/>
              <w:jc w:val="center"/>
              <w:rPr>
                <w:rFonts w:eastAsia="Calibri" w:cs="Times New Roman"/>
                <w:lang w:val="en-US"/>
              </w:rPr>
            </w:pPr>
          </w:p>
        </w:tc>
      </w:tr>
    </w:tbl>
    <w:p w14:paraId="43987238" w14:textId="77777777" w:rsidR="00A7181A" w:rsidRDefault="00A7181A" w:rsidP="00D46FEF">
      <w:pPr>
        <w:spacing w:after="160" w:line="259" w:lineRule="auto"/>
        <w:rPr>
          <w:rFonts w:eastAsia="Calibri" w:cs="Times New Roman"/>
          <w:b/>
          <w:bCs/>
        </w:rPr>
      </w:pPr>
    </w:p>
    <w:p w14:paraId="69F05D51" w14:textId="77777777" w:rsidR="00A7181A" w:rsidRPr="00AA0D1B" w:rsidRDefault="00A7181A" w:rsidP="00A7181A">
      <w:pPr>
        <w:autoSpaceDE w:val="0"/>
        <w:autoSpaceDN w:val="0"/>
        <w:adjustRightInd w:val="0"/>
        <w:jc w:val="center"/>
        <w:rPr>
          <w:rFonts w:eastAsia="Calibri"/>
        </w:rPr>
        <w:sectPr w:rsidR="00A7181A" w:rsidRPr="00AA0D1B" w:rsidSect="00624A5D">
          <w:pgSz w:w="11906" w:h="16838" w:code="9"/>
          <w:pgMar w:top="1701" w:right="707" w:bottom="567" w:left="1134" w:header="0" w:footer="567" w:gutter="0"/>
          <w:cols w:space="1296"/>
          <w:docGrid w:linePitch="360"/>
        </w:sectPr>
      </w:pPr>
    </w:p>
    <w:tbl>
      <w:tblPr>
        <w:tblW w:w="14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260"/>
        <w:gridCol w:w="1417"/>
        <w:gridCol w:w="1418"/>
        <w:gridCol w:w="1134"/>
        <w:gridCol w:w="1417"/>
        <w:gridCol w:w="2836"/>
        <w:gridCol w:w="2409"/>
        <w:gridCol w:w="135"/>
      </w:tblGrid>
      <w:tr w:rsidR="00DD75E8" w:rsidRPr="0035193F" w14:paraId="1933A2EA" w14:textId="77777777" w:rsidTr="00DD75E8">
        <w:trPr>
          <w:trHeight w:val="595"/>
        </w:trPr>
        <w:tc>
          <w:tcPr>
            <w:tcW w:w="14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38D387" w14:textId="19C2CDAE" w:rsidR="00DD75E8" w:rsidRPr="0035193F" w:rsidRDefault="00DD75E8" w:rsidP="00A028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</w:rPr>
            </w:pPr>
            <w:r w:rsidRPr="0035193F">
              <w:rPr>
                <w:rFonts w:eastAsia="Calibri"/>
              </w:rPr>
              <w:lastRenderedPageBreak/>
              <w:br w:type="page"/>
            </w:r>
            <w:r w:rsidRPr="0035193F">
              <w:rPr>
                <w:rFonts w:eastAsia="Calibri"/>
                <w:b/>
              </w:rPr>
              <w:t>6</w:t>
            </w:r>
            <w:r w:rsidRPr="0035193F">
              <w:rPr>
                <w:rFonts w:eastAsia="Calibri"/>
                <w:b/>
                <w:bCs/>
              </w:rPr>
              <w:t xml:space="preserve">. VISO PROJEKTO BIUDŽETAS IR PAGRINDIMAS </w:t>
            </w:r>
          </w:p>
          <w:p w14:paraId="3017B97C" w14:textId="1524BC4A" w:rsidR="00DD75E8" w:rsidRPr="0035193F" w:rsidRDefault="00A5693B" w:rsidP="00A028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</w:rPr>
            </w:pPr>
            <w:r w:rsidRPr="00473706">
              <w:rPr>
                <w:rFonts w:eastAsia="Calibri"/>
                <w:i/>
                <w:iCs/>
              </w:rPr>
              <w:t xml:space="preserve">(pateikiamas </w:t>
            </w:r>
            <w:r w:rsidRPr="00473706">
              <w:rPr>
                <w:rFonts w:eastAsia="Calibri"/>
                <w:i/>
                <w:iCs/>
                <w:u w:val="single"/>
              </w:rPr>
              <w:t>viso</w:t>
            </w:r>
            <w:r w:rsidRPr="00473706">
              <w:rPr>
                <w:rFonts w:eastAsia="Calibri"/>
                <w:i/>
                <w:iCs/>
              </w:rPr>
              <w:t xml:space="preserve"> </w:t>
            </w:r>
            <w:r>
              <w:rPr>
                <w:rFonts w:eastAsia="Calibri"/>
                <w:i/>
                <w:iCs/>
              </w:rPr>
              <w:t>p</w:t>
            </w:r>
            <w:r w:rsidRPr="00473706">
              <w:rPr>
                <w:rFonts w:eastAsia="Calibri"/>
                <w:i/>
                <w:iCs/>
              </w:rPr>
              <w:t>rojekto biudžeta</w:t>
            </w:r>
            <w:r>
              <w:rPr>
                <w:rFonts w:eastAsia="Calibri"/>
                <w:i/>
                <w:iCs/>
              </w:rPr>
              <w:t>s, stulpelyje „Iš Savivaldybės prašoma suma, Eurais“ prie išlaidų, prašomų finansuoti iš Anykščių rajono savivaldybės biudžeto, įrašoma prašoma finansuoti suma</w:t>
            </w:r>
            <w:r w:rsidRPr="00473706">
              <w:rPr>
                <w:rFonts w:eastAsia="Calibri"/>
                <w:i/>
                <w:iCs/>
              </w:rPr>
              <w:t>)</w:t>
            </w:r>
          </w:p>
        </w:tc>
      </w:tr>
      <w:tr w:rsidR="00DD75E8" w:rsidRPr="0035193F" w14:paraId="6D72CB08" w14:textId="77777777" w:rsidTr="00DD75E8">
        <w:trPr>
          <w:gridAfter w:val="1"/>
          <w:wAfter w:w="135" w:type="dxa"/>
          <w:trHeight w:val="91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DAED1" w14:textId="57957FD7" w:rsidR="00DD75E8" w:rsidRPr="0035193F" w:rsidRDefault="00DD75E8" w:rsidP="00683B1C">
            <w:pPr>
              <w:spacing w:line="240" w:lineRule="auto"/>
              <w:ind w:firstLine="0"/>
              <w:jc w:val="center"/>
              <w:rPr>
                <w:b/>
              </w:rPr>
            </w:pPr>
            <w:proofErr w:type="spellStart"/>
            <w:r w:rsidRPr="0035193F">
              <w:rPr>
                <w:b/>
              </w:rPr>
              <w:t>Eil.Nr</w:t>
            </w:r>
            <w:proofErr w:type="spellEnd"/>
            <w:r w:rsidRPr="0035193F">
              <w:rPr>
                <w:b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87086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b/>
              </w:rPr>
            </w:pPr>
            <w:r w:rsidRPr="0035193F">
              <w:rPr>
                <w:b/>
              </w:rPr>
              <w:t>Išlaidų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1B466" w14:textId="5B4A7141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b/>
              </w:rPr>
            </w:pPr>
            <w:r w:rsidRPr="0035193F">
              <w:rPr>
                <w:b/>
              </w:rPr>
              <w:t>Mato vienetai*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28039" w14:textId="77777777" w:rsidR="00DD75E8" w:rsidRPr="0035193F" w:rsidRDefault="00DD75E8" w:rsidP="00A0285E">
            <w:pPr>
              <w:spacing w:line="240" w:lineRule="auto"/>
              <w:ind w:firstLine="11"/>
              <w:jc w:val="center"/>
              <w:rPr>
                <w:b/>
              </w:rPr>
            </w:pPr>
            <w:r w:rsidRPr="0035193F">
              <w:rPr>
                <w:b/>
              </w:rPr>
              <w:t>Kaina</w:t>
            </w:r>
          </w:p>
          <w:p w14:paraId="789DFC5F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b/>
              </w:rPr>
            </w:pPr>
            <w:r w:rsidRPr="0035193F">
              <w:rPr>
                <w:b/>
              </w:rPr>
              <w:t>Eurais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7B767" w14:textId="77777777" w:rsidR="00DD75E8" w:rsidRPr="0035193F" w:rsidRDefault="00DD75E8" w:rsidP="00A0285E">
            <w:pPr>
              <w:spacing w:line="240" w:lineRule="auto"/>
              <w:ind w:firstLine="27"/>
              <w:jc w:val="center"/>
              <w:rPr>
                <w:b/>
              </w:rPr>
            </w:pPr>
            <w:r w:rsidRPr="0035193F">
              <w:rPr>
                <w:b/>
              </w:rPr>
              <w:t>Kiekis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3E407" w14:textId="77777777" w:rsidR="00DD75E8" w:rsidRPr="0035193F" w:rsidRDefault="00DD75E8" w:rsidP="00A0285E">
            <w:pPr>
              <w:spacing w:line="240" w:lineRule="auto"/>
              <w:ind w:firstLine="26"/>
              <w:jc w:val="center"/>
              <w:rPr>
                <w:b/>
                <w:strike/>
              </w:rPr>
            </w:pPr>
            <w:r w:rsidRPr="0035193F">
              <w:rPr>
                <w:b/>
              </w:rPr>
              <w:t xml:space="preserve">Suma </w:t>
            </w:r>
          </w:p>
          <w:p w14:paraId="13FFB2D1" w14:textId="77777777" w:rsidR="00DD75E8" w:rsidRPr="0035193F" w:rsidRDefault="00DD75E8" w:rsidP="00A0285E">
            <w:pPr>
              <w:spacing w:line="240" w:lineRule="auto"/>
              <w:ind w:firstLine="26"/>
              <w:jc w:val="center"/>
              <w:rPr>
                <w:b/>
              </w:rPr>
            </w:pPr>
            <w:r w:rsidRPr="0035193F">
              <w:rPr>
                <w:b/>
              </w:rPr>
              <w:t>Eurais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50247" w14:textId="2ED12564" w:rsidR="00DD75E8" w:rsidRPr="0035193F" w:rsidRDefault="00DD75E8" w:rsidP="00DD75E8">
            <w:pPr>
              <w:spacing w:line="240" w:lineRule="auto"/>
              <w:ind w:firstLine="29"/>
              <w:jc w:val="center"/>
              <w:rPr>
                <w:b/>
              </w:rPr>
            </w:pPr>
            <w:r>
              <w:rPr>
                <w:b/>
              </w:rPr>
              <w:t>Iš Savivaldybės prašoma suma, Eurais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BC056" w14:textId="39F84893" w:rsidR="00DD75E8" w:rsidRPr="0035193F" w:rsidRDefault="00DD75E8" w:rsidP="00A0285E">
            <w:pPr>
              <w:spacing w:line="240" w:lineRule="auto"/>
              <w:ind w:firstLine="29"/>
              <w:jc w:val="center"/>
              <w:rPr>
                <w:b/>
              </w:rPr>
            </w:pPr>
            <w:r w:rsidRPr="0035193F">
              <w:rPr>
                <w:b/>
              </w:rPr>
              <w:t>Pagrindimas</w:t>
            </w:r>
          </w:p>
          <w:p w14:paraId="4D8E76DD" w14:textId="77777777" w:rsidR="00DD75E8" w:rsidRPr="0035193F" w:rsidRDefault="00DD75E8" w:rsidP="00A0285E">
            <w:pPr>
              <w:spacing w:line="240" w:lineRule="auto"/>
              <w:ind w:firstLine="29"/>
              <w:jc w:val="center"/>
              <w:rPr>
                <w:b/>
                <w:i/>
                <w:iCs/>
              </w:rPr>
            </w:pPr>
            <w:r w:rsidRPr="0035193F">
              <w:rPr>
                <w:bCs/>
                <w:i/>
                <w:iCs/>
              </w:rPr>
              <w:t>(išsamiau nurodoma, kam lėšos bus skirtos)</w:t>
            </w:r>
          </w:p>
        </w:tc>
      </w:tr>
      <w:tr w:rsidR="00DD75E8" w:rsidRPr="0035193F" w14:paraId="598314C7" w14:textId="77777777" w:rsidTr="00DD75E8">
        <w:trPr>
          <w:gridAfter w:val="1"/>
          <w:wAfter w:w="135" w:type="dxa"/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EE6F" w14:textId="77777777" w:rsidR="00DD75E8" w:rsidRPr="0035193F" w:rsidRDefault="00DD75E8" w:rsidP="00A7181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35193F">
              <w:rPr>
                <w:rFonts w:cs="Times New Roman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1455" w14:textId="77777777" w:rsidR="00DD75E8" w:rsidRPr="0035193F" w:rsidRDefault="00DD75E8" w:rsidP="00A0285E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CBF5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4FFF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A2E1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8940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CBA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2B3A" w14:textId="2C350D39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DD75E8" w:rsidRPr="0035193F" w14:paraId="579374D7" w14:textId="77777777" w:rsidTr="00DD75E8">
        <w:trPr>
          <w:gridAfter w:val="1"/>
          <w:wAfter w:w="135" w:type="dxa"/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05CA" w14:textId="77777777" w:rsidR="00DD75E8" w:rsidRPr="0035193F" w:rsidRDefault="00DD75E8" w:rsidP="00A7181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35193F">
              <w:rPr>
                <w:rFonts w:cs="Times New Roman"/>
                <w:szCs w:val="24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D4A6" w14:textId="77777777" w:rsidR="00DD75E8" w:rsidRPr="0035193F" w:rsidRDefault="00DD75E8" w:rsidP="00A0285E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BBF8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06DD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A18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C471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8EFF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0847" w14:textId="31DFB6F4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DD75E8" w:rsidRPr="0035193F" w14:paraId="247A9858" w14:textId="77777777" w:rsidTr="00DD75E8">
        <w:trPr>
          <w:gridAfter w:val="1"/>
          <w:wAfter w:w="135" w:type="dxa"/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4F45" w14:textId="77777777" w:rsidR="00DD75E8" w:rsidRPr="0035193F" w:rsidRDefault="00DD75E8" w:rsidP="00A7181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35193F">
              <w:rPr>
                <w:rFonts w:cs="Times New Roman"/>
                <w:szCs w:val="24"/>
              </w:rPr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EADF" w14:textId="77777777" w:rsidR="00DD75E8" w:rsidRPr="0035193F" w:rsidRDefault="00DD75E8" w:rsidP="00A0285E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0ED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3DDC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11FD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46B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8103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A116" w14:textId="6ECCBD1A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DD75E8" w:rsidRPr="0035193F" w14:paraId="6CCE38AF" w14:textId="77777777" w:rsidTr="00DD75E8">
        <w:trPr>
          <w:gridAfter w:val="1"/>
          <w:wAfter w:w="135" w:type="dxa"/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929" w14:textId="77777777" w:rsidR="00DD75E8" w:rsidRPr="0035193F" w:rsidRDefault="00DD75E8" w:rsidP="00A7181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35193F">
              <w:rPr>
                <w:rFonts w:cs="Times New Roman"/>
                <w:szCs w:val="24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E6B" w14:textId="77777777" w:rsidR="00DD75E8" w:rsidRPr="0035193F" w:rsidRDefault="00DD75E8" w:rsidP="00A0285E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F560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9EE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894B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96C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2FB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B2A5" w14:textId="19851F9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DD75E8" w:rsidRPr="0035193F" w14:paraId="4E55D1B2" w14:textId="77777777" w:rsidTr="00DD75E8">
        <w:trPr>
          <w:gridAfter w:val="1"/>
          <w:wAfter w:w="135" w:type="dxa"/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7C1F" w14:textId="77777777" w:rsidR="00DD75E8" w:rsidRPr="0035193F" w:rsidRDefault="00DD75E8" w:rsidP="00A7181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35193F">
              <w:rPr>
                <w:rFonts w:cs="Times New Roman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967E" w14:textId="77777777" w:rsidR="00DD75E8" w:rsidRPr="0035193F" w:rsidRDefault="00DD75E8" w:rsidP="00A0285E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277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D5AB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1EF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4C04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C144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0626" w14:textId="2BF419D5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DD75E8" w:rsidRPr="0035193F" w14:paraId="1870E24D" w14:textId="77777777" w:rsidTr="00DD75E8">
        <w:trPr>
          <w:gridAfter w:val="1"/>
          <w:wAfter w:w="135" w:type="dxa"/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7719" w14:textId="77777777" w:rsidR="00DD75E8" w:rsidRPr="0035193F" w:rsidRDefault="00DD75E8" w:rsidP="00A7181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35193F">
              <w:rPr>
                <w:rFonts w:cs="Times New Roman"/>
                <w:szCs w:val="24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E754" w14:textId="77777777" w:rsidR="00DD75E8" w:rsidRPr="0035193F" w:rsidRDefault="00DD75E8" w:rsidP="00A0285E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4E9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4EDA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E3BA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2AF1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7D41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743" w14:textId="7BF63314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DD75E8" w:rsidRPr="0035193F" w14:paraId="09946F88" w14:textId="77777777" w:rsidTr="00DD75E8">
        <w:trPr>
          <w:gridAfter w:val="1"/>
          <w:wAfter w:w="135" w:type="dxa"/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56D9" w14:textId="77777777" w:rsidR="00DD75E8" w:rsidRPr="0035193F" w:rsidRDefault="00DD75E8" w:rsidP="00A7181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35193F">
              <w:rPr>
                <w:rFonts w:cs="Times New Roman"/>
                <w:szCs w:val="24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A97C" w14:textId="77777777" w:rsidR="00DD75E8" w:rsidRPr="0035193F" w:rsidRDefault="00DD75E8" w:rsidP="00A0285E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CE0B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739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DA3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4737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D88B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013E" w14:textId="735BEB2B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DD75E8" w:rsidRPr="0035193F" w14:paraId="5ADA443B" w14:textId="77777777" w:rsidTr="00DD75E8">
        <w:trPr>
          <w:gridAfter w:val="1"/>
          <w:wAfter w:w="135" w:type="dxa"/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D3D" w14:textId="77777777" w:rsidR="00DD75E8" w:rsidRPr="0035193F" w:rsidRDefault="00DD75E8" w:rsidP="00A7181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35193F">
              <w:rPr>
                <w:rFonts w:cs="Times New Roman"/>
                <w:szCs w:val="24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5EA" w14:textId="77777777" w:rsidR="00DD75E8" w:rsidRPr="0035193F" w:rsidRDefault="00DD75E8" w:rsidP="00A0285E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A28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1CCE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D073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570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406" w14:textId="77777777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233A" w14:textId="19D51328" w:rsidR="00DD75E8" w:rsidRPr="0035193F" w:rsidRDefault="00DD75E8" w:rsidP="00A0285E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DD75E8" w:rsidRPr="0035193F" w14:paraId="4010C9EB" w14:textId="77777777" w:rsidTr="00DD75E8">
        <w:trPr>
          <w:gridAfter w:val="1"/>
          <w:wAfter w:w="135" w:type="dxa"/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7550" w14:textId="77777777" w:rsidR="00DD75E8" w:rsidRPr="0035193F" w:rsidRDefault="00DD75E8" w:rsidP="00A7181A">
            <w:pPr>
              <w:spacing w:line="240" w:lineRule="auto"/>
              <w:ind w:firstLine="0"/>
              <w:jc w:val="center"/>
            </w:pPr>
            <w:r w:rsidRPr="0035193F"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46D" w14:textId="77777777" w:rsidR="00DD75E8" w:rsidRPr="0035193F" w:rsidRDefault="00DD75E8" w:rsidP="00A0285E">
            <w:pPr>
              <w:spacing w:line="240" w:lineRule="auto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370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085C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81B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0938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75F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9B75" w14:textId="7D3D4062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</w:tr>
      <w:tr w:rsidR="00DD75E8" w:rsidRPr="0035193F" w14:paraId="1FDAA762" w14:textId="77777777" w:rsidTr="00DD75E8">
        <w:trPr>
          <w:gridAfter w:val="1"/>
          <w:wAfter w:w="135" w:type="dxa"/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44C" w14:textId="77777777" w:rsidR="00DD75E8" w:rsidRPr="0035193F" w:rsidRDefault="00DD75E8" w:rsidP="00A7181A">
            <w:pPr>
              <w:spacing w:line="240" w:lineRule="auto"/>
              <w:ind w:firstLine="0"/>
              <w:jc w:val="center"/>
            </w:pPr>
            <w:r w:rsidRPr="0035193F">
              <w:t>3.1.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EFA" w14:textId="77777777" w:rsidR="00DD75E8" w:rsidRPr="0035193F" w:rsidRDefault="00DD75E8" w:rsidP="00A0285E">
            <w:pPr>
              <w:spacing w:line="240" w:lineRule="auto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9EB8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C0C6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5428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F69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B293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08F" w14:textId="5EADD672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</w:tr>
      <w:tr w:rsidR="00DD75E8" w:rsidRPr="0035193F" w14:paraId="056C34BE" w14:textId="77777777" w:rsidTr="00DD75E8">
        <w:trPr>
          <w:gridAfter w:val="1"/>
          <w:wAfter w:w="135" w:type="dxa"/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0E61" w14:textId="77777777" w:rsidR="00DD75E8" w:rsidRPr="0035193F" w:rsidRDefault="00DD75E8" w:rsidP="00A7181A">
            <w:pPr>
              <w:spacing w:line="240" w:lineRule="auto"/>
              <w:ind w:firstLine="0"/>
              <w:jc w:val="center"/>
            </w:pPr>
            <w:r w:rsidRPr="0035193F">
              <w:t>3.2.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666C" w14:textId="77777777" w:rsidR="00DD75E8" w:rsidRPr="0035193F" w:rsidRDefault="00DD75E8" w:rsidP="00A0285E">
            <w:pPr>
              <w:spacing w:line="240" w:lineRule="auto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0623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62CD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681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B926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F026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A8D0" w14:textId="3EB77F1A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</w:tr>
      <w:tr w:rsidR="00DD75E8" w:rsidRPr="0035193F" w14:paraId="1AA61DE1" w14:textId="77777777" w:rsidTr="00DD75E8">
        <w:trPr>
          <w:gridAfter w:val="1"/>
          <w:wAfter w:w="135" w:type="dxa"/>
          <w:trHeight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1632" w14:textId="77777777" w:rsidR="00DD75E8" w:rsidRPr="0035193F" w:rsidRDefault="00DD75E8" w:rsidP="00A7181A">
            <w:pPr>
              <w:spacing w:line="240" w:lineRule="auto"/>
              <w:ind w:firstLine="0"/>
              <w:jc w:val="center"/>
            </w:pPr>
            <w:r w:rsidRPr="0035193F">
              <w:t>3.3.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59" w14:textId="77777777" w:rsidR="00DD75E8" w:rsidRPr="0035193F" w:rsidRDefault="00DD75E8" w:rsidP="00A0285E">
            <w:pPr>
              <w:spacing w:line="240" w:lineRule="auto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7110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5D83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73D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864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2F7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B0A2" w14:textId="6670A444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</w:tr>
      <w:tr w:rsidR="00DD75E8" w:rsidRPr="0035193F" w14:paraId="13639ACF" w14:textId="77777777" w:rsidTr="00DD75E8">
        <w:trPr>
          <w:gridAfter w:val="1"/>
          <w:wAfter w:w="135" w:type="dxa"/>
          <w:trHeight w:val="3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1135" w14:textId="77777777" w:rsidR="00DD75E8" w:rsidRPr="0035193F" w:rsidRDefault="00DD75E8" w:rsidP="00A7181A">
            <w:pPr>
              <w:spacing w:line="240" w:lineRule="auto"/>
              <w:ind w:firstLine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219B" w14:textId="77777777" w:rsidR="00DD75E8" w:rsidRPr="0035193F" w:rsidRDefault="00DD75E8" w:rsidP="00A0285E">
            <w:pPr>
              <w:spacing w:line="240" w:lineRule="auto"/>
              <w:ind w:firstLine="0"/>
              <w:rPr>
                <w:b/>
              </w:rPr>
            </w:pPr>
            <w:r w:rsidRPr="0035193F">
              <w:rPr>
                <w:b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FAD1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1704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CE4A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E4EC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E8F" w14:textId="77777777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E4EA" w14:textId="522AA489" w:rsidR="00DD75E8" w:rsidRPr="0035193F" w:rsidRDefault="00DD75E8" w:rsidP="00A0285E">
            <w:pPr>
              <w:spacing w:line="240" w:lineRule="auto"/>
              <w:ind w:firstLine="0"/>
              <w:jc w:val="center"/>
            </w:pPr>
          </w:p>
        </w:tc>
      </w:tr>
    </w:tbl>
    <w:p w14:paraId="21A5A4D9" w14:textId="67577E90" w:rsidR="00A7181A" w:rsidRPr="0035193F" w:rsidRDefault="00A7181A" w:rsidP="003026A8">
      <w:pPr>
        <w:ind w:right="140" w:firstLine="0"/>
        <w:rPr>
          <w:bCs/>
        </w:rPr>
      </w:pPr>
      <w:bookmarkStart w:id="0" w:name="_Hlk160521981"/>
      <w:r w:rsidRPr="0035193F">
        <w:rPr>
          <w:bCs/>
        </w:rPr>
        <w:t>*ilgio (cm, m ir kt.), ploto (cm</w:t>
      </w:r>
      <w:r w:rsidRPr="0035193F">
        <w:rPr>
          <w:bCs/>
          <w:vertAlign w:val="superscript"/>
        </w:rPr>
        <w:t>2</w:t>
      </w:r>
      <w:r w:rsidRPr="0035193F">
        <w:rPr>
          <w:bCs/>
        </w:rPr>
        <w:t>, m</w:t>
      </w:r>
      <w:r w:rsidRPr="0035193F">
        <w:rPr>
          <w:bCs/>
          <w:vertAlign w:val="superscript"/>
        </w:rPr>
        <w:t>2</w:t>
      </w:r>
      <w:r w:rsidRPr="0035193F">
        <w:rPr>
          <w:bCs/>
        </w:rPr>
        <w:t xml:space="preserve"> ir kt.), tūrio (l, m</w:t>
      </w:r>
      <w:r w:rsidRPr="0035193F">
        <w:rPr>
          <w:bCs/>
          <w:vertAlign w:val="superscript"/>
        </w:rPr>
        <w:t>3</w:t>
      </w:r>
      <w:r w:rsidRPr="0035193F">
        <w:rPr>
          <w:bCs/>
        </w:rPr>
        <w:t xml:space="preserve"> ir kt.), masės (kg, t ir kt.), laiko (min, h ir kt.), asmenų kiekis, vienetai, paslauga</w:t>
      </w:r>
      <w:r w:rsidR="00620805">
        <w:rPr>
          <w:bCs/>
        </w:rPr>
        <w:t xml:space="preserve"> ir kt</w:t>
      </w:r>
      <w:r w:rsidRPr="0035193F">
        <w:rPr>
          <w:bCs/>
        </w:rPr>
        <w:t>.</w:t>
      </w:r>
      <w:bookmarkEnd w:id="0"/>
    </w:p>
    <w:p w14:paraId="6AB1CC4E" w14:textId="77777777" w:rsidR="00A7181A" w:rsidRPr="0035193F" w:rsidRDefault="00A7181A" w:rsidP="00A7181A">
      <w:pPr>
        <w:ind w:right="140"/>
        <w:jc w:val="center"/>
        <w:rPr>
          <w:b/>
        </w:rPr>
      </w:pPr>
    </w:p>
    <w:p w14:paraId="4059EA66" w14:textId="77777777" w:rsidR="00A7181A" w:rsidRPr="0035193F" w:rsidRDefault="00A7181A" w:rsidP="00A7181A">
      <w:pPr>
        <w:ind w:right="140"/>
        <w:jc w:val="center"/>
        <w:rPr>
          <w:b/>
        </w:rPr>
      </w:pPr>
    </w:p>
    <w:p w14:paraId="5482342E" w14:textId="77777777" w:rsidR="00A7181A" w:rsidRPr="00AA0D1B" w:rsidRDefault="00A7181A" w:rsidP="00A7181A">
      <w:pPr>
        <w:ind w:right="140"/>
        <w:jc w:val="center"/>
        <w:rPr>
          <w:b/>
        </w:rPr>
        <w:sectPr w:rsidR="00A7181A" w:rsidRPr="00AA0D1B" w:rsidSect="00624A5D">
          <w:pgSz w:w="16838" w:h="11906" w:orient="landscape" w:code="9"/>
          <w:pgMar w:top="1701" w:right="1134" w:bottom="567" w:left="1134" w:header="567" w:footer="567" w:gutter="0"/>
          <w:cols w:space="1296"/>
          <w:docGrid w:linePitch="360"/>
        </w:sectPr>
      </w:pPr>
    </w:p>
    <w:p w14:paraId="0EEE1FFD" w14:textId="77777777" w:rsidR="00604758" w:rsidRDefault="00604758" w:rsidP="00D63843">
      <w:pPr>
        <w:spacing w:line="240" w:lineRule="auto"/>
        <w:ind w:firstLine="0"/>
        <w:jc w:val="center"/>
        <w:rPr>
          <w:rFonts w:eastAsia="Calibri" w:cs="Times New Roman"/>
          <w:b/>
          <w:bCs/>
        </w:rPr>
      </w:pPr>
      <w:r w:rsidRPr="00CF6B34">
        <w:rPr>
          <w:rFonts w:eastAsia="Calibri" w:cs="Times New Roman"/>
          <w:b/>
          <w:bCs/>
        </w:rPr>
        <w:lastRenderedPageBreak/>
        <w:t>PAREIŠKĖJO DEKLARACIJA</w:t>
      </w:r>
    </w:p>
    <w:p w14:paraId="00EDCEA3" w14:textId="30AD3049" w:rsidR="00D63843" w:rsidRPr="0035193F" w:rsidRDefault="00D63843" w:rsidP="00D63843">
      <w:pPr>
        <w:spacing w:line="240" w:lineRule="auto"/>
        <w:ind w:firstLine="0"/>
        <w:jc w:val="center"/>
        <w:rPr>
          <w:i/>
          <w:iCs/>
        </w:rPr>
      </w:pPr>
      <w:bookmarkStart w:id="1" w:name="_Hlk160522279"/>
      <w:r w:rsidRPr="0035193F">
        <w:rPr>
          <w:i/>
          <w:iCs/>
        </w:rPr>
        <w:t xml:space="preserve">(pasirašo </w:t>
      </w:r>
      <w:r w:rsidR="00767CE3" w:rsidRPr="0035193F">
        <w:rPr>
          <w:i/>
          <w:iCs/>
        </w:rPr>
        <w:t>p</w:t>
      </w:r>
      <w:r w:rsidRPr="0035193F">
        <w:rPr>
          <w:i/>
          <w:iCs/>
        </w:rPr>
        <w:t>areiškėjas arba jo įgaliotas asmuo)</w:t>
      </w:r>
      <w:bookmarkEnd w:id="1"/>
    </w:p>
    <w:p w14:paraId="74411C76" w14:textId="77777777" w:rsidR="00D63843" w:rsidRPr="0035193F" w:rsidRDefault="00D63843" w:rsidP="00D63843">
      <w:pPr>
        <w:spacing w:line="240" w:lineRule="auto"/>
        <w:ind w:firstLine="0"/>
        <w:rPr>
          <w:rFonts w:eastAsia="Calibri" w:cs="Times New Roman"/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8"/>
        <w:gridCol w:w="4204"/>
      </w:tblGrid>
      <w:tr w:rsidR="0035193F" w:rsidRPr="0035193F" w14:paraId="27BD3C2B" w14:textId="77777777" w:rsidTr="000239C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5ABDF8" w14:textId="77777777" w:rsidR="00604758" w:rsidRPr="0035193F" w:rsidRDefault="00604758" w:rsidP="00ED2AC9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35193F">
              <w:rPr>
                <w:rFonts w:eastAsia="Times New Roman" w:cs="Times New Roman"/>
                <w:b/>
                <w:szCs w:val="24"/>
              </w:rPr>
              <w:t>Aš, žemiau pasirašęs asmuo, patvirtinu, kad:</w:t>
            </w:r>
          </w:p>
          <w:p w14:paraId="0736B39B" w14:textId="36F6DEF0" w:rsidR="00604758" w:rsidRPr="0035193F" w:rsidRDefault="00604758" w:rsidP="00ED2AC9">
            <w:pPr>
              <w:numPr>
                <w:ilvl w:val="0"/>
                <w:numId w:val="1"/>
              </w:numPr>
              <w:spacing w:line="240" w:lineRule="auto"/>
              <w:rPr>
                <w:rFonts w:eastAsia="Times New Roman" w:cs="Times New Roman"/>
                <w:szCs w:val="24"/>
              </w:rPr>
            </w:pPr>
            <w:r w:rsidRPr="0035193F">
              <w:rPr>
                <w:rFonts w:eastAsia="Times New Roman" w:cs="Times New Roman"/>
                <w:szCs w:val="24"/>
              </w:rPr>
              <w:t xml:space="preserve">visa informacija, pateikta </w:t>
            </w:r>
            <w:r w:rsidR="00767CE3" w:rsidRPr="0035193F">
              <w:rPr>
                <w:rFonts w:eastAsia="Times New Roman" w:cs="Times New Roman"/>
                <w:szCs w:val="24"/>
              </w:rPr>
              <w:t>Paraišk</w:t>
            </w:r>
            <w:r w:rsidRPr="0035193F">
              <w:rPr>
                <w:rFonts w:eastAsia="Times New Roman" w:cs="Times New Roman"/>
                <w:szCs w:val="24"/>
              </w:rPr>
              <w:t>oje gauti finansinę paramą, yra teisinga;</w:t>
            </w:r>
          </w:p>
          <w:p w14:paraId="5894F2FC" w14:textId="426B28AD" w:rsidR="00604758" w:rsidRPr="0035193F" w:rsidRDefault="00604758" w:rsidP="00ED2AC9">
            <w:pPr>
              <w:numPr>
                <w:ilvl w:val="0"/>
                <w:numId w:val="1"/>
              </w:numPr>
              <w:spacing w:line="240" w:lineRule="auto"/>
              <w:rPr>
                <w:rFonts w:eastAsia="Times New Roman" w:cs="Times New Roman"/>
                <w:szCs w:val="24"/>
              </w:rPr>
            </w:pPr>
            <w:r w:rsidRPr="0035193F">
              <w:rPr>
                <w:rFonts w:eastAsia="Times New Roman" w:cs="Times New Roman"/>
                <w:szCs w:val="24"/>
              </w:rPr>
              <w:t xml:space="preserve">pateikdamas šią </w:t>
            </w:r>
            <w:r w:rsidR="00767CE3" w:rsidRPr="0035193F">
              <w:rPr>
                <w:rFonts w:eastAsia="Times New Roman" w:cs="Times New Roman"/>
                <w:szCs w:val="24"/>
              </w:rPr>
              <w:t>Paraišk</w:t>
            </w:r>
            <w:r w:rsidRPr="0035193F">
              <w:rPr>
                <w:rFonts w:eastAsia="Times New Roman" w:cs="Times New Roman"/>
                <w:szCs w:val="24"/>
              </w:rPr>
              <w:t xml:space="preserve">ą, esu susipažinęs su visomis paramos teikimo sąlygomis, prioritetais ir apribojimais, žinau atsakomybę ir padarinius, šių sąlygų nesilaikius; </w:t>
            </w:r>
          </w:p>
          <w:p w14:paraId="653A97CB" w14:textId="77777777" w:rsidR="00604758" w:rsidRPr="0035193F" w:rsidRDefault="00604758" w:rsidP="00ED2AC9">
            <w:pPr>
              <w:numPr>
                <w:ilvl w:val="0"/>
                <w:numId w:val="1"/>
              </w:numPr>
              <w:spacing w:line="240" w:lineRule="auto"/>
              <w:rPr>
                <w:rFonts w:eastAsia="Times New Roman" w:cs="Times New Roman"/>
                <w:szCs w:val="24"/>
              </w:rPr>
            </w:pPr>
            <w:r w:rsidRPr="0035193F">
              <w:rPr>
                <w:rFonts w:eastAsia="Times New Roman" w:cs="Times New Roman"/>
                <w:szCs w:val="24"/>
              </w:rPr>
              <w:t>esu tiesiogiai atsakingas už teikiamos paramos tinkamą valdymą;</w:t>
            </w:r>
          </w:p>
          <w:p w14:paraId="13DE3651" w14:textId="56AA0C52" w:rsidR="00604758" w:rsidRPr="0035193F" w:rsidRDefault="00604758" w:rsidP="00ED2AC9">
            <w:pPr>
              <w:numPr>
                <w:ilvl w:val="0"/>
                <w:numId w:val="1"/>
              </w:numPr>
              <w:spacing w:line="240" w:lineRule="auto"/>
              <w:rPr>
                <w:rFonts w:eastAsia="Times New Roman" w:cs="Times New Roman"/>
                <w:szCs w:val="24"/>
              </w:rPr>
            </w:pPr>
            <w:r w:rsidRPr="0035193F">
              <w:rPr>
                <w:rFonts w:eastAsia="Times New Roman" w:cs="Times New Roman"/>
                <w:szCs w:val="24"/>
              </w:rPr>
              <w:t xml:space="preserve">prašoma parama yra būtina </w:t>
            </w:r>
            <w:r w:rsidR="00767CE3" w:rsidRPr="0035193F">
              <w:rPr>
                <w:rFonts w:eastAsia="Times New Roman" w:cs="Times New Roman"/>
                <w:szCs w:val="24"/>
              </w:rPr>
              <w:t>Paraišk</w:t>
            </w:r>
            <w:r w:rsidRPr="0035193F">
              <w:rPr>
                <w:rFonts w:eastAsia="Times New Roman" w:cs="Times New Roman"/>
                <w:szCs w:val="24"/>
              </w:rPr>
              <w:t>oje numatytai veiklai įgyvendinti;</w:t>
            </w:r>
          </w:p>
          <w:p w14:paraId="4ED686A9" w14:textId="77777777" w:rsidR="00604758" w:rsidRPr="0035193F" w:rsidRDefault="00604758" w:rsidP="00ED2AC9">
            <w:pPr>
              <w:numPr>
                <w:ilvl w:val="0"/>
                <w:numId w:val="1"/>
              </w:numPr>
              <w:spacing w:line="240" w:lineRule="auto"/>
              <w:rPr>
                <w:rFonts w:eastAsia="Times New Roman" w:cs="Times New Roman"/>
                <w:szCs w:val="24"/>
              </w:rPr>
            </w:pPr>
            <w:r w:rsidRPr="0035193F">
              <w:rPr>
                <w:rFonts w:eastAsia="Times New Roman" w:cs="Times New Roman"/>
                <w:szCs w:val="24"/>
              </w:rPr>
              <w:t>tinkamai informuosiu Anykščių rajono savivaldybės administraciją apie bet kokius duomenų, veiklų pasikeitimus ir bet kokius kitus pasikeitimus, nukrypimus, įgyvendinant veiklas;</w:t>
            </w:r>
          </w:p>
          <w:p w14:paraId="16F8D4F1" w14:textId="77777777" w:rsidR="00604758" w:rsidRPr="0035193F" w:rsidRDefault="00604758" w:rsidP="00ED2AC9">
            <w:pPr>
              <w:numPr>
                <w:ilvl w:val="0"/>
                <w:numId w:val="1"/>
              </w:numPr>
              <w:spacing w:line="240" w:lineRule="auto"/>
              <w:rPr>
                <w:rFonts w:eastAsia="Times New Roman" w:cs="Times New Roman"/>
                <w:szCs w:val="24"/>
              </w:rPr>
            </w:pPr>
            <w:r w:rsidRPr="0035193F">
              <w:rPr>
                <w:rFonts w:eastAsia="Times New Roman" w:cs="Times New Roman"/>
                <w:szCs w:val="24"/>
              </w:rPr>
              <w:t xml:space="preserve">sutinku visiškai atsiskaityti už suteiktą finansinę paramą projektui pasibaigus; </w:t>
            </w:r>
          </w:p>
          <w:p w14:paraId="630DE955" w14:textId="77777777" w:rsidR="00604758" w:rsidRPr="0035193F" w:rsidRDefault="00604758" w:rsidP="00ED2AC9">
            <w:pPr>
              <w:numPr>
                <w:ilvl w:val="0"/>
                <w:numId w:val="1"/>
              </w:numPr>
              <w:spacing w:line="240" w:lineRule="auto"/>
              <w:rPr>
                <w:rFonts w:eastAsia="Times New Roman" w:cs="Times New Roman"/>
                <w:szCs w:val="24"/>
              </w:rPr>
            </w:pPr>
            <w:r w:rsidRPr="0035193F">
              <w:rPr>
                <w:rFonts w:eastAsia="Times New Roman" w:cs="Times New Roman"/>
                <w:szCs w:val="24"/>
              </w:rPr>
              <w:t>įsipareigoju tinkamai nustatyta tvarka saugoti ir pateikti Anykščių rajono savivaldybės administracijai bet kokius dokumentus, susijusius su veiklos įgyvendinimu.</w:t>
            </w:r>
          </w:p>
        </w:tc>
      </w:tr>
      <w:tr w:rsidR="0035193F" w:rsidRPr="0035193F" w14:paraId="7A6DC3AF" w14:textId="77777777" w:rsidTr="000239C6">
        <w:trPr>
          <w:trHeight w:val="391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12BE" w14:textId="77777777" w:rsidR="00604758" w:rsidRPr="0035193F" w:rsidRDefault="00604758" w:rsidP="00ED2AC9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35193F" w:rsidRPr="0035193F" w14:paraId="20E2AF88" w14:textId="77777777" w:rsidTr="000239C6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0769" w14:textId="77777777" w:rsidR="00604758" w:rsidRPr="0035193F" w:rsidRDefault="00604758" w:rsidP="00ED2AC9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35193F">
              <w:rPr>
                <w:rFonts w:eastAsia="Times New Roman" w:cs="Times New Roman"/>
                <w:szCs w:val="24"/>
              </w:rPr>
              <w:t>Vardas, pavardė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2447" w14:textId="77777777" w:rsidR="00604758" w:rsidRPr="0035193F" w:rsidRDefault="00604758" w:rsidP="00ED2AC9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35193F">
              <w:rPr>
                <w:rFonts w:eastAsia="Times New Roman" w:cs="Times New Roman"/>
                <w:szCs w:val="24"/>
              </w:rPr>
              <w:t>Parašas</w:t>
            </w:r>
          </w:p>
        </w:tc>
      </w:tr>
      <w:tr w:rsidR="0035193F" w:rsidRPr="0035193F" w14:paraId="1D647874" w14:textId="77777777" w:rsidTr="000239C6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B213" w14:textId="77777777" w:rsidR="00604758" w:rsidRPr="0035193F" w:rsidRDefault="00604758" w:rsidP="00ED2AC9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35193F">
              <w:rPr>
                <w:rFonts w:eastAsia="Times New Roman" w:cs="Times New Roman"/>
                <w:szCs w:val="24"/>
              </w:rPr>
              <w:t>Pareigos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4930" w14:textId="77777777" w:rsidR="00604758" w:rsidRPr="0035193F" w:rsidRDefault="00604758" w:rsidP="00ED2AC9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35193F" w:rsidRPr="0035193F" w14:paraId="1F94E482" w14:textId="77777777" w:rsidTr="000239C6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AE97" w14:textId="77777777" w:rsidR="00604758" w:rsidRPr="0035193F" w:rsidRDefault="00604758" w:rsidP="00ED2AC9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35193F">
              <w:rPr>
                <w:rFonts w:eastAsia="Times New Roman" w:cs="Times New Roman"/>
                <w:szCs w:val="24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B664" w14:textId="77777777" w:rsidR="00604758" w:rsidRPr="0035193F" w:rsidRDefault="00604758" w:rsidP="00ED2AC9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35193F">
              <w:rPr>
                <w:rFonts w:eastAsia="Times New Roman" w:cs="Times New Roman"/>
                <w:szCs w:val="24"/>
              </w:rPr>
              <w:t>Vieta</w:t>
            </w:r>
          </w:p>
        </w:tc>
      </w:tr>
    </w:tbl>
    <w:p w14:paraId="4F4C209A" w14:textId="3CA93771" w:rsidR="00FC5A9D" w:rsidRPr="0035193F" w:rsidRDefault="00604758" w:rsidP="00A93A23">
      <w:pPr>
        <w:tabs>
          <w:tab w:val="left" w:pos="4169"/>
          <w:tab w:val="center" w:pos="4819"/>
        </w:tabs>
        <w:spacing w:after="160" w:line="259" w:lineRule="auto"/>
        <w:rPr>
          <w:rFonts w:eastAsia="Calibri" w:cs="Times New Roman"/>
          <w:sz w:val="18"/>
          <w:szCs w:val="18"/>
        </w:rPr>
      </w:pPr>
      <w:r w:rsidRPr="0035193F">
        <w:rPr>
          <w:rFonts w:eastAsia="Calibri" w:cs="Times New Roman"/>
          <w:b/>
          <w:bCs/>
        </w:rPr>
        <w:tab/>
      </w:r>
      <w:r w:rsidRPr="0035193F">
        <w:rPr>
          <w:rFonts w:eastAsia="Calibri" w:cs="Times New Roman"/>
          <w:b/>
          <w:bCs/>
        </w:rPr>
        <w:tab/>
      </w:r>
      <w:r w:rsidRPr="0035193F">
        <w:rPr>
          <w:rFonts w:eastAsia="Calibri" w:cs="Times New Roman"/>
          <w:b/>
          <w:bCs/>
        </w:rPr>
        <w:tab/>
      </w:r>
      <w:r w:rsidRPr="0035193F">
        <w:rPr>
          <w:rFonts w:eastAsia="Calibri" w:cs="Times New Roman"/>
          <w:b/>
          <w:bCs/>
        </w:rPr>
        <w:tab/>
      </w:r>
      <w:bookmarkStart w:id="2" w:name="_Hlk135848341"/>
    </w:p>
    <w:bookmarkEnd w:id="2"/>
    <w:p w14:paraId="0CAFA039" w14:textId="77777777" w:rsidR="00306ED5" w:rsidRPr="00CF6B34" w:rsidRDefault="00306ED5" w:rsidP="00946D0A">
      <w:pPr>
        <w:tabs>
          <w:tab w:val="left" w:pos="9145"/>
        </w:tabs>
        <w:spacing w:line="240" w:lineRule="auto"/>
        <w:ind w:firstLine="0"/>
        <w:rPr>
          <w:rFonts w:cs="Times New Roman"/>
          <w:szCs w:val="24"/>
        </w:rPr>
      </w:pPr>
    </w:p>
    <w:sectPr w:rsidR="00306ED5" w:rsidRPr="00CF6B34" w:rsidSect="00624A5D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54E87" w14:textId="77777777" w:rsidR="00624A5D" w:rsidRDefault="00624A5D" w:rsidP="00954E8C">
      <w:pPr>
        <w:spacing w:line="240" w:lineRule="auto"/>
      </w:pPr>
      <w:r>
        <w:separator/>
      </w:r>
    </w:p>
  </w:endnote>
  <w:endnote w:type="continuationSeparator" w:id="0">
    <w:p w14:paraId="4928E93D" w14:textId="77777777" w:rsidR="00624A5D" w:rsidRDefault="00624A5D" w:rsidP="00954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2BE2" w14:textId="77777777" w:rsidR="00624A5D" w:rsidRDefault="00624A5D" w:rsidP="00954E8C">
      <w:pPr>
        <w:spacing w:line="240" w:lineRule="auto"/>
      </w:pPr>
      <w:r>
        <w:separator/>
      </w:r>
    </w:p>
  </w:footnote>
  <w:footnote w:type="continuationSeparator" w:id="0">
    <w:p w14:paraId="4DF89B01" w14:textId="77777777" w:rsidR="00624A5D" w:rsidRDefault="00624A5D" w:rsidP="00954E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ED5"/>
    <w:multiLevelType w:val="hybridMultilevel"/>
    <w:tmpl w:val="4AA62186"/>
    <w:lvl w:ilvl="0" w:tplc="7A18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94071"/>
    <w:multiLevelType w:val="hybridMultilevel"/>
    <w:tmpl w:val="FE4EB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112D"/>
    <w:multiLevelType w:val="hybridMultilevel"/>
    <w:tmpl w:val="4FCCCA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24524"/>
    <w:multiLevelType w:val="multilevel"/>
    <w:tmpl w:val="ECD0865C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72266B"/>
    <w:multiLevelType w:val="multilevel"/>
    <w:tmpl w:val="E0DC15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4261E04"/>
    <w:multiLevelType w:val="hybridMultilevel"/>
    <w:tmpl w:val="DD325B82"/>
    <w:lvl w:ilvl="0" w:tplc="E28CC55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B613A5"/>
    <w:multiLevelType w:val="hybridMultilevel"/>
    <w:tmpl w:val="03FC15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57AC"/>
    <w:multiLevelType w:val="multilevel"/>
    <w:tmpl w:val="9176F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8" w15:restartNumberingAfterBreak="0">
    <w:nsid w:val="265555EB"/>
    <w:multiLevelType w:val="hybridMultilevel"/>
    <w:tmpl w:val="5D62D2CC"/>
    <w:lvl w:ilvl="0" w:tplc="5DC00CFA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AFE11EA"/>
    <w:multiLevelType w:val="multilevel"/>
    <w:tmpl w:val="507ABF6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2D17E8"/>
    <w:multiLevelType w:val="multilevel"/>
    <w:tmpl w:val="043E3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407EE7"/>
    <w:multiLevelType w:val="multilevel"/>
    <w:tmpl w:val="A96E8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D568CC"/>
    <w:multiLevelType w:val="hybridMultilevel"/>
    <w:tmpl w:val="75A254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71765"/>
    <w:multiLevelType w:val="hybridMultilevel"/>
    <w:tmpl w:val="6E30A3A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9E6C83"/>
    <w:multiLevelType w:val="multilevel"/>
    <w:tmpl w:val="43EAF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b/>
      </w:rPr>
    </w:lvl>
  </w:abstractNum>
  <w:abstractNum w:abstractNumId="15" w15:restartNumberingAfterBreak="0">
    <w:nsid w:val="359018D0"/>
    <w:multiLevelType w:val="multilevel"/>
    <w:tmpl w:val="A96E8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080FA0"/>
    <w:multiLevelType w:val="hybridMultilevel"/>
    <w:tmpl w:val="8BA60136"/>
    <w:lvl w:ilvl="0" w:tplc="E0584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36E03"/>
    <w:multiLevelType w:val="hybridMultilevel"/>
    <w:tmpl w:val="D8E67F1A"/>
    <w:lvl w:ilvl="0" w:tplc="A66881E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0F78"/>
    <w:multiLevelType w:val="hybridMultilevel"/>
    <w:tmpl w:val="825EC470"/>
    <w:lvl w:ilvl="0" w:tplc="A18E736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CC2893"/>
    <w:multiLevelType w:val="hybridMultilevel"/>
    <w:tmpl w:val="7BA60A1C"/>
    <w:lvl w:ilvl="0" w:tplc="0427000F">
      <w:start w:val="1"/>
      <w:numFmt w:val="decimal"/>
      <w:lvlText w:val="%1."/>
      <w:lvlJc w:val="left"/>
      <w:pPr>
        <w:ind w:left="-720" w:hanging="360"/>
      </w:pPr>
    </w:lvl>
    <w:lvl w:ilvl="1" w:tplc="04270019" w:tentative="1">
      <w:start w:val="1"/>
      <w:numFmt w:val="lowerLetter"/>
      <w:lvlText w:val="%2."/>
      <w:lvlJc w:val="left"/>
      <w:pPr>
        <w:ind w:left="0" w:hanging="360"/>
      </w:pPr>
    </w:lvl>
    <w:lvl w:ilvl="2" w:tplc="0427001B" w:tentative="1">
      <w:start w:val="1"/>
      <w:numFmt w:val="lowerRoman"/>
      <w:lvlText w:val="%3."/>
      <w:lvlJc w:val="right"/>
      <w:pPr>
        <w:ind w:left="720" w:hanging="180"/>
      </w:pPr>
    </w:lvl>
    <w:lvl w:ilvl="3" w:tplc="0427000F" w:tentative="1">
      <w:start w:val="1"/>
      <w:numFmt w:val="decimal"/>
      <w:lvlText w:val="%4."/>
      <w:lvlJc w:val="left"/>
      <w:pPr>
        <w:ind w:left="1440" w:hanging="360"/>
      </w:pPr>
    </w:lvl>
    <w:lvl w:ilvl="4" w:tplc="04270019" w:tentative="1">
      <w:start w:val="1"/>
      <w:numFmt w:val="lowerLetter"/>
      <w:lvlText w:val="%5."/>
      <w:lvlJc w:val="left"/>
      <w:pPr>
        <w:ind w:left="2160" w:hanging="360"/>
      </w:pPr>
    </w:lvl>
    <w:lvl w:ilvl="5" w:tplc="0427001B" w:tentative="1">
      <w:start w:val="1"/>
      <w:numFmt w:val="lowerRoman"/>
      <w:lvlText w:val="%6."/>
      <w:lvlJc w:val="right"/>
      <w:pPr>
        <w:ind w:left="2880" w:hanging="180"/>
      </w:pPr>
    </w:lvl>
    <w:lvl w:ilvl="6" w:tplc="0427000F" w:tentative="1">
      <w:start w:val="1"/>
      <w:numFmt w:val="decimal"/>
      <w:lvlText w:val="%7."/>
      <w:lvlJc w:val="left"/>
      <w:pPr>
        <w:ind w:left="3600" w:hanging="360"/>
      </w:pPr>
    </w:lvl>
    <w:lvl w:ilvl="7" w:tplc="04270019" w:tentative="1">
      <w:start w:val="1"/>
      <w:numFmt w:val="lowerLetter"/>
      <w:lvlText w:val="%8."/>
      <w:lvlJc w:val="left"/>
      <w:pPr>
        <w:ind w:left="4320" w:hanging="360"/>
      </w:pPr>
    </w:lvl>
    <w:lvl w:ilvl="8" w:tplc="0427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0" w15:restartNumberingAfterBreak="0">
    <w:nsid w:val="449E1F07"/>
    <w:multiLevelType w:val="hybridMultilevel"/>
    <w:tmpl w:val="3ABA6890"/>
    <w:lvl w:ilvl="0" w:tplc="C5B66F8C">
      <w:start w:val="4"/>
      <w:numFmt w:val="decimal"/>
      <w:lvlText w:val="%1."/>
      <w:lvlJc w:val="left"/>
      <w:pPr>
        <w:ind w:left="20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38" w:hanging="360"/>
      </w:pPr>
    </w:lvl>
    <w:lvl w:ilvl="2" w:tplc="0809001B" w:tentative="1">
      <w:start w:val="1"/>
      <w:numFmt w:val="lowerRoman"/>
      <w:lvlText w:val="%3."/>
      <w:lvlJc w:val="right"/>
      <w:pPr>
        <w:ind w:left="3458" w:hanging="180"/>
      </w:pPr>
    </w:lvl>
    <w:lvl w:ilvl="3" w:tplc="0809000F" w:tentative="1">
      <w:start w:val="1"/>
      <w:numFmt w:val="decimal"/>
      <w:lvlText w:val="%4."/>
      <w:lvlJc w:val="left"/>
      <w:pPr>
        <w:ind w:left="4178" w:hanging="360"/>
      </w:pPr>
    </w:lvl>
    <w:lvl w:ilvl="4" w:tplc="08090019" w:tentative="1">
      <w:start w:val="1"/>
      <w:numFmt w:val="lowerLetter"/>
      <w:lvlText w:val="%5."/>
      <w:lvlJc w:val="left"/>
      <w:pPr>
        <w:ind w:left="4898" w:hanging="360"/>
      </w:pPr>
    </w:lvl>
    <w:lvl w:ilvl="5" w:tplc="0809001B" w:tentative="1">
      <w:start w:val="1"/>
      <w:numFmt w:val="lowerRoman"/>
      <w:lvlText w:val="%6."/>
      <w:lvlJc w:val="right"/>
      <w:pPr>
        <w:ind w:left="5618" w:hanging="180"/>
      </w:pPr>
    </w:lvl>
    <w:lvl w:ilvl="6" w:tplc="0809000F" w:tentative="1">
      <w:start w:val="1"/>
      <w:numFmt w:val="decimal"/>
      <w:lvlText w:val="%7."/>
      <w:lvlJc w:val="left"/>
      <w:pPr>
        <w:ind w:left="6338" w:hanging="360"/>
      </w:pPr>
    </w:lvl>
    <w:lvl w:ilvl="7" w:tplc="08090019" w:tentative="1">
      <w:start w:val="1"/>
      <w:numFmt w:val="lowerLetter"/>
      <w:lvlText w:val="%8."/>
      <w:lvlJc w:val="left"/>
      <w:pPr>
        <w:ind w:left="7058" w:hanging="360"/>
      </w:pPr>
    </w:lvl>
    <w:lvl w:ilvl="8" w:tplc="08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21" w15:restartNumberingAfterBreak="0">
    <w:nsid w:val="45226B48"/>
    <w:multiLevelType w:val="multilevel"/>
    <w:tmpl w:val="39084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9C01581"/>
    <w:multiLevelType w:val="hybridMultilevel"/>
    <w:tmpl w:val="3A50621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E4644"/>
    <w:multiLevelType w:val="multilevel"/>
    <w:tmpl w:val="7E5AD8A2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246E2B"/>
    <w:multiLevelType w:val="multilevel"/>
    <w:tmpl w:val="D08C03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C97832"/>
    <w:multiLevelType w:val="multilevel"/>
    <w:tmpl w:val="CC8804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3E41FD4"/>
    <w:multiLevelType w:val="multilevel"/>
    <w:tmpl w:val="ECE23F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562D4EE7"/>
    <w:multiLevelType w:val="multilevel"/>
    <w:tmpl w:val="693CAF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6A71DC3"/>
    <w:multiLevelType w:val="hybridMultilevel"/>
    <w:tmpl w:val="6898F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E228F"/>
    <w:multiLevelType w:val="multilevel"/>
    <w:tmpl w:val="2206CC90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FF0000"/>
      </w:rPr>
    </w:lvl>
  </w:abstractNum>
  <w:abstractNum w:abstractNumId="30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54A3C"/>
    <w:multiLevelType w:val="hybridMultilevel"/>
    <w:tmpl w:val="BB5E9C2E"/>
    <w:lvl w:ilvl="0" w:tplc="03F65F4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B3A0D"/>
    <w:multiLevelType w:val="hybridMultilevel"/>
    <w:tmpl w:val="786AE9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A61493"/>
    <w:multiLevelType w:val="multilevel"/>
    <w:tmpl w:val="10CA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24178B7"/>
    <w:multiLevelType w:val="multilevel"/>
    <w:tmpl w:val="D08C03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0B1526"/>
    <w:multiLevelType w:val="hybridMultilevel"/>
    <w:tmpl w:val="43964B7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94556"/>
    <w:multiLevelType w:val="multilevel"/>
    <w:tmpl w:val="609A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6816B9"/>
    <w:multiLevelType w:val="multilevel"/>
    <w:tmpl w:val="952AD0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78716C54"/>
    <w:multiLevelType w:val="hybridMultilevel"/>
    <w:tmpl w:val="3710D4DA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 w15:restartNumberingAfterBreak="0">
    <w:nsid w:val="7CD55B4E"/>
    <w:multiLevelType w:val="multilevel"/>
    <w:tmpl w:val="24E85E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9497748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4664324">
    <w:abstractNumId w:val="21"/>
  </w:num>
  <w:num w:numId="3" w16cid:durableId="11826710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214175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2819305">
    <w:abstractNumId w:val="26"/>
  </w:num>
  <w:num w:numId="6" w16cid:durableId="1726682912">
    <w:abstractNumId w:val="25"/>
  </w:num>
  <w:num w:numId="7" w16cid:durableId="1021660484">
    <w:abstractNumId w:val="35"/>
  </w:num>
  <w:num w:numId="8" w16cid:durableId="482626028">
    <w:abstractNumId w:val="17"/>
  </w:num>
  <w:num w:numId="9" w16cid:durableId="363600534">
    <w:abstractNumId w:val="25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9661315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7967938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1177134">
    <w:abstractNumId w:val="30"/>
  </w:num>
  <w:num w:numId="13" w16cid:durableId="1206019762">
    <w:abstractNumId w:val="37"/>
  </w:num>
  <w:num w:numId="14" w16cid:durableId="936448858">
    <w:abstractNumId w:val="6"/>
  </w:num>
  <w:num w:numId="15" w16cid:durableId="17625264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1932363">
    <w:abstractNumId w:val="33"/>
  </w:num>
  <w:num w:numId="17" w16cid:durableId="2002194651">
    <w:abstractNumId w:val="27"/>
  </w:num>
  <w:num w:numId="18" w16cid:durableId="1422022334">
    <w:abstractNumId w:val="38"/>
  </w:num>
  <w:num w:numId="19" w16cid:durableId="87049350">
    <w:abstractNumId w:val="4"/>
  </w:num>
  <w:num w:numId="20" w16cid:durableId="1408069075">
    <w:abstractNumId w:val="7"/>
  </w:num>
  <w:num w:numId="21" w16cid:durableId="1888487276">
    <w:abstractNumId w:val="2"/>
  </w:num>
  <w:num w:numId="22" w16cid:durableId="1498501761">
    <w:abstractNumId w:val="0"/>
  </w:num>
  <w:num w:numId="23" w16cid:durableId="1169980687">
    <w:abstractNumId w:val="36"/>
  </w:num>
  <w:num w:numId="24" w16cid:durableId="1450467749">
    <w:abstractNumId w:val="39"/>
  </w:num>
  <w:num w:numId="25" w16cid:durableId="500974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043259">
    <w:abstractNumId w:val="1"/>
  </w:num>
  <w:num w:numId="27" w16cid:durableId="1250500223">
    <w:abstractNumId w:val="12"/>
  </w:num>
  <w:num w:numId="28" w16cid:durableId="1015301199">
    <w:abstractNumId w:val="19"/>
  </w:num>
  <w:num w:numId="29" w16cid:durableId="1942643743">
    <w:abstractNumId w:val="20"/>
  </w:num>
  <w:num w:numId="30" w16cid:durableId="2015185251">
    <w:abstractNumId w:val="13"/>
  </w:num>
  <w:num w:numId="31" w16cid:durableId="1759331183">
    <w:abstractNumId w:val="22"/>
  </w:num>
  <w:num w:numId="32" w16cid:durableId="150870131">
    <w:abstractNumId w:val="31"/>
  </w:num>
  <w:num w:numId="33" w16cid:durableId="2079402569">
    <w:abstractNumId w:val="34"/>
  </w:num>
  <w:num w:numId="34" w16cid:durableId="1286501879">
    <w:abstractNumId w:val="24"/>
  </w:num>
  <w:num w:numId="35" w16cid:durableId="378286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12254531">
    <w:abstractNumId w:val="8"/>
  </w:num>
  <w:num w:numId="37" w16cid:durableId="403725156">
    <w:abstractNumId w:val="10"/>
  </w:num>
  <w:num w:numId="38" w16cid:durableId="1248033274">
    <w:abstractNumId w:val="28"/>
  </w:num>
  <w:num w:numId="39" w16cid:durableId="1289433183">
    <w:abstractNumId w:val="32"/>
  </w:num>
  <w:num w:numId="40" w16cid:durableId="1916471089">
    <w:abstractNumId w:val="15"/>
  </w:num>
  <w:num w:numId="41" w16cid:durableId="98374697">
    <w:abstractNumId w:val="18"/>
  </w:num>
  <w:num w:numId="42" w16cid:durableId="1394887562">
    <w:abstractNumId w:val="16"/>
  </w:num>
  <w:num w:numId="43" w16cid:durableId="1267691380">
    <w:abstractNumId w:val="29"/>
  </w:num>
  <w:num w:numId="44" w16cid:durableId="726496731">
    <w:abstractNumId w:val="9"/>
  </w:num>
  <w:num w:numId="45" w16cid:durableId="1127940126">
    <w:abstractNumId w:val="11"/>
  </w:num>
  <w:num w:numId="46" w16cid:durableId="302008216">
    <w:abstractNumId w:val="23"/>
  </w:num>
  <w:num w:numId="47" w16cid:durableId="288364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E4"/>
    <w:rsid w:val="00001DE7"/>
    <w:rsid w:val="00002454"/>
    <w:rsid w:val="00003A82"/>
    <w:rsid w:val="00003F46"/>
    <w:rsid w:val="000047A1"/>
    <w:rsid w:val="000047D1"/>
    <w:rsid w:val="000050FC"/>
    <w:rsid w:val="00005AA3"/>
    <w:rsid w:val="00006A1D"/>
    <w:rsid w:val="00007D9D"/>
    <w:rsid w:val="0001185E"/>
    <w:rsid w:val="00011EAD"/>
    <w:rsid w:val="00012E7E"/>
    <w:rsid w:val="000133C5"/>
    <w:rsid w:val="00013E8F"/>
    <w:rsid w:val="00014BCF"/>
    <w:rsid w:val="0001587A"/>
    <w:rsid w:val="00015FDD"/>
    <w:rsid w:val="00016974"/>
    <w:rsid w:val="00017CAD"/>
    <w:rsid w:val="00021613"/>
    <w:rsid w:val="000216B0"/>
    <w:rsid w:val="00021D0A"/>
    <w:rsid w:val="000220F6"/>
    <w:rsid w:val="00022914"/>
    <w:rsid w:val="00022FB4"/>
    <w:rsid w:val="0002343D"/>
    <w:rsid w:val="00024226"/>
    <w:rsid w:val="00024A36"/>
    <w:rsid w:val="000255D6"/>
    <w:rsid w:val="000264F3"/>
    <w:rsid w:val="00026CAD"/>
    <w:rsid w:val="00026DCB"/>
    <w:rsid w:val="00027A58"/>
    <w:rsid w:val="00030914"/>
    <w:rsid w:val="00032A5E"/>
    <w:rsid w:val="00032ECE"/>
    <w:rsid w:val="00033BAB"/>
    <w:rsid w:val="00033CF9"/>
    <w:rsid w:val="00036BE5"/>
    <w:rsid w:val="000403C4"/>
    <w:rsid w:val="00041638"/>
    <w:rsid w:val="000417CC"/>
    <w:rsid w:val="0004228A"/>
    <w:rsid w:val="000424FF"/>
    <w:rsid w:val="00042633"/>
    <w:rsid w:val="000441E3"/>
    <w:rsid w:val="00045689"/>
    <w:rsid w:val="00046066"/>
    <w:rsid w:val="00046150"/>
    <w:rsid w:val="00047042"/>
    <w:rsid w:val="00047993"/>
    <w:rsid w:val="00047A91"/>
    <w:rsid w:val="00047C94"/>
    <w:rsid w:val="00047E3B"/>
    <w:rsid w:val="000510C4"/>
    <w:rsid w:val="000528B9"/>
    <w:rsid w:val="00053683"/>
    <w:rsid w:val="00053F65"/>
    <w:rsid w:val="00054312"/>
    <w:rsid w:val="000575E3"/>
    <w:rsid w:val="00060F63"/>
    <w:rsid w:val="0006133F"/>
    <w:rsid w:val="00062E84"/>
    <w:rsid w:val="00062E91"/>
    <w:rsid w:val="0006320C"/>
    <w:rsid w:val="000636F7"/>
    <w:rsid w:val="000639CA"/>
    <w:rsid w:val="00063AF1"/>
    <w:rsid w:val="00064707"/>
    <w:rsid w:val="000656B0"/>
    <w:rsid w:val="00065E58"/>
    <w:rsid w:val="000675EB"/>
    <w:rsid w:val="00070A51"/>
    <w:rsid w:val="00070DAE"/>
    <w:rsid w:val="00070FE7"/>
    <w:rsid w:val="0007137D"/>
    <w:rsid w:val="0007218B"/>
    <w:rsid w:val="00072BAA"/>
    <w:rsid w:val="0007351A"/>
    <w:rsid w:val="00074911"/>
    <w:rsid w:val="00074E61"/>
    <w:rsid w:val="00075CC3"/>
    <w:rsid w:val="000761EB"/>
    <w:rsid w:val="00076542"/>
    <w:rsid w:val="00076849"/>
    <w:rsid w:val="00076A0D"/>
    <w:rsid w:val="000776F9"/>
    <w:rsid w:val="000815DF"/>
    <w:rsid w:val="00082B15"/>
    <w:rsid w:val="00084B2C"/>
    <w:rsid w:val="0008529C"/>
    <w:rsid w:val="00085DF8"/>
    <w:rsid w:val="000863BD"/>
    <w:rsid w:val="00086A11"/>
    <w:rsid w:val="00087025"/>
    <w:rsid w:val="00087246"/>
    <w:rsid w:val="00087E4E"/>
    <w:rsid w:val="0009092C"/>
    <w:rsid w:val="00091413"/>
    <w:rsid w:val="00093AD8"/>
    <w:rsid w:val="00093C70"/>
    <w:rsid w:val="00097C6D"/>
    <w:rsid w:val="000A06AD"/>
    <w:rsid w:val="000A0F8A"/>
    <w:rsid w:val="000A1C00"/>
    <w:rsid w:val="000A3463"/>
    <w:rsid w:val="000A365E"/>
    <w:rsid w:val="000A4DE9"/>
    <w:rsid w:val="000A53F2"/>
    <w:rsid w:val="000A60FF"/>
    <w:rsid w:val="000A63AD"/>
    <w:rsid w:val="000A63EA"/>
    <w:rsid w:val="000A70B0"/>
    <w:rsid w:val="000A7DAD"/>
    <w:rsid w:val="000B02BD"/>
    <w:rsid w:val="000B2B8B"/>
    <w:rsid w:val="000B2EC9"/>
    <w:rsid w:val="000B3523"/>
    <w:rsid w:val="000B496D"/>
    <w:rsid w:val="000B5EAD"/>
    <w:rsid w:val="000B6CA3"/>
    <w:rsid w:val="000B6E3C"/>
    <w:rsid w:val="000B774A"/>
    <w:rsid w:val="000B79EF"/>
    <w:rsid w:val="000C1903"/>
    <w:rsid w:val="000C1DA6"/>
    <w:rsid w:val="000C2AEB"/>
    <w:rsid w:val="000C2E29"/>
    <w:rsid w:val="000C3BF5"/>
    <w:rsid w:val="000C4752"/>
    <w:rsid w:val="000C5B1A"/>
    <w:rsid w:val="000C5DAF"/>
    <w:rsid w:val="000C6EE2"/>
    <w:rsid w:val="000C70B7"/>
    <w:rsid w:val="000C713E"/>
    <w:rsid w:val="000C7925"/>
    <w:rsid w:val="000C7C4F"/>
    <w:rsid w:val="000D1738"/>
    <w:rsid w:val="000D236D"/>
    <w:rsid w:val="000D3892"/>
    <w:rsid w:val="000D3F0D"/>
    <w:rsid w:val="000D4293"/>
    <w:rsid w:val="000D4F31"/>
    <w:rsid w:val="000D54BC"/>
    <w:rsid w:val="000D582C"/>
    <w:rsid w:val="000D5E99"/>
    <w:rsid w:val="000D7C3A"/>
    <w:rsid w:val="000E1A4A"/>
    <w:rsid w:val="000E2B41"/>
    <w:rsid w:val="000E32D3"/>
    <w:rsid w:val="000E38A5"/>
    <w:rsid w:val="000E3A7B"/>
    <w:rsid w:val="000E5242"/>
    <w:rsid w:val="000E5386"/>
    <w:rsid w:val="000E6BFC"/>
    <w:rsid w:val="000F0EFB"/>
    <w:rsid w:val="000F2B08"/>
    <w:rsid w:val="000F3659"/>
    <w:rsid w:val="000F415D"/>
    <w:rsid w:val="000F4246"/>
    <w:rsid w:val="000F4799"/>
    <w:rsid w:val="000F4EEA"/>
    <w:rsid w:val="000F5686"/>
    <w:rsid w:val="000F583B"/>
    <w:rsid w:val="000F5A56"/>
    <w:rsid w:val="000F5EDD"/>
    <w:rsid w:val="000F6A27"/>
    <w:rsid w:val="000F72E3"/>
    <w:rsid w:val="000F766B"/>
    <w:rsid w:val="0010134F"/>
    <w:rsid w:val="001013B0"/>
    <w:rsid w:val="0010270F"/>
    <w:rsid w:val="001029D4"/>
    <w:rsid w:val="0010377F"/>
    <w:rsid w:val="00104272"/>
    <w:rsid w:val="001049C7"/>
    <w:rsid w:val="00104F2C"/>
    <w:rsid w:val="00104FAB"/>
    <w:rsid w:val="00105B69"/>
    <w:rsid w:val="00105DC5"/>
    <w:rsid w:val="001062A0"/>
    <w:rsid w:val="001070CB"/>
    <w:rsid w:val="0010726F"/>
    <w:rsid w:val="00112552"/>
    <w:rsid w:val="001125A1"/>
    <w:rsid w:val="00112877"/>
    <w:rsid w:val="00115EEF"/>
    <w:rsid w:val="001173B4"/>
    <w:rsid w:val="00120395"/>
    <w:rsid w:val="001207E4"/>
    <w:rsid w:val="00121279"/>
    <w:rsid w:val="001227CA"/>
    <w:rsid w:val="0012438C"/>
    <w:rsid w:val="001268FD"/>
    <w:rsid w:val="00126D81"/>
    <w:rsid w:val="00127027"/>
    <w:rsid w:val="00131B67"/>
    <w:rsid w:val="001327E2"/>
    <w:rsid w:val="00132C95"/>
    <w:rsid w:val="0013334B"/>
    <w:rsid w:val="00133E85"/>
    <w:rsid w:val="001362C2"/>
    <w:rsid w:val="00137166"/>
    <w:rsid w:val="00140CBE"/>
    <w:rsid w:val="00140EC2"/>
    <w:rsid w:val="0014122F"/>
    <w:rsid w:val="00141C31"/>
    <w:rsid w:val="001449E0"/>
    <w:rsid w:val="00144B69"/>
    <w:rsid w:val="00144D6A"/>
    <w:rsid w:val="00145DE2"/>
    <w:rsid w:val="0014699D"/>
    <w:rsid w:val="00151729"/>
    <w:rsid w:val="00151B48"/>
    <w:rsid w:val="00152086"/>
    <w:rsid w:val="001523B9"/>
    <w:rsid w:val="00152489"/>
    <w:rsid w:val="00152805"/>
    <w:rsid w:val="001530CA"/>
    <w:rsid w:val="001550D9"/>
    <w:rsid w:val="00155565"/>
    <w:rsid w:val="00155AEF"/>
    <w:rsid w:val="00156499"/>
    <w:rsid w:val="001566D5"/>
    <w:rsid w:val="0016014F"/>
    <w:rsid w:val="001603A1"/>
    <w:rsid w:val="001604C6"/>
    <w:rsid w:val="0016085C"/>
    <w:rsid w:val="0016226A"/>
    <w:rsid w:val="00163707"/>
    <w:rsid w:val="001640B0"/>
    <w:rsid w:val="0016480C"/>
    <w:rsid w:val="0016523B"/>
    <w:rsid w:val="00165481"/>
    <w:rsid w:val="001661CE"/>
    <w:rsid w:val="00167C93"/>
    <w:rsid w:val="001716F7"/>
    <w:rsid w:val="00171CE5"/>
    <w:rsid w:val="00172EE3"/>
    <w:rsid w:val="00173875"/>
    <w:rsid w:val="00174A75"/>
    <w:rsid w:val="00174C99"/>
    <w:rsid w:val="00174F16"/>
    <w:rsid w:val="0017532A"/>
    <w:rsid w:val="00176F49"/>
    <w:rsid w:val="00180273"/>
    <w:rsid w:val="00180519"/>
    <w:rsid w:val="00180C80"/>
    <w:rsid w:val="00181ED7"/>
    <w:rsid w:val="00182271"/>
    <w:rsid w:val="00182A1A"/>
    <w:rsid w:val="00182ADA"/>
    <w:rsid w:val="0018303B"/>
    <w:rsid w:val="0018431F"/>
    <w:rsid w:val="001854B3"/>
    <w:rsid w:val="00186B56"/>
    <w:rsid w:val="00186CA2"/>
    <w:rsid w:val="00187F98"/>
    <w:rsid w:val="00190134"/>
    <w:rsid w:val="00190DD0"/>
    <w:rsid w:val="00191B1E"/>
    <w:rsid w:val="00193889"/>
    <w:rsid w:val="00193C4F"/>
    <w:rsid w:val="0019470A"/>
    <w:rsid w:val="001954BC"/>
    <w:rsid w:val="001965A4"/>
    <w:rsid w:val="001A18A0"/>
    <w:rsid w:val="001A27D2"/>
    <w:rsid w:val="001A28AC"/>
    <w:rsid w:val="001A369F"/>
    <w:rsid w:val="001A3720"/>
    <w:rsid w:val="001A3E7A"/>
    <w:rsid w:val="001A4C4A"/>
    <w:rsid w:val="001A53B7"/>
    <w:rsid w:val="001A54CE"/>
    <w:rsid w:val="001A62CE"/>
    <w:rsid w:val="001A636F"/>
    <w:rsid w:val="001A64B7"/>
    <w:rsid w:val="001A7778"/>
    <w:rsid w:val="001A79E1"/>
    <w:rsid w:val="001B0302"/>
    <w:rsid w:val="001B069F"/>
    <w:rsid w:val="001B19CF"/>
    <w:rsid w:val="001B2A39"/>
    <w:rsid w:val="001B301A"/>
    <w:rsid w:val="001B4E8E"/>
    <w:rsid w:val="001B592B"/>
    <w:rsid w:val="001B6079"/>
    <w:rsid w:val="001B6123"/>
    <w:rsid w:val="001B7777"/>
    <w:rsid w:val="001C090E"/>
    <w:rsid w:val="001C10FB"/>
    <w:rsid w:val="001C1713"/>
    <w:rsid w:val="001C1E03"/>
    <w:rsid w:val="001C33EE"/>
    <w:rsid w:val="001C3BDE"/>
    <w:rsid w:val="001C464F"/>
    <w:rsid w:val="001C4C88"/>
    <w:rsid w:val="001C5BF8"/>
    <w:rsid w:val="001C696B"/>
    <w:rsid w:val="001C7AC6"/>
    <w:rsid w:val="001D0D78"/>
    <w:rsid w:val="001D3DDB"/>
    <w:rsid w:val="001D493E"/>
    <w:rsid w:val="001D68DD"/>
    <w:rsid w:val="001D6F3B"/>
    <w:rsid w:val="001D7724"/>
    <w:rsid w:val="001D7A81"/>
    <w:rsid w:val="001D7A8A"/>
    <w:rsid w:val="001E094D"/>
    <w:rsid w:val="001E0AD2"/>
    <w:rsid w:val="001E1266"/>
    <w:rsid w:val="001E2074"/>
    <w:rsid w:val="001E289B"/>
    <w:rsid w:val="001E343B"/>
    <w:rsid w:val="001E38CC"/>
    <w:rsid w:val="001E3F8B"/>
    <w:rsid w:val="001E4BF5"/>
    <w:rsid w:val="001E76A1"/>
    <w:rsid w:val="001F1368"/>
    <w:rsid w:val="001F22EA"/>
    <w:rsid w:val="001F4016"/>
    <w:rsid w:val="001F4E20"/>
    <w:rsid w:val="001F56BA"/>
    <w:rsid w:val="001F5FE1"/>
    <w:rsid w:val="001F6775"/>
    <w:rsid w:val="001F79E2"/>
    <w:rsid w:val="001F7BF2"/>
    <w:rsid w:val="001F7EC9"/>
    <w:rsid w:val="002003D5"/>
    <w:rsid w:val="002004DE"/>
    <w:rsid w:val="00201F9E"/>
    <w:rsid w:val="0020330D"/>
    <w:rsid w:val="00203EB5"/>
    <w:rsid w:val="002042B8"/>
    <w:rsid w:val="0020512B"/>
    <w:rsid w:val="002060F5"/>
    <w:rsid w:val="00207432"/>
    <w:rsid w:val="0020773D"/>
    <w:rsid w:val="002105F6"/>
    <w:rsid w:val="00211071"/>
    <w:rsid w:val="00211DEC"/>
    <w:rsid w:val="002137C9"/>
    <w:rsid w:val="00213C0C"/>
    <w:rsid w:val="00214A7D"/>
    <w:rsid w:val="00215A2E"/>
    <w:rsid w:val="00216029"/>
    <w:rsid w:val="0021642F"/>
    <w:rsid w:val="0021643D"/>
    <w:rsid w:val="0022294C"/>
    <w:rsid w:val="00222E2A"/>
    <w:rsid w:val="0022333B"/>
    <w:rsid w:val="00223CAA"/>
    <w:rsid w:val="00224300"/>
    <w:rsid w:val="002243D3"/>
    <w:rsid w:val="002245F7"/>
    <w:rsid w:val="00224608"/>
    <w:rsid w:val="002277F0"/>
    <w:rsid w:val="0023007D"/>
    <w:rsid w:val="00230EDE"/>
    <w:rsid w:val="00232B55"/>
    <w:rsid w:val="00232D06"/>
    <w:rsid w:val="002332E0"/>
    <w:rsid w:val="00235194"/>
    <w:rsid w:val="0023666A"/>
    <w:rsid w:val="00236B3A"/>
    <w:rsid w:val="002409AD"/>
    <w:rsid w:val="00241F27"/>
    <w:rsid w:val="00242F53"/>
    <w:rsid w:val="0024343E"/>
    <w:rsid w:val="00243888"/>
    <w:rsid w:val="00243D31"/>
    <w:rsid w:val="00243D63"/>
    <w:rsid w:val="002477EC"/>
    <w:rsid w:val="00247F48"/>
    <w:rsid w:val="00251EBA"/>
    <w:rsid w:val="00253915"/>
    <w:rsid w:val="00254C9B"/>
    <w:rsid w:val="0025515C"/>
    <w:rsid w:val="00255745"/>
    <w:rsid w:val="00255952"/>
    <w:rsid w:val="00255B97"/>
    <w:rsid w:val="00256A90"/>
    <w:rsid w:val="00256D41"/>
    <w:rsid w:val="00257761"/>
    <w:rsid w:val="002616EE"/>
    <w:rsid w:val="00262B20"/>
    <w:rsid w:val="00262E92"/>
    <w:rsid w:val="00263832"/>
    <w:rsid w:val="002646C3"/>
    <w:rsid w:val="00265312"/>
    <w:rsid w:val="00265FC0"/>
    <w:rsid w:val="002667B1"/>
    <w:rsid w:val="002676A7"/>
    <w:rsid w:val="00267BDE"/>
    <w:rsid w:val="0027063D"/>
    <w:rsid w:val="0027351A"/>
    <w:rsid w:val="00274376"/>
    <w:rsid w:val="00275BE9"/>
    <w:rsid w:val="00277D76"/>
    <w:rsid w:val="00281468"/>
    <w:rsid w:val="002825B9"/>
    <w:rsid w:val="0028326F"/>
    <w:rsid w:val="00283F64"/>
    <w:rsid w:val="00284FA1"/>
    <w:rsid w:val="00285B2B"/>
    <w:rsid w:val="00285F8E"/>
    <w:rsid w:val="002879A9"/>
    <w:rsid w:val="00290B0D"/>
    <w:rsid w:val="00290F94"/>
    <w:rsid w:val="0029120C"/>
    <w:rsid w:val="00291DA6"/>
    <w:rsid w:val="0029442D"/>
    <w:rsid w:val="002948BF"/>
    <w:rsid w:val="002948F2"/>
    <w:rsid w:val="00296109"/>
    <w:rsid w:val="002965B2"/>
    <w:rsid w:val="002976FB"/>
    <w:rsid w:val="002A0E57"/>
    <w:rsid w:val="002A1D43"/>
    <w:rsid w:val="002A2855"/>
    <w:rsid w:val="002A40FE"/>
    <w:rsid w:val="002A4167"/>
    <w:rsid w:val="002A44A3"/>
    <w:rsid w:val="002A5383"/>
    <w:rsid w:val="002A59F8"/>
    <w:rsid w:val="002A7050"/>
    <w:rsid w:val="002A792D"/>
    <w:rsid w:val="002B0417"/>
    <w:rsid w:val="002B153B"/>
    <w:rsid w:val="002B191E"/>
    <w:rsid w:val="002B1A16"/>
    <w:rsid w:val="002B23FE"/>
    <w:rsid w:val="002B2BC5"/>
    <w:rsid w:val="002B4202"/>
    <w:rsid w:val="002B4FE7"/>
    <w:rsid w:val="002B52C7"/>
    <w:rsid w:val="002B609F"/>
    <w:rsid w:val="002B63C8"/>
    <w:rsid w:val="002C05A3"/>
    <w:rsid w:val="002C0711"/>
    <w:rsid w:val="002C126F"/>
    <w:rsid w:val="002C1674"/>
    <w:rsid w:val="002C1E53"/>
    <w:rsid w:val="002C2444"/>
    <w:rsid w:val="002C2712"/>
    <w:rsid w:val="002C2CAA"/>
    <w:rsid w:val="002C3109"/>
    <w:rsid w:val="002C325D"/>
    <w:rsid w:val="002C3E33"/>
    <w:rsid w:val="002C42D8"/>
    <w:rsid w:val="002C52D2"/>
    <w:rsid w:val="002C585F"/>
    <w:rsid w:val="002C5B59"/>
    <w:rsid w:val="002C68CF"/>
    <w:rsid w:val="002C699D"/>
    <w:rsid w:val="002C6E0B"/>
    <w:rsid w:val="002C7021"/>
    <w:rsid w:val="002C7C26"/>
    <w:rsid w:val="002D1DD7"/>
    <w:rsid w:val="002D1F6B"/>
    <w:rsid w:val="002D2EC6"/>
    <w:rsid w:val="002D3A76"/>
    <w:rsid w:val="002D3B34"/>
    <w:rsid w:val="002D3C36"/>
    <w:rsid w:val="002D464A"/>
    <w:rsid w:val="002D47AE"/>
    <w:rsid w:val="002D7665"/>
    <w:rsid w:val="002D7D6A"/>
    <w:rsid w:val="002E04AE"/>
    <w:rsid w:val="002E103D"/>
    <w:rsid w:val="002E11F5"/>
    <w:rsid w:val="002E19C1"/>
    <w:rsid w:val="002E203C"/>
    <w:rsid w:val="002E353A"/>
    <w:rsid w:val="002E47FD"/>
    <w:rsid w:val="002E54DB"/>
    <w:rsid w:val="002E5B25"/>
    <w:rsid w:val="002E7FD0"/>
    <w:rsid w:val="002F16F4"/>
    <w:rsid w:val="002F1774"/>
    <w:rsid w:val="002F1A5D"/>
    <w:rsid w:val="002F24E1"/>
    <w:rsid w:val="002F3DC1"/>
    <w:rsid w:val="002F4E83"/>
    <w:rsid w:val="002F4F20"/>
    <w:rsid w:val="002F6A67"/>
    <w:rsid w:val="002F6DD9"/>
    <w:rsid w:val="00300B08"/>
    <w:rsid w:val="00300C6C"/>
    <w:rsid w:val="003010F1"/>
    <w:rsid w:val="0030248E"/>
    <w:rsid w:val="003026A8"/>
    <w:rsid w:val="00303460"/>
    <w:rsid w:val="00303DD2"/>
    <w:rsid w:val="0030417A"/>
    <w:rsid w:val="0030489D"/>
    <w:rsid w:val="00304980"/>
    <w:rsid w:val="003053FC"/>
    <w:rsid w:val="00306ED5"/>
    <w:rsid w:val="00307EA5"/>
    <w:rsid w:val="00310F6F"/>
    <w:rsid w:val="00311269"/>
    <w:rsid w:val="00311D63"/>
    <w:rsid w:val="003140BB"/>
    <w:rsid w:val="00315358"/>
    <w:rsid w:val="00317097"/>
    <w:rsid w:val="00317819"/>
    <w:rsid w:val="00317FD8"/>
    <w:rsid w:val="0032062B"/>
    <w:rsid w:val="003210A8"/>
    <w:rsid w:val="003226AD"/>
    <w:rsid w:val="0032313C"/>
    <w:rsid w:val="00323572"/>
    <w:rsid w:val="0032366F"/>
    <w:rsid w:val="003242B1"/>
    <w:rsid w:val="00324DCE"/>
    <w:rsid w:val="003255B2"/>
    <w:rsid w:val="00325CCA"/>
    <w:rsid w:val="00326D96"/>
    <w:rsid w:val="00327271"/>
    <w:rsid w:val="00327F7E"/>
    <w:rsid w:val="0033082A"/>
    <w:rsid w:val="00330E9E"/>
    <w:rsid w:val="00332025"/>
    <w:rsid w:val="0033298B"/>
    <w:rsid w:val="00333A95"/>
    <w:rsid w:val="0033411A"/>
    <w:rsid w:val="0033481A"/>
    <w:rsid w:val="0033556F"/>
    <w:rsid w:val="00335EA1"/>
    <w:rsid w:val="003363B1"/>
    <w:rsid w:val="003371B1"/>
    <w:rsid w:val="00340546"/>
    <w:rsid w:val="003410D1"/>
    <w:rsid w:val="00342BA7"/>
    <w:rsid w:val="00342E5D"/>
    <w:rsid w:val="003436E6"/>
    <w:rsid w:val="00343E9F"/>
    <w:rsid w:val="0034461A"/>
    <w:rsid w:val="00344B60"/>
    <w:rsid w:val="00345344"/>
    <w:rsid w:val="00346A20"/>
    <w:rsid w:val="00346EF8"/>
    <w:rsid w:val="0034705A"/>
    <w:rsid w:val="003477F4"/>
    <w:rsid w:val="003501B5"/>
    <w:rsid w:val="00350ECC"/>
    <w:rsid w:val="003515BD"/>
    <w:rsid w:val="0035187C"/>
    <w:rsid w:val="0035193F"/>
    <w:rsid w:val="00351D3D"/>
    <w:rsid w:val="00352ADB"/>
    <w:rsid w:val="00352EBE"/>
    <w:rsid w:val="0035347A"/>
    <w:rsid w:val="00353F91"/>
    <w:rsid w:val="003563D8"/>
    <w:rsid w:val="00356635"/>
    <w:rsid w:val="0036131B"/>
    <w:rsid w:val="00361BB2"/>
    <w:rsid w:val="00361EED"/>
    <w:rsid w:val="0036259C"/>
    <w:rsid w:val="00364756"/>
    <w:rsid w:val="00364B71"/>
    <w:rsid w:val="0036604A"/>
    <w:rsid w:val="00370E0D"/>
    <w:rsid w:val="00370E20"/>
    <w:rsid w:val="00372374"/>
    <w:rsid w:val="00372FC0"/>
    <w:rsid w:val="00372FC5"/>
    <w:rsid w:val="00375030"/>
    <w:rsid w:val="00376832"/>
    <w:rsid w:val="00376A4D"/>
    <w:rsid w:val="00376C1E"/>
    <w:rsid w:val="00376E45"/>
    <w:rsid w:val="0037723D"/>
    <w:rsid w:val="00377F40"/>
    <w:rsid w:val="0038002E"/>
    <w:rsid w:val="003803DB"/>
    <w:rsid w:val="00380E56"/>
    <w:rsid w:val="0038203E"/>
    <w:rsid w:val="00383B6C"/>
    <w:rsid w:val="00383BE4"/>
    <w:rsid w:val="003860BA"/>
    <w:rsid w:val="0038659B"/>
    <w:rsid w:val="00387C25"/>
    <w:rsid w:val="00390870"/>
    <w:rsid w:val="00390B55"/>
    <w:rsid w:val="003921CD"/>
    <w:rsid w:val="003921E8"/>
    <w:rsid w:val="0039260E"/>
    <w:rsid w:val="00393B56"/>
    <w:rsid w:val="00393DFE"/>
    <w:rsid w:val="003A0638"/>
    <w:rsid w:val="003A06D0"/>
    <w:rsid w:val="003A1766"/>
    <w:rsid w:val="003A2951"/>
    <w:rsid w:val="003A29D1"/>
    <w:rsid w:val="003A3D57"/>
    <w:rsid w:val="003A4095"/>
    <w:rsid w:val="003A41FE"/>
    <w:rsid w:val="003A47D0"/>
    <w:rsid w:val="003A4BF3"/>
    <w:rsid w:val="003A6681"/>
    <w:rsid w:val="003A6770"/>
    <w:rsid w:val="003A691E"/>
    <w:rsid w:val="003A71D5"/>
    <w:rsid w:val="003B04E9"/>
    <w:rsid w:val="003B2205"/>
    <w:rsid w:val="003B4641"/>
    <w:rsid w:val="003B4A15"/>
    <w:rsid w:val="003B5B30"/>
    <w:rsid w:val="003B5C10"/>
    <w:rsid w:val="003B5D1C"/>
    <w:rsid w:val="003B664F"/>
    <w:rsid w:val="003B7A62"/>
    <w:rsid w:val="003B7E1D"/>
    <w:rsid w:val="003C007B"/>
    <w:rsid w:val="003C158B"/>
    <w:rsid w:val="003C6074"/>
    <w:rsid w:val="003C6A5B"/>
    <w:rsid w:val="003C74E8"/>
    <w:rsid w:val="003D022C"/>
    <w:rsid w:val="003D02C0"/>
    <w:rsid w:val="003D1F17"/>
    <w:rsid w:val="003D24B2"/>
    <w:rsid w:val="003D27C5"/>
    <w:rsid w:val="003D50E9"/>
    <w:rsid w:val="003D599C"/>
    <w:rsid w:val="003D64D5"/>
    <w:rsid w:val="003D653D"/>
    <w:rsid w:val="003E0C69"/>
    <w:rsid w:val="003E0ED7"/>
    <w:rsid w:val="003E1287"/>
    <w:rsid w:val="003E4738"/>
    <w:rsid w:val="003E6BE2"/>
    <w:rsid w:val="003E7339"/>
    <w:rsid w:val="003F01EA"/>
    <w:rsid w:val="003F0501"/>
    <w:rsid w:val="003F2745"/>
    <w:rsid w:val="003F2DFC"/>
    <w:rsid w:val="003F3026"/>
    <w:rsid w:val="003F3365"/>
    <w:rsid w:val="003F39B6"/>
    <w:rsid w:val="003F54A6"/>
    <w:rsid w:val="003F5A0F"/>
    <w:rsid w:val="003F5DFA"/>
    <w:rsid w:val="003F6B9A"/>
    <w:rsid w:val="003F718E"/>
    <w:rsid w:val="003F7348"/>
    <w:rsid w:val="00400546"/>
    <w:rsid w:val="0040212B"/>
    <w:rsid w:val="00402670"/>
    <w:rsid w:val="0040358E"/>
    <w:rsid w:val="0040400E"/>
    <w:rsid w:val="00404B4A"/>
    <w:rsid w:val="00410F8C"/>
    <w:rsid w:val="00411227"/>
    <w:rsid w:val="0041231F"/>
    <w:rsid w:val="00412926"/>
    <w:rsid w:val="00412CC5"/>
    <w:rsid w:val="0041449F"/>
    <w:rsid w:val="00414C81"/>
    <w:rsid w:val="00415DFB"/>
    <w:rsid w:val="00416D82"/>
    <w:rsid w:val="004176B2"/>
    <w:rsid w:val="00417B70"/>
    <w:rsid w:val="00420778"/>
    <w:rsid w:val="004207ED"/>
    <w:rsid w:val="00420F3D"/>
    <w:rsid w:val="004224F7"/>
    <w:rsid w:val="0042267A"/>
    <w:rsid w:val="00424914"/>
    <w:rsid w:val="004250BF"/>
    <w:rsid w:val="0042518F"/>
    <w:rsid w:val="004263B6"/>
    <w:rsid w:val="00426796"/>
    <w:rsid w:val="0042682D"/>
    <w:rsid w:val="00426F13"/>
    <w:rsid w:val="00427385"/>
    <w:rsid w:val="00430324"/>
    <w:rsid w:val="004325F7"/>
    <w:rsid w:val="00432DFA"/>
    <w:rsid w:val="004338F1"/>
    <w:rsid w:val="004347A5"/>
    <w:rsid w:val="00434B57"/>
    <w:rsid w:val="00434E0A"/>
    <w:rsid w:val="00434E54"/>
    <w:rsid w:val="004350AD"/>
    <w:rsid w:val="00435589"/>
    <w:rsid w:val="0043569C"/>
    <w:rsid w:val="0043759C"/>
    <w:rsid w:val="0043766A"/>
    <w:rsid w:val="00440245"/>
    <w:rsid w:val="00443020"/>
    <w:rsid w:val="004437E2"/>
    <w:rsid w:val="00443E22"/>
    <w:rsid w:val="0044537C"/>
    <w:rsid w:val="00445DA3"/>
    <w:rsid w:val="00446DC5"/>
    <w:rsid w:val="00447EB3"/>
    <w:rsid w:val="004505E9"/>
    <w:rsid w:val="004512F0"/>
    <w:rsid w:val="0045147C"/>
    <w:rsid w:val="004521B5"/>
    <w:rsid w:val="004538CB"/>
    <w:rsid w:val="0045552F"/>
    <w:rsid w:val="004557CA"/>
    <w:rsid w:val="00456769"/>
    <w:rsid w:val="00460094"/>
    <w:rsid w:val="00460C0B"/>
    <w:rsid w:val="00460DCD"/>
    <w:rsid w:val="00462488"/>
    <w:rsid w:val="00462DB1"/>
    <w:rsid w:val="00464348"/>
    <w:rsid w:val="00464519"/>
    <w:rsid w:val="00464A06"/>
    <w:rsid w:val="004651BA"/>
    <w:rsid w:val="004666F2"/>
    <w:rsid w:val="00467B68"/>
    <w:rsid w:val="00467CD8"/>
    <w:rsid w:val="004705A6"/>
    <w:rsid w:val="0047064E"/>
    <w:rsid w:val="00471BB0"/>
    <w:rsid w:val="00471DED"/>
    <w:rsid w:val="004721E3"/>
    <w:rsid w:val="00472C92"/>
    <w:rsid w:val="00472D57"/>
    <w:rsid w:val="00473A68"/>
    <w:rsid w:val="00474BAF"/>
    <w:rsid w:val="0047514F"/>
    <w:rsid w:val="00476E00"/>
    <w:rsid w:val="00477066"/>
    <w:rsid w:val="00477B26"/>
    <w:rsid w:val="00477E48"/>
    <w:rsid w:val="00482017"/>
    <w:rsid w:val="00482680"/>
    <w:rsid w:val="0048271D"/>
    <w:rsid w:val="00483A8E"/>
    <w:rsid w:val="00484934"/>
    <w:rsid w:val="004850E7"/>
    <w:rsid w:val="0048542C"/>
    <w:rsid w:val="00486943"/>
    <w:rsid w:val="00486A83"/>
    <w:rsid w:val="0048792A"/>
    <w:rsid w:val="004911EB"/>
    <w:rsid w:val="004939EF"/>
    <w:rsid w:val="00493CDB"/>
    <w:rsid w:val="00495811"/>
    <w:rsid w:val="00497FC7"/>
    <w:rsid w:val="004A0B0C"/>
    <w:rsid w:val="004A29B2"/>
    <w:rsid w:val="004A2B29"/>
    <w:rsid w:val="004A31CC"/>
    <w:rsid w:val="004A4AE4"/>
    <w:rsid w:val="004A52CF"/>
    <w:rsid w:val="004A5B9C"/>
    <w:rsid w:val="004A5F4A"/>
    <w:rsid w:val="004A6A33"/>
    <w:rsid w:val="004A6E15"/>
    <w:rsid w:val="004B0B8D"/>
    <w:rsid w:val="004B191F"/>
    <w:rsid w:val="004B1BAB"/>
    <w:rsid w:val="004B2569"/>
    <w:rsid w:val="004B3BDB"/>
    <w:rsid w:val="004B5138"/>
    <w:rsid w:val="004B518F"/>
    <w:rsid w:val="004B5E55"/>
    <w:rsid w:val="004B643E"/>
    <w:rsid w:val="004B6650"/>
    <w:rsid w:val="004B67E7"/>
    <w:rsid w:val="004B7185"/>
    <w:rsid w:val="004B7326"/>
    <w:rsid w:val="004B772E"/>
    <w:rsid w:val="004B7BAC"/>
    <w:rsid w:val="004C1578"/>
    <w:rsid w:val="004C1E49"/>
    <w:rsid w:val="004C3202"/>
    <w:rsid w:val="004C3BE7"/>
    <w:rsid w:val="004C3C26"/>
    <w:rsid w:val="004C3E5F"/>
    <w:rsid w:val="004C5C3E"/>
    <w:rsid w:val="004C5D25"/>
    <w:rsid w:val="004D0583"/>
    <w:rsid w:val="004D08AB"/>
    <w:rsid w:val="004D0E34"/>
    <w:rsid w:val="004D12C1"/>
    <w:rsid w:val="004D1FD1"/>
    <w:rsid w:val="004D45EC"/>
    <w:rsid w:val="004D508F"/>
    <w:rsid w:val="004D65AD"/>
    <w:rsid w:val="004D68D4"/>
    <w:rsid w:val="004D6A9D"/>
    <w:rsid w:val="004D734A"/>
    <w:rsid w:val="004E08EE"/>
    <w:rsid w:val="004E368C"/>
    <w:rsid w:val="004E39BB"/>
    <w:rsid w:val="004E5A6D"/>
    <w:rsid w:val="004E5BCC"/>
    <w:rsid w:val="004E72EE"/>
    <w:rsid w:val="004E77BE"/>
    <w:rsid w:val="004F1AFF"/>
    <w:rsid w:val="004F1E22"/>
    <w:rsid w:val="004F2857"/>
    <w:rsid w:val="004F2EA0"/>
    <w:rsid w:val="004F421A"/>
    <w:rsid w:val="004F4F04"/>
    <w:rsid w:val="0050061B"/>
    <w:rsid w:val="00501995"/>
    <w:rsid w:val="00502173"/>
    <w:rsid w:val="00502362"/>
    <w:rsid w:val="005026E4"/>
    <w:rsid w:val="00504E8D"/>
    <w:rsid w:val="00505EE7"/>
    <w:rsid w:val="00506CA2"/>
    <w:rsid w:val="00507A99"/>
    <w:rsid w:val="00507EE7"/>
    <w:rsid w:val="0051191E"/>
    <w:rsid w:val="00512445"/>
    <w:rsid w:val="005126D9"/>
    <w:rsid w:val="0051335D"/>
    <w:rsid w:val="00513B25"/>
    <w:rsid w:val="00514A5A"/>
    <w:rsid w:val="00515D5E"/>
    <w:rsid w:val="0051607B"/>
    <w:rsid w:val="00516BA0"/>
    <w:rsid w:val="005233D2"/>
    <w:rsid w:val="005241D1"/>
    <w:rsid w:val="0052420E"/>
    <w:rsid w:val="00524778"/>
    <w:rsid w:val="005266AA"/>
    <w:rsid w:val="00527837"/>
    <w:rsid w:val="00527E47"/>
    <w:rsid w:val="00530359"/>
    <w:rsid w:val="00530589"/>
    <w:rsid w:val="0053103A"/>
    <w:rsid w:val="005311E8"/>
    <w:rsid w:val="005313CF"/>
    <w:rsid w:val="00532615"/>
    <w:rsid w:val="00537373"/>
    <w:rsid w:val="00540CD6"/>
    <w:rsid w:val="005420E2"/>
    <w:rsid w:val="00542CA9"/>
    <w:rsid w:val="00542F4A"/>
    <w:rsid w:val="005444F2"/>
    <w:rsid w:val="00545E83"/>
    <w:rsid w:val="00545F28"/>
    <w:rsid w:val="00547307"/>
    <w:rsid w:val="00547787"/>
    <w:rsid w:val="005504A2"/>
    <w:rsid w:val="005506F6"/>
    <w:rsid w:val="00551641"/>
    <w:rsid w:val="005536EE"/>
    <w:rsid w:val="005538E9"/>
    <w:rsid w:val="00554384"/>
    <w:rsid w:val="00555921"/>
    <w:rsid w:val="0055592A"/>
    <w:rsid w:val="00556AA5"/>
    <w:rsid w:val="00557E07"/>
    <w:rsid w:val="00557EC1"/>
    <w:rsid w:val="00560027"/>
    <w:rsid w:val="0056039E"/>
    <w:rsid w:val="00560E05"/>
    <w:rsid w:val="00561355"/>
    <w:rsid w:val="005623FD"/>
    <w:rsid w:val="005635EA"/>
    <w:rsid w:val="005645B9"/>
    <w:rsid w:val="0056509A"/>
    <w:rsid w:val="00565245"/>
    <w:rsid w:val="00565C73"/>
    <w:rsid w:val="00566055"/>
    <w:rsid w:val="005661E8"/>
    <w:rsid w:val="00566E36"/>
    <w:rsid w:val="00567ACE"/>
    <w:rsid w:val="00567F3D"/>
    <w:rsid w:val="00570115"/>
    <w:rsid w:val="00572A20"/>
    <w:rsid w:val="00575C27"/>
    <w:rsid w:val="00575DB6"/>
    <w:rsid w:val="00575DE1"/>
    <w:rsid w:val="00576115"/>
    <w:rsid w:val="00577244"/>
    <w:rsid w:val="00577B65"/>
    <w:rsid w:val="005825D4"/>
    <w:rsid w:val="005825EB"/>
    <w:rsid w:val="005829BB"/>
    <w:rsid w:val="0058349A"/>
    <w:rsid w:val="00583733"/>
    <w:rsid w:val="0058530B"/>
    <w:rsid w:val="00585608"/>
    <w:rsid w:val="005877BB"/>
    <w:rsid w:val="00595467"/>
    <w:rsid w:val="00595590"/>
    <w:rsid w:val="005969E1"/>
    <w:rsid w:val="005A0578"/>
    <w:rsid w:val="005A0806"/>
    <w:rsid w:val="005A2389"/>
    <w:rsid w:val="005A24B5"/>
    <w:rsid w:val="005A2B7D"/>
    <w:rsid w:val="005A2E0C"/>
    <w:rsid w:val="005A4559"/>
    <w:rsid w:val="005A483F"/>
    <w:rsid w:val="005A6413"/>
    <w:rsid w:val="005A7BCA"/>
    <w:rsid w:val="005B036A"/>
    <w:rsid w:val="005B16EE"/>
    <w:rsid w:val="005B1BDC"/>
    <w:rsid w:val="005B2041"/>
    <w:rsid w:val="005B2514"/>
    <w:rsid w:val="005B3959"/>
    <w:rsid w:val="005B3EB6"/>
    <w:rsid w:val="005B4005"/>
    <w:rsid w:val="005B41D5"/>
    <w:rsid w:val="005B5F84"/>
    <w:rsid w:val="005B6452"/>
    <w:rsid w:val="005B7423"/>
    <w:rsid w:val="005C08EE"/>
    <w:rsid w:val="005C1979"/>
    <w:rsid w:val="005C3011"/>
    <w:rsid w:val="005C3FC7"/>
    <w:rsid w:val="005C4F55"/>
    <w:rsid w:val="005C5F37"/>
    <w:rsid w:val="005C65B8"/>
    <w:rsid w:val="005C742F"/>
    <w:rsid w:val="005C7B6A"/>
    <w:rsid w:val="005D0171"/>
    <w:rsid w:val="005D05D4"/>
    <w:rsid w:val="005D1E93"/>
    <w:rsid w:val="005D2CC4"/>
    <w:rsid w:val="005D354C"/>
    <w:rsid w:val="005D5E39"/>
    <w:rsid w:val="005D5FBA"/>
    <w:rsid w:val="005D70E3"/>
    <w:rsid w:val="005E0D1B"/>
    <w:rsid w:val="005E12F4"/>
    <w:rsid w:val="005E3A86"/>
    <w:rsid w:val="005E4227"/>
    <w:rsid w:val="005E4819"/>
    <w:rsid w:val="005E5188"/>
    <w:rsid w:val="005E781E"/>
    <w:rsid w:val="005F0DDB"/>
    <w:rsid w:val="005F1242"/>
    <w:rsid w:val="005F2D38"/>
    <w:rsid w:val="005F346F"/>
    <w:rsid w:val="005F498D"/>
    <w:rsid w:val="005F5242"/>
    <w:rsid w:val="005F67AC"/>
    <w:rsid w:val="005F758F"/>
    <w:rsid w:val="00600DB7"/>
    <w:rsid w:val="00601C2A"/>
    <w:rsid w:val="00602FAD"/>
    <w:rsid w:val="006036A7"/>
    <w:rsid w:val="0060449D"/>
    <w:rsid w:val="006045C3"/>
    <w:rsid w:val="00604758"/>
    <w:rsid w:val="00605237"/>
    <w:rsid w:val="00605B4C"/>
    <w:rsid w:val="00605D2C"/>
    <w:rsid w:val="0060659D"/>
    <w:rsid w:val="006109A4"/>
    <w:rsid w:val="00610A95"/>
    <w:rsid w:val="00610E48"/>
    <w:rsid w:val="00612851"/>
    <w:rsid w:val="0061338D"/>
    <w:rsid w:val="00613551"/>
    <w:rsid w:val="0061442A"/>
    <w:rsid w:val="00615AA6"/>
    <w:rsid w:val="0061610C"/>
    <w:rsid w:val="00620805"/>
    <w:rsid w:val="00621EFF"/>
    <w:rsid w:val="00622D54"/>
    <w:rsid w:val="00622F59"/>
    <w:rsid w:val="006231AE"/>
    <w:rsid w:val="0062388C"/>
    <w:rsid w:val="00623C2E"/>
    <w:rsid w:val="006248D4"/>
    <w:rsid w:val="00624A5D"/>
    <w:rsid w:val="00625884"/>
    <w:rsid w:val="00625B50"/>
    <w:rsid w:val="00627A72"/>
    <w:rsid w:val="00627FB0"/>
    <w:rsid w:val="00633ED3"/>
    <w:rsid w:val="00634570"/>
    <w:rsid w:val="006345F6"/>
    <w:rsid w:val="00634DE5"/>
    <w:rsid w:val="00635FD0"/>
    <w:rsid w:val="006367AA"/>
    <w:rsid w:val="00640C28"/>
    <w:rsid w:val="00640F3C"/>
    <w:rsid w:val="0064175A"/>
    <w:rsid w:val="006417E7"/>
    <w:rsid w:val="0064265D"/>
    <w:rsid w:val="00643D75"/>
    <w:rsid w:val="0064419F"/>
    <w:rsid w:val="00645393"/>
    <w:rsid w:val="0064628C"/>
    <w:rsid w:val="006467DF"/>
    <w:rsid w:val="0065031E"/>
    <w:rsid w:val="006509D1"/>
    <w:rsid w:val="00651999"/>
    <w:rsid w:val="00652E3A"/>
    <w:rsid w:val="0065408F"/>
    <w:rsid w:val="00654915"/>
    <w:rsid w:val="00655628"/>
    <w:rsid w:val="0065680A"/>
    <w:rsid w:val="00656ADC"/>
    <w:rsid w:val="006575E6"/>
    <w:rsid w:val="00657D61"/>
    <w:rsid w:val="0066044A"/>
    <w:rsid w:val="006614EC"/>
    <w:rsid w:val="0066466A"/>
    <w:rsid w:val="00664A91"/>
    <w:rsid w:val="00664FE8"/>
    <w:rsid w:val="0066669F"/>
    <w:rsid w:val="00666B77"/>
    <w:rsid w:val="00671D2B"/>
    <w:rsid w:val="0067237B"/>
    <w:rsid w:val="006725CA"/>
    <w:rsid w:val="00672657"/>
    <w:rsid w:val="00672B62"/>
    <w:rsid w:val="00672D7C"/>
    <w:rsid w:val="00674B60"/>
    <w:rsid w:val="00674D79"/>
    <w:rsid w:val="0067556D"/>
    <w:rsid w:val="0067573D"/>
    <w:rsid w:val="00675EAA"/>
    <w:rsid w:val="00676296"/>
    <w:rsid w:val="0067629A"/>
    <w:rsid w:val="00677FB2"/>
    <w:rsid w:val="00680419"/>
    <w:rsid w:val="00680884"/>
    <w:rsid w:val="00680CD9"/>
    <w:rsid w:val="00680D86"/>
    <w:rsid w:val="006811AB"/>
    <w:rsid w:val="0068198E"/>
    <w:rsid w:val="006821C2"/>
    <w:rsid w:val="0068398D"/>
    <w:rsid w:val="00683B1C"/>
    <w:rsid w:val="0068422E"/>
    <w:rsid w:val="00685D71"/>
    <w:rsid w:val="00685DB1"/>
    <w:rsid w:val="0068647B"/>
    <w:rsid w:val="0068659D"/>
    <w:rsid w:val="00687237"/>
    <w:rsid w:val="0069004E"/>
    <w:rsid w:val="00690301"/>
    <w:rsid w:val="00694860"/>
    <w:rsid w:val="00696ACB"/>
    <w:rsid w:val="006A00A0"/>
    <w:rsid w:val="006A063C"/>
    <w:rsid w:val="006A0659"/>
    <w:rsid w:val="006A1349"/>
    <w:rsid w:val="006A38A5"/>
    <w:rsid w:val="006A3B95"/>
    <w:rsid w:val="006A6450"/>
    <w:rsid w:val="006A6C61"/>
    <w:rsid w:val="006A6D6A"/>
    <w:rsid w:val="006A7077"/>
    <w:rsid w:val="006B187F"/>
    <w:rsid w:val="006B4EBF"/>
    <w:rsid w:val="006B50CF"/>
    <w:rsid w:val="006B6569"/>
    <w:rsid w:val="006C2D18"/>
    <w:rsid w:val="006C32AC"/>
    <w:rsid w:val="006C4773"/>
    <w:rsid w:val="006C4978"/>
    <w:rsid w:val="006C53CC"/>
    <w:rsid w:val="006C5A4D"/>
    <w:rsid w:val="006C5B5A"/>
    <w:rsid w:val="006D053F"/>
    <w:rsid w:val="006D34E3"/>
    <w:rsid w:val="006D39B3"/>
    <w:rsid w:val="006D4F37"/>
    <w:rsid w:val="006D6B32"/>
    <w:rsid w:val="006E0123"/>
    <w:rsid w:val="006E0311"/>
    <w:rsid w:val="006E0A5D"/>
    <w:rsid w:val="006E0E97"/>
    <w:rsid w:val="006E0FEA"/>
    <w:rsid w:val="006E1B1F"/>
    <w:rsid w:val="006E1D8A"/>
    <w:rsid w:val="006E26CD"/>
    <w:rsid w:val="006E3D20"/>
    <w:rsid w:val="006E4E4A"/>
    <w:rsid w:val="006E60BE"/>
    <w:rsid w:val="006E7862"/>
    <w:rsid w:val="006F0291"/>
    <w:rsid w:val="006F1B93"/>
    <w:rsid w:val="006F1BA0"/>
    <w:rsid w:val="006F1D25"/>
    <w:rsid w:val="006F3F37"/>
    <w:rsid w:val="006F4F80"/>
    <w:rsid w:val="006F50A6"/>
    <w:rsid w:val="006F609D"/>
    <w:rsid w:val="006F649D"/>
    <w:rsid w:val="006F6C42"/>
    <w:rsid w:val="007001AB"/>
    <w:rsid w:val="00700598"/>
    <w:rsid w:val="00700A88"/>
    <w:rsid w:val="00701109"/>
    <w:rsid w:val="00701665"/>
    <w:rsid w:val="0070218E"/>
    <w:rsid w:val="007021C6"/>
    <w:rsid w:val="00707D0D"/>
    <w:rsid w:val="00710AF4"/>
    <w:rsid w:val="0071132E"/>
    <w:rsid w:val="00711EB5"/>
    <w:rsid w:val="007130EC"/>
    <w:rsid w:val="0071349E"/>
    <w:rsid w:val="007134D2"/>
    <w:rsid w:val="007136D8"/>
    <w:rsid w:val="00713E30"/>
    <w:rsid w:val="00713F3E"/>
    <w:rsid w:val="0071462F"/>
    <w:rsid w:val="00714C62"/>
    <w:rsid w:val="00715995"/>
    <w:rsid w:val="00715EE5"/>
    <w:rsid w:val="007164C5"/>
    <w:rsid w:val="007167CA"/>
    <w:rsid w:val="00717944"/>
    <w:rsid w:val="007203F3"/>
    <w:rsid w:val="007241F9"/>
    <w:rsid w:val="00724AA2"/>
    <w:rsid w:val="00724BDF"/>
    <w:rsid w:val="00725BEB"/>
    <w:rsid w:val="0073010B"/>
    <w:rsid w:val="00730DA6"/>
    <w:rsid w:val="00731626"/>
    <w:rsid w:val="00733E3B"/>
    <w:rsid w:val="00735C53"/>
    <w:rsid w:val="00736BF2"/>
    <w:rsid w:val="00736BF9"/>
    <w:rsid w:val="007373E7"/>
    <w:rsid w:val="00740155"/>
    <w:rsid w:val="0074033A"/>
    <w:rsid w:val="00740555"/>
    <w:rsid w:val="00740601"/>
    <w:rsid w:val="0074159E"/>
    <w:rsid w:val="007446FF"/>
    <w:rsid w:val="007519B7"/>
    <w:rsid w:val="00754AFE"/>
    <w:rsid w:val="00754F27"/>
    <w:rsid w:val="0075514B"/>
    <w:rsid w:val="0075733A"/>
    <w:rsid w:val="00760B0F"/>
    <w:rsid w:val="007610C1"/>
    <w:rsid w:val="007610DF"/>
    <w:rsid w:val="0076368B"/>
    <w:rsid w:val="00764D51"/>
    <w:rsid w:val="00764FEF"/>
    <w:rsid w:val="00765025"/>
    <w:rsid w:val="00765102"/>
    <w:rsid w:val="00766445"/>
    <w:rsid w:val="0076660E"/>
    <w:rsid w:val="007666B7"/>
    <w:rsid w:val="00766E5C"/>
    <w:rsid w:val="00767C42"/>
    <w:rsid w:val="00767CE3"/>
    <w:rsid w:val="00770D65"/>
    <w:rsid w:val="00771AED"/>
    <w:rsid w:val="00771EA7"/>
    <w:rsid w:val="00772EE5"/>
    <w:rsid w:val="00773797"/>
    <w:rsid w:val="00773DE4"/>
    <w:rsid w:val="0077428B"/>
    <w:rsid w:val="0077496D"/>
    <w:rsid w:val="007753D3"/>
    <w:rsid w:val="00775513"/>
    <w:rsid w:val="007755DE"/>
    <w:rsid w:val="0078087F"/>
    <w:rsid w:val="0078156B"/>
    <w:rsid w:val="00782691"/>
    <w:rsid w:val="007827AD"/>
    <w:rsid w:val="00784314"/>
    <w:rsid w:val="0078450C"/>
    <w:rsid w:val="0078585C"/>
    <w:rsid w:val="007869E2"/>
    <w:rsid w:val="00786FE8"/>
    <w:rsid w:val="00787AAB"/>
    <w:rsid w:val="00787D77"/>
    <w:rsid w:val="0079156B"/>
    <w:rsid w:val="00792160"/>
    <w:rsid w:val="00792BA0"/>
    <w:rsid w:val="00792C46"/>
    <w:rsid w:val="00792FCC"/>
    <w:rsid w:val="0079415D"/>
    <w:rsid w:val="00794317"/>
    <w:rsid w:val="00795A97"/>
    <w:rsid w:val="007969B7"/>
    <w:rsid w:val="00796E27"/>
    <w:rsid w:val="0079747D"/>
    <w:rsid w:val="007979DD"/>
    <w:rsid w:val="007A10CD"/>
    <w:rsid w:val="007A11E4"/>
    <w:rsid w:val="007A27D5"/>
    <w:rsid w:val="007A2D82"/>
    <w:rsid w:val="007A30AA"/>
    <w:rsid w:val="007A33B6"/>
    <w:rsid w:val="007A3E31"/>
    <w:rsid w:val="007A4308"/>
    <w:rsid w:val="007A47E1"/>
    <w:rsid w:val="007A4979"/>
    <w:rsid w:val="007A5346"/>
    <w:rsid w:val="007A5E32"/>
    <w:rsid w:val="007A766D"/>
    <w:rsid w:val="007A7F28"/>
    <w:rsid w:val="007B0AF9"/>
    <w:rsid w:val="007B0C6D"/>
    <w:rsid w:val="007B10F1"/>
    <w:rsid w:val="007B12D8"/>
    <w:rsid w:val="007B16A4"/>
    <w:rsid w:val="007B1FAD"/>
    <w:rsid w:val="007B21AB"/>
    <w:rsid w:val="007B3DED"/>
    <w:rsid w:val="007B4527"/>
    <w:rsid w:val="007B48EB"/>
    <w:rsid w:val="007B666C"/>
    <w:rsid w:val="007B6C18"/>
    <w:rsid w:val="007B769A"/>
    <w:rsid w:val="007B771D"/>
    <w:rsid w:val="007B79B8"/>
    <w:rsid w:val="007C131F"/>
    <w:rsid w:val="007C279C"/>
    <w:rsid w:val="007C297B"/>
    <w:rsid w:val="007C3912"/>
    <w:rsid w:val="007C3B09"/>
    <w:rsid w:val="007C3B14"/>
    <w:rsid w:val="007C3D93"/>
    <w:rsid w:val="007C4616"/>
    <w:rsid w:val="007D271D"/>
    <w:rsid w:val="007D3602"/>
    <w:rsid w:val="007D3A70"/>
    <w:rsid w:val="007D63AF"/>
    <w:rsid w:val="007D730C"/>
    <w:rsid w:val="007D7BC6"/>
    <w:rsid w:val="007E020A"/>
    <w:rsid w:val="007E131A"/>
    <w:rsid w:val="007E1505"/>
    <w:rsid w:val="007E1C15"/>
    <w:rsid w:val="007E299C"/>
    <w:rsid w:val="007E391E"/>
    <w:rsid w:val="007E3AEB"/>
    <w:rsid w:val="007E43F1"/>
    <w:rsid w:val="007E529E"/>
    <w:rsid w:val="007E6DB1"/>
    <w:rsid w:val="007E7752"/>
    <w:rsid w:val="007F0E6E"/>
    <w:rsid w:val="007F134B"/>
    <w:rsid w:val="007F15E7"/>
    <w:rsid w:val="007F15F4"/>
    <w:rsid w:val="007F2BD6"/>
    <w:rsid w:val="007F337C"/>
    <w:rsid w:val="007F46D5"/>
    <w:rsid w:val="007F49C3"/>
    <w:rsid w:val="007F4A41"/>
    <w:rsid w:val="007F52B0"/>
    <w:rsid w:val="007F7EB3"/>
    <w:rsid w:val="007F7FED"/>
    <w:rsid w:val="008002AA"/>
    <w:rsid w:val="008005E4"/>
    <w:rsid w:val="008020E4"/>
    <w:rsid w:val="00802306"/>
    <w:rsid w:val="00803B38"/>
    <w:rsid w:val="00804578"/>
    <w:rsid w:val="00804619"/>
    <w:rsid w:val="00804A09"/>
    <w:rsid w:val="00805018"/>
    <w:rsid w:val="00805044"/>
    <w:rsid w:val="00805A16"/>
    <w:rsid w:val="00805A41"/>
    <w:rsid w:val="0080691F"/>
    <w:rsid w:val="00806A7D"/>
    <w:rsid w:val="00806E70"/>
    <w:rsid w:val="00807053"/>
    <w:rsid w:val="008102F8"/>
    <w:rsid w:val="0081076F"/>
    <w:rsid w:val="00810B26"/>
    <w:rsid w:val="00810F48"/>
    <w:rsid w:val="00811242"/>
    <w:rsid w:val="00813307"/>
    <w:rsid w:val="008141A9"/>
    <w:rsid w:val="0081573C"/>
    <w:rsid w:val="008157F1"/>
    <w:rsid w:val="00815DDB"/>
    <w:rsid w:val="008168BC"/>
    <w:rsid w:val="008208FF"/>
    <w:rsid w:val="00821D56"/>
    <w:rsid w:val="008225EE"/>
    <w:rsid w:val="008229AC"/>
    <w:rsid w:val="00823CD3"/>
    <w:rsid w:val="0082447C"/>
    <w:rsid w:val="0082499C"/>
    <w:rsid w:val="00825432"/>
    <w:rsid w:val="00825E27"/>
    <w:rsid w:val="00826627"/>
    <w:rsid w:val="00826E6C"/>
    <w:rsid w:val="00827F4C"/>
    <w:rsid w:val="00830318"/>
    <w:rsid w:val="00830CBB"/>
    <w:rsid w:val="008310D5"/>
    <w:rsid w:val="0083155D"/>
    <w:rsid w:val="00831922"/>
    <w:rsid w:val="00831AD7"/>
    <w:rsid w:val="008335DB"/>
    <w:rsid w:val="0083380D"/>
    <w:rsid w:val="0083399A"/>
    <w:rsid w:val="00833A21"/>
    <w:rsid w:val="00833D85"/>
    <w:rsid w:val="00834851"/>
    <w:rsid w:val="00835DF2"/>
    <w:rsid w:val="00836384"/>
    <w:rsid w:val="00841469"/>
    <w:rsid w:val="008415F7"/>
    <w:rsid w:val="008435E6"/>
    <w:rsid w:val="00843C0B"/>
    <w:rsid w:val="008445BF"/>
    <w:rsid w:val="008464AE"/>
    <w:rsid w:val="0084785A"/>
    <w:rsid w:val="00847A10"/>
    <w:rsid w:val="00850BC3"/>
    <w:rsid w:val="00850F44"/>
    <w:rsid w:val="008515B8"/>
    <w:rsid w:val="00852B18"/>
    <w:rsid w:val="00853744"/>
    <w:rsid w:val="00854F44"/>
    <w:rsid w:val="00855FC9"/>
    <w:rsid w:val="0085608C"/>
    <w:rsid w:val="00856307"/>
    <w:rsid w:val="008572B9"/>
    <w:rsid w:val="00862392"/>
    <w:rsid w:val="00862DF3"/>
    <w:rsid w:val="00863F32"/>
    <w:rsid w:val="008666C2"/>
    <w:rsid w:val="008667D8"/>
    <w:rsid w:val="00866B7B"/>
    <w:rsid w:val="00867D9A"/>
    <w:rsid w:val="00870D04"/>
    <w:rsid w:val="008729A7"/>
    <w:rsid w:val="00873A89"/>
    <w:rsid w:val="00874D18"/>
    <w:rsid w:val="008754BA"/>
    <w:rsid w:val="00875AFC"/>
    <w:rsid w:val="0087734F"/>
    <w:rsid w:val="00877761"/>
    <w:rsid w:val="008803DB"/>
    <w:rsid w:val="00880EE7"/>
    <w:rsid w:val="008813A0"/>
    <w:rsid w:val="00881864"/>
    <w:rsid w:val="0088290F"/>
    <w:rsid w:val="00883FC6"/>
    <w:rsid w:val="00884F58"/>
    <w:rsid w:val="008856C4"/>
    <w:rsid w:val="00885D8F"/>
    <w:rsid w:val="008868E0"/>
    <w:rsid w:val="00886A39"/>
    <w:rsid w:val="00886D05"/>
    <w:rsid w:val="00887304"/>
    <w:rsid w:val="008913C3"/>
    <w:rsid w:val="008942BA"/>
    <w:rsid w:val="0089442F"/>
    <w:rsid w:val="008948FC"/>
    <w:rsid w:val="00894D5E"/>
    <w:rsid w:val="0089592C"/>
    <w:rsid w:val="008977BE"/>
    <w:rsid w:val="00897E73"/>
    <w:rsid w:val="008A0F96"/>
    <w:rsid w:val="008A3855"/>
    <w:rsid w:val="008A3900"/>
    <w:rsid w:val="008A4166"/>
    <w:rsid w:val="008A4F54"/>
    <w:rsid w:val="008A5E29"/>
    <w:rsid w:val="008B1496"/>
    <w:rsid w:val="008B220E"/>
    <w:rsid w:val="008B2B29"/>
    <w:rsid w:val="008B30B2"/>
    <w:rsid w:val="008B3BA6"/>
    <w:rsid w:val="008B3D7D"/>
    <w:rsid w:val="008B406C"/>
    <w:rsid w:val="008B41F8"/>
    <w:rsid w:val="008B4F94"/>
    <w:rsid w:val="008B55F6"/>
    <w:rsid w:val="008B56A2"/>
    <w:rsid w:val="008B6444"/>
    <w:rsid w:val="008B6446"/>
    <w:rsid w:val="008B65C7"/>
    <w:rsid w:val="008B7480"/>
    <w:rsid w:val="008C0D83"/>
    <w:rsid w:val="008C26CA"/>
    <w:rsid w:val="008C2B3F"/>
    <w:rsid w:val="008C301E"/>
    <w:rsid w:val="008C3315"/>
    <w:rsid w:val="008C46D2"/>
    <w:rsid w:val="008C48CD"/>
    <w:rsid w:val="008C4DC8"/>
    <w:rsid w:val="008C513C"/>
    <w:rsid w:val="008C635C"/>
    <w:rsid w:val="008C737F"/>
    <w:rsid w:val="008C77F9"/>
    <w:rsid w:val="008D0E88"/>
    <w:rsid w:val="008D0F0A"/>
    <w:rsid w:val="008D1A59"/>
    <w:rsid w:val="008D2EC4"/>
    <w:rsid w:val="008D3C99"/>
    <w:rsid w:val="008D48F6"/>
    <w:rsid w:val="008D6720"/>
    <w:rsid w:val="008D6776"/>
    <w:rsid w:val="008D6BF7"/>
    <w:rsid w:val="008D7079"/>
    <w:rsid w:val="008D71B9"/>
    <w:rsid w:val="008D7802"/>
    <w:rsid w:val="008D7A01"/>
    <w:rsid w:val="008E1252"/>
    <w:rsid w:val="008E14BB"/>
    <w:rsid w:val="008E15E5"/>
    <w:rsid w:val="008E17C5"/>
    <w:rsid w:val="008E1E5B"/>
    <w:rsid w:val="008E2B0E"/>
    <w:rsid w:val="008E3274"/>
    <w:rsid w:val="008E3583"/>
    <w:rsid w:val="008E4D4B"/>
    <w:rsid w:val="008E528D"/>
    <w:rsid w:val="008E6519"/>
    <w:rsid w:val="008E79DB"/>
    <w:rsid w:val="008F1C3A"/>
    <w:rsid w:val="008F2DA2"/>
    <w:rsid w:val="008F4B30"/>
    <w:rsid w:val="008F4B4D"/>
    <w:rsid w:val="008F4C98"/>
    <w:rsid w:val="008F54E2"/>
    <w:rsid w:val="008F5F7B"/>
    <w:rsid w:val="008F7210"/>
    <w:rsid w:val="008F73D9"/>
    <w:rsid w:val="008F78B8"/>
    <w:rsid w:val="00901087"/>
    <w:rsid w:val="009020E1"/>
    <w:rsid w:val="00903A52"/>
    <w:rsid w:val="00905725"/>
    <w:rsid w:val="009058D6"/>
    <w:rsid w:val="00906321"/>
    <w:rsid w:val="00906670"/>
    <w:rsid w:val="00910094"/>
    <w:rsid w:val="009118DB"/>
    <w:rsid w:val="0091288F"/>
    <w:rsid w:val="00913743"/>
    <w:rsid w:val="00914075"/>
    <w:rsid w:val="00914C28"/>
    <w:rsid w:val="00915BEB"/>
    <w:rsid w:val="00917F66"/>
    <w:rsid w:val="009200D5"/>
    <w:rsid w:val="0092148A"/>
    <w:rsid w:val="009214F7"/>
    <w:rsid w:val="00922767"/>
    <w:rsid w:val="00923047"/>
    <w:rsid w:val="00924B6B"/>
    <w:rsid w:val="00925814"/>
    <w:rsid w:val="00925A81"/>
    <w:rsid w:val="00925FFF"/>
    <w:rsid w:val="0092676C"/>
    <w:rsid w:val="009304F3"/>
    <w:rsid w:val="00930A11"/>
    <w:rsid w:val="00931229"/>
    <w:rsid w:val="00931AFC"/>
    <w:rsid w:val="00931B58"/>
    <w:rsid w:val="009325A6"/>
    <w:rsid w:val="0093299B"/>
    <w:rsid w:val="00934038"/>
    <w:rsid w:val="00934B79"/>
    <w:rsid w:val="00935F1F"/>
    <w:rsid w:val="0093737B"/>
    <w:rsid w:val="009404FE"/>
    <w:rsid w:val="009407BF"/>
    <w:rsid w:val="00940E0B"/>
    <w:rsid w:val="00942958"/>
    <w:rsid w:val="00943343"/>
    <w:rsid w:val="00944B58"/>
    <w:rsid w:val="009463D0"/>
    <w:rsid w:val="00946D0A"/>
    <w:rsid w:val="00947B85"/>
    <w:rsid w:val="009510C0"/>
    <w:rsid w:val="009521CD"/>
    <w:rsid w:val="00952710"/>
    <w:rsid w:val="00953268"/>
    <w:rsid w:val="009536F6"/>
    <w:rsid w:val="00953E56"/>
    <w:rsid w:val="009543E6"/>
    <w:rsid w:val="009549F5"/>
    <w:rsid w:val="00954E8C"/>
    <w:rsid w:val="00955D4E"/>
    <w:rsid w:val="00956466"/>
    <w:rsid w:val="00956E40"/>
    <w:rsid w:val="009627ED"/>
    <w:rsid w:val="0096550E"/>
    <w:rsid w:val="00965705"/>
    <w:rsid w:val="00965D5B"/>
    <w:rsid w:val="009663A9"/>
    <w:rsid w:val="009667FC"/>
    <w:rsid w:val="009668F1"/>
    <w:rsid w:val="00966B53"/>
    <w:rsid w:val="00966E70"/>
    <w:rsid w:val="009708FA"/>
    <w:rsid w:val="0097097B"/>
    <w:rsid w:val="00971ABC"/>
    <w:rsid w:val="00972BA4"/>
    <w:rsid w:val="009759EE"/>
    <w:rsid w:val="00976A42"/>
    <w:rsid w:val="00976B69"/>
    <w:rsid w:val="0097767A"/>
    <w:rsid w:val="009776B6"/>
    <w:rsid w:val="00977983"/>
    <w:rsid w:val="009818CB"/>
    <w:rsid w:val="00981D58"/>
    <w:rsid w:val="00984117"/>
    <w:rsid w:val="009841E2"/>
    <w:rsid w:val="00984D0A"/>
    <w:rsid w:val="00986485"/>
    <w:rsid w:val="009864B7"/>
    <w:rsid w:val="00990391"/>
    <w:rsid w:val="009903A0"/>
    <w:rsid w:val="0099225A"/>
    <w:rsid w:val="0099249C"/>
    <w:rsid w:val="00993202"/>
    <w:rsid w:val="0099328B"/>
    <w:rsid w:val="0099371F"/>
    <w:rsid w:val="009945C7"/>
    <w:rsid w:val="009945FD"/>
    <w:rsid w:val="00996689"/>
    <w:rsid w:val="009968A5"/>
    <w:rsid w:val="00997721"/>
    <w:rsid w:val="00997877"/>
    <w:rsid w:val="009A03AE"/>
    <w:rsid w:val="009A0A10"/>
    <w:rsid w:val="009A0CA6"/>
    <w:rsid w:val="009A130D"/>
    <w:rsid w:val="009A2BFC"/>
    <w:rsid w:val="009A40DA"/>
    <w:rsid w:val="009A6269"/>
    <w:rsid w:val="009A703E"/>
    <w:rsid w:val="009A7F84"/>
    <w:rsid w:val="009B0100"/>
    <w:rsid w:val="009B2FE9"/>
    <w:rsid w:val="009B51A7"/>
    <w:rsid w:val="009B55B5"/>
    <w:rsid w:val="009B5ADD"/>
    <w:rsid w:val="009B6A02"/>
    <w:rsid w:val="009B6AC2"/>
    <w:rsid w:val="009B7BDB"/>
    <w:rsid w:val="009C04D1"/>
    <w:rsid w:val="009C0AB7"/>
    <w:rsid w:val="009C2E43"/>
    <w:rsid w:val="009C4BC5"/>
    <w:rsid w:val="009C5499"/>
    <w:rsid w:val="009C5F9F"/>
    <w:rsid w:val="009C6E75"/>
    <w:rsid w:val="009C777B"/>
    <w:rsid w:val="009C7A88"/>
    <w:rsid w:val="009D03A9"/>
    <w:rsid w:val="009D12C0"/>
    <w:rsid w:val="009D1F9D"/>
    <w:rsid w:val="009D2933"/>
    <w:rsid w:val="009D2D9B"/>
    <w:rsid w:val="009D3516"/>
    <w:rsid w:val="009D3BD2"/>
    <w:rsid w:val="009D403C"/>
    <w:rsid w:val="009D4DA7"/>
    <w:rsid w:val="009D5362"/>
    <w:rsid w:val="009D5C0A"/>
    <w:rsid w:val="009D72B1"/>
    <w:rsid w:val="009E119D"/>
    <w:rsid w:val="009E371B"/>
    <w:rsid w:val="009E38CD"/>
    <w:rsid w:val="009E50EF"/>
    <w:rsid w:val="009E51C5"/>
    <w:rsid w:val="009E5A86"/>
    <w:rsid w:val="009E67A6"/>
    <w:rsid w:val="009E7140"/>
    <w:rsid w:val="009E763A"/>
    <w:rsid w:val="009E77DA"/>
    <w:rsid w:val="009F190E"/>
    <w:rsid w:val="009F19E4"/>
    <w:rsid w:val="009F2267"/>
    <w:rsid w:val="009F31CE"/>
    <w:rsid w:val="009F3AB9"/>
    <w:rsid w:val="009F5D8E"/>
    <w:rsid w:val="009F699E"/>
    <w:rsid w:val="00A00E47"/>
    <w:rsid w:val="00A014C5"/>
    <w:rsid w:val="00A015E5"/>
    <w:rsid w:val="00A020A4"/>
    <w:rsid w:val="00A0285E"/>
    <w:rsid w:val="00A036C3"/>
    <w:rsid w:val="00A048CB"/>
    <w:rsid w:val="00A056B9"/>
    <w:rsid w:val="00A05A01"/>
    <w:rsid w:val="00A06CD4"/>
    <w:rsid w:val="00A10B0A"/>
    <w:rsid w:val="00A10D2A"/>
    <w:rsid w:val="00A15519"/>
    <w:rsid w:val="00A1567B"/>
    <w:rsid w:val="00A15687"/>
    <w:rsid w:val="00A1713B"/>
    <w:rsid w:val="00A17704"/>
    <w:rsid w:val="00A177B4"/>
    <w:rsid w:val="00A2265A"/>
    <w:rsid w:val="00A23775"/>
    <w:rsid w:val="00A23895"/>
    <w:rsid w:val="00A23DE1"/>
    <w:rsid w:val="00A2460A"/>
    <w:rsid w:val="00A256DB"/>
    <w:rsid w:val="00A25781"/>
    <w:rsid w:val="00A26BB2"/>
    <w:rsid w:val="00A27E7F"/>
    <w:rsid w:val="00A30DDC"/>
    <w:rsid w:val="00A31DA6"/>
    <w:rsid w:val="00A32408"/>
    <w:rsid w:val="00A33A5A"/>
    <w:rsid w:val="00A33A62"/>
    <w:rsid w:val="00A34DDE"/>
    <w:rsid w:val="00A36102"/>
    <w:rsid w:val="00A377F2"/>
    <w:rsid w:val="00A406F0"/>
    <w:rsid w:val="00A4126D"/>
    <w:rsid w:val="00A4202D"/>
    <w:rsid w:val="00A42838"/>
    <w:rsid w:val="00A43297"/>
    <w:rsid w:val="00A434A3"/>
    <w:rsid w:val="00A43E4B"/>
    <w:rsid w:val="00A43E62"/>
    <w:rsid w:val="00A460C6"/>
    <w:rsid w:val="00A467F2"/>
    <w:rsid w:val="00A47E46"/>
    <w:rsid w:val="00A51199"/>
    <w:rsid w:val="00A53A85"/>
    <w:rsid w:val="00A53F2D"/>
    <w:rsid w:val="00A54A66"/>
    <w:rsid w:val="00A54BAA"/>
    <w:rsid w:val="00A54CAF"/>
    <w:rsid w:val="00A554AB"/>
    <w:rsid w:val="00A5693B"/>
    <w:rsid w:val="00A57B30"/>
    <w:rsid w:val="00A61FEF"/>
    <w:rsid w:val="00A62354"/>
    <w:rsid w:val="00A6269A"/>
    <w:rsid w:val="00A62797"/>
    <w:rsid w:val="00A63CF7"/>
    <w:rsid w:val="00A63E42"/>
    <w:rsid w:val="00A6441E"/>
    <w:rsid w:val="00A64D59"/>
    <w:rsid w:val="00A6512F"/>
    <w:rsid w:val="00A65691"/>
    <w:rsid w:val="00A67647"/>
    <w:rsid w:val="00A7041B"/>
    <w:rsid w:val="00A705FE"/>
    <w:rsid w:val="00A7089D"/>
    <w:rsid w:val="00A70A13"/>
    <w:rsid w:val="00A70C91"/>
    <w:rsid w:val="00A7181A"/>
    <w:rsid w:val="00A719CC"/>
    <w:rsid w:val="00A71F26"/>
    <w:rsid w:val="00A71FFB"/>
    <w:rsid w:val="00A738A9"/>
    <w:rsid w:val="00A738EE"/>
    <w:rsid w:val="00A74059"/>
    <w:rsid w:val="00A74226"/>
    <w:rsid w:val="00A76B1D"/>
    <w:rsid w:val="00A8037A"/>
    <w:rsid w:val="00A80A8B"/>
    <w:rsid w:val="00A83496"/>
    <w:rsid w:val="00A8386E"/>
    <w:rsid w:val="00A8428B"/>
    <w:rsid w:val="00A84BBE"/>
    <w:rsid w:val="00A84D00"/>
    <w:rsid w:val="00A84E66"/>
    <w:rsid w:val="00A84FF0"/>
    <w:rsid w:val="00A87142"/>
    <w:rsid w:val="00A90386"/>
    <w:rsid w:val="00A90709"/>
    <w:rsid w:val="00A908D1"/>
    <w:rsid w:val="00A93557"/>
    <w:rsid w:val="00A93A23"/>
    <w:rsid w:val="00A93C62"/>
    <w:rsid w:val="00A94841"/>
    <w:rsid w:val="00A94CD1"/>
    <w:rsid w:val="00A95573"/>
    <w:rsid w:val="00A95FB0"/>
    <w:rsid w:val="00A9654D"/>
    <w:rsid w:val="00A974BF"/>
    <w:rsid w:val="00AA074F"/>
    <w:rsid w:val="00AA088E"/>
    <w:rsid w:val="00AA1D7A"/>
    <w:rsid w:val="00AA229B"/>
    <w:rsid w:val="00AA37E2"/>
    <w:rsid w:val="00AA573E"/>
    <w:rsid w:val="00AA5CFE"/>
    <w:rsid w:val="00AA5F4E"/>
    <w:rsid w:val="00AA71FD"/>
    <w:rsid w:val="00AA7373"/>
    <w:rsid w:val="00AB10DB"/>
    <w:rsid w:val="00AB1468"/>
    <w:rsid w:val="00AB1592"/>
    <w:rsid w:val="00AB1EB2"/>
    <w:rsid w:val="00AB2E71"/>
    <w:rsid w:val="00AB4060"/>
    <w:rsid w:val="00AB4C83"/>
    <w:rsid w:val="00AB4EA3"/>
    <w:rsid w:val="00AB4F71"/>
    <w:rsid w:val="00AB69D5"/>
    <w:rsid w:val="00AC1142"/>
    <w:rsid w:val="00AC1532"/>
    <w:rsid w:val="00AC189E"/>
    <w:rsid w:val="00AC1B7E"/>
    <w:rsid w:val="00AC2ABA"/>
    <w:rsid w:val="00AC447E"/>
    <w:rsid w:val="00AC6F98"/>
    <w:rsid w:val="00AD20F7"/>
    <w:rsid w:val="00AD266C"/>
    <w:rsid w:val="00AD2B11"/>
    <w:rsid w:val="00AD3527"/>
    <w:rsid w:val="00AD414E"/>
    <w:rsid w:val="00AD5D78"/>
    <w:rsid w:val="00AD67F9"/>
    <w:rsid w:val="00AD72CC"/>
    <w:rsid w:val="00AD7387"/>
    <w:rsid w:val="00AD7707"/>
    <w:rsid w:val="00AE026E"/>
    <w:rsid w:val="00AE04CC"/>
    <w:rsid w:val="00AE1D4D"/>
    <w:rsid w:val="00AE29C1"/>
    <w:rsid w:val="00AE437D"/>
    <w:rsid w:val="00AE66B6"/>
    <w:rsid w:val="00AE6BC2"/>
    <w:rsid w:val="00AE7F32"/>
    <w:rsid w:val="00AF0815"/>
    <w:rsid w:val="00AF296A"/>
    <w:rsid w:val="00AF2DE9"/>
    <w:rsid w:val="00AF3941"/>
    <w:rsid w:val="00AF6EA2"/>
    <w:rsid w:val="00AF6FF2"/>
    <w:rsid w:val="00AF77C7"/>
    <w:rsid w:val="00AF78CD"/>
    <w:rsid w:val="00B00CDD"/>
    <w:rsid w:val="00B03E44"/>
    <w:rsid w:val="00B04F43"/>
    <w:rsid w:val="00B05553"/>
    <w:rsid w:val="00B0576C"/>
    <w:rsid w:val="00B0601B"/>
    <w:rsid w:val="00B0628A"/>
    <w:rsid w:val="00B07E8B"/>
    <w:rsid w:val="00B10094"/>
    <w:rsid w:val="00B10D60"/>
    <w:rsid w:val="00B12626"/>
    <w:rsid w:val="00B12882"/>
    <w:rsid w:val="00B1531E"/>
    <w:rsid w:val="00B155A9"/>
    <w:rsid w:val="00B15B39"/>
    <w:rsid w:val="00B15D58"/>
    <w:rsid w:val="00B17820"/>
    <w:rsid w:val="00B202EB"/>
    <w:rsid w:val="00B20C8A"/>
    <w:rsid w:val="00B20DFB"/>
    <w:rsid w:val="00B21EF4"/>
    <w:rsid w:val="00B22706"/>
    <w:rsid w:val="00B238CB"/>
    <w:rsid w:val="00B23F7E"/>
    <w:rsid w:val="00B2418D"/>
    <w:rsid w:val="00B24644"/>
    <w:rsid w:val="00B2567D"/>
    <w:rsid w:val="00B2667B"/>
    <w:rsid w:val="00B27692"/>
    <w:rsid w:val="00B27891"/>
    <w:rsid w:val="00B303A4"/>
    <w:rsid w:val="00B31E21"/>
    <w:rsid w:val="00B35623"/>
    <w:rsid w:val="00B36354"/>
    <w:rsid w:val="00B36573"/>
    <w:rsid w:val="00B40A56"/>
    <w:rsid w:val="00B40EBB"/>
    <w:rsid w:val="00B40FB5"/>
    <w:rsid w:val="00B41BA7"/>
    <w:rsid w:val="00B42C25"/>
    <w:rsid w:val="00B442FB"/>
    <w:rsid w:val="00B44845"/>
    <w:rsid w:val="00B4758A"/>
    <w:rsid w:val="00B50047"/>
    <w:rsid w:val="00B50877"/>
    <w:rsid w:val="00B52776"/>
    <w:rsid w:val="00B5591E"/>
    <w:rsid w:val="00B55927"/>
    <w:rsid w:val="00B568A4"/>
    <w:rsid w:val="00B56CC6"/>
    <w:rsid w:val="00B57119"/>
    <w:rsid w:val="00B57F59"/>
    <w:rsid w:val="00B6114C"/>
    <w:rsid w:val="00B625BE"/>
    <w:rsid w:val="00B62D8C"/>
    <w:rsid w:val="00B63404"/>
    <w:rsid w:val="00B6343B"/>
    <w:rsid w:val="00B63BCF"/>
    <w:rsid w:val="00B6458E"/>
    <w:rsid w:val="00B658BA"/>
    <w:rsid w:val="00B6602A"/>
    <w:rsid w:val="00B66252"/>
    <w:rsid w:val="00B663D5"/>
    <w:rsid w:val="00B67A1F"/>
    <w:rsid w:val="00B67BDE"/>
    <w:rsid w:val="00B70871"/>
    <w:rsid w:val="00B72405"/>
    <w:rsid w:val="00B724D9"/>
    <w:rsid w:val="00B7293B"/>
    <w:rsid w:val="00B73F59"/>
    <w:rsid w:val="00B74556"/>
    <w:rsid w:val="00B74B4C"/>
    <w:rsid w:val="00B75D47"/>
    <w:rsid w:val="00B76553"/>
    <w:rsid w:val="00B7675C"/>
    <w:rsid w:val="00B76949"/>
    <w:rsid w:val="00B81604"/>
    <w:rsid w:val="00B81CD9"/>
    <w:rsid w:val="00B83892"/>
    <w:rsid w:val="00B842DD"/>
    <w:rsid w:val="00B85A63"/>
    <w:rsid w:val="00B86060"/>
    <w:rsid w:val="00B86DA0"/>
    <w:rsid w:val="00B933DF"/>
    <w:rsid w:val="00B947AE"/>
    <w:rsid w:val="00BA0976"/>
    <w:rsid w:val="00BA214B"/>
    <w:rsid w:val="00BA257C"/>
    <w:rsid w:val="00BA5DD1"/>
    <w:rsid w:val="00BA61FA"/>
    <w:rsid w:val="00BB1D8F"/>
    <w:rsid w:val="00BB1DC7"/>
    <w:rsid w:val="00BB3006"/>
    <w:rsid w:val="00BB35F3"/>
    <w:rsid w:val="00BB3775"/>
    <w:rsid w:val="00BB43A8"/>
    <w:rsid w:val="00BB4A0B"/>
    <w:rsid w:val="00BB53C9"/>
    <w:rsid w:val="00BB5FA7"/>
    <w:rsid w:val="00BC36D6"/>
    <w:rsid w:val="00BC3E12"/>
    <w:rsid w:val="00BC4F54"/>
    <w:rsid w:val="00BC7800"/>
    <w:rsid w:val="00BC7F7A"/>
    <w:rsid w:val="00BD0591"/>
    <w:rsid w:val="00BD0D2C"/>
    <w:rsid w:val="00BD1679"/>
    <w:rsid w:val="00BD1BD8"/>
    <w:rsid w:val="00BD20DB"/>
    <w:rsid w:val="00BD47EA"/>
    <w:rsid w:val="00BD5966"/>
    <w:rsid w:val="00BD75EF"/>
    <w:rsid w:val="00BE1706"/>
    <w:rsid w:val="00BE1E17"/>
    <w:rsid w:val="00BE1E47"/>
    <w:rsid w:val="00BE206E"/>
    <w:rsid w:val="00BE351C"/>
    <w:rsid w:val="00BE3BB5"/>
    <w:rsid w:val="00BE42ED"/>
    <w:rsid w:val="00BE453E"/>
    <w:rsid w:val="00BE4823"/>
    <w:rsid w:val="00BE58DB"/>
    <w:rsid w:val="00BE794D"/>
    <w:rsid w:val="00BF0E8A"/>
    <w:rsid w:val="00BF1C76"/>
    <w:rsid w:val="00BF273B"/>
    <w:rsid w:val="00BF3A66"/>
    <w:rsid w:val="00BF59B6"/>
    <w:rsid w:val="00BF6596"/>
    <w:rsid w:val="00BF68EA"/>
    <w:rsid w:val="00BF6FA5"/>
    <w:rsid w:val="00BF708D"/>
    <w:rsid w:val="00BF783F"/>
    <w:rsid w:val="00BF7F00"/>
    <w:rsid w:val="00C01C99"/>
    <w:rsid w:val="00C02F08"/>
    <w:rsid w:val="00C0427C"/>
    <w:rsid w:val="00C0458E"/>
    <w:rsid w:val="00C04AC7"/>
    <w:rsid w:val="00C04CA7"/>
    <w:rsid w:val="00C05119"/>
    <w:rsid w:val="00C05198"/>
    <w:rsid w:val="00C05505"/>
    <w:rsid w:val="00C056BD"/>
    <w:rsid w:val="00C05F0D"/>
    <w:rsid w:val="00C061DE"/>
    <w:rsid w:val="00C07252"/>
    <w:rsid w:val="00C105C8"/>
    <w:rsid w:val="00C10E34"/>
    <w:rsid w:val="00C110B9"/>
    <w:rsid w:val="00C120EF"/>
    <w:rsid w:val="00C12DF9"/>
    <w:rsid w:val="00C1327C"/>
    <w:rsid w:val="00C14C7A"/>
    <w:rsid w:val="00C14FE7"/>
    <w:rsid w:val="00C15FD6"/>
    <w:rsid w:val="00C16067"/>
    <w:rsid w:val="00C17085"/>
    <w:rsid w:val="00C17801"/>
    <w:rsid w:val="00C208BD"/>
    <w:rsid w:val="00C217AB"/>
    <w:rsid w:val="00C21E1B"/>
    <w:rsid w:val="00C223B0"/>
    <w:rsid w:val="00C245E6"/>
    <w:rsid w:val="00C249E3"/>
    <w:rsid w:val="00C25EF5"/>
    <w:rsid w:val="00C26632"/>
    <w:rsid w:val="00C30576"/>
    <w:rsid w:val="00C307FB"/>
    <w:rsid w:val="00C30E43"/>
    <w:rsid w:val="00C31092"/>
    <w:rsid w:val="00C31DD4"/>
    <w:rsid w:val="00C32B46"/>
    <w:rsid w:val="00C35710"/>
    <w:rsid w:val="00C35B08"/>
    <w:rsid w:val="00C36A56"/>
    <w:rsid w:val="00C37273"/>
    <w:rsid w:val="00C373A7"/>
    <w:rsid w:val="00C40526"/>
    <w:rsid w:val="00C40A71"/>
    <w:rsid w:val="00C41F23"/>
    <w:rsid w:val="00C44787"/>
    <w:rsid w:val="00C44E61"/>
    <w:rsid w:val="00C45AD0"/>
    <w:rsid w:val="00C45ED2"/>
    <w:rsid w:val="00C46968"/>
    <w:rsid w:val="00C47EDC"/>
    <w:rsid w:val="00C51AEA"/>
    <w:rsid w:val="00C52A60"/>
    <w:rsid w:val="00C52F61"/>
    <w:rsid w:val="00C532F9"/>
    <w:rsid w:val="00C533D6"/>
    <w:rsid w:val="00C539DF"/>
    <w:rsid w:val="00C54455"/>
    <w:rsid w:val="00C5792A"/>
    <w:rsid w:val="00C62959"/>
    <w:rsid w:val="00C62E6A"/>
    <w:rsid w:val="00C635DC"/>
    <w:rsid w:val="00C642A6"/>
    <w:rsid w:val="00C64DBC"/>
    <w:rsid w:val="00C64F4D"/>
    <w:rsid w:val="00C6563F"/>
    <w:rsid w:val="00C65C2C"/>
    <w:rsid w:val="00C66E5F"/>
    <w:rsid w:val="00C702CD"/>
    <w:rsid w:val="00C71C97"/>
    <w:rsid w:val="00C71D71"/>
    <w:rsid w:val="00C7254F"/>
    <w:rsid w:val="00C728DF"/>
    <w:rsid w:val="00C7342C"/>
    <w:rsid w:val="00C750EC"/>
    <w:rsid w:val="00C75B7F"/>
    <w:rsid w:val="00C765D8"/>
    <w:rsid w:val="00C76B92"/>
    <w:rsid w:val="00C776E6"/>
    <w:rsid w:val="00C80F31"/>
    <w:rsid w:val="00C81409"/>
    <w:rsid w:val="00C81EDF"/>
    <w:rsid w:val="00C8215E"/>
    <w:rsid w:val="00C834CC"/>
    <w:rsid w:val="00C83562"/>
    <w:rsid w:val="00C854F8"/>
    <w:rsid w:val="00C871DF"/>
    <w:rsid w:val="00C91571"/>
    <w:rsid w:val="00C9299D"/>
    <w:rsid w:val="00C93216"/>
    <w:rsid w:val="00C9334F"/>
    <w:rsid w:val="00C93605"/>
    <w:rsid w:val="00C93CC1"/>
    <w:rsid w:val="00C95AD3"/>
    <w:rsid w:val="00C95B99"/>
    <w:rsid w:val="00C96956"/>
    <w:rsid w:val="00CA0DA1"/>
    <w:rsid w:val="00CA1DA5"/>
    <w:rsid w:val="00CA26EF"/>
    <w:rsid w:val="00CA2C4A"/>
    <w:rsid w:val="00CA38CC"/>
    <w:rsid w:val="00CA3CCF"/>
    <w:rsid w:val="00CA449C"/>
    <w:rsid w:val="00CA55D4"/>
    <w:rsid w:val="00CB083C"/>
    <w:rsid w:val="00CB10DF"/>
    <w:rsid w:val="00CB1EB1"/>
    <w:rsid w:val="00CB2627"/>
    <w:rsid w:val="00CB28CB"/>
    <w:rsid w:val="00CB3DA0"/>
    <w:rsid w:val="00CB41E4"/>
    <w:rsid w:val="00CB4EA7"/>
    <w:rsid w:val="00CB5F90"/>
    <w:rsid w:val="00CB6E2E"/>
    <w:rsid w:val="00CB712C"/>
    <w:rsid w:val="00CC02B2"/>
    <w:rsid w:val="00CC05CA"/>
    <w:rsid w:val="00CC0E6C"/>
    <w:rsid w:val="00CC189B"/>
    <w:rsid w:val="00CC19CD"/>
    <w:rsid w:val="00CC253B"/>
    <w:rsid w:val="00CC44B4"/>
    <w:rsid w:val="00CC5B28"/>
    <w:rsid w:val="00CC7B3A"/>
    <w:rsid w:val="00CD1737"/>
    <w:rsid w:val="00CD18C8"/>
    <w:rsid w:val="00CD214B"/>
    <w:rsid w:val="00CD2B15"/>
    <w:rsid w:val="00CD2E39"/>
    <w:rsid w:val="00CD4594"/>
    <w:rsid w:val="00CD4D25"/>
    <w:rsid w:val="00CD4DE2"/>
    <w:rsid w:val="00CD54FB"/>
    <w:rsid w:val="00CD5567"/>
    <w:rsid w:val="00CD5FB7"/>
    <w:rsid w:val="00CD7720"/>
    <w:rsid w:val="00CD773F"/>
    <w:rsid w:val="00CE1CAB"/>
    <w:rsid w:val="00CE22C8"/>
    <w:rsid w:val="00CE283C"/>
    <w:rsid w:val="00CE2D8C"/>
    <w:rsid w:val="00CE2EE1"/>
    <w:rsid w:val="00CE3420"/>
    <w:rsid w:val="00CE3A76"/>
    <w:rsid w:val="00CE41E1"/>
    <w:rsid w:val="00CE5179"/>
    <w:rsid w:val="00CE5B33"/>
    <w:rsid w:val="00CE6100"/>
    <w:rsid w:val="00CE61F2"/>
    <w:rsid w:val="00CE6A93"/>
    <w:rsid w:val="00CE6F07"/>
    <w:rsid w:val="00CE7A07"/>
    <w:rsid w:val="00CF0620"/>
    <w:rsid w:val="00CF08F5"/>
    <w:rsid w:val="00CF0C44"/>
    <w:rsid w:val="00CF1123"/>
    <w:rsid w:val="00CF1529"/>
    <w:rsid w:val="00CF24C8"/>
    <w:rsid w:val="00CF24F7"/>
    <w:rsid w:val="00CF330B"/>
    <w:rsid w:val="00CF352D"/>
    <w:rsid w:val="00CF5BD0"/>
    <w:rsid w:val="00CF6B34"/>
    <w:rsid w:val="00CF76BF"/>
    <w:rsid w:val="00D0042E"/>
    <w:rsid w:val="00D00E78"/>
    <w:rsid w:val="00D0231D"/>
    <w:rsid w:val="00D03D1B"/>
    <w:rsid w:val="00D04DF5"/>
    <w:rsid w:val="00D05878"/>
    <w:rsid w:val="00D0603A"/>
    <w:rsid w:val="00D100BF"/>
    <w:rsid w:val="00D10E69"/>
    <w:rsid w:val="00D117A4"/>
    <w:rsid w:val="00D117BE"/>
    <w:rsid w:val="00D12803"/>
    <w:rsid w:val="00D13387"/>
    <w:rsid w:val="00D13603"/>
    <w:rsid w:val="00D14480"/>
    <w:rsid w:val="00D154F4"/>
    <w:rsid w:val="00D16B13"/>
    <w:rsid w:val="00D17F38"/>
    <w:rsid w:val="00D2001D"/>
    <w:rsid w:val="00D20395"/>
    <w:rsid w:val="00D210DA"/>
    <w:rsid w:val="00D21EE6"/>
    <w:rsid w:val="00D2303F"/>
    <w:rsid w:val="00D24E88"/>
    <w:rsid w:val="00D24F3A"/>
    <w:rsid w:val="00D25A6D"/>
    <w:rsid w:val="00D25FB0"/>
    <w:rsid w:val="00D30589"/>
    <w:rsid w:val="00D30C66"/>
    <w:rsid w:val="00D31329"/>
    <w:rsid w:val="00D34175"/>
    <w:rsid w:val="00D346C0"/>
    <w:rsid w:val="00D35263"/>
    <w:rsid w:val="00D379E8"/>
    <w:rsid w:val="00D417A0"/>
    <w:rsid w:val="00D42348"/>
    <w:rsid w:val="00D424DA"/>
    <w:rsid w:val="00D43148"/>
    <w:rsid w:val="00D43662"/>
    <w:rsid w:val="00D4608E"/>
    <w:rsid w:val="00D46FEF"/>
    <w:rsid w:val="00D473AC"/>
    <w:rsid w:val="00D50150"/>
    <w:rsid w:val="00D52B1E"/>
    <w:rsid w:val="00D52D86"/>
    <w:rsid w:val="00D531D9"/>
    <w:rsid w:val="00D55140"/>
    <w:rsid w:val="00D553F1"/>
    <w:rsid w:val="00D56849"/>
    <w:rsid w:val="00D61592"/>
    <w:rsid w:val="00D620D8"/>
    <w:rsid w:val="00D62358"/>
    <w:rsid w:val="00D624CC"/>
    <w:rsid w:val="00D6257B"/>
    <w:rsid w:val="00D63843"/>
    <w:rsid w:val="00D66142"/>
    <w:rsid w:val="00D666BB"/>
    <w:rsid w:val="00D67283"/>
    <w:rsid w:val="00D678E0"/>
    <w:rsid w:val="00D7108B"/>
    <w:rsid w:val="00D7290C"/>
    <w:rsid w:val="00D7352A"/>
    <w:rsid w:val="00D73594"/>
    <w:rsid w:val="00D742A8"/>
    <w:rsid w:val="00D748FE"/>
    <w:rsid w:val="00D74F2B"/>
    <w:rsid w:val="00D758FA"/>
    <w:rsid w:val="00D75E39"/>
    <w:rsid w:val="00D7652D"/>
    <w:rsid w:val="00D76A1E"/>
    <w:rsid w:val="00D779DA"/>
    <w:rsid w:val="00D80375"/>
    <w:rsid w:val="00D80DFC"/>
    <w:rsid w:val="00D8136C"/>
    <w:rsid w:val="00D82945"/>
    <w:rsid w:val="00D84D54"/>
    <w:rsid w:val="00D85121"/>
    <w:rsid w:val="00D85347"/>
    <w:rsid w:val="00D85E82"/>
    <w:rsid w:val="00D86BE6"/>
    <w:rsid w:val="00D90BB2"/>
    <w:rsid w:val="00D91395"/>
    <w:rsid w:val="00D913A4"/>
    <w:rsid w:val="00D9155C"/>
    <w:rsid w:val="00D923C2"/>
    <w:rsid w:val="00D92A9C"/>
    <w:rsid w:val="00D95709"/>
    <w:rsid w:val="00D959B5"/>
    <w:rsid w:val="00D96163"/>
    <w:rsid w:val="00D96308"/>
    <w:rsid w:val="00D97F4C"/>
    <w:rsid w:val="00DA04D4"/>
    <w:rsid w:val="00DA1B18"/>
    <w:rsid w:val="00DA3AED"/>
    <w:rsid w:val="00DA400D"/>
    <w:rsid w:val="00DA51ED"/>
    <w:rsid w:val="00DA51EF"/>
    <w:rsid w:val="00DA5451"/>
    <w:rsid w:val="00DA65C3"/>
    <w:rsid w:val="00DA72FC"/>
    <w:rsid w:val="00DA7895"/>
    <w:rsid w:val="00DB18CD"/>
    <w:rsid w:val="00DB1AD0"/>
    <w:rsid w:val="00DB1CDD"/>
    <w:rsid w:val="00DB3370"/>
    <w:rsid w:val="00DB39FA"/>
    <w:rsid w:val="00DB4076"/>
    <w:rsid w:val="00DB40A2"/>
    <w:rsid w:val="00DB431D"/>
    <w:rsid w:val="00DB5F42"/>
    <w:rsid w:val="00DC0101"/>
    <w:rsid w:val="00DC0601"/>
    <w:rsid w:val="00DC1039"/>
    <w:rsid w:val="00DC247A"/>
    <w:rsid w:val="00DC2F03"/>
    <w:rsid w:val="00DC32AC"/>
    <w:rsid w:val="00DC365D"/>
    <w:rsid w:val="00DC7608"/>
    <w:rsid w:val="00DD0358"/>
    <w:rsid w:val="00DD09E3"/>
    <w:rsid w:val="00DD0FF3"/>
    <w:rsid w:val="00DD10B1"/>
    <w:rsid w:val="00DD1BB7"/>
    <w:rsid w:val="00DD203B"/>
    <w:rsid w:val="00DD2BA2"/>
    <w:rsid w:val="00DD39AC"/>
    <w:rsid w:val="00DD4043"/>
    <w:rsid w:val="00DD48BC"/>
    <w:rsid w:val="00DD5890"/>
    <w:rsid w:val="00DD6554"/>
    <w:rsid w:val="00DD75E8"/>
    <w:rsid w:val="00DE0309"/>
    <w:rsid w:val="00DE0432"/>
    <w:rsid w:val="00DE230E"/>
    <w:rsid w:val="00DE3137"/>
    <w:rsid w:val="00DE3F12"/>
    <w:rsid w:val="00DE4E8C"/>
    <w:rsid w:val="00DE6A65"/>
    <w:rsid w:val="00DE77EA"/>
    <w:rsid w:val="00DF1C00"/>
    <w:rsid w:val="00DF2413"/>
    <w:rsid w:val="00DF4861"/>
    <w:rsid w:val="00DF49DA"/>
    <w:rsid w:val="00DF68F3"/>
    <w:rsid w:val="00DF7793"/>
    <w:rsid w:val="00E0070F"/>
    <w:rsid w:val="00E014E8"/>
    <w:rsid w:val="00E019A5"/>
    <w:rsid w:val="00E02225"/>
    <w:rsid w:val="00E03CF1"/>
    <w:rsid w:val="00E04607"/>
    <w:rsid w:val="00E046E4"/>
    <w:rsid w:val="00E04A99"/>
    <w:rsid w:val="00E05EB4"/>
    <w:rsid w:val="00E06959"/>
    <w:rsid w:val="00E070F9"/>
    <w:rsid w:val="00E07B8B"/>
    <w:rsid w:val="00E11844"/>
    <w:rsid w:val="00E1224A"/>
    <w:rsid w:val="00E12771"/>
    <w:rsid w:val="00E12990"/>
    <w:rsid w:val="00E131EF"/>
    <w:rsid w:val="00E1417C"/>
    <w:rsid w:val="00E14C96"/>
    <w:rsid w:val="00E157B4"/>
    <w:rsid w:val="00E1661B"/>
    <w:rsid w:val="00E1677F"/>
    <w:rsid w:val="00E17252"/>
    <w:rsid w:val="00E20581"/>
    <w:rsid w:val="00E21F65"/>
    <w:rsid w:val="00E24785"/>
    <w:rsid w:val="00E26474"/>
    <w:rsid w:val="00E306C3"/>
    <w:rsid w:val="00E30CAB"/>
    <w:rsid w:val="00E310FD"/>
    <w:rsid w:val="00E3394F"/>
    <w:rsid w:val="00E347B7"/>
    <w:rsid w:val="00E35886"/>
    <w:rsid w:val="00E36263"/>
    <w:rsid w:val="00E36C5D"/>
    <w:rsid w:val="00E36D07"/>
    <w:rsid w:val="00E37614"/>
    <w:rsid w:val="00E40CA2"/>
    <w:rsid w:val="00E41A94"/>
    <w:rsid w:val="00E42E05"/>
    <w:rsid w:val="00E43FAF"/>
    <w:rsid w:val="00E44C2A"/>
    <w:rsid w:val="00E45C73"/>
    <w:rsid w:val="00E46400"/>
    <w:rsid w:val="00E47052"/>
    <w:rsid w:val="00E47306"/>
    <w:rsid w:val="00E47395"/>
    <w:rsid w:val="00E475F0"/>
    <w:rsid w:val="00E51B0D"/>
    <w:rsid w:val="00E52400"/>
    <w:rsid w:val="00E52435"/>
    <w:rsid w:val="00E536D2"/>
    <w:rsid w:val="00E5422B"/>
    <w:rsid w:val="00E55070"/>
    <w:rsid w:val="00E55585"/>
    <w:rsid w:val="00E55D0D"/>
    <w:rsid w:val="00E610FB"/>
    <w:rsid w:val="00E61B16"/>
    <w:rsid w:val="00E62CB2"/>
    <w:rsid w:val="00E655AC"/>
    <w:rsid w:val="00E65BAC"/>
    <w:rsid w:val="00E66B86"/>
    <w:rsid w:val="00E677EB"/>
    <w:rsid w:val="00E6798B"/>
    <w:rsid w:val="00E6798C"/>
    <w:rsid w:val="00E67FA1"/>
    <w:rsid w:val="00E701BC"/>
    <w:rsid w:val="00E70BDE"/>
    <w:rsid w:val="00E70D31"/>
    <w:rsid w:val="00E70DDE"/>
    <w:rsid w:val="00E71125"/>
    <w:rsid w:val="00E7136F"/>
    <w:rsid w:val="00E718F5"/>
    <w:rsid w:val="00E7385E"/>
    <w:rsid w:val="00E74187"/>
    <w:rsid w:val="00E74807"/>
    <w:rsid w:val="00E748BD"/>
    <w:rsid w:val="00E75367"/>
    <w:rsid w:val="00E7673C"/>
    <w:rsid w:val="00E773FA"/>
    <w:rsid w:val="00E7774D"/>
    <w:rsid w:val="00E8011F"/>
    <w:rsid w:val="00E8076D"/>
    <w:rsid w:val="00E81329"/>
    <w:rsid w:val="00E844D1"/>
    <w:rsid w:val="00E87B7A"/>
    <w:rsid w:val="00E87E55"/>
    <w:rsid w:val="00E87E79"/>
    <w:rsid w:val="00E87F45"/>
    <w:rsid w:val="00E901FF"/>
    <w:rsid w:val="00E92A1E"/>
    <w:rsid w:val="00E932F2"/>
    <w:rsid w:val="00E9435B"/>
    <w:rsid w:val="00E9504C"/>
    <w:rsid w:val="00E964D9"/>
    <w:rsid w:val="00E977B8"/>
    <w:rsid w:val="00EA12A8"/>
    <w:rsid w:val="00EA2089"/>
    <w:rsid w:val="00EA2217"/>
    <w:rsid w:val="00EA2AE0"/>
    <w:rsid w:val="00EA311D"/>
    <w:rsid w:val="00EA40F6"/>
    <w:rsid w:val="00EA583E"/>
    <w:rsid w:val="00EA5C41"/>
    <w:rsid w:val="00EA6419"/>
    <w:rsid w:val="00EB0B87"/>
    <w:rsid w:val="00EB0D07"/>
    <w:rsid w:val="00EB0E98"/>
    <w:rsid w:val="00EB145D"/>
    <w:rsid w:val="00EB1945"/>
    <w:rsid w:val="00EB498D"/>
    <w:rsid w:val="00EB5EF5"/>
    <w:rsid w:val="00EB7090"/>
    <w:rsid w:val="00EB723F"/>
    <w:rsid w:val="00EC0793"/>
    <w:rsid w:val="00EC097D"/>
    <w:rsid w:val="00EC126C"/>
    <w:rsid w:val="00EC243A"/>
    <w:rsid w:val="00EC28B3"/>
    <w:rsid w:val="00EC3F73"/>
    <w:rsid w:val="00EC40CC"/>
    <w:rsid w:val="00EC45ED"/>
    <w:rsid w:val="00EC59D7"/>
    <w:rsid w:val="00EC65F5"/>
    <w:rsid w:val="00EC6B1F"/>
    <w:rsid w:val="00EC6D71"/>
    <w:rsid w:val="00EC7B03"/>
    <w:rsid w:val="00EC7BE9"/>
    <w:rsid w:val="00EC7ECE"/>
    <w:rsid w:val="00ED07F0"/>
    <w:rsid w:val="00ED1EE9"/>
    <w:rsid w:val="00ED2069"/>
    <w:rsid w:val="00ED285C"/>
    <w:rsid w:val="00ED2AC9"/>
    <w:rsid w:val="00ED2D1C"/>
    <w:rsid w:val="00ED41D5"/>
    <w:rsid w:val="00ED4272"/>
    <w:rsid w:val="00ED4C55"/>
    <w:rsid w:val="00ED4C61"/>
    <w:rsid w:val="00ED51BA"/>
    <w:rsid w:val="00ED57E4"/>
    <w:rsid w:val="00ED5EC3"/>
    <w:rsid w:val="00ED6A79"/>
    <w:rsid w:val="00ED6F42"/>
    <w:rsid w:val="00ED713B"/>
    <w:rsid w:val="00ED7449"/>
    <w:rsid w:val="00ED7C80"/>
    <w:rsid w:val="00EE06C6"/>
    <w:rsid w:val="00EE0AB1"/>
    <w:rsid w:val="00EE10E9"/>
    <w:rsid w:val="00EE1C65"/>
    <w:rsid w:val="00EE1F5C"/>
    <w:rsid w:val="00EE33E4"/>
    <w:rsid w:val="00EE3D1C"/>
    <w:rsid w:val="00EE3D7E"/>
    <w:rsid w:val="00EE45B5"/>
    <w:rsid w:val="00EE5F47"/>
    <w:rsid w:val="00EE617E"/>
    <w:rsid w:val="00EE6312"/>
    <w:rsid w:val="00EF03D9"/>
    <w:rsid w:val="00EF11F4"/>
    <w:rsid w:val="00EF12BA"/>
    <w:rsid w:val="00EF2D8E"/>
    <w:rsid w:val="00EF3F05"/>
    <w:rsid w:val="00EF3F12"/>
    <w:rsid w:val="00EF459A"/>
    <w:rsid w:val="00EF5718"/>
    <w:rsid w:val="00EF5FE1"/>
    <w:rsid w:val="00EF6948"/>
    <w:rsid w:val="00EF6A4D"/>
    <w:rsid w:val="00EF723E"/>
    <w:rsid w:val="00EF7418"/>
    <w:rsid w:val="00F001D4"/>
    <w:rsid w:val="00F00367"/>
    <w:rsid w:val="00F01145"/>
    <w:rsid w:val="00F016EA"/>
    <w:rsid w:val="00F026FD"/>
    <w:rsid w:val="00F0291D"/>
    <w:rsid w:val="00F03C67"/>
    <w:rsid w:val="00F041B6"/>
    <w:rsid w:val="00F05002"/>
    <w:rsid w:val="00F0587E"/>
    <w:rsid w:val="00F07944"/>
    <w:rsid w:val="00F10563"/>
    <w:rsid w:val="00F1167B"/>
    <w:rsid w:val="00F1214C"/>
    <w:rsid w:val="00F12DE1"/>
    <w:rsid w:val="00F13269"/>
    <w:rsid w:val="00F13D2F"/>
    <w:rsid w:val="00F143C5"/>
    <w:rsid w:val="00F14629"/>
    <w:rsid w:val="00F15495"/>
    <w:rsid w:val="00F15CFF"/>
    <w:rsid w:val="00F17331"/>
    <w:rsid w:val="00F17C42"/>
    <w:rsid w:val="00F17D21"/>
    <w:rsid w:val="00F218CF"/>
    <w:rsid w:val="00F21D6C"/>
    <w:rsid w:val="00F22447"/>
    <w:rsid w:val="00F22F96"/>
    <w:rsid w:val="00F23BAD"/>
    <w:rsid w:val="00F24BE1"/>
    <w:rsid w:val="00F24D36"/>
    <w:rsid w:val="00F30917"/>
    <w:rsid w:val="00F33C9C"/>
    <w:rsid w:val="00F34098"/>
    <w:rsid w:val="00F36432"/>
    <w:rsid w:val="00F374E9"/>
    <w:rsid w:val="00F3773C"/>
    <w:rsid w:val="00F42491"/>
    <w:rsid w:val="00F42776"/>
    <w:rsid w:val="00F4367F"/>
    <w:rsid w:val="00F438CC"/>
    <w:rsid w:val="00F44BCC"/>
    <w:rsid w:val="00F44C1F"/>
    <w:rsid w:val="00F45673"/>
    <w:rsid w:val="00F45ABB"/>
    <w:rsid w:val="00F47B95"/>
    <w:rsid w:val="00F47C83"/>
    <w:rsid w:val="00F5009F"/>
    <w:rsid w:val="00F5021E"/>
    <w:rsid w:val="00F51413"/>
    <w:rsid w:val="00F54BB6"/>
    <w:rsid w:val="00F54C9A"/>
    <w:rsid w:val="00F55B8B"/>
    <w:rsid w:val="00F56779"/>
    <w:rsid w:val="00F57C8A"/>
    <w:rsid w:val="00F610CF"/>
    <w:rsid w:val="00F61372"/>
    <w:rsid w:val="00F61E9F"/>
    <w:rsid w:val="00F626A5"/>
    <w:rsid w:val="00F62E2C"/>
    <w:rsid w:val="00F63BD9"/>
    <w:rsid w:val="00F6423B"/>
    <w:rsid w:val="00F64997"/>
    <w:rsid w:val="00F65060"/>
    <w:rsid w:val="00F651EC"/>
    <w:rsid w:val="00F65317"/>
    <w:rsid w:val="00F66A3F"/>
    <w:rsid w:val="00F66F65"/>
    <w:rsid w:val="00F71012"/>
    <w:rsid w:val="00F712B1"/>
    <w:rsid w:val="00F72156"/>
    <w:rsid w:val="00F72EB3"/>
    <w:rsid w:val="00F73D4F"/>
    <w:rsid w:val="00F74DE1"/>
    <w:rsid w:val="00F75B93"/>
    <w:rsid w:val="00F76BA8"/>
    <w:rsid w:val="00F8023A"/>
    <w:rsid w:val="00F80569"/>
    <w:rsid w:val="00F8114B"/>
    <w:rsid w:val="00F81E6D"/>
    <w:rsid w:val="00F82568"/>
    <w:rsid w:val="00F83A69"/>
    <w:rsid w:val="00F8650A"/>
    <w:rsid w:val="00F87ACC"/>
    <w:rsid w:val="00F90874"/>
    <w:rsid w:val="00F926B6"/>
    <w:rsid w:val="00F92E7A"/>
    <w:rsid w:val="00F9355D"/>
    <w:rsid w:val="00F94077"/>
    <w:rsid w:val="00F94830"/>
    <w:rsid w:val="00F94A7E"/>
    <w:rsid w:val="00F951B2"/>
    <w:rsid w:val="00F954A1"/>
    <w:rsid w:val="00F95A69"/>
    <w:rsid w:val="00F96934"/>
    <w:rsid w:val="00F969C9"/>
    <w:rsid w:val="00F977E3"/>
    <w:rsid w:val="00F979AC"/>
    <w:rsid w:val="00F97B0E"/>
    <w:rsid w:val="00F97FD2"/>
    <w:rsid w:val="00FA0C8F"/>
    <w:rsid w:val="00FA0E76"/>
    <w:rsid w:val="00FA2369"/>
    <w:rsid w:val="00FA2BAA"/>
    <w:rsid w:val="00FA2BC5"/>
    <w:rsid w:val="00FA308C"/>
    <w:rsid w:val="00FA3332"/>
    <w:rsid w:val="00FA3786"/>
    <w:rsid w:val="00FA3994"/>
    <w:rsid w:val="00FA45F7"/>
    <w:rsid w:val="00FA67AA"/>
    <w:rsid w:val="00FA695C"/>
    <w:rsid w:val="00FA7FF5"/>
    <w:rsid w:val="00FB0980"/>
    <w:rsid w:val="00FB16BD"/>
    <w:rsid w:val="00FB3EA7"/>
    <w:rsid w:val="00FB48E7"/>
    <w:rsid w:val="00FB4FDB"/>
    <w:rsid w:val="00FB50A1"/>
    <w:rsid w:val="00FB541C"/>
    <w:rsid w:val="00FB5E1B"/>
    <w:rsid w:val="00FB6528"/>
    <w:rsid w:val="00FB66A1"/>
    <w:rsid w:val="00FB7028"/>
    <w:rsid w:val="00FB784D"/>
    <w:rsid w:val="00FC04CA"/>
    <w:rsid w:val="00FC0AA1"/>
    <w:rsid w:val="00FC0D84"/>
    <w:rsid w:val="00FC18EB"/>
    <w:rsid w:val="00FC2B6E"/>
    <w:rsid w:val="00FC4405"/>
    <w:rsid w:val="00FC4DEC"/>
    <w:rsid w:val="00FC55E6"/>
    <w:rsid w:val="00FC5A9D"/>
    <w:rsid w:val="00FC5DE1"/>
    <w:rsid w:val="00FC78A5"/>
    <w:rsid w:val="00FC79DE"/>
    <w:rsid w:val="00FD10D0"/>
    <w:rsid w:val="00FD18CF"/>
    <w:rsid w:val="00FD2D9C"/>
    <w:rsid w:val="00FD2DA7"/>
    <w:rsid w:val="00FD3333"/>
    <w:rsid w:val="00FD3EB0"/>
    <w:rsid w:val="00FD58DA"/>
    <w:rsid w:val="00FD78AD"/>
    <w:rsid w:val="00FE04CC"/>
    <w:rsid w:val="00FE194B"/>
    <w:rsid w:val="00FE1C24"/>
    <w:rsid w:val="00FE200E"/>
    <w:rsid w:val="00FE265A"/>
    <w:rsid w:val="00FE289A"/>
    <w:rsid w:val="00FE2D0B"/>
    <w:rsid w:val="00FE30F6"/>
    <w:rsid w:val="00FE4BDF"/>
    <w:rsid w:val="00FE52CF"/>
    <w:rsid w:val="00FE52E5"/>
    <w:rsid w:val="00FE6C1C"/>
    <w:rsid w:val="00FE7A1F"/>
    <w:rsid w:val="00FF2710"/>
    <w:rsid w:val="00FF350D"/>
    <w:rsid w:val="00FF37E7"/>
    <w:rsid w:val="00FF4A45"/>
    <w:rsid w:val="00FF542D"/>
    <w:rsid w:val="00FF5870"/>
    <w:rsid w:val="00FF5D19"/>
    <w:rsid w:val="00FF62BB"/>
    <w:rsid w:val="00FF687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684B"/>
  <w15:docId w15:val="{3BE190DC-7B7E-4C9F-B863-D8CF60A6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530589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EE33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E33E4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nhideWhenUsed/>
    <w:rsid w:val="00F926B6"/>
    <w:rPr>
      <w:color w:val="0000FF" w:themeColor="hyperlink"/>
      <w:u w:val="single"/>
    </w:rPr>
  </w:style>
  <w:style w:type="paragraph" w:styleId="Pavadinimas">
    <w:name w:val="Title"/>
    <w:basedOn w:val="prastasis"/>
    <w:next w:val="prastasis"/>
    <w:link w:val="PavadinimasDiagrama"/>
    <w:qFormat/>
    <w:rsid w:val="00410F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41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ats">
    <w:name w:val="header"/>
    <w:basedOn w:val="prastasis"/>
    <w:link w:val="AntratsDiagrama"/>
    <w:unhideWhenUsed/>
    <w:rsid w:val="00954E8C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954E8C"/>
  </w:style>
  <w:style w:type="paragraph" w:styleId="Porat">
    <w:name w:val="footer"/>
    <w:basedOn w:val="prastasis"/>
    <w:link w:val="PoratDiagrama"/>
    <w:unhideWhenUsed/>
    <w:rsid w:val="00954E8C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rsid w:val="00954E8C"/>
  </w:style>
  <w:style w:type="character" w:customStyle="1" w:styleId="Antrat1Diagrama">
    <w:name w:val="Antraštė 1 Diagrama"/>
    <w:basedOn w:val="Numatytasispastraiposriftas"/>
    <w:link w:val="Antrat1"/>
    <w:rsid w:val="00530589"/>
    <w:rPr>
      <w:rFonts w:ascii="TimesLT" w:eastAsia="Times New Roman" w:hAnsi="TimesLT" w:cs="Times New Roman"/>
      <w:szCs w:val="20"/>
    </w:rPr>
  </w:style>
  <w:style w:type="numbering" w:customStyle="1" w:styleId="NoList1">
    <w:name w:val="No List1"/>
    <w:next w:val="Sraonra"/>
    <w:uiPriority w:val="99"/>
    <w:semiHidden/>
    <w:unhideWhenUsed/>
    <w:rsid w:val="00530589"/>
  </w:style>
  <w:style w:type="paragraph" w:styleId="Pagrindinistekstas">
    <w:name w:val="Body Text"/>
    <w:basedOn w:val="prastasis"/>
    <w:link w:val="PagrindinistekstasDiagrama"/>
    <w:unhideWhenUsed/>
    <w:rsid w:val="00530589"/>
    <w:pPr>
      <w:overflowPunct w:val="0"/>
      <w:autoSpaceDE w:val="0"/>
      <w:autoSpaceDN w:val="0"/>
      <w:adjustRightInd w:val="0"/>
      <w:spacing w:line="240" w:lineRule="auto"/>
    </w:pPr>
    <w:rPr>
      <w:rFonts w:eastAsia="Times New Roman" w:cs="Times New Roman"/>
      <w:b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30589"/>
    <w:rPr>
      <w:rFonts w:eastAsia="Times New Roman" w:cs="Times New Roman"/>
      <w:bCs/>
      <w:szCs w:val="20"/>
    </w:rPr>
  </w:style>
  <w:style w:type="paragraph" w:customStyle="1" w:styleId="Style1">
    <w:name w:val="Style1"/>
    <w:basedOn w:val="prastasis"/>
    <w:rsid w:val="00530589"/>
    <w:pPr>
      <w:spacing w:line="240" w:lineRule="auto"/>
    </w:pPr>
    <w:rPr>
      <w:rFonts w:eastAsia="Times New Roman" w:cs="Times New Roman"/>
      <w:szCs w:val="20"/>
      <w:lang w:eastAsia="lt-LT"/>
    </w:rPr>
  </w:style>
  <w:style w:type="paragraph" w:customStyle="1" w:styleId="Standard">
    <w:name w:val="Standard"/>
    <w:rsid w:val="00530589"/>
    <w:pPr>
      <w:widowControl w:val="0"/>
      <w:suppressAutoHyphens/>
      <w:autoSpaceDN w:val="0"/>
      <w:spacing w:line="240" w:lineRule="auto"/>
      <w:textAlignment w:val="baseline"/>
    </w:pPr>
    <w:rPr>
      <w:rFonts w:eastAsia="SimSun" w:cs="Lucida Sans"/>
      <w:kern w:val="3"/>
      <w:szCs w:val="24"/>
      <w:lang w:eastAsia="zh-CN" w:bidi="hi-IN"/>
    </w:rPr>
  </w:style>
  <w:style w:type="paragraph" w:styleId="Pagrindiniotekstotrauka">
    <w:name w:val="Body Text Indent"/>
    <w:basedOn w:val="prastasis"/>
    <w:link w:val="PagrindiniotekstotraukaDiagrama"/>
    <w:rsid w:val="00530589"/>
    <w:pPr>
      <w:spacing w:line="240" w:lineRule="auto"/>
      <w:ind w:left="-360"/>
    </w:pPr>
    <w:rPr>
      <w:rFonts w:eastAsia="Times New Roman" w:cs="Arial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30589"/>
    <w:rPr>
      <w:rFonts w:eastAsia="Times New Roman" w:cs="Arial"/>
      <w:szCs w:val="24"/>
    </w:rPr>
  </w:style>
  <w:style w:type="paragraph" w:customStyle="1" w:styleId="Default">
    <w:name w:val="Default"/>
    <w:rsid w:val="0053058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Hyperlink1">
    <w:name w:val="Hyperlink1"/>
    <w:rsid w:val="00530589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530589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30589"/>
    <w:rPr>
      <w:rFonts w:eastAsia="Times New Roman" w:cs="Times New Roman"/>
      <w:sz w:val="16"/>
      <w:szCs w:val="16"/>
      <w:lang w:val="en-US"/>
    </w:rPr>
  </w:style>
  <w:style w:type="paragraph" w:customStyle="1" w:styleId="num1Diagrama1Diagrama">
    <w:name w:val="num1 Diagrama1 Diagrama"/>
    <w:basedOn w:val="prastasis"/>
    <w:next w:val="prastasis"/>
    <w:rsid w:val="0053058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Cs w:val="24"/>
      <w:lang w:eastAsia="lt-LT"/>
    </w:rPr>
  </w:style>
  <w:style w:type="paragraph" w:customStyle="1" w:styleId="Pagrindinistekstas1">
    <w:name w:val="Pagrindinis tekstas1"/>
    <w:basedOn w:val="Default"/>
    <w:next w:val="Default"/>
    <w:rsid w:val="00530589"/>
    <w:rPr>
      <w:color w:val="auto"/>
    </w:rPr>
  </w:style>
  <w:style w:type="table" w:styleId="Lentelstinklelis">
    <w:name w:val="Table Grid"/>
    <w:basedOn w:val="prastojilentel"/>
    <w:rsid w:val="00530589"/>
    <w:pPr>
      <w:spacing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530589"/>
    <w:pPr>
      <w:spacing w:line="240" w:lineRule="auto"/>
      <w:jc w:val="center"/>
    </w:pPr>
    <w:rPr>
      <w:rFonts w:eastAsia="Times New Roman" w:cs="Times New Roman"/>
      <w:szCs w:val="20"/>
    </w:rPr>
  </w:style>
  <w:style w:type="character" w:customStyle="1" w:styleId="PaantratDiagrama">
    <w:name w:val="Paantraštė Diagrama"/>
    <w:basedOn w:val="Numatytasispastraiposriftas"/>
    <w:link w:val="Paantrat"/>
    <w:rsid w:val="00530589"/>
    <w:rPr>
      <w:rFonts w:eastAsia="Times New Roman" w:cs="Times New Roman"/>
      <w:szCs w:val="20"/>
    </w:rPr>
  </w:style>
  <w:style w:type="paragraph" w:styleId="Komentarotekstas">
    <w:name w:val="annotation text"/>
    <w:basedOn w:val="prastasis"/>
    <w:link w:val="KomentarotekstasDiagrama"/>
    <w:semiHidden/>
    <w:rsid w:val="00530589"/>
    <w:pPr>
      <w:widowControl w:val="0"/>
      <w:spacing w:line="240" w:lineRule="auto"/>
    </w:pPr>
    <w:rPr>
      <w:rFonts w:eastAsia="Times New Roman" w:cs="Times New Roman"/>
      <w:sz w:val="20"/>
      <w:szCs w:val="20"/>
      <w:lang w:val="en-AU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30589"/>
    <w:rPr>
      <w:rFonts w:eastAsia="Times New Roman" w:cs="Times New Roman"/>
      <w:sz w:val="20"/>
      <w:szCs w:val="20"/>
      <w:lang w:val="en-AU"/>
    </w:rPr>
  </w:style>
  <w:style w:type="paragraph" w:styleId="prastasiniatinklio">
    <w:name w:val="Normal (Web)"/>
    <w:basedOn w:val="prastasis"/>
    <w:rsid w:val="0053058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A7A7A"/>
      <w:sz w:val="18"/>
      <w:szCs w:val="18"/>
      <w:lang w:val="en-US"/>
    </w:rPr>
  </w:style>
  <w:style w:type="character" w:styleId="Grietas">
    <w:name w:val="Strong"/>
    <w:qFormat/>
    <w:rsid w:val="00530589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530589"/>
    <w:pPr>
      <w:widowControl w:val="0"/>
      <w:adjustRightInd w:val="0"/>
      <w:spacing w:after="160" w:line="240" w:lineRule="exact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4">
    <w:name w:val="Style 4"/>
    <w:basedOn w:val="prastasis"/>
    <w:rsid w:val="00530589"/>
    <w:pPr>
      <w:widowControl w:val="0"/>
      <w:spacing w:line="240" w:lineRule="auto"/>
    </w:pPr>
    <w:rPr>
      <w:rFonts w:eastAsia="Times New Roman" w:cs="Times New Roman"/>
      <w:noProof/>
      <w:color w:val="000000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30589"/>
    <w:pPr>
      <w:suppressAutoHyphens/>
      <w:spacing w:line="240" w:lineRule="auto"/>
      <w:ind w:left="720"/>
    </w:pPr>
    <w:rPr>
      <w:rFonts w:eastAsia="Calibri" w:cs="Times New Roman"/>
      <w:color w:val="00000A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36432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6432"/>
    <w:pPr>
      <w:widowControl/>
      <w:spacing w:after="200"/>
    </w:pPr>
    <w:rPr>
      <w:rFonts w:eastAsia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6432"/>
    <w:rPr>
      <w:rFonts w:eastAsia="Times New Roman" w:cs="Times New Roman"/>
      <w:b/>
      <w:bCs/>
      <w:sz w:val="20"/>
      <w:szCs w:val="20"/>
      <w:lang w:val="en-AU"/>
    </w:rPr>
  </w:style>
  <w:style w:type="table" w:customStyle="1" w:styleId="TableGrid1">
    <w:name w:val="Table Grid1"/>
    <w:basedOn w:val="prastojilentel"/>
    <w:next w:val="Lentelstinklelis"/>
    <w:uiPriority w:val="59"/>
    <w:rsid w:val="00D058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A412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59"/>
    <w:rsid w:val="00787A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306ED5"/>
    <w:pPr>
      <w:spacing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c7588e8dceb8423dabf63a4a6095026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9D7C-E676-4630-BEB3-3605750A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c7588e8dceb8423dabf63a4a6095026b</Template>
  <TotalTime>1138</TotalTime>
  <Pages>6</Pages>
  <Words>1065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KULTŪRINIŲ VEIKLŲ DALINIO FINANSAVIMO TVARKOS APRAŠO TVIRTINIMO</vt:lpstr>
      <vt:lpstr/>
    </vt:vector>
  </TitlesOfParts>
  <Manager>2023-05-25</Manager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KULTŪRINIŲ VEIKLŲ DALINIO FINANSAVIMO TVARKOS APRAŠO TVIRTINIMO</dc:title>
  <dc:subject>1-TS-176</dc:subject>
  <dc:creator>ANYKŠČIŲ RAJONO SAVIVALDYBĖS TARYBA</dc:creator>
  <cp:lastModifiedBy>Kultura</cp:lastModifiedBy>
  <cp:revision>434</cp:revision>
  <cp:lastPrinted>2024-03-14T13:56:00Z</cp:lastPrinted>
  <dcterms:created xsi:type="dcterms:W3CDTF">2023-05-30T05:28:00Z</dcterms:created>
  <dcterms:modified xsi:type="dcterms:W3CDTF">2024-03-29T11:40:00Z</dcterms:modified>
  <cp:category>SPRENDIMAS</cp:category>
</cp:coreProperties>
</file>