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F7E3" w14:textId="4D5CF131" w:rsidR="009E67A6" w:rsidRPr="009E67A6" w:rsidRDefault="009E67A6" w:rsidP="00BC7800">
      <w:pPr>
        <w:pStyle w:val="Antrat1"/>
        <w:ind w:firstLine="0"/>
        <w:jc w:val="both"/>
        <w:rPr>
          <w:color w:val="000000" w:themeColor="text1"/>
        </w:rPr>
      </w:pPr>
    </w:p>
    <w:p w14:paraId="09150770" w14:textId="57090FFD" w:rsidR="00E45C73" w:rsidRDefault="00E45C73" w:rsidP="00AC189E">
      <w:pPr>
        <w:jc w:val="center"/>
        <w:rPr>
          <w:rFonts w:eastAsia="Calibri" w:cs="Times New Roman"/>
          <w:b/>
          <w:bCs/>
        </w:rPr>
      </w:pPr>
      <w:r w:rsidRPr="00CF6B3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EC0368" wp14:editId="035C9060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24765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A4641" w14:textId="111B6A8D" w:rsidR="00D46FEF" w:rsidRDefault="00D46FEF" w:rsidP="005A2E0C">
                            <w:pPr>
                              <w:ind w:firstLine="0"/>
                              <w:jc w:val="left"/>
                            </w:pPr>
                            <w:r w:rsidRPr="0079415D">
                              <w:rPr>
                                <w:bCs/>
                              </w:rPr>
                              <w:t>Kultūrinių veiklų dalinio</w:t>
                            </w:r>
                            <w:r w:rsidR="00112877">
                              <w:rPr>
                                <w:bCs/>
                              </w:rPr>
                              <w:t xml:space="preserve"> </w:t>
                            </w:r>
                            <w:r w:rsidRPr="0079415D">
                              <w:rPr>
                                <w:bCs/>
                              </w:rPr>
                              <w:t xml:space="preserve">finansavimo </w:t>
                            </w:r>
                            <w:r w:rsidR="00CE6A93" w:rsidRPr="00E677EB">
                              <w:rPr>
                                <w:szCs w:val="24"/>
                              </w:rPr>
                              <w:t>tvarkos</w:t>
                            </w:r>
                            <w:r w:rsidRPr="00E677EB">
                              <w:rPr>
                                <w:szCs w:val="24"/>
                              </w:rPr>
                              <w:t xml:space="preserve"> 2 pr</w:t>
                            </w:r>
                            <w:r>
                              <w:rPr>
                                <w:szCs w:val="24"/>
                              </w:rPr>
                              <w:t>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C03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8pt;margin-top:8.1pt;width:195pt;height:1in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" stroked="f">
                <v:textbox>
                  <w:txbxContent>
                    <w:p w14:paraId="65AA4641" w14:textId="111B6A8D" w:rsidR="00D46FEF" w:rsidRDefault="00D46FEF" w:rsidP="005A2E0C">
                      <w:pPr>
                        <w:ind w:firstLine="0"/>
                        <w:jc w:val="left"/>
                      </w:pPr>
                      <w:r w:rsidRPr="0079415D">
                        <w:rPr>
                          <w:bCs/>
                        </w:rPr>
                        <w:t>Kultūrinių veiklų dalinio</w:t>
                      </w:r>
                      <w:r w:rsidR="00112877">
                        <w:rPr>
                          <w:bCs/>
                        </w:rPr>
                        <w:t xml:space="preserve"> </w:t>
                      </w:r>
                      <w:r w:rsidRPr="0079415D">
                        <w:rPr>
                          <w:bCs/>
                        </w:rPr>
                        <w:t xml:space="preserve">finansavimo </w:t>
                      </w:r>
                      <w:r w:rsidR="00CE6A93" w:rsidRPr="00E677EB">
                        <w:rPr>
                          <w:szCs w:val="24"/>
                        </w:rPr>
                        <w:t>tvarkos</w:t>
                      </w:r>
                      <w:r w:rsidRPr="00E677EB">
                        <w:rPr>
                          <w:szCs w:val="24"/>
                        </w:rPr>
                        <w:t xml:space="preserve"> 2 pr</w:t>
                      </w:r>
                      <w:r>
                        <w:rPr>
                          <w:szCs w:val="24"/>
                        </w:rPr>
                        <w:t>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E9B2F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629CAD6F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02A2EA47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1BE34688" w14:textId="2FB6608E" w:rsidR="00D46FEF" w:rsidRPr="00CF6B34" w:rsidRDefault="00AC189E" w:rsidP="00E45C73">
      <w:pPr>
        <w:jc w:val="center"/>
        <w:rPr>
          <w:rFonts w:eastAsia="Calibri" w:cs="Times New Roman"/>
          <w:b/>
          <w:bCs/>
        </w:rPr>
      </w:pPr>
      <w:r w:rsidRPr="00AC189E">
        <w:rPr>
          <w:rFonts w:eastAsia="Calibri" w:cs="Times New Roman"/>
          <w:b/>
          <w:bCs/>
        </w:rPr>
        <w:t>AN</w:t>
      </w:r>
      <w:r w:rsidR="00D46FEF" w:rsidRPr="00AC189E">
        <w:rPr>
          <w:rFonts w:eastAsia="Calibri" w:cs="Times New Roman"/>
          <w:b/>
          <w:bCs/>
        </w:rPr>
        <w:t>YKŠ</w:t>
      </w:r>
      <w:r w:rsidR="00D46FEF" w:rsidRPr="00CF6B34">
        <w:rPr>
          <w:rFonts w:eastAsia="Calibri" w:cs="Times New Roman"/>
          <w:b/>
          <w:bCs/>
        </w:rPr>
        <w:t>ČIŲ RAJONO SAVIVALDYBĖS ADMINISTRACIJOS</w:t>
      </w:r>
    </w:p>
    <w:p w14:paraId="7915A246" w14:textId="3F024C3B" w:rsidR="00D46FEF" w:rsidRPr="00CF6B34" w:rsidRDefault="00D46FEF" w:rsidP="00E45C73">
      <w:pPr>
        <w:spacing w:line="240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KULTŪROS, TURIZMO IR KOMUNIKACIJOS SKYRIUI</w:t>
      </w:r>
    </w:p>
    <w:p w14:paraId="4EE5DE3A" w14:textId="77777777" w:rsidR="00984117" w:rsidRPr="00CF6B34" w:rsidRDefault="00984117" w:rsidP="00E45C73">
      <w:pPr>
        <w:spacing w:line="240" w:lineRule="auto"/>
        <w:jc w:val="center"/>
        <w:rPr>
          <w:rFonts w:eastAsia="Calibri" w:cs="Times New Roman"/>
          <w:b/>
          <w:bCs/>
        </w:rPr>
      </w:pPr>
    </w:p>
    <w:p w14:paraId="638B37A7" w14:textId="5633543E" w:rsidR="00984117" w:rsidRPr="00CF6B34" w:rsidRDefault="00984117" w:rsidP="00E45C73">
      <w:pPr>
        <w:spacing w:line="240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KULTŪRINIŲ VEIKLŲ DALINIO FINANSAVIMO PARAIŠKA</w:t>
      </w:r>
    </w:p>
    <w:p w14:paraId="4DFF5396" w14:textId="77777777" w:rsidR="00D46FEF" w:rsidRPr="00CF6B34" w:rsidRDefault="00D46FEF" w:rsidP="00E45C73">
      <w:pPr>
        <w:spacing w:line="240" w:lineRule="auto"/>
        <w:jc w:val="center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964"/>
        <w:gridCol w:w="3710"/>
      </w:tblGrid>
      <w:tr w:rsidR="00D46FEF" w:rsidRPr="00CF6B34" w14:paraId="1CABEA3C" w14:textId="77777777" w:rsidTr="00EC2E08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367A95" w14:textId="7D455DE5" w:rsidR="00D46FEF" w:rsidRPr="00CF6B34" w:rsidRDefault="00D46FEF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Projek</w:t>
            </w:r>
            <w:r w:rsidR="00F42491">
              <w:rPr>
                <w:rFonts w:eastAsia="Calibri" w:cs="Times New Roman"/>
              </w:rPr>
              <w:t>t</w:t>
            </w:r>
            <w:r w:rsidRPr="00CF6B34">
              <w:rPr>
                <w:rFonts w:eastAsia="Calibri" w:cs="Times New Roman"/>
              </w:rPr>
              <w:t>o vadovas</w:t>
            </w:r>
          </w:p>
          <w:p w14:paraId="60097ED8" w14:textId="77777777" w:rsidR="00D46FEF" w:rsidRPr="00CF6B34" w:rsidRDefault="00D46FEF" w:rsidP="00E45C73">
            <w:pPr>
              <w:spacing w:after="160" w:line="259" w:lineRule="auto"/>
              <w:jc w:val="left"/>
              <w:rPr>
                <w:rFonts w:eastAsia="Calibri" w:cs="Times New Roman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00B4" w14:textId="77777777" w:rsidR="00D46FEF" w:rsidRPr="00CF6B34" w:rsidRDefault="00D46FEF" w:rsidP="00AC189E">
            <w:pPr>
              <w:spacing w:after="160" w:line="259" w:lineRule="auto"/>
              <w:jc w:val="center"/>
              <w:rPr>
                <w:rFonts w:eastAsia="Calibri" w:cs="Times New Roman"/>
              </w:rPr>
            </w:pPr>
          </w:p>
        </w:tc>
      </w:tr>
      <w:tr w:rsidR="00D46FEF" w:rsidRPr="00CF6B34" w14:paraId="2A5AC526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5C868" w14:textId="77777777" w:rsidR="00D46FEF" w:rsidRPr="00CF6B34" w:rsidRDefault="00D46FEF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Tikslus projekto pavadinimas</w:t>
            </w:r>
          </w:p>
          <w:p w14:paraId="3225F1A2" w14:textId="77777777" w:rsidR="00D46FEF" w:rsidRPr="00CF6B34" w:rsidRDefault="00D46FEF" w:rsidP="00E45C73">
            <w:pPr>
              <w:spacing w:after="160" w:line="259" w:lineRule="auto"/>
              <w:jc w:val="left"/>
              <w:rPr>
                <w:rFonts w:eastAsia="Calibri" w:cs="Times New Roman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3A200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F143C5" w:rsidRPr="00CF6B34" w14:paraId="49791006" w14:textId="50F18F19" w:rsidTr="00F143C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0B7E4" w14:textId="58D23D4B" w:rsidR="00F143C5" w:rsidRPr="00CF6B34" w:rsidRDefault="00F143C5" w:rsidP="00E45C73">
            <w:pPr>
              <w:spacing w:after="160" w:line="259" w:lineRule="auto"/>
              <w:ind w:firstLine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Projekto įgyvendinimo laikotarpis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B5D59" w14:textId="679D7C24" w:rsidR="00F143C5" w:rsidRPr="00CF6B34" w:rsidRDefault="00F143C5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Pradžios data: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B8B78" w14:textId="1FB0631F" w:rsidR="00F143C5" w:rsidRPr="00CF6B34" w:rsidRDefault="00F143C5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Pabaigos data:</w:t>
            </w:r>
          </w:p>
        </w:tc>
      </w:tr>
    </w:tbl>
    <w:p w14:paraId="6FC9C82A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D46FEF" w:rsidRPr="00CF6B34" w14:paraId="42DD58AF" w14:textId="77777777" w:rsidTr="00EC2E08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10E992" w14:textId="77777777" w:rsidR="00D46FEF" w:rsidRPr="00CF6B34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1. PAREIŠKĖJO DUOMENYS</w:t>
            </w:r>
          </w:p>
        </w:tc>
      </w:tr>
      <w:tr w:rsidR="00D46FEF" w:rsidRPr="00CF6B34" w14:paraId="6D3CCF87" w14:textId="77777777" w:rsidTr="00EC2E08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A018D3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3C07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05780644" w14:textId="77777777" w:rsidTr="00EC2E08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F258F7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DD5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564FBB0D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950B49" w14:textId="77777777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CC48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2D3B8633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C7B3D8" w14:textId="746052A5" w:rsidR="00D46FEF" w:rsidRPr="00CF6B34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Kontaktinė info</w:t>
            </w:r>
            <w:r w:rsidR="00F42491">
              <w:rPr>
                <w:rFonts w:eastAsia="Calibri" w:cs="Times New Roman"/>
              </w:rPr>
              <w:t>r</w:t>
            </w:r>
            <w:r w:rsidRPr="00CF6B34">
              <w:rPr>
                <w:rFonts w:eastAsia="Calibri" w:cs="Times New Roman"/>
              </w:rPr>
              <w:t>macija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424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5F982087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76"/>
        <w:gridCol w:w="3544"/>
        <w:gridCol w:w="4819"/>
      </w:tblGrid>
      <w:tr w:rsidR="00D46FEF" w:rsidRPr="00CF6B34" w14:paraId="58E56D23" w14:textId="77777777" w:rsidTr="00F979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300967" w14:textId="77777777" w:rsidR="00D46FEF" w:rsidRPr="00CF6B34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2. PROGRAMOS APRAŠYMAS</w:t>
            </w:r>
          </w:p>
        </w:tc>
      </w:tr>
      <w:tr w:rsidR="00D46FEF" w:rsidRPr="00CF6B34" w14:paraId="3789075B" w14:textId="77777777" w:rsidTr="00F979AC">
        <w:tblPrEx>
          <w:shd w:val="clear" w:color="auto" w:fill="auto"/>
        </w:tblPrEx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C3250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Programos finansavimo prioritetai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01958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Patekite informaciją, įrodančią atitikimą finansavimo prioritetui</w:t>
            </w:r>
          </w:p>
        </w:tc>
      </w:tr>
      <w:tr w:rsidR="00D46FEF" w:rsidRPr="00CF6B34" w14:paraId="31646C33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EC055A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I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89F" w14:textId="330DCDEE" w:rsidR="00D46FEF" w:rsidRPr="00CF6B34" w:rsidRDefault="00524778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 xml:space="preserve">Projekte numatyti tikslingi auditorijų plėtros metodai, skatinantys naujų auditorijų pritraukimą, aktyvų auditorijų dalyvavimą Projekte, ugdantį </w:t>
            </w:r>
            <w:r w:rsidRPr="00CF6B34">
              <w:rPr>
                <w:rFonts w:eastAsia="Calibri" w:cs="Times New Roman"/>
              </w:rPr>
              <w:lastRenderedPageBreak/>
              <w:t>kultūros patyrimą, Projekto žinomumo didinimą.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7E2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0AA7D5F7" w14:textId="77777777" w:rsidTr="00F979AC">
        <w:tblPrEx>
          <w:shd w:val="clear" w:color="auto" w:fill="auto"/>
        </w:tblPrEx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97B0EC" w14:textId="2BD8B09C" w:rsidR="00D46FEF" w:rsidRPr="00CF6B34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II </w:t>
            </w:r>
            <w:r w:rsidR="00D46FEF" w:rsidRPr="00CF6B34">
              <w:rPr>
                <w:rFonts w:eastAsia="Calibri" w:cs="Times New Roman"/>
              </w:rPr>
              <w:t>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A1D" w14:textId="1733F595" w:rsidR="00D46FEF" w:rsidRPr="00CF6B34" w:rsidRDefault="00DA65C3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 w:rsidRPr="00CF6B34">
              <w:rPr>
                <w:rFonts w:eastAsia="Calibri" w:cs="Times New Roman"/>
              </w:rPr>
              <w:t>Projektu </w:t>
            </w:r>
            <w:r w:rsidRPr="00CF6B34">
              <w:rPr>
                <w:rFonts w:eastAsia="Calibri" w:cs="Times New Roman"/>
                <w:bCs/>
              </w:rPr>
              <w:t>siekiama skatinti domėjimąsi</w:t>
            </w:r>
            <w:r w:rsidRPr="00CF6B34">
              <w:rPr>
                <w:rFonts w:eastAsia="Calibri" w:cs="Times New Roman"/>
                <w:b/>
                <w:bCs/>
              </w:rPr>
              <w:t> </w:t>
            </w:r>
            <w:r w:rsidRPr="00CF6B34">
              <w:rPr>
                <w:rFonts w:eastAsia="Calibri" w:cs="Times New Roman"/>
              </w:rPr>
              <w:t>Anykščių miesto ir krašto istorija, identitetu ir unikalumu, tradicijomis,  žymiais miesto žmonėmis</w:t>
            </w:r>
            <w:r w:rsidR="00D46FEF" w:rsidRPr="00CF6B34">
              <w:rPr>
                <w:rFonts w:eastAsia="Calibri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287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2E092254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26D1" w14:textId="0B6A782D" w:rsidR="00D46FEF" w:rsidRPr="00CF6B34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="00D46FEF" w:rsidRPr="00CF6B34">
              <w:rPr>
                <w:rFonts w:eastAsia="Calibri" w:cs="Times New Roman"/>
              </w:rPr>
              <w:t>II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D36" w14:textId="46C7E134" w:rsidR="00D46FEF" w:rsidRPr="00CF6B34" w:rsidRDefault="003210A8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 w:rsidRPr="00CF6B34">
              <w:rPr>
                <w:rFonts w:eastAsia="Calibri" w:cs="Times New Roman"/>
              </w:rPr>
              <w:t>Projektas atitinka Anykščių rajono savivaldybės strateginius tikslus: kultūrinio turizmo vystymas rajone, krašto kultūrinių tradicijų saugojimas ir puoselėjimas, kurorto statuso siekimas ir rajono įvaizdžio stiprinimas.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98C9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  <w:p w14:paraId="01B5945B" w14:textId="77777777" w:rsidR="00CF1529" w:rsidRPr="00CF6B34" w:rsidRDefault="00CF1529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670C8FBB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8926E" w14:textId="103586E5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1. Pr</w:t>
            </w:r>
            <w:r w:rsidR="00B947AE" w:rsidRPr="00CF6B34">
              <w:rPr>
                <w:rFonts w:eastAsia="Calibri" w:cs="Times New Roman"/>
                <w:b/>
              </w:rPr>
              <w:t>o</w:t>
            </w:r>
            <w:r w:rsidRPr="00CF6B34">
              <w:rPr>
                <w:rFonts w:eastAsia="Calibri" w:cs="Times New Roman"/>
                <w:b/>
              </w:rPr>
              <w:t>jekto tikslas</w:t>
            </w:r>
            <w:r w:rsidR="00E0070F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 xml:space="preserve">(aiškiai apibrėžti pagrindinę projekto idėją, t. y., ką siekiama įgyvendinti)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E4D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7AA5F7A8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5FE8C" w14:textId="12D536A0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2. Projekto uždaviniai</w:t>
            </w:r>
            <w:r w:rsidR="00352ADB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CAF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06310BB" w14:textId="77777777" w:rsidTr="00F979AC">
        <w:tblPrEx>
          <w:shd w:val="clear" w:color="auto" w:fill="auto"/>
        </w:tblPrEx>
        <w:trPr>
          <w:trHeight w:val="9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AF02D" w14:textId="168D931C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 xml:space="preserve">3. </w:t>
            </w:r>
            <w:r w:rsidRPr="00CF6B34">
              <w:rPr>
                <w:rFonts w:eastAsia="Calibri" w:cs="Times New Roman"/>
                <w:b/>
                <w:bCs/>
              </w:rPr>
              <w:t>Projekto įgyvendinimo forma</w:t>
            </w:r>
            <w:r w:rsidR="00B2567D" w:rsidRPr="00CF6B34">
              <w:rPr>
                <w:rFonts w:eastAsia="Calibri" w:cs="Times New Roman"/>
                <w:b/>
                <w:bCs/>
              </w:rPr>
              <w:t xml:space="preserve"> </w:t>
            </w:r>
            <w:r w:rsidRPr="00CF6B34">
              <w:rPr>
                <w:rFonts w:eastAsia="Calibri" w:cs="Times New Roman"/>
              </w:rPr>
              <w:t>(festivalis, paroda, seminaras, koncertas, edukacinė programa</w:t>
            </w:r>
            <w:r w:rsidR="00B2567D" w:rsidRPr="00CF6B34">
              <w:rPr>
                <w:rFonts w:eastAsia="Calibri" w:cs="Times New Roman"/>
              </w:rPr>
              <w:t>,</w:t>
            </w:r>
            <w:r w:rsidRPr="00CF6B34">
              <w:rPr>
                <w:rFonts w:eastAsia="Calibri" w:cs="Times New Roman"/>
              </w:rPr>
              <w:t xml:space="preserve"> ir kt.)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779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60EAAD29" w14:textId="77777777" w:rsidTr="00F979AC">
        <w:tblPrEx>
          <w:shd w:val="clear" w:color="auto" w:fill="auto"/>
        </w:tblPrEx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58C42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4. Laukiami rezultatai</w:t>
            </w:r>
            <w:r w:rsidRPr="00CF6B34">
              <w:rPr>
                <w:rFonts w:eastAsia="Calibri" w:cs="Times New Roman"/>
              </w:rPr>
              <w:t xml:space="preserve"> (aprašyti, kas bus pasiekta ir kokią naudą gaus Anykščių rajono gyventojai)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DE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B709993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59450" w14:textId="0C03D4F0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>5. Tikslinė projekto grupė (ir projekto  dalyviai)</w:t>
            </w:r>
            <w:r w:rsidR="00443020" w:rsidRPr="00CF6B34">
              <w:rPr>
                <w:rFonts w:eastAsia="Calibri" w:cs="Times New Roman"/>
                <w:b/>
              </w:rPr>
              <w:t xml:space="preserve"> </w:t>
            </w:r>
            <w:r w:rsidRPr="00CF6B34">
              <w:rPr>
                <w:rFonts w:eastAsia="Calibri" w:cs="Times New Roman"/>
              </w:rPr>
              <w:t>(nurodyti, kas dalyvaus veikloje ir planuojamą dalyvių skaičių)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F8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11DE3523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05C77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6. Projekto veiklos vykdytojo patirtis</w:t>
            </w:r>
          </w:p>
          <w:p w14:paraId="73A826AE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(nurodyti kvalifikaciją, patirtį)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F2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35510F5F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94241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  <w:b/>
              </w:rPr>
              <w:t xml:space="preserve">7. Projekto viešinimas </w:t>
            </w:r>
            <w:r w:rsidRPr="00CF6B34">
              <w:rPr>
                <w:rFonts w:eastAsia="Calibri" w:cs="Times New Roman"/>
              </w:rPr>
              <w:t>(trumpai aprašyti, kaip ir kokiais būdais Projektas bus pristatytas bendruomenei, visuomenei)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67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4A0FB80A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0CE14" w14:textId="39478A8B" w:rsidR="00D46FEF" w:rsidRPr="00CF6B34" w:rsidRDefault="0048542C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8</w:t>
            </w:r>
            <w:r w:rsidR="00D46FEF" w:rsidRPr="00CF6B34">
              <w:rPr>
                <w:rFonts w:eastAsia="Calibri" w:cs="Times New Roman"/>
                <w:b/>
              </w:rPr>
              <w:t xml:space="preserve">. Projekto aktualumas </w:t>
            </w:r>
            <w:r w:rsidR="00D46FEF" w:rsidRPr="00CF6B34">
              <w:rPr>
                <w:rFonts w:eastAsia="Calibri" w:cs="Times New Roman"/>
              </w:rPr>
              <w:t>(aprašyti kokią problemą(</w:t>
            </w:r>
            <w:proofErr w:type="spellStart"/>
            <w:r w:rsidR="00D46FEF" w:rsidRPr="00CF6B34">
              <w:rPr>
                <w:rFonts w:eastAsia="Calibri" w:cs="Times New Roman"/>
              </w:rPr>
              <w:t>as</w:t>
            </w:r>
            <w:proofErr w:type="spellEnd"/>
            <w:r w:rsidR="00D46FEF" w:rsidRPr="00CF6B34">
              <w:rPr>
                <w:rFonts w:eastAsia="Calibri" w:cs="Times New Roman"/>
              </w:rPr>
              <w:t>) sprendžia 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D45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46FEF" w:rsidRPr="00CF6B34" w14:paraId="5234217B" w14:textId="77777777" w:rsidTr="00F9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42568" w14:textId="2AD43466" w:rsidR="00D46FEF" w:rsidRPr="00CF6B34" w:rsidRDefault="0048542C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9</w:t>
            </w:r>
            <w:r w:rsidR="00D46FEF" w:rsidRPr="00CF6B34">
              <w:rPr>
                <w:rFonts w:eastAsia="Calibri" w:cs="Times New Roman"/>
                <w:b/>
              </w:rPr>
              <w:t xml:space="preserve">. Renginys / veikla </w:t>
            </w:r>
            <w:r w:rsidR="00D46FEF" w:rsidRPr="00CF6B34">
              <w:rPr>
                <w:rFonts w:eastAsia="Calibri" w:cs="Times New Roman"/>
              </w:rPr>
              <w:t>(mokamas / nemokamas)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574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4130EF13" w14:textId="77777777" w:rsidR="00D46FEF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4762478A" w14:textId="77777777" w:rsidR="000B6E3C" w:rsidRPr="00CF6B34" w:rsidRDefault="000B6E3C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4536"/>
        <w:gridCol w:w="1559"/>
      </w:tblGrid>
      <w:tr w:rsidR="00D46FEF" w:rsidRPr="00CF6B34" w14:paraId="65CE5431" w14:textId="77777777" w:rsidTr="00EC2E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08A17" w14:textId="77777777" w:rsidR="00D46FEF" w:rsidRPr="00CF6B34" w:rsidRDefault="00D46FEF" w:rsidP="00FF542D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3. PROGRAMOS ĮGYVENDINIMO PLANAS</w:t>
            </w:r>
          </w:p>
        </w:tc>
      </w:tr>
      <w:tr w:rsidR="00D46FEF" w:rsidRPr="00CF6B34" w14:paraId="195DF589" w14:textId="77777777" w:rsidTr="00EC2E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0D2B6" w14:textId="77777777" w:rsidR="00D46FEF" w:rsidRPr="00CF6B34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07412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Veiklos pavadinimas, vykdymo vieta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1BC37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Veiklos aprašymas</w:t>
            </w:r>
          </w:p>
          <w:p w14:paraId="5F6E767A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400C3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  <w:b/>
              </w:rPr>
            </w:pPr>
            <w:r w:rsidRPr="00CF6B34">
              <w:rPr>
                <w:rFonts w:eastAsia="Calibri" w:cs="Times New Roman"/>
                <w:b/>
              </w:rPr>
              <w:t>Planuojamos  išlaidos (eurais)</w:t>
            </w:r>
          </w:p>
        </w:tc>
      </w:tr>
      <w:tr w:rsidR="00D46FEF" w:rsidRPr="00CF6B34" w14:paraId="4C0E3D5B" w14:textId="77777777" w:rsidTr="00EC2E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13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605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A1F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E4A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  <w:tr w:rsidR="00D46FEF" w:rsidRPr="00CF6B34" w14:paraId="73529EF7" w14:textId="77777777" w:rsidTr="00EC2E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90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4C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BDE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19C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  <w:tr w:rsidR="00D46FEF" w:rsidRPr="00CF6B34" w14:paraId="346571F3" w14:textId="77777777" w:rsidTr="00EC2E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D0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231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220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D96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b/>
              </w:rPr>
            </w:pPr>
          </w:p>
        </w:tc>
      </w:tr>
    </w:tbl>
    <w:p w14:paraId="32D1426E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4191"/>
      </w:tblGrid>
      <w:tr w:rsidR="00D46FEF" w:rsidRPr="00CF6B34" w14:paraId="18EFD972" w14:textId="77777777" w:rsidTr="00EC2E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EE56EC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Projektui įgyvendinti reikalinga suma (eurais)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0DB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  <w:u w:val="single"/>
              </w:rPr>
            </w:pPr>
          </w:p>
        </w:tc>
      </w:tr>
      <w:tr w:rsidR="00D46FEF" w:rsidRPr="00CF6B34" w14:paraId="04DF35E8" w14:textId="77777777" w:rsidTr="00EC2E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B5DE" w14:textId="77777777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Papildomo finansavimo suma (eurais)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C1D" w14:textId="77777777" w:rsidR="00D46FEF" w:rsidRPr="00CF6B34" w:rsidRDefault="00D46FEF" w:rsidP="00093AD8">
            <w:pPr>
              <w:spacing w:after="160" w:line="259" w:lineRule="auto"/>
              <w:ind w:right="-252"/>
              <w:rPr>
                <w:rFonts w:eastAsia="Calibri" w:cs="Times New Roman"/>
              </w:rPr>
            </w:pPr>
          </w:p>
        </w:tc>
      </w:tr>
      <w:tr w:rsidR="00D46FEF" w:rsidRPr="00CF6B34" w14:paraId="41449D09" w14:textId="77777777" w:rsidTr="00EC2E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3B204" w14:textId="6782CE7C" w:rsidR="00D46FEF" w:rsidRPr="00CF6B34" w:rsidRDefault="00D46FEF" w:rsidP="00112877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CF6B34">
              <w:rPr>
                <w:rFonts w:eastAsia="Calibri" w:cs="Times New Roman"/>
              </w:rPr>
              <w:t>Iš Savivaldybės</w:t>
            </w:r>
            <w:r w:rsidR="0071132E" w:rsidRPr="00CF6B34">
              <w:rPr>
                <w:rFonts w:eastAsia="Calibri" w:cs="Times New Roman"/>
              </w:rPr>
              <w:t xml:space="preserve"> biudžeto</w:t>
            </w:r>
            <w:r w:rsidRPr="00CF6B34">
              <w:rPr>
                <w:rFonts w:eastAsia="Calibri" w:cs="Times New Roman"/>
              </w:rPr>
              <w:t xml:space="preserve"> prašoma suma (eurais) ir proc. pagal </w:t>
            </w:r>
            <w:r w:rsidR="00112877">
              <w:rPr>
                <w:rFonts w:eastAsia="Calibri" w:cs="Times New Roman"/>
              </w:rPr>
              <w:t>Projekto sąmatą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7CA" w14:textId="77777777" w:rsidR="00D46FEF" w:rsidRPr="00CF6B34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00494C26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935"/>
        <w:gridCol w:w="1070"/>
        <w:gridCol w:w="1056"/>
        <w:gridCol w:w="1509"/>
        <w:gridCol w:w="1403"/>
        <w:gridCol w:w="1910"/>
      </w:tblGrid>
      <w:tr w:rsidR="000C5DAF" w:rsidRPr="00CF6B34" w14:paraId="015F9C07" w14:textId="77777777" w:rsidTr="00093AD8">
        <w:trPr>
          <w:trHeight w:val="59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F8860" w14:textId="77777777" w:rsidR="000C5DAF" w:rsidRPr="00CF6B34" w:rsidRDefault="000C5DAF" w:rsidP="000C5DAF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br w:type="page"/>
              <w:t>4. PROJEKTO BIUDŽETAS IR PAGRINDIMAS</w:t>
            </w:r>
          </w:p>
        </w:tc>
      </w:tr>
      <w:tr w:rsidR="00112877" w:rsidRPr="00CF6B34" w14:paraId="3D994511" w14:textId="77777777" w:rsidTr="00093AD8">
        <w:trPr>
          <w:trHeight w:val="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16127" w14:textId="5124A98D" w:rsidR="000C5DAF" w:rsidRPr="00CF6B34" w:rsidRDefault="00112877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E</w:t>
            </w:r>
            <w:r w:rsidR="000C5DAF" w:rsidRPr="00CF6B34">
              <w:rPr>
                <w:rFonts w:eastAsia="Calibri" w:cs="Times New Roman"/>
                <w:b/>
                <w:bCs/>
              </w:rPr>
              <w:t>il.</w:t>
            </w:r>
            <w:r w:rsidR="00EC28B3">
              <w:rPr>
                <w:rFonts w:eastAsia="Calibri" w:cs="Times New Roman"/>
                <w:b/>
                <w:bCs/>
              </w:rPr>
              <w:t xml:space="preserve"> </w:t>
            </w:r>
            <w:r w:rsidR="000C5DAF" w:rsidRPr="00CF6B34">
              <w:rPr>
                <w:rFonts w:eastAsia="Calibri" w:cs="Times New Roman"/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003F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Išlaidų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B1F1D" w14:textId="61902D94" w:rsidR="000C5DAF" w:rsidRPr="00CF6B34" w:rsidRDefault="00112877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V</w:t>
            </w:r>
            <w:r w:rsidR="000C5DAF" w:rsidRPr="00CF6B34">
              <w:rPr>
                <w:rFonts w:eastAsia="Calibri" w:cs="Times New Roman"/>
                <w:b/>
                <w:bCs/>
              </w:rPr>
              <w:t>ienetai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ECE8C" w14:textId="5309B61D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Kaina</w:t>
            </w:r>
            <w:r w:rsidR="00112877">
              <w:rPr>
                <w:rFonts w:eastAsia="Calibri" w:cs="Times New Roman"/>
                <w:b/>
                <w:bCs/>
              </w:rPr>
              <w:t xml:space="preserve"> (</w:t>
            </w:r>
            <w:r w:rsidRPr="00CF6B34">
              <w:rPr>
                <w:rFonts w:eastAsia="Calibri" w:cs="Times New Roman"/>
                <w:b/>
                <w:bCs/>
              </w:rPr>
              <w:t>Eurais</w:t>
            </w:r>
            <w:r w:rsidR="00112877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6AB3A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Kiekis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09FA7" w14:textId="6FA61F3F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Suma</w:t>
            </w:r>
            <w:r w:rsidR="00112877">
              <w:rPr>
                <w:rFonts w:eastAsia="Calibri" w:cs="Times New Roman"/>
                <w:b/>
                <w:bCs/>
              </w:rPr>
              <w:t xml:space="preserve"> (</w:t>
            </w:r>
            <w:r w:rsidRPr="00CF6B34">
              <w:rPr>
                <w:rFonts w:eastAsia="Calibri" w:cs="Times New Roman"/>
                <w:b/>
                <w:bCs/>
              </w:rPr>
              <w:t>Eurais</w:t>
            </w:r>
            <w:r w:rsidR="00112877">
              <w:rPr>
                <w:rFonts w:eastAsia="Calibri" w:cs="Times New Roman"/>
                <w:b/>
                <w:bCs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9936A" w14:textId="77777777" w:rsidR="000C5DAF" w:rsidRPr="00CF6B34" w:rsidRDefault="000C5DAF" w:rsidP="00112877">
            <w:pPr>
              <w:spacing w:after="160" w:line="240" w:lineRule="auto"/>
              <w:ind w:firstLine="0"/>
              <w:jc w:val="left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Pagrindimas</w:t>
            </w:r>
          </w:p>
        </w:tc>
      </w:tr>
      <w:tr w:rsidR="00093AD8" w:rsidRPr="00CF6B34" w14:paraId="1079B559" w14:textId="77777777" w:rsidTr="00093AD8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4E2" w14:textId="20C23369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56C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97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D9C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DAB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45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243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1997F87E" w14:textId="77777777" w:rsidTr="00093AD8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8C9" w14:textId="77777777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6E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65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77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9D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08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CF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3711F140" w14:textId="77777777" w:rsidTr="00093AD8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BB7" w14:textId="77777777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BBA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5F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14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69D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061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DAF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261C3337" w14:textId="77777777" w:rsidTr="00093AD8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373" w14:textId="0F8CD826" w:rsidR="000C5DAF" w:rsidRPr="00CF6B34" w:rsidRDefault="000C5DAF" w:rsidP="0067629A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C65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B7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D4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A13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796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28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  <w:tr w:rsidR="00093AD8" w:rsidRPr="00CF6B34" w14:paraId="49E4B431" w14:textId="77777777" w:rsidTr="00093AD8">
        <w:trPr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975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83" w14:textId="77777777" w:rsidR="000C5DAF" w:rsidRPr="00CF6B34" w:rsidRDefault="000C5DAF" w:rsidP="00093AD8">
            <w:pPr>
              <w:spacing w:after="160" w:line="259" w:lineRule="auto"/>
              <w:ind w:firstLine="0"/>
              <w:rPr>
                <w:rFonts w:eastAsia="Calibri" w:cs="Times New Roman"/>
                <w:b/>
                <w:bCs/>
              </w:rPr>
            </w:pPr>
            <w:r w:rsidRPr="00CF6B34">
              <w:rPr>
                <w:rFonts w:eastAsia="Calibri" w:cs="Times New Roman"/>
                <w:b/>
                <w:bCs/>
              </w:rPr>
              <w:t>Iš viso: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C17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FC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652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60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DDE" w14:textId="77777777" w:rsidR="000C5DAF" w:rsidRPr="00CF6B34" w:rsidRDefault="000C5DAF" w:rsidP="000C5DAF">
            <w:pPr>
              <w:spacing w:after="160" w:line="259" w:lineRule="auto"/>
              <w:rPr>
                <w:rFonts w:eastAsia="Calibri" w:cs="Times New Roman"/>
                <w:b/>
                <w:bCs/>
              </w:rPr>
            </w:pPr>
          </w:p>
        </w:tc>
      </w:tr>
    </w:tbl>
    <w:p w14:paraId="4E70B794" w14:textId="77777777" w:rsidR="000C5DAF" w:rsidRPr="00CF6B34" w:rsidRDefault="000C5DA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15B31F9D" w14:textId="77777777" w:rsidR="000C5DAF" w:rsidRPr="00CF6B34" w:rsidRDefault="000C5DAF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13D08765" w14:textId="77777777" w:rsidR="000C5DAF" w:rsidRPr="00CF6B34" w:rsidRDefault="000C5DAF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41E6EF37" w14:textId="205F55D2" w:rsidR="000B6E3C" w:rsidRDefault="000B6E3C">
      <w:pPr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br w:type="page"/>
      </w:r>
    </w:p>
    <w:p w14:paraId="446D8786" w14:textId="77777777" w:rsidR="000C5DAF" w:rsidRPr="00CF6B34" w:rsidRDefault="000C5DAF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</w:p>
    <w:p w14:paraId="0EEE1FFD" w14:textId="77777777" w:rsidR="00604758" w:rsidRPr="00CF6B34" w:rsidRDefault="00604758" w:rsidP="00604758">
      <w:pPr>
        <w:spacing w:after="160" w:line="259" w:lineRule="auto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t>PAREIŠKĖJO DEKLARACIJA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4204"/>
      </w:tblGrid>
      <w:tr w:rsidR="00604758" w:rsidRPr="00CF6B34" w14:paraId="27BD3C2B" w14:textId="77777777" w:rsidTr="000239C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ABDF8" w14:textId="77777777" w:rsidR="00604758" w:rsidRPr="00CF6B34" w:rsidRDefault="00604758" w:rsidP="000239C6">
            <w:pPr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b/>
                <w:color w:val="000000" w:themeColor="text1"/>
                <w:szCs w:val="24"/>
              </w:rPr>
              <w:t>Aš, žemiau pasirašęs asmuo, patvirtinu, kad:</w:t>
            </w:r>
          </w:p>
          <w:p w14:paraId="0736B39B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visa informacija, pateikta paraiškoje gauti finansinę paramą (toliau – paraiška), yra teisinga;</w:t>
            </w:r>
          </w:p>
          <w:p w14:paraId="5894F2FC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653A97CB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esu tiesiogiai atsakingas už teikiamos paramos tinkamą valdymą;</w:t>
            </w:r>
          </w:p>
          <w:p w14:paraId="13DE3651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prašoma parama yra būtina paraiškoje numatytai veiklai įgyvendinti;</w:t>
            </w:r>
          </w:p>
          <w:p w14:paraId="4ED686A9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tinkamai informuosiu Anykščių rajono savivaldybės administraciją apie bet kokius duomenų, veiklų pasikeitimus ir bet kokius kitus pasikeitimus, nukrypimus, įgyvendinant veiklas;</w:t>
            </w:r>
          </w:p>
          <w:p w14:paraId="16F8D4F1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 xml:space="preserve">sutinku visiškai atsiskaityti už suteiktą finansinę paramą projektui pasibaigus; </w:t>
            </w:r>
          </w:p>
          <w:p w14:paraId="630DE955" w14:textId="77777777" w:rsidR="00604758" w:rsidRPr="00CF6B34" w:rsidRDefault="00604758" w:rsidP="000239C6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įsipareigoju tinkamai nustatyta tvarka saugoti ir pateikti Anykščių rajono savivaldybės administracijai bet kokius dokumentus, susijusius su veiklos įgyvendinimu.</w:t>
            </w:r>
          </w:p>
        </w:tc>
      </w:tr>
      <w:tr w:rsidR="00604758" w:rsidRPr="00CF6B34" w14:paraId="7A6DC3AF" w14:textId="77777777" w:rsidTr="000239C6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12BE" w14:textId="77777777" w:rsidR="00604758" w:rsidRPr="00CF6B34" w:rsidRDefault="00604758" w:rsidP="000239C6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604758" w:rsidRPr="00CF6B34" w14:paraId="20E2AF88" w14:textId="77777777" w:rsidTr="000239C6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769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2447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Parašas</w:t>
            </w:r>
          </w:p>
        </w:tc>
      </w:tr>
      <w:tr w:rsidR="00604758" w:rsidRPr="00CF6B34" w14:paraId="1D647874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B213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930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</w:tr>
      <w:tr w:rsidR="00604758" w:rsidRPr="00CF6B34" w14:paraId="1F94E482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E97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B664" w14:textId="77777777" w:rsidR="00604758" w:rsidRPr="00CF6B34" w:rsidRDefault="00604758" w:rsidP="000239C6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CF6B34">
              <w:rPr>
                <w:rFonts w:eastAsia="Times New Roman" w:cs="Times New Roman"/>
                <w:color w:val="000000" w:themeColor="text1"/>
                <w:szCs w:val="24"/>
              </w:rPr>
              <w:t>Vieta</w:t>
            </w:r>
          </w:p>
        </w:tc>
      </w:tr>
    </w:tbl>
    <w:p w14:paraId="263BAC6C" w14:textId="424EF55E" w:rsidR="00604758" w:rsidRPr="00E677EB" w:rsidRDefault="00604758" w:rsidP="00604758">
      <w:pPr>
        <w:tabs>
          <w:tab w:val="left" w:pos="4169"/>
          <w:tab w:val="center" w:pos="4819"/>
        </w:tabs>
        <w:spacing w:after="160" w:line="259" w:lineRule="auto"/>
        <w:rPr>
          <w:rFonts w:eastAsia="Calibri" w:cs="Times New Roman"/>
          <w:b/>
          <w:bCs/>
        </w:rPr>
      </w:pP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</w:r>
      <w:r w:rsidRPr="00E677EB">
        <w:rPr>
          <w:rFonts w:eastAsia="Calibri" w:cs="Times New Roman"/>
          <w:b/>
          <w:bCs/>
        </w:rPr>
        <w:tab/>
        <w:t>A. V.</w:t>
      </w:r>
    </w:p>
    <w:p w14:paraId="4F4C209A" w14:textId="7DAF06BE" w:rsidR="00FC5A9D" w:rsidRPr="00E677EB" w:rsidRDefault="00FC5A9D" w:rsidP="00FC5A9D">
      <w:pPr>
        <w:tabs>
          <w:tab w:val="left" w:pos="4169"/>
          <w:tab w:val="center" w:pos="4819"/>
        </w:tabs>
        <w:spacing w:after="160" w:line="240" w:lineRule="auto"/>
        <w:rPr>
          <w:rFonts w:eastAsia="Calibri" w:cs="Times New Roman"/>
          <w:sz w:val="18"/>
          <w:szCs w:val="18"/>
        </w:rPr>
      </w:pPr>
      <w:bookmarkStart w:id="0" w:name="_Hlk135848341"/>
      <w:r w:rsidRPr="00E677EB">
        <w:rPr>
          <w:rFonts w:eastAsia="Calibri" w:cs="Times New Roman"/>
          <w:sz w:val="18"/>
          <w:szCs w:val="18"/>
        </w:rPr>
        <w:t>(Antspaudas dedamas tik tais atvejais, kai pareiga turėti antspaudą nustatyta juridinio asmens steigimo dokumentuose arba įstatymuose)</w:t>
      </w:r>
    </w:p>
    <w:bookmarkEnd w:id="0"/>
    <w:p w14:paraId="3475EF76" w14:textId="77777777" w:rsidR="00D46FEF" w:rsidRPr="00CF6B34" w:rsidRDefault="00D46FEF" w:rsidP="00FC5A9D">
      <w:pPr>
        <w:spacing w:after="160" w:line="240" w:lineRule="auto"/>
        <w:jc w:val="center"/>
        <w:rPr>
          <w:rFonts w:eastAsia="Calibri" w:cs="Times New Roman"/>
          <w:b/>
          <w:bCs/>
        </w:rPr>
      </w:pPr>
    </w:p>
    <w:p w14:paraId="2B7061E8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1168DDBF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7F0FA167" w14:textId="77777777" w:rsidR="00D46FEF" w:rsidRPr="00CF6B34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0CAFA039" w14:textId="77777777" w:rsidR="00306ED5" w:rsidRPr="00CF6B34" w:rsidRDefault="00306ED5" w:rsidP="001768BD">
      <w:pPr>
        <w:tabs>
          <w:tab w:val="left" w:pos="9145"/>
        </w:tabs>
        <w:spacing w:line="240" w:lineRule="auto"/>
        <w:ind w:firstLine="0"/>
        <w:rPr>
          <w:rFonts w:cs="Times New Roman"/>
          <w:szCs w:val="24"/>
        </w:rPr>
      </w:pPr>
    </w:p>
    <w:sectPr w:rsidR="00306ED5" w:rsidRPr="00CF6B34" w:rsidSect="00D568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A5B0" w14:textId="77777777" w:rsidR="002A3B08" w:rsidRDefault="002A3B08" w:rsidP="00954E8C">
      <w:pPr>
        <w:spacing w:line="240" w:lineRule="auto"/>
      </w:pPr>
      <w:r>
        <w:separator/>
      </w:r>
    </w:p>
  </w:endnote>
  <w:endnote w:type="continuationSeparator" w:id="0">
    <w:p w14:paraId="3C6B2B3B" w14:textId="77777777" w:rsidR="002A3B08" w:rsidRDefault="002A3B08" w:rsidP="00954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F1BA" w14:textId="77777777" w:rsidR="002A3B08" w:rsidRDefault="002A3B08" w:rsidP="00954E8C">
      <w:pPr>
        <w:spacing w:line="240" w:lineRule="auto"/>
      </w:pPr>
      <w:r>
        <w:separator/>
      </w:r>
    </w:p>
  </w:footnote>
  <w:footnote w:type="continuationSeparator" w:id="0">
    <w:p w14:paraId="3F337443" w14:textId="77777777" w:rsidR="002A3B08" w:rsidRDefault="002A3B08" w:rsidP="00954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94071"/>
    <w:multiLevelType w:val="hybridMultilevel"/>
    <w:tmpl w:val="FE4EB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7" w15:restartNumberingAfterBreak="0">
    <w:nsid w:val="2ED568CC"/>
    <w:multiLevelType w:val="hybridMultilevel"/>
    <w:tmpl w:val="75A25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71765"/>
    <w:multiLevelType w:val="hybridMultilevel"/>
    <w:tmpl w:val="6E30A3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0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0F78"/>
    <w:multiLevelType w:val="hybridMultilevel"/>
    <w:tmpl w:val="825EC470"/>
    <w:lvl w:ilvl="0" w:tplc="A18E73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C2893"/>
    <w:multiLevelType w:val="hybridMultilevel"/>
    <w:tmpl w:val="7BA60A1C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49E1F07"/>
    <w:multiLevelType w:val="hybridMultilevel"/>
    <w:tmpl w:val="3ABA6890"/>
    <w:lvl w:ilvl="0" w:tplc="C5B66F8C">
      <w:start w:val="4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8" w:hanging="360"/>
      </w:pPr>
    </w:lvl>
    <w:lvl w:ilvl="2" w:tplc="0809001B" w:tentative="1">
      <w:start w:val="1"/>
      <w:numFmt w:val="lowerRoman"/>
      <w:lvlText w:val="%3."/>
      <w:lvlJc w:val="right"/>
      <w:pPr>
        <w:ind w:left="3458" w:hanging="180"/>
      </w:pPr>
    </w:lvl>
    <w:lvl w:ilvl="3" w:tplc="0809000F" w:tentative="1">
      <w:start w:val="1"/>
      <w:numFmt w:val="decimal"/>
      <w:lvlText w:val="%4."/>
      <w:lvlJc w:val="left"/>
      <w:pPr>
        <w:ind w:left="4178" w:hanging="360"/>
      </w:pPr>
    </w:lvl>
    <w:lvl w:ilvl="4" w:tplc="08090019" w:tentative="1">
      <w:start w:val="1"/>
      <w:numFmt w:val="lowerLetter"/>
      <w:lvlText w:val="%5."/>
      <w:lvlJc w:val="left"/>
      <w:pPr>
        <w:ind w:left="4898" w:hanging="360"/>
      </w:pPr>
    </w:lvl>
    <w:lvl w:ilvl="5" w:tplc="0809001B" w:tentative="1">
      <w:start w:val="1"/>
      <w:numFmt w:val="lowerRoman"/>
      <w:lvlText w:val="%6."/>
      <w:lvlJc w:val="right"/>
      <w:pPr>
        <w:ind w:left="5618" w:hanging="180"/>
      </w:pPr>
    </w:lvl>
    <w:lvl w:ilvl="6" w:tplc="0809000F" w:tentative="1">
      <w:start w:val="1"/>
      <w:numFmt w:val="decimal"/>
      <w:lvlText w:val="%7."/>
      <w:lvlJc w:val="left"/>
      <w:pPr>
        <w:ind w:left="6338" w:hanging="360"/>
      </w:pPr>
    </w:lvl>
    <w:lvl w:ilvl="7" w:tplc="08090019" w:tentative="1">
      <w:start w:val="1"/>
      <w:numFmt w:val="lowerLetter"/>
      <w:lvlText w:val="%8."/>
      <w:lvlJc w:val="left"/>
      <w:pPr>
        <w:ind w:left="7058" w:hanging="360"/>
      </w:pPr>
    </w:lvl>
    <w:lvl w:ilvl="8" w:tplc="08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4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9C01581"/>
    <w:multiLevelType w:val="hybridMultilevel"/>
    <w:tmpl w:val="3A5062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46E2B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3E41FD4"/>
    <w:multiLevelType w:val="multilevel"/>
    <w:tmpl w:val="ECE23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54A3C"/>
    <w:multiLevelType w:val="hybridMultilevel"/>
    <w:tmpl w:val="BB5E9C2E"/>
    <w:lvl w:ilvl="0" w:tplc="03F65F4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4178B7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9497748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664324">
    <w:abstractNumId w:val="14"/>
  </w:num>
  <w:num w:numId="3" w16cid:durableId="1182671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14175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819305">
    <w:abstractNumId w:val="18"/>
  </w:num>
  <w:num w:numId="6" w16cid:durableId="1726682912">
    <w:abstractNumId w:val="17"/>
  </w:num>
  <w:num w:numId="7" w16cid:durableId="1021660484">
    <w:abstractNumId w:val="24"/>
  </w:num>
  <w:num w:numId="8" w16cid:durableId="482626028">
    <w:abstractNumId w:val="10"/>
  </w:num>
  <w:num w:numId="9" w16cid:durableId="363600534">
    <w:abstractNumId w:val="17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661315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96793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77134">
    <w:abstractNumId w:val="20"/>
  </w:num>
  <w:num w:numId="13" w16cid:durableId="1206019762">
    <w:abstractNumId w:val="26"/>
  </w:num>
  <w:num w:numId="14" w16cid:durableId="936448858">
    <w:abstractNumId w:val="5"/>
  </w:num>
  <w:num w:numId="15" w16cid:durableId="17625264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1932363">
    <w:abstractNumId w:val="22"/>
  </w:num>
  <w:num w:numId="17" w16cid:durableId="2002194651">
    <w:abstractNumId w:val="19"/>
  </w:num>
  <w:num w:numId="18" w16cid:durableId="1422022334">
    <w:abstractNumId w:val="27"/>
  </w:num>
  <w:num w:numId="19" w16cid:durableId="87049350">
    <w:abstractNumId w:val="3"/>
  </w:num>
  <w:num w:numId="20" w16cid:durableId="1408069075">
    <w:abstractNumId w:val="6"/>
  </w:num>
  <w:num w:numId="21" w16cid:durableId="1888487276">
    <w:abstractNumId w:val="2"/>
  </w:num>
  <w:num w:numId="22" w16cid:durableId="1498501761">
    <w:abstractNumId w:val="0"/>
  </w:num>
  <w:num w:numId="23" w16cid:durableId="1169980687">
    <w:abstractNumId w:val="25"/>
  </w:num>
  <w:num w:numId="24" w16cid:durableId="1450467749">
    <w:abstractNumId w:val="28"/>
  </w:num>
  <w:num w:numId="25" w16cid:durableId="50097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043259">
    <w:abstractNumId w:val="1"/>
  </w:num>
  <w:num w:numId="27" w16cid:durableId="1250500223">
    <w:abstractNumId w:val="7"/>
  </w:num>
  <w:num w:numId="28" w16cid:durableId="1015301199">
    <w:abstractNumId w:val="12"/>
  </w:num>
  <w:num w:numId="29" w16cid:durableId="1942643743">
    <w:abstractNumId w:val="13"/>
  </w:num>
  <w:num w:numId="30" w16cid:durableId="2015185251">
    <w:abstractNumId w:val="8"/>
  </w:num>
  <w:num w:numId="31" w16cid:durableId="1759331183">
    <w:abstractNumId w:val="15"/>
  </w:num>
  <w:num w:numId="32" w16cid:durableId="150870131">
    <w:abstractNumId w:val="21"/>
  </w:num>
  <w:num w:numId="33" w16cid:durableId="2079402569">
    <w:abstractNumId w:val="23"/>
  </w:num>
  <w:num w:numId="34" w16cid:durableId="1286501879">
    <w:abstractNumId w:val="16"/>
  </w:num>
  <w:num w:numId="35" w16cid:durableId="378286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4"/>
    <w:rsid w:val="00001DE7"/>
    <w:rsid w:val="00002454"/>
    <w:rsid w:val="00003A82"/>
    <w:rsid w:val="000047A1"/>
    <w:rsid w:val="000047D1"/>
    <w:rsid w:val="000050FC"/>
    <w:rsid w:val="00005AA3"/>
    <w:rsid w:val="00006A1D"/>
    <w:rsid w:val="00007D9D"/>
    <w:rsid w:val="0001185E"/>
    <w:rsid w:val="00011EAD"/>
    <w:rsid w:val="00012E7E"/>
    <w:rsid w:val="000133C5"/>
    <w:rsid w:val="00014BCF"/>
    <w:rsid w:val="00015FDD"/>
    <w:rsid w:val="00017CAD"/>
    <w:rsid w:val="000216B0"/>
    <w:rsid w:val="00021D0A"/>
    <w:rsid w:val="000220F6"/>
    <w:rsid w:val="00022914"/>
    <w:rsid w:val="00022FB4"/>
    <w:rsid w:val="00024226"/>
    <w:rsid w:val="00024A36"/>
    <w:rsid w:val="000255D6"/>
    <w:rsid w:val="000264F3"/>
    <w:rsid w:val="00026CAD"/>
    <w:rsid w:val="00026DCB"/>
    <w:rsid w:val="00027A58"/>
    <w:rsid w:val="00030914"/>
    <w:rsid w:val="00032ECE"/>
    <w:rsid w:val="00033CF9"/>
    <w:rsid w:val="00036BE5"/>
    <w:rsid w:val="000403C4"/>
    <w:rsid w:val="00041638"/>
    <w:rsid w:val="0004228A"/>
    <w:rsid w:val="000424FF"/>
    <w:rsid w:val="00042633"/>
    <w:rsid w:val="000441E3"/>
    <w:rsid w:val="00045689"/>
    <w:rsid w:val="00046066"/>
    <w:rsid w:val="00046150"/>
    <w:rsid w:val="00047993"/>
    <w:rsid w:val="00047A91"/>
    <w:rsid w:val="00047C94"/>
    <w:rsid w:val="000528B9"/>
    <w:rsid w:val="00053F65"/>
    <w:rsid w:val="00054312"/>
    <w:rsid w:val="000575E3"/>
    <w:rsid w:val="00060F63"/>
    <w:rsid w:val="0006133F"/>
    <w:rsid w:val="00062E84"/>
    <w:rsid w:val="00062E91"/>
    <w:rsid w:val="0006320C"/>
    <w:rsid w:val="000636F7"/>
    <w:rsid w:val="000639CA"/>
    <w:rsid w:val="00063AF1"/>
    <w:rsid w:val="000675EB"/>
    <w:rsid w:val="00070A51"/>
    <w:rsid w:val="00070DAE"/>
    <w:rsid w:val="00070FE7"/>
    <w:rsid w:val="0007137D"/>
    <w:rsid w:val="0007218B"/>
    <w:rsid w:val="00072BAA"/>
    <w:rsid w:val="0007351A"/>
    <w:rsid w:val="00074E61"/>
    <w:rsid w:val="00075CC3"/>
    <w:rsid w:val="000761EB"/>
    <w:rsid w:val="00076849"/>
    <w:rsid w:val="00076A0D"/>
    <w:rsid w:val="000776F9"/>
    <w:rsid w:val="000815DF"/>
    <w:rsid w:val="00082B15"/>
    <w:rsid w:val="00085DF8"/>
    <w:rsid w:val="000863BD"/>
    <w:rsid w:val="00086A11"/>
    <w:rsid w:val="00087025"/>
    <w:rsid w:val="00087E4E"/>
    <w:rsid w:val="0009092C"/>
    <w:rsid w:val="00091413"/>
    <w:rsid w:val="00093AD8"/>
    <w:rsid w:val="00093C70"/>
    <w:rsid w:val="00097C6D"/>
    <w:rsid w:val="000A06AD"/>
    <w:rsid w:val="000A0F8A"/>
    <w:rsid w:val="000A1C00"/>
    <w:rsid w:val="000A3463"/>
    <w:rsid w:val="000A365E"/>
    <w:rsid w:val="000A4DE9"/>
    <w:rsid w:val="000A60FF"/>
    <w:rsid w:val="000A63AD"/>
    <w:rsid w:val="000A63EA"/>
    <w:rsid w:val="000A70B0"/>
    <w:rsid w:val="000A7DAD"/>
    <w:rsid w:val="000B02BD"/>
    <w:rsid w:val="000B3523"/>
    <w:rsid w:val="000B6CA3"/>
    <w:rsid w:val="000B6E3C"/>
    <w:rsid w:val="000B774A"/>
    <w:rsid w:val="000B79EF"/>
    <w:rsid w:val="000C1903"/>
    <w:rsid w:val="000C1DA6"/>
    <w:rsid w:val="000C2AEB"/>
    <w:rsid w:val="000C2E29"/>
    <w:rsid w:val="000C3BF5"/>
    <w:rsid w:val="000C5B1A"/>
    <w:rsid w:val="000C5DAF"/>
    <w:rsid w:val="000C6EE2"/>
    <w:rsid w:val="000C70B7"/>
    <w:rsid w:val="000C713E"/>
    <w:rsid w:val="000C7925"/>
    <w:rsid w:val="000C7C4F"/>
    <w:rsid w:val="000D1738"/>
    <w:rsid w:val="000D236D"/>
    <w:rsid w:val="000D3892"/>
    <w:rsid w:val="000D3F0D"/>
    <w:rsid w:val="000D4293"/>
    <w:rsid w:val="000D4F31"/>
    <w:rsid w:val="000D54BC"/>
    <w:rsid w:val="000D7C3A"/>
    <w:rsid w:val="000E1A4A"/>
    <w:rsid w:val="000E2B41"/>
    <w:rsid w:val="000E32D3"/>
    <w:rsid w:val="000E38A5"/>
    <w:rsid w:val="000E3A7B"/>
    <w:rsid w:val="000E5242"/>
    <w:rsid w:val="000E5386"/>
    <w:rsid w:val="000E6BFC"/>
    <w:rsid w:val="000E7285"/>
    <w:rsid w:val="000F0EFB"/>
    <w:rsid w:val="000F2B08"/>
    <w:rsid w:val="000F3659"/>
    <w:rsid w:val="000F415D"/>
    <w:rsid w:val="000F4799"/>
    <w:rsid w:val="000F4EEA"/>
    <w:rsid w:val="000F5686"/>
    <w:rsid w:val="000F583B"/>
    <w:rsid w:val="000F5A56"/>
    <w:rsid w:val="000F5EDD"/>
    <w:rsid w:val="000F72E3"/>
    <w:rsid w:val="000F766B"/>
    <w:rsid w:val="0010134F"/>
    <w:rsid w:val="001013B0"/>
    <w:rsid w:val="0010270F"/>
    <w:rsid w:val="001029D4"/>
    <w:rsid w:val="0010377F"/>
    <w:rsid w:val="001049C7"/>
    <w:rsid w:val="00105B69"/>
    <w:rsid w:val="00105DC5"/>
    <w:rsid w:val="001062A0"/>
    <w:rsid w:val="0010726F"/>
    <w:rsid w:val="00112552"/>
    <w:rsid w:val="001125A1"/>
    <w:rsid w:val="00112877"/>
    <w:rsid w:val="00115EEF"/>
    <w:rsid w:val="001207E4"/>
    <w:rsid w:val="00121279"/>
    <w:rsid w:val="001227CA"/>
    <w:rsid w:val="00127027"/>
    <w:rsid w:val="00131B67"/>
    <w:rsid w:val="001327E2"/>
    <w:rsid w:val="0013334B"/>
    <w:rsid w:val="001362C2"/>
    <w:rsid w:val="00137166"/>
    <w:rsid w:val="00140CBE"/>
    <w:rsid w:val="00140EC2"/>
    <w:rsid w:val="0014122F"/>
    <w:rsid w:val="00141C31"/>
    <w:rsid w:val="001449E0"/>
    <w:rsid w:val="00144B69"/>
    <w:rsid w:val="00144D6A"/>
    <w:rsid w:val="00145DE2"/>
    <w:rsid w:val="0014699D"/>
    <w:rsid w:val="00151729"/>
    <w:rsid w:val="00151B48"/>
    <w:rsid w:val="00152086"/>
    <w:rsid w:val="001523B9"/>
    <w:rsid w:val="00152489"/>
    <w:rsid w:val="00152805"/>
    <w:rsid w:val="001530CA"/>
    <w:rsid w:val="00155565"/>
    <w:rsid w:val="00155AEF"/>
    <w:rsid w:val="00156499"/>
    <w:rsid w:val="001566D5"/>
    <w:rsid w:val="0016014F"/>
    <w:rsid w:val="001603A1"/>
    <w:rsid w:val="001604C6"/>
    <w:rsid w:val="0016226A"/>
    <w:rsid w:val="00163707"/>
    <w:rsid w:val="001640B0"/>
    <w:rsid w:val="0016480C"/>
    <w:rsid w:val="0016523B"/>
    <w:rsid w:val="00165481"/>
    <w:rsid w:val="00167C93"/>
    <w:rsid w:val="001716F7"/>
    <w:rsid w:val="00171CE5"/>
    <w:rsid w:val="00172EE3"/>
    <w:rsid w:val="00173875"/>
    <w:rsid w:val="00174A75"/>
    <w:rsid w:val="00174C99"/>
    <w:rsid w:val="00174F16"/>
    <w:rsid w:val="0017532A"/>
    <w:rsid w:val="001768BD"/>
    <w:rsid w:val="00176F49"/>
    <w:rsid w:val="00180273"/>
    <w:rsid w:val="00180519"/>
    <w:rsid w:val="00180C80"/>
    <w:rsid w:val="00181ED7"/>
    <w:rsid w:val="00182271"/>
    <w:rsid w:val="00182A1A"/>
    <w:rsid w:val="00182ADA"/>
    <w:rsid w:val="0018303B"/>
    <w:rsid w:val="0018431F"/>
    <w:rsid w:val="001854B3"/>
    <w:rsid w:val="00186B56"/>
    <w:rsid w:val="00186CA2"/>
    <w:rsid w:val="00187F98"/>
    <w:rsid w:val="00190134"/>
    <w:rsid w:val="00190DD0"/>
    <w:rsid w:val="00191B1E"/>
    <w:rsid w:val="0019470A"/>
    <w:rsid w:val="001954BC"/>
    <w:rsid w:val="001965A4"/>
    <w:rsid w:val="001A18A0"/>
    <w:rsid w:val="001A27D2"/>
    <w:rsid w:val="001A28AC"/>
    <w:rsid w:val="001A369F"/>
    <w:rsid w:val="001A3720"/>
    <w:rsid w:val="001A4C4A"/>
    <w:rsid w:val="001A54CE"/>
    <w:rsid w:val="001A636F"/>
    <w:rsid w:val="001A64B7"/>
    <w:rsid w:val="001B0302"/>
    <w:rsid w:val="001B069F"/>
    <w:rsid w:val="001B2A39"/>
    <w:rsid w:val="001B301A"/>
    <w:rsid w:val="001B4E8E"/>
    <w:rsid w:val="001B592B"/>
    <w:rsid w:val="001B6079"/>
    <w:rsid w:val="001B6123"/>
    <w:rsid w:val="001B7777"/>
    <w:rsid w:val="001C090E"/>
    <w:rsid w:val="001C1E03"/>
    <w:rsid w:val="001C3BDE"/>
    <w:rsid w:val="001C5BF8"/>
    <w:rsid w:val="001D3DDB"/>
    <w:rsid w:val="001D493E"/>
    <w:rsid w:val="001D68DD"/>
    <w:rsid w:val="001D6F3B"/>
    <w:rsid w:val="001D7724"/>
    <w:rsid w:val="001D7A8A"/>
    <w:rsid w:val="001E094D"/>
    <w:rsid w:val="001E0AD2"/>
    <w:rsid w:val="001E1266"/>
    <w:rsid w:val="001E2074"/>
    <w:rsid w:val="001E38CC"/>
    <w:rsid w:val="001E3F8B"/>
    <w:rsid w:val="001E76A1"/>
    <w:rsid w:val="001F1368"/>
    <w:rsid w:val="001F4E20"/>
    <w:rsid w:val="001F5FE1"/>
    <w:rsid w:val="001F6775"/>
    <w:rsid w:val="001F79E2"/>
    <w:rsid w:val="001F7BF2"/>
    <w:rsid w:val="001F7EC9"/>
    <w:rsid w:val="002003D5"/>
    <w:rsid w:val="002004DE"/>
    <w:rsid w:val="0020330D"/>
    <w:rsid w:val="002042B8"/>
    <w:rsid w:val="002060F5"/>
    <w:rsid w:val="00207432"/>
    <w:rsid w:val="0020773D"/>
    <w:rsid w:val="00211071"/>
    <w:rsid w:val="00211DEC"/>
    <w:rsid w:val="00213C0C"/>
    <w:rsid w:val="00214A7D"/>
    <w:rsid w:val="00216029"/>
    <w:rsid w:val="0021642F"/>
    <w:rsid w:val="0022294C"/>
    <w:rsid w:val="00222E2A"/>
    <w:rsid w:val="0022333B"/>
    <w:rsid w:val="00223CAA"/>
    <w:rsid w:val="002243D3"/>
    <w:rsid w:val="002245F7"/>
    <w:rsid w:val="002277F0"/>
    <w:rsid w:val="0023007D"/>
    <w:rsid w:val="00230EDE"/>
    <w:rsid w:val="00232B55"/>
    <w:rsid w:val="00232D06"/>
    <w:rsid w:val="002332E0"/>
    <w:rsid w:val="00235194"/>
    <w:rsid w:val="0023666A"/>
    <w:rsid w:val="00236B3A"/>
    <w:rsid w:val="00241F27"/>
    <w:rsid w:val="00242F53"/>
    <w:rsid w:val="0024343E"/>
    <w:rsid w:val="00243888"/>
    <w:rsid w:val="00243D31"/>
    <w:rsid w:val="00243D63"/>
    <w:rsid w:val="002477EC"/>
    <w:rsid w:val="00253915"/>
    <w:rsid w:val="00254C9B"/>
    <w:rsid w:val="0025515C"/>
    <w:rsid w:val="00255745"/>
    <w:rsid w:val="00255B97"/>
    <w:rsid w:val="00256D41"/>
    <w:rsid w:val="00257761"/>
    <w:rsid w:val="002616EE"/>
    <w:rsid w:val="00262B20"/>
    <w:rsid w:val="00262E92"/>
    <w:rsid w:val="00263832"/>
    <w:rsid w:val="002646C3"/>
    <w:rsid w:val="00265312"/>
    <w:rsid w:val="00265FC0"/>
    <w:rsid w:val="002667B1"/>
    <w:rsid w:val="002676A7"/>
    <w:rsid w:val="0027063D"/>
    <w:rsid w:val="0027351A"/>
    <w:rsid w:val="00275BE9"/>
    <w:rsid w:val="00277D76"/>
    <w:rsid w:val="002825B9"/>
    <w:rsid w:val="00283F64"/>
    <w:rsid w:val="00284FA1"/>
    <w:rsid w:val="00285B2B"/>
    <w:rsid w:val="00285F8E"/>
    <w:rsid w:val="002879A9"/>
    <w:rsid w:val="00290B0D"/>
    <w:rsid w:val="0029120C"/>
    <w:rsid w:val="002948BF"/>
    <w:rsid w:val="002948F2"/>
    <w:rsid w:val="00296109"/>
    <w:rsid w:val="002976FB"/>
    <w:rsid w:val="002A1D43"/>
    <w:rsid w:val="002A3B08"/>
    <w:rsid w:val="002A40FE"/>
    <w:rsid w:val="002A4167"/>
    <w:rsid w:val="002A5383"/>
    <w:rsid w:val="002A59F8"/>
    <w:rsid w:val="002A7050"/>
    <w:rsid w:val="002A792D"/>
    <w:rsid w:val="002B0417"/>
    <w:rsid w:val="002B153B"/>
    <w:rsid w:val="002B191E"/>
    <w:rsid w:val="002B1A16"/>
    <w:rsid w:val="002B23FE"/>
    <w:rsid w:val="002B2BC5"/>
    <w:rsid w:val="002B4202"/>
    <w:rsid w:val="002B4FE7"/>
    <w:rsid w:val="002B52C7"/>
    <w:rsid w:val="002B609F"/>
    <w:rsid w:val="002C05A3"/>
    <w:rsid w:val="002C0711"/>
    <w:rsid w:val="002C126F"/>
    <w:rsid w:val="002C1674"/>
    <w:rsid w:val="002C1E53"/>
    <w:rsid w:val="002C2712"/>
    <w:rsid w:val="002C2CAA"/>
    <w:rsid w:val="002C3109"/>
    <w:rsid w:val="002C325D"/>
    <w:rsid w:val="002C3E33"/>
    <w:rsid w:val="002C42D8"/>
    <w:rsid w:val="002C52D2"/>
    <w:rsid w:val="002C585F"/>
    <w:rsid w:val="002C5B59"/>
    <w:rsid w:val="002C68CF"/>
    <w:rsid w:val="002C699D"/>
    <w:rsid w:val="002C6E0B"/>
    <w:rsid w:val="002C7021"/>
    <w:rsid w:val="002C7C26"/>
    <w:rsid w:val="002D1DD7"/>
    <w:rsid w:val="002D3B34"/>
    <w:rsid w:val="002D464A"/>
    <w:rsid w:val="002D47AE"/>
    <w:rsid w:val="002D7665"/>
    <w:rsid w:val="002D7D6A"/>
    <w:rsid w:val="002E04AE"/>
    <w:rsid w:val="002E103D"/>
    <w:rsid w:val="002E11F5"/>
    <w:rsid w:val="002E19C1"/>
    <w:rsid w:val="002E353A"/>
    <w:rsid w:val="002E47FD"/>
    <w:rsid w:val="002E7FD0"/>
    <w:rsid w:val="002F1774"/>
    <w:rsid w:val="002F1A5D"/>
    <w:rsid w:val="002F3DC1"/>
    <w:rsid w:val="002F4E83"/>
    <w:rsid w:val="002F4F20"/>
    <w:rsid w:val="002F6A67"/>
    <w:rsid w:val="002F6DD9"/>
    <w:rsid w:val="00300C6C"/>
    <w:rsid w:val="003010F1"/>
    <w:rsid w:val="0030248E"/>
    <w:rsid w:val="00303460"/>
    <w:rsid w:val="00303DD2"/>
    <w:rsid w:val="0030417A"/>
    <w:rsid w:val="0030489D"/>
    <w:rsid w:val="003053FC"/>
    <w:rsid w:val="00306ED5"/>
    <w:rsid w:val="00310F6F"/>
    <w:rsid w:val="00311269"/>
    <w:rsid w:val="00311D63"/>
    <w:rsid w:val="003140BB"/>
    <w:rsid w:val="00317097"/>
    <w:rsid w:val="00317819"/>
    <w:rsid w:val="00317FD8"/>
    <w:rsid w:val="0032062B"/>
    <w:rsid w:val="003210A8"/>
    <w:rsid w:val="003226AD"/>
    <w:rsid w:val="0032313C"/>
    <w:rsid w:val="00323572"/>
    <w:rsid w:val="0032366F"/>
    <w:rsid w:val="003242B1"/>
    <w:rsid w:val="003255B2"/>
    <w:rsid w:val="00325CCA"/>
    <w:rsid w:val="00326D96"/>
    <w:rsid w:val="00327F7E"/>
    <w:rsid w:val="00330E9E"/>
    <w:rsid w:val="00332025"/>
    <w:rsid w:val="0033298B"/>
    <w:rsid w:val="00333A95"/>
    <w:rsid w:val="0033411A"/>
    <w:rsid w:val="0033556F"/>
    <w:rsid w:val="003363B1"/>
    <w:rsid w:val="003371B1"/>
    <w:rsid w:val="00340546"/>
    <w:rsid w:val="003410D1"/>
    <w:rsid w:val="00342BA7"/>
    <w:rsid w:val="003436E6"/>
    <w:rsid w:val="00343E9F"/>
    <w:rsid w:val="00344B60"/>
    <w:rsid w:val="00345344"/>
    <w:rsid w:val="00346A20"/>
    <w:rsid w:val="00346EF8"/>
    <w:rsid w:val="0034705A"/>
    <w:rsid w:val="003477F4"/>
    <w:rsid w:val="003501B5"/>
    <w:rsid w:val="00350ECC"/>
    <w:rsid w:val="003515BD"/>
    <w:rsid w:val="0035187C"/>
    <w:rsid w:val="00352ADB"/>
    <w:rsid w:val="0035347A"/>
    <w:rsid w:val="00356635"/>
    <w:rsid w:val="0036131B"/>
    <w:rsid w:val="00361BB2"/>
    <w:rsid w:val="00361EED"/>
    <w:rsid w:val="0036259C"/>
    <w:rsid w:val="00364756"/>
    <w:rsid w:val="00364B71"/>
    <w:rsid w:val="0036604A"/>
    <w:rsid w:val="00370E20"/>
    <w:rsid w:val="00372374"/>
    <w:rsid w:val="00372FC0"/>
    <w:rsid w:val="00372FC5"/>
    <w:rsid w:val="00375030"/>
    <w:rsid w:val="00376A4D"/>
    <w:rsid w:val="00376C1E"/>
    <w:rsid w:val="00376E45"/>
    <w:rsid w:val="00377F40"/>
    <w:rsid w:val="0038002E"/>
    <w:rsid w:val="003803DB"/>
    <w:rsid w:val="00380E56"/>
    <w:rsid w:val="0038203E"/>
    <w:rsid w:val="00383B6C"/>
    <w:rsid w:val="00383BE4"/>
    <w:rsid w:val="003860BA"/>
    <w:rsid w:val="0038659B"/>
    <w:rsid w:val="00387C25"/>
    <w:rsid w:val="00390870"/>
    <w:rsid w:val="00390B55"/>
    <w:rsid w:val="003921CD"/>
    <w:rsid w:val="003921E8"/>
    <w:rsid w:val="0039260E"/>
    <w:rsid w:val="00393B56"/>
    <w:rsid w:val="00393DFE"/>
    <w:rsid w:val="003A0638"/>
    <w:rsid w:val="003A06D0"/>
    <w:rsid w:val="003A1766"/>
    <w:rsid w:val="003A3D57"/>
    <w:rsid w:val="003A41FE"/>
    <w:rsid w:val="003A6681"/>
    <w:rsid w:val="003A6770"/>
    <w:rsid w:val="003A691E"/>
    <w:rsid w:val="003A71D5"/>
    <w:rsid w:val="003B4641"/>
    <w:rsid w:val="003B4A15"/>
    <w:rsid w:val="003B5B30"/>
    <w:rsid w:val="003B664F"/>
    <w:rsid w:val="003B7A62"/>
    <w:rsid w:val="003B7E1D"/>
    <w:rsid w:val="003C007B"/>
    <w:rsid w:val="003C158B"/>
    <w:rsid w:val="003C6074"/>
    <w:rsid w:val="003C6A5B"/>
    <w:rsid w:val="003C74E8"/>
    <w:rsid w:val="003D02C0"/>
    <w:rsid w:val="003D24B2"/>
    <w:rsid w:val="003D50E9"/>
    <w:rsid w:val="003D599C"/>
    <w:rsid w:val="003D64D5"/>
    <w:rsid w:val="003D653D"/>
    <w:rsid w:val="003E0C69"/>
    <w:rsid w:val="003E0ED7"/>
    <w:rsid w:val="003E1287"/>
    <w:rsid w:val="003E4738"/>
    <w:rsid w:val="003E6BE2"/>
    <w:rsid w:val="003E7339"/>
    <w:rsid w:val="003F01EA"/>
    <w:rsid w:val="003F0501"/>
    <w:rsid w:val="003F2745"/>
    <w:rsid w:val="003F2DFC"/>
    <w:rsid w:val="003F39B6"/>
    <w:rsid w:val="003F54A6"/>
    <w:rsid w:val="003F5A0F"/>
    <w:rsid w:val="003F6B9A"/>
    <w:rsid w:val="00400546"/>
    <w:rsid w:val="00402670"/>
    <w:rsid w:val="0040400E"/>
    <w:rsid w:val="00404B4A"/>
    <w:rsid w:val="00410F8C"/>
    <w:rsid w:val="0041231F"/>
    <w:rsid w:val="00412926"/>
    <w:rsid w:val="00412CC5"/>
    <w:rsid w:val="0041449F"/>
    <w:rsid w:val="00414C81"/>
    <w:rsid w:val="00415DFB"/>
    <w:rsid w:val="00416D82"/>
    <w:rsid w:val="004176B2"/>
    <w:rsid w:val="00420778"/>
    <w:rsid w:val="004207ED"/>
    <w:rsid w:val="00420F3D"/>
    <w:rsid w:val="0042267A"/>
    <w:rsid w:val="00424914"/>
    <w:rsid w:val="004250BF"/>
    <w:rsid w:val="0042518F"/>
    <w:rsid w:val="0042682D"/>
    <w:rsid w:val="00426F13"/>
    <w:rsid w:val="00427385"/>
    <w:rsid w:val="004325F7"/>
    <w:rsid w:val="00432DFA"/>
    <w:rsid w:val="004338F1"/>
    <w:rsid w:val="004347A5"/>
    <w:rsid w:val="00434B57"/>
    <w:rsid w:val="00434E0A"/>
    <w:rsid w:val="00434E54"/>
    <w:rsid w:val="004350AD"/>
    <w:rsid w:val="00435589"/>
    <w:rsid w:val="0043569C"/>
    <w:rsid w:val="0043759C"/>
    <w:rsid w:val="0043766A"/>
    <w:rsid w:val="00440245"/>
    <w:rsid w:val="00443020"/>
    <w:rsid w:val="004437E2"/>
    <w:rsid w:val="0044537C"/>
    <w:rsid w:val="00446DC5"/>
    <w:rsid w:val="00447EB3"/>
    <w:rsid w:val="004505E9"/>
    <w:rsid w:val="004512F0"/>
    <w:rsid w:val="004538CB"/>
    <w:rsid w:val="004557CA"/>
    <w:rsid w:val="00460094"/>
    <w:rsid w:val="00460C0B"/>
    <w:rsid w:val="00464348"/>
    <w:rsid w:val="00464519"/>
    <w:rsid w:val="00464A06"/>
    <w:rsid w:val="004651BA"/>
    <w:rsid w:val="004666F2"/>
    <w:rsid w:val="00467B68"/>
    <w:rsid w:val="004705A6"/>
    <w:rsid w:val="0047064E"/>
    <w:rsid w:val="00471DED"/>
    <w:rsid w:val="004721E3"/>
    <w:rsid w:val="00472C92"/>
    <w:rsid w:val="00473A68"/>
    <w:rsid w:val="0047514F"/>
    <w:rsid w:val="00476E00"/>
    <w:rsid w:val="00477066"/>
    <w:rsid w:val="00477B26"/>
    <w:rsid w:val="00477E48"/>
    <w:rsid w:val="00482017"/>
    <w:rsid w:val="00483A8E"/>
    <w:rsid w:val="00484934"/>
    <w:rsid w:val="004850E7"/>
    <w:rsid w:val="0048542C"/>
    <w:rsid w:val="00486943"/>
    <w:rsid w:val="00486A83"/>
    <w:rsid w:val="0048792A"/>
    <w:rsid w:val="004939EF"/>
    <w:rsid w:val="00495811"/>
    <w:rsid w:val="00497FC7"/>
    <w:rsid w:val="004A0B0C"/>
    <w:rsid w:val="004A29B2"/>
    <w:rsid w:val="004A2B29"/>
    <w:rsid w:val="004A31CC"/>
    <w:rsid w:val="004A5B9C"/>
    <w:rsid w:val="004A5F4A"/>
    <w:rsid w:val="004A6A33"/>
    <w:rsid w:val="004B0B8D"/>
    <w:rsid w:val="004B1BAB"/>
    <w:rsid w:val="004B2569"/>
    <w:rsid w:val="004B3BDB"/>
    <w:rsid w:val="004B5E55"/>
    <w:rsid w:val="004B643E"/>
    <w:rsid w:val="004B6650"/>
    <w:rsid w:val="004B67E7"/>
    <w:rsid w:val="004B7185"/>
    <w:rsid w:val="004B7326"/>
    <w:rsid w:val="004B772E"/>
    <w:rsid w:val="004C1578"/>
    <w:rsid w:val="004C1E49"/>
    <w:rsid w:val="004C3202"/>
    <w:rsid w:val="004C3BE7"/>
    <w:rsid w:val="004C3C26"/>
    <w:rsid w:val="004C3E5F"/>
    <w:rsid w:val="004C5C3E"/>
    <w:rsid w:val="004C5D25"/>
    <w:rsid w:val="004D0583"/>
    <w:rsid w:val="004D08AB"/>
    <w:rsid w:val="004D0E34"/>
    <w:rsid w:val="004D12C1"/>
    <w:rsid w:val="004D1FD1"/>
    <w:rsid w:val="004D45EC"/>
    <w:rsid w:val="004D508F"/>
    <w:rsid w:val="004D65AD"/>
    <w:rsid w:val="004D6A9D"/>
    <w:rsid w:val="004D734A"/>
    <w:rsid w:val="004E08EE"/>
    <w:rsid w:val="004E368C"/>
    <w:rsid w:val="004E39BB"/>
    <w:rsid w:val="004E5A6D"/>
    <w:rsid w:val="004E5BCC"/>
    <w:rsid w:val="004E72EE"/>
    <w:rsid w:val="004E77BE"/>
    <w:rsid w:val="004F1AFF"/>
    <w:rsid w:val="004F1E22"/>
    <w:rsid w:val="004F2EA0"/>
    <w:rsid w:val="004F421A"/>
    <w:rsid w:val="004F4F04"/>
    <w:rsid w:val="0050061B"/>
    <w:rsid w:val="00501995"/>
    <w:rsid w:val="00502173"/>
    <w:rsid w:val="00502362"/>
    <w:rsid w:val="005026E4"/>
    <w:rsid w:val="00504E8D"/>
    <w:rsid w:val="00505EE7"/>
    <w:rsid w:val="00506CA2"/>
    <w:rsid w:val="00507EE7"/>
    <w:rsid w:val="0051191E"/>
    <w:rsid w:val="00512445"/>
    <w:rsid w:val="005126D9"/>
    <w:rsid w:val="0051335D"/>
    <w:rsid w:val="00513B25"/>
    <w:rsid w:val="00514A5A"/>
    <w:rsid w:val="00515D5E"/>
    <w:rsid w:val="0051607B"/>
    <w:rsid w:val="00516BA0"/>
    <w:rsid w:val="005233D2"/>
    <w:rsid w:val="005241D1"/>
    <w:rsid w:val="0052420E"/>
    <w:rsid w:val="00524778"/>
    <w:rsid w:val="005266AA"/>
    <w:rsid w:val="00527837"/>
    <w:rsid w:val="00527E47"/>
    <w:rsid w:val="00530589"/>
    <w:rsid w:val="0053103A"/>
    <w:rsid w:val="005311E8"/>
    <w:rsid w:val="005313CF"/>
    <w:rsid w:val="00537373"/>
    <w:rsid w:val="00540CD6"/>
    <w:rsid w:val="005420E2"/>
    <w:rsid w:val="00542CA9"/>
    <w:rsid w:val="00542F4A"/>
    <w:rsid w:val="005444F2"/>
    <w:rsid w:val="00545E83"/>
    <w:rsid w:val="00545F28"/>
    <w:rsid w:val="00547787"/>
    <w:rsid w:val="005506F6"/>
    <w:rsid w:val="00551641"/>
    <w:rsid w:val="005536EE"/>
    <w:rsid w:val="005538E9"/>
    <w:rsid w:val="00554384"/>
    <w:rsid w:val="00555921"/>
    <w:rsid w:val="0055592A"/>
    <w:rsid w:val="00557E07"/>
    <w:rsid w:val="00557EC1"/>
    <w:rsid w:val="00560027"/>
    <w:rsid w:val="0056039E"/>
    <w:rsid w:val="00560E05"/>
    <w:rsid w:val="00561355"/>
    <w:rsid w:val="005623FD"/>
    <w:rsid w:val="005635EA"/>
    <w:rsid w:val="005645B9"/>
    <w:rsid w:val="0056509A"/>
    <w:rsid w:val="00565245"/>
    <w:rsid w:val="00565C73"/>
    <w:rsid w:val="00566055"/>
    <w:rsid w:val="005661E8"/>
    <w:rsid w:val="00566E36"/>
    <w:rsid w:val="00567F3D"/>
    <w:rsid w:val="00570115"/>
    <w:rsid w:val="00572A20"/>
    <w:rsid w:val="00575C27"/>
    <w:rsid w:val="00575DB6"/>
    <w:rsid w:val="00575DE1"/>
    <w:rsid w:val="00576115"/>
    <w:rsid w:val="00577244"/>
    <w:rsid w:val="00577B65"/>
    <w:rsid w:val="005825D4"/>
    <w:rsid w:val="005829BB"/>
    <w:rsid w:val="0058349A"/>
    <w:rsid w:val="00583733"/>
    <w:rsid w:val="00585608"/>
    <w:rsid w:val="00595467"/>
    <w:rsid w:val="005969E1"/>
    <w:rsid w:val="005A0578"/>
    <w:rsid w:val="005A2389"/>
    <w:rsid w:val="005A24B5"/>
    <w:rsid w:val="005A2B7D"/>
    <w:rsid w:val="005A2E0C"/>
    <w:rsid w:val="005A4559"/>
    <w:rsid w:val="005A6413"/>
    <w:rsid w:val="005A7BCA"/>
    <w:rsid w:val="005B036A"/>
    <w:rsid w:val="005B16EE"/>
    <w:rsid w:val="005B1BDC"/>
    <w:rsid w:val="005B2041"/>
    <w:rsid w:val="005B2514"/>
    <w:rsid w:val="005B3959"/>
    <w:rsid w:val="005B3EB6"/>
    <w:rsid w:val="005B41D5"/>
    <w:rsid w:val="005B5F84"/>
    <w:rsid w:val="005B6452"/>
    <w:rsid w:val="005B7423"/>
    <w:rsid w:val="005C08EE"/>
    <w:rsid w:val="005C1979"/>
    <w:rsid w:val="005C3011"/>
    <w:rsid w:val="005C3FC7"/>
    <w:rsid w:val="005C4F55"/>
    <w:rsid w:val="005C5F37"/>
    <w:rsid w:val="005C742F"/>
    <w:rsid w:val="005D0171"/>
    <w:rsid w:val="005D2CC4"/>
    <w:rsid w:val="005D5E39"/>
    <w:rsid w:val="005D5FBA"/>
    <w:rsid w:val="005D70E3"/>
    <w:rsid w:val="005E12F4"/>
    <w:rsid w:val="005E3A86"/>
    <w:rsid w:val="005E4227"/>
    <w:rsid w:val="005E4819"/>
    <w:rsid w:val="005E5188"/>
    <w:rsid w:val="005F0DDB"/>
    <w:rsid w:val="005F2D38"/>
    <w:rsid w:val="005F346F"/>
    <w:rsid w:val="005F498D"/>
    <w:rsid w:val="005F5242"/>
    <w:rsid w:val="005F67AC"/>
    <w:rsid w:val="005F758F"/>
    <w:rsid w:val="006036A7"/>
    <w:rsid w:val="006045C3"/>
    <w:rsid w:val="00604758"/>
    <w:rsid w:val="00605237"/>
    <w:rsid w:val="00605D2C"/>
    <w:rsid w:val="0060659D"/>
    <w:rsid w:val="006109A4"/>
    <w:rsid w:val="00610A95"/>
    <w:rsid w:val="00612851"/>
    <w:rsid w:val="0061338D"/>
    <w:rsid w:val="00613551"/>
    <w:rsid w:val="0061442A"/>
    <w:rsid w:val="00621EFF"/>
    <w:rsid w:val="00622D54"/>
    <w:rsid w:val="00622F59"/>
    <w:rsid w:val="006231AE"/>
    <w:rsid w:val="0062388C"/>
    <w:rsid w:val="00623C2E"/>
    <w:rsid w:val="006248D4"/>
    <w:rsid w:val="00625884"/>
    <w:rsid w:val="00625B50"/>
    <w:rsid w:val="00633ED3"/>
    <w:rsid w:val="00634570"/>
    <w:rsid w:val="006345F6"/>
    <w:rsid w:val="00635FD0"/>
    <w:rsid w:val="006367AA"/>
    <w:rsid w:val="00640C28"/>
    <w:rsid w:val="00640F3C"/>
    <w:rsid w:val="0064175A"/>
    <w:rsid w:val="006417E7"/>
    <w:rsid w:val="0064265D"/>
    <w:rsid w:val="00643D75"/>
    <w:rsid w:val="00645393"/>
    <w:rsid w:val="0064628C"/>
    <w:rsid w:val="006467DF"/>
    <w:rsid w:val="0065031E"/>
    <w:rsid w:val="00652E3A"/>
    <w:rsid w:val="0065408F"/>
    <w:rsid w:val="00654915"/>
    <w:rsid w:val="0065680A"/>
    <w:rsid w:val="00656ADC"/>
    <w:rsid w:val="006575E6"/>
    <w:rsid w:val="00657D61"/>
    <w:rsid w:val="0066044A"/>
    <w:rsid w:val="006614EC"/>
    <w:rsid w:val="0066466A"/>
    <w:rsid w:val="00664FE8"/>
    <w:rsid w:val="00671D2B"/>
    <w:rsid w:val="006725CA"/>
    <w:rsid w:val="00672657"/>
    <w:rsid w:val="00672B62"/>
    <w:rsid w:val="00672D7C"/>
    <w:rsid w:val="00674B60"/>
    <w:rsid w:val="00674D79"/>
    <w:rsid w:val="0067573D"/>
    <w:rsid w:val="0067629A"/>
    <w:rsid w:val="00677FB2"/>
    <w:rsid w:val="00680419"/>
    <w:rsid w:val="00680884"/>
    <w:rsid w:val="00680974"/>
    <w:rsid w:val="00680CD9"/>
    <w:rsid w:val="00680D86"/>
    <w:rsid w:val="006811AB"/>
    <w:rsid w:val="0068198E"/>
    <w:rsid w:val="006821C2"/>
    <w:rsid w:val="0068398D"/>
    <w:rsid w:val="0068422E"/>
    <w:rsid w:val="00685D71"/>
    <w:rsid w:val="00685DB1"/>
    <w:rsid w:val="0068647B"/>
    <w:rsid w:val="0068659D"/>
    <w:rsid w:val="0069004E"/>
    <w:rsid w:val="00690301"/>
    <w:rsid w:val="00694860"/>
    <w:rsid w:val="00696ACB"/>
    <w:rsid w:val="006A00A0"/>
    <w:rsid w:val="006A063C"/>
    <w:rsid w:val="006A0659"/>
    <w:rsid w:val="006A1349"/>
    <w:rsid w:val="006A38A5"/>
    <w:rsid w:val="006A3B95"/>
    <w:rsid w:val="006A6450"/>
    <w:rsid w:val="006A6C61"/>
    <w:rsid w:val="006A6D6A"/>
    <w:rsid w:val="006A7077"/>
    <w:rsid w:val="006B187F"/>
    <w:rsid w:val="006B4EBF"/>
    <w:rsid w:val="006B50CF"/>
    <w:rsid w:val="006C2D18"/>
    <w:rsid w:val="006C32AC"/>
    <w:rsid w:val="006C4978"/>
    <w:rsid w:val="006C53CC"/>
    <w:rsid w:val="006C5A4D"/>
    <w:rsid w:val="006C5B5A"/>
    <w:rsid w:val="006D053F"/>
    <w:rsid w:val="006D34E3"/>
    <w:rsid w:val="006D39B3"/>
    <w:rsid w:val="006D4F37"/>
    <w:rsid w:val="006D6B32"/>
    <w:rsid w:val="006E0123"/>
    <w:rsid w:val="006E0311"/>
    <w:rsid w:val="006E0A5D"/>
    <w:rsid w:val="006E0E97"/>
    <w:rsid w:val="006E0FEA"/>
    <w:rsid w:val="006E1B1F"/>
    <w:rsid w:val="006E1D8A"/>
    <w:rsid w:val="006E26CD"/>
    <w:rsid w:val="006E4E4A"/>
    <w:rsid w:val="006E60BE"/>
    <w:rsid w:val="006E7862"/>
    <w:rsid w:val="006F0291"/>
    <w:rsid w:val="006F1D25"/>
    <w:rsid w:val="006F4F80"/>
    <w:rsid w:val="006F50A6"/>
    <w:rsid w:val="006F609D"/>
    <w:rsid w:val="006F649D"/>
    <w:rsid w:val="006F6C42"/>
    <w:rsid w:val="007001AB"/>
    <w:rsid w:val="00700598"/>
    <w:rsid w:val="00701109"/>
    <w:rsid w:val="00701665"/>
    <w:rsid w:val="0070218E"/>
    <w:rsid w:val="007021C6"/>
    <w:rsid w:val="00707D0D"/>
    <w:rsid w:val="00710AF4"/>
    <w:rsid w:val="0071132E"/>
    <w:rsid w:val="00711EB5"/>
    <w:rsid w:val="007130EC"/>
    <w:rsid w:val="007134D2"/>
    <w:rsid w:val="007136D8"/>
    <w:rsid w:val="00713E30"/>
    <w:rsid w:val="00713F3E"/>
    <w:rsid w:val="0071462F"/>
    <w:rsid w:val="00714C62"/>
    <w:rsid w:val="00715995"/>
    <w:rsid w:val="00715EE5"/>
    <w:rsid w:val="007167CA"/>
    <w:rsid w:val="00717944"/>
    <w:rsid w:val="007203F3"/>
    <w:rsid w:val="007241F9"/>
    <w:rsid w:val="00724AA2"/>
    <w:rsid w:val="00724BDF"/>
    <w:rsid w:val="00725BEB"/>
    <w:rsid w:val="0073010B"/>
    <w:rsid w:val="00730DA6"/>
    <w:rsid w:val="00731626"/>
    <w:rsid w:val="00735C53"/>
    <w:rsid w:val="00736BF2"/>
    <w:rsid w:val="007373E7"/>
    <w:rsid w:val="00740155"/>
    <w:rsid w:val="0074033A"/>
    <w:rsid w:val="00740555"/>
    <w:rsid w:val="00740601"/>
    <w:rsid w:val="0074159E"/>
    <w:rsid w:val="007446FF"/>
    <w:rsid w:val="007519B7"/>
    <w:rsid w:val="00754AFE"/>
    <w:rsid w:val="00754F27"/>
    <w:rsid w:val="0075514B"/>
    <w:rsid w:val="0075733A"/>
    <w:rsid w:val="00760B0F"/>
    <w:rsid w:val="007610C1"/>
    <w:rsid w:val="007610DF"/>
    <w:rsid w:val="00764D51"/>
    <w:rsid w:val="00764FEF"/>
    <w:rsid w:val="00765025"/>
    <w:rsid w:val="00766445"/>
    <w:rsid w:val="007666B7"/>
    <w:rsid w:val="00766E5C"/>
    <w:rsid w:val="00767C42"/>
    <w:rsid w:val="00771AED"/>
    <w:rsid w:val="00771EA7"/>
    <w:rsid w:val="00772EE5"/>
    <w:rsid w:val="0077496D"/>
    <w:rsid w:val="007753D3"/>
    <w:rsid w:val="00775513"/>
    <w:rsid w:val="007755DE"/>
    <w:rsid w:val="0078087F"/>
    <w:rsid w:val="0078156B"/>
    <w:rsid w:val="00782691"/>
    <w:rsid w:val="007827AD"/>
    <w:rsid w:val="00784314"/>
    <w:rsid w:val="0078450C"/>
    <w:rsid w:val="0078585C"/>
    <w:rsid w:val="007869E2"/>
    <w:rsid w:val="00786FE8"/>
    <w:rsid w:val="00787AAB"/>
    <w:rsid w:val="00792BA0"/>
    <w:rsid w:val="00792FCC"/>
    <w:rsid w:val="0079415D"/>
    <w:rsid w:val="00795A97"/>
    <w:rsid w:val="007969B7"/>
    <w:rsid w:val="00796E27"/>
    <w:rsid w:val="0079747D"/>
    <w:rsid w:val="007979DD"/>
    <w:rsid w:val="007A10CD"/>
    <w:rsid w:val="007A11E4"/>
    <w:rsid w:val="007A27D5"/>
    <w:rsid w:val="007A2D82"/>
    <w:rsid w:val="007A33B6"/>
    <w:rsid w:val="007A3E31"/>
    <w:rsid w:val="007A4308"/>
    <w:rsid w:val="007A4979"/>
    <w:rsid w:val="007A5346"/>
    <w:rsid w:val="007A5E32"/>
    <w:rsid w:val="007A766D"/>
    <w:rsid w:val="007A7F28"/>
    <w:rsid w:val="007B0AF9"/>
    <w:rsid w:val="007B0C6D"/>
    <w:rsid w:val="007B10F1"/>
    <w:rsid w:val="007B16A4"/>
    <w:rsid w:val="007B1FAD"/>
    <w:rsid w:val="007B3DED"/>
    <w:rsid w:val="007B4527"/>
    <w:rsid w:val="007B48EB"/>
    <w:rsid w:val="007B666C"/>
    <w:rsid w:val="007B6C18"/>
    <w:rsid w:val="007B771D"/>
    <w:rsid w:val="007C131F"/>
    <w:rsid w:val="007C3912"/>
    <w:rsid w:val="007C3B09"/>
    <w:rsid w:val="007C3B14"/>
    <w:rsid w:val="007C3D93"/>
    <w:rsid w:val="007C4616"/>
    <w:rsid w:val="007D271D"/>
    <w:rsid w:val="007D3A70"/>
    <w:rsid w:val="007D63AF"/>
    <w:rsid w:val="007D730C"/>
    <w:rsid w:val="007E131A"/>
    <w:rsid w:val="007E1505"/>
    <w:rsid w:val="007E299C"/>
    <w:rsid w:val="007E391E"/>
    <w:rsid w:val="007E3AEB"/>
    <w:rsid w:val="007E43F1"/>
    <w:rsid w:val="007E529E"/>
    <w:rsid w:val="007E6DB1"/>
    <w:rsid w:val="007E7752"/>
    <w:rsid w:val="007F0E6E"/>
    <w:rsid w:val="007F15E7"/>
    <w:rsid w:val="007F15F4"/>
    <w:rsid w:val="007F2BD6"/>
    <w:rsid w:val="007F46D5"/>
    <w:rsid w:val="007F49C3"/>
    <w:rsid w:val="007F4A41"/>
    <w:rsid w:val="007F52B0"/>
    <w:rsid w:val="007F7EB3"/>
    <w:rsid w:val="007F7FED"/>
    <w:rsid w:val="008002AA"/>
    <w:rsid w:val="008020E4"/>
    <w:rsid w:val="00802306"/>
    <w:rsid w:val="00803B38"/>
    <w:rsid w:val="00804578"/>
    <w:rsid w:val="00804619"/>
    <w:rsid w:val="00804A09"/>
    <w:rsid w:val="00805018"/>
    <w:rsid w:val="00805A16"/>
    <w:rsid w:val="00805A41"/>
    <w:rsid w:val="0080691F"/>
    <w:rsid w:val="00806A7D"/>
    <w:rsid w:val="00806E70"/>
    <w:rsid w:val="008102F8"/>
    <w:rsid w:val="00810B26"/>
    <w:rsid w:val="00810F48"/>
    <w:rsid w:val="00813307"/>
    <w:rsid w:val="008141A9"/>
    <w:rsid w:val="0081573C"/>
    <w:rsid w:val="008168BC"/>
    <w:rsid w:val="008208FF"/>
    <w:rsid w:val="00821D56"/>
    <w:rsid w:val="008229AC"/>
    <w:rsid w:val="00823CD3"/>
    <w:rsid w:val="0082447C"/>
    <w:rsid w:val="0082499C"/>
    <w:rsid w:val="00825432"/>
    <w:rsid w:val="00825E27"/>
    <w:rsid w:val="00826627"/>
    <w:rsid w:val="00826E6C"/>
    <w:rsid w:val="00827F4C"/>
    <w:rsid w:val="00830318"/>
    <w:rsid w:val="00830CBB"/>
    <w:rsid w:val="008310D5"/>
    <w:rsid w:val="0083155D"/>
    <w:rsid w:val="00831922"/>
    <w:rsid w:val="008335DB"/>
    <w:rsid w:val="0083380D"/>
    <w:rsid w:val="0083399A"/>
    <w:rsid w:val="00833A21"/>
    <w:rsid w:val="00833D85"/>
    <w:rsid w:val="00834851"/>
    <w:rsid w:val="00835DF2"/>
    <w:rsid w:val="00836384"/>
    <w:rsid w:val="00841469"/>
    <w:rsid w:val="008435E6"/>
    <w:rsid w:val="00843C0B"/>
    <w:rsid w:val="008445BF"/>
    <w:rsid w:val="008464AE"/>
    <w:rsid w:val="0084785A"/>
    <w:rsid w:val="00847A10"/>
    <w:rsid w:val="00850BC3"/>
    <w:rsid w:val="00850F44"/>
    <w:rsid w:val="008515B8"/>
    <w:rsid w:val="00852B18"/>
    <w:rsid w:val="00853744"/>
    <w:rsid w:val="00854F44"/>
    <w:rsid w:val="00855FC9"/>
    <w:rsid w:val="0085608C"/>
    <w:rsid w:val="00856307"/>
    <w:rsid w:val="00862392"/>
    <w:rsid w:val="00863F32"/>
    <w:rsid w:val="008666C2"/>
    <w:rsid w:val="00866B7B"/>
    <w:rsid w:val="00867D9A"/>
    <w:rsid w:val="00870D04"/>
    <w:rsid w:val="008729A7"/>
    <w:rsid w:val="00874D18"/>
    <w:rsid w:val="00875AFC"/>
    <w:rsid w:val="0087734F"/>
    <w:rsid w:val="00877761"/>
    <w:rsid w:val="008803DB"/>
    <w:rsid w:val="00880EE7"/>
    <w:rsid w:val="008813A0"/>
    <w:rsid w:val="00881864"/>
    <w:rsid w:val="0088290F"/>
    <w:rsid w:val="00884F58"/>
    <w:rsid w:val="008856C4"/>
    <w:rsid w:val="008868E0"/>
    <w:rsid w:val="00886A39"/>
    <w:rsid w:val="00886D05"/>
    <w:rsid w:val="00887304"/>
    <w:rsid w:val="008942BA"/>
    <w:rsid w:val="0089442F"/>
    <w:rsid w:val="00894D5E"/>
    <w:rsid w:val="0089592C"/>
    <w:rsid w:val="008977BE"/>
    <w:rsid w:val="00897E73"/>
    <w:rsid w:val="008A3855"/>
    <w:rsid w:val="008A4166"/>
    <w:rsid w:val="008A4F54"/>
    <w:rsid w:val="008A5E29"/>
    <w:rsid w:val="008B1496"/>
    <w:rsid w:val="008B220E"/>
    <w:rsid w:val="008B2B29"/>
    <w:rsid w:val="008B30B2"/>
    <w:rsid w:val="008B3BA6"/>
    <w:rsid w:val="008B3D7D"/>
    <w:rsid w:val="008B406C"/>
    <w:rsid w:val="008B41F8"/>
    <w:rsid w:val="008B4F94"/>
    <w:rsid w:val="008B55F6"/>
    <w:rsid w:val="008B56A2"/>
    <w:rsid w:val="008B6444"/>
    <w:rsid w:val="008B6446"/>
    <w:rsid w:val="008B7480"/>
    <w:rsid w:val="008C26CA"/>
    <w:rsid w:val="008C301E"/>
    <w:rsid w:val="008C3315"/>
    <w:rsid w:val="008C46D2"/>
    <w:rsid w:val="008C48CD"/>
    <w:rsid w:val="008C4DC8"/>
    <w:rsid w:val="008C513C"/>
    <w:rsid w:val="008C737F"/>
    <w:rsid w:val="008C77F9"/>
    <w:rsid w:val="008D0E88"/>
    <w:rsid w:val="008D0F0A"/>
    <w:rsid w:val="008D1A59"/>
    <w:rsid w:val="008D2EC4"/>
    <w:rsid w:val="008D3C99"/>
    <w:rsid w:val="008D48F6"/>
    <w:rsid w:val="008D6720"/>
    <w:rsid w:val="008D6BF7"/>
    <w:rsid w:val="008D71B9"/>
    <w:rsid w:val="008D7802"/>
    <w:rsid w:val="008D7A01"/>
    <w:rsid w:val="008E1252"/>
    <w:rsid w:val="008E14BB"/>
    <w:rsid w:val="008E15E5"/>
    <w:rsid w:val="008E17C5"/>
    <w:rsid w:val="008E1E5B"/>
    <w:rsid w:val="008E2B0E"/>
    <w:rsid w:val="008E3274"/>
    <w:rsid w:val="008E3583"/>
    <w:rsid w:val="008E528D"/>
    <w:rsid w:val="008F1C3A"/>
    <w:rsid w:val="008F2DA2"/>
    <w:rsid w:val="008F4B30"/>
    <w:rsid w:val="008F4B4D"/>
    <w:rsid w:val="008F54E2"/>
    <w:rsid w:val="008F5F7B"/>
    <w:rsid w:val="008F7210"/>
    <w:rsid w:val="008F73D9"/>
    <w:rsid w:val="008F78B8"/>
    <w:rsid w:val="00901087"/>
    <w:rsid w:val="009020E1"/>
    <w:rsid w:val="00903A52"/>
    <w:rsid w:val="00905725"/>
    <w:rsid w:val="009058D6"/>
    <w:rsid w:val="00906321"/>
    <w:rsid w:val="00906670"/>
    <w:rsid w:val="00910094"/>
    <w:rsid w:val="009118DB"/>
    <w:rsid w:val="0091288F"/>
    <w:rsid w:val="00913743"/>
    <w:rsid w:val="00914075"/>
    <w:rsid w:val="00915BEB"/>
    <w:rsid w:val="00917F66"/>
    <w:rsid w:val="009200D5"/>
    <w:rsid w:val="0092148A"/>
    <w:rsid w:val="009214F7"/>
    <w:rsid w:val="00922767"/>
    <w:rsid w:val="00923047"/>
    <w:rsid w:val="00924B6B"/>
    <w:rsid w:val="00925814"/>
    <w:rsid w:val="00925A81"/>
    <w:rsid w:val="00925FFF"/>
    <w:rsid w:val="0092676C"/>
    <w:rsid w:val="00930A11"/>
    <w:rsid w:val="00931229"/>
    <w:rsid w:val="00931AFC"/>
    <w:rsid w:val="00931B58"/>
    <w:rsid w:val="009325A6"/>
    <w:rsid w:val="0093299B"/>
    <w:rsid w:val="00934038"/>
    <w:rsid w:val="00934B79"/>
    <w:rsid w:val="0093737B"/>
    <w:rsid w:val="009404FE"/>
    <w:rsid w:val="009407BF"/>
    <w:rsid w:val="00940E0B"/>
    <w:rsid w:val="00942958"/>
    <w:rsid w:val="00943343"/>
    <w:rsid w:val="00944B58"/>
    <w:rsid w:val="00947B85"/>
    <w:rsid w:val="009521CD"/>
    <w:rsid w:val="00952710"/>
    <w:rsid w:val="00953268"/>
    <w:rsid w:val="009536F6"/>
    <w:rsid w:val="009543E6"/>
    <w:rsid w:val="00954E8C"/>
    <w:rsid w:val="00955D4E"/>
    <w:rsid w:val="00956466"/>
    <w:rsid w:val="00956E40"/>
    <w:rsid w:val="00965705"/>
    <w:rsid w:val="00965D5B"/>
    <w:rsid w:val="009663A9"/>
    <w:rsid w:val="009667FC"/>
    <w:rsid w:val="009668F1"/>
    <w:rsid w:val="00966E70"/>
    <w:rsid w:val="009708FA"/>
    <w:rsid w:val="0097097B"/>
    <w:rsid w:val="00971ABC"/>
    <w:rsid w:val="00972BA4"/>
    <w:rsid w:val="009759EE"/>
    <w:rsid w:val="00976A42"/>
    <w:rsid w:val="00976B69"/>
    <w:rsid w:val="0097767A"/>
    <w:rsid w:val="009776B6"/>
    <w:rsid w:val="00977983"/>
    <w:rsid w:val="00981D58"/>
    <w:rsid w:val="00984117"/>
    <w:rsid w:val="009841E2"/>
    <w:rsid w:val="00986485"/>
    <w:rsid w:val="009864B7"/>
    <w:rsid w:val="00990391"/>
    <w:rsid w:val="0099225A"/>
    <w:rsid w:val="0099249C"/>
    <w:rsid w:val="0099328B"/>
    <w:rsid w:val="0099371F"/>
    <w:rsid w:val="009945C7"/>
    <w:rsid w:val="009945FD"/>
    <w:rsid w:val="00997721"/>
    <w:rsid w:val="00997877"/>
    <w:rsid w:val="009A03AE"/>
    <w:rsid w:val="009A130D"/>
    <w:rsid w:val="009A2BFC"/>
    <w:rsid w:val="009A40DA"/>
    <w:rsid w:val="009A6269"/>
    <w:rsid w:val="009A703E"/>
    <w:rsid w:val="009A7F84"/>
    <w:rsid w:val="009B55B5"/>
    <w:rsid w:val="009B5ADD"/>
    <w:rsid w:val="009B6A02"/>
    <w:rsid w:val="009B6AC2"/>
    <w:rsid w:val="009B7BDB"/>
    <w:rsid w:val="009C04D1"/>
    <w:rsid w:val="009C0AB7"/>
    <w:rsid w:val="009C2E43"/>
    <w:rsid w:val="009C5499"/>
    <w:rsid w:val="009C6E75"/>
    <w:rsid w:val="009C777B"/>
    <w:rsid w:val="009C7A88"/>
    <w:rsid w:val="009D03A9"/>
    <w:rsid w:val="009D1F9D"/>
    <w:rsid w:val="009D2933"/>
    <w:rsid w:val="009D2D9B"/>
    <w:rsid w:val="009D3516"/>
    <w:rsid w:val="009D4DA7"/>
    <w:rsid w:val="009D5362"/>
    <w:rsid w:val="009D5C0A"/>
    <w:rsid w:val="009D72B1"/>
    <w:rsid w:val="009E119D"/>
    <w:rsid w:val="009E371B"/>
    <w:rsid w:val="009E38CD"/>
    <w:rsid w:val="009E50EF"/>
    <w:rsid w:val="009E51C5"/>
    <w:rsid w:val="009E5A86"/>
    <w:rsid w:val="009E67A6"/>
    <w:rsid w:val="009E7140"/>
    <w:rsid w:val="009E763A"/>
    <w:rsid w:val="009E77DA"/>
    <w:rsid w:val="009F190E"/>
    <w:rsid w:val="009F19E4"/>
    <w:rsid w:val="009F2267"/>
    <w:rsid w:val="009F31CE"/>
    <w:rsid w:val="009F699E"/>
    <w:rsid w:val="00A00E47"/>
    <w:rsid w:val="00A014C5"/>
    <w:rsid w:val="00A020A4"/>
    <w:rsid w:val="00A036C3"/>
    <w:rsid w:val="00A048CB"/>
    <w:rsid w:val="00A06CD4"/>
    <w:rsid w:val="00A10D2A"/>
    <w:rsid w:val="00A15519"/>
    <w:rsid w:val="00A15687"/>
    <w:rsid w:val="00A1713B"/>
    <w:rsid w:val="00A17704"/>
    <w:rsid w:val="00A177B4"/>
    <w:rsid w:val="00A2265A"/>
    <w:rsid w:val="00A23775"/>
    <w:rsid w:val="00A23DE1"/>
    <w:rsid w:val="00A256DB"/>
    <w:rsid w:val="00A25781"/>
    <w:rsid w:val="00A26BB2"/>
    <w:rsid w:val="00A30DDC"/>
    <w:rsid w:val="00A31DA6"/>
    <w:rsid w:val="00A32408"/>
    <w:rsid w:val="00A34DDE"/>
    <w:rsid w:val="00A36102"/>
    <w:rsid w:val="00A377F2"/>
    <w:rsid w:val="00A406F0"/>
    <w:rsid w:val="00A4126D"/>
    <w:rsid w:val="00A43297"/>
    <w:rsid w:val="00A434A3"/>
    <w:rsid w:val="00A43E4B"/>
    <w:rsid w:val="00A43E62"/>
    <w:rsid w:val="00A460C6"/>
    <w:rsid w:val="00A467F2"/>
    <w:rsid w:val="00A47E46"/>
    <w:rsid w:val="00A51199"/>
    <w:rsid w:val="00A53A85"/>
    <w:rsid w:val="00A53F2D"/>
    <w:rsid w:val="00A54A66"/>
    <w:rsid w:val="00A54CAF"/>
    <w:rsid w:val="00A554AB"/>
    <w:rsid w:val="00A57B30"/>
    <w:rsid w:val="00A61FEF"/>
    <w:rsid w:val="00A62354"/>
    <w:rsid w:val="00A6269A"/>
    <w:rsid w:val="00A62797"/>
    <w:rsid w:val="00A63CF7"/>
    <w:rsid w:val="00A63E42"/>
    <w:rsid w:val="00A6441E"/>
    <w:rsid w:val="00A64D59"/>
    <w:rsid w:val="00A6512F"/>
    <w:rsid w:val="00A65691"/>
    <w:rsid w:val="00A67647"/>
    <w:rsid w:val="00A7041B"/>
    <w:rsid w:val="00A705FE"/>
    <w:rsid w:val="00A7089D"/>
    <w:rsid w:val="00A70A13"/>
    <w:rsid w:val="00A70C91"/>
    <w:rsid w:val="00A719CC"/>
    <w:rsid w:val="00A71F26"/>
    <w:rsid w:val="00A71FFB"/>
    <w:rsid w:val="00A738A9"/>
    <w:rsid w:val="00A74059"/>
    <w:rsid w:val="00A74226"/>
    <w:rsid w:val="00A76B1D"/>
    <w:rsid w:val="00A8037A"/>
    <w:rsid w:val="00A80A8B"/>
    <w:rsid w:val="00A83496"/>
    <w:rsid w:val="00A8386E"/>
    <w:rsid w:val="00A8428B"/>
    <w:rsid w:val="00A84BBE"/>
    <w:rsid w:val="00A84D00"/>
    <w:rsid w:val="00A84FF0"/>
    <w:rsid w:val="00A87142"/>
    <w:rsid w:val="00A90386"/>
    <w:rsid w:val="00A90709"/>
    <w:rsid w:val="00A908D1"/>
    <w:rsid w:val="00A93557"/>
    <w:rsid w:val="00A94841"/>
    <w:rsid w:val="00A94CD1"/>
    <w:rsid w:val="00A95573"/>
    <w:rsid w:val="00A95FB0"/>
    <w:rsid w:val="00A9654D"/>
    <w:rsid w:val="00A974BF"/>
    <w:rsid w:val="00AA37E2"/>
    <w:rsid w:val="00AA573E"/>
    <w:rsid w:val="00AA5CFE"/>
    <w:rsid w:val="00AA71FD"/>
    <w:rsid w:val="00AA7373"/>
    <w:rsid w:val="00AB10DB"/>
    <w:rsid w:val="00AB1468"/>
    <w:rsid w:val="00AB1592"/>
    <w:rsid w:val="00AB1EB2"/>
    <w:rsid w:val="00AB2E71"/>
    <w:rsid w:val="00AB4060"/>
    <w:rsid w:val="00AB4C83"/>
    <w:rsid w:val="00AB4EA3"/>
    <w:rsid w:val="00AB4F71"/>
    <w:rsid w:val="00AB69D5"/>
    <w:rsid w:val="00AC1142"/>
    <w:rsid w:val="00AC1532"/>
    <w:rsid w:val="00AC189E"/>
    <w:rsid w:val="00AC2ABA"/>
    <w:rsid w:val="00AC447E"/>
    <w:rsid w:val="00AD266C"/>
    <w:rsid w:val="00AD2B11"/>
    <w:rsid w:val="00AD414E"/>
    <w:rsid w:val="00AD5D78"/>
    <w:rsid w:val="00AD67F9"/>
    <w:rsid w:val="00AD72CC"/>
    <w:rsid w:val="00AD7387"/>
    <w:rsid w:val="00AD7707"/>
    <w:rsid w:val="00AE026E"/>
    <w:rsid w:val="00AE04CC"/>
    <w:rsid w:val="00AE1D4D"/>
    <w:rsid w:val="00AE437D"/>
    <w:rsid w:val="00AE66B6"/>
    <w:rsid w:val="00AE6BC2"/>
    <w:rsid w:val="00AE7F32"/>
    <w:rsid w:val="00AF0815"/>
    <w:rsid w:val="00AF296A"/>
    <w:rsid w:val="00AF2DE9"/>
    <w:rsid w:val="00AF3941"/>
    <w:rsid w:val="00AF6EA2"/>
    <w:rsid w:val="00AF77C7"/>
    <w:rsid w:val="00AF78CD"/>
    <w:rsid w:val="00B00CDD"/>
    <w:rsid w:val="00B04F43"/>
    <w:rsid w:val="00B05553"/>
    <w:rsid w:val="00B0576C"/>
    <w:rsid w:val="00B0601B"/>
    <w:rsid w:val="00B0628A"/>
    <w:rsid w:val="00B07E8B"/>
    <w:rsid w:val="00B12626"/>
    <w:rsid w:val="00B12882"/>
    <w:rsid w:val="00B1531E"/>
    <w:rsid w:val="00B155A9"/>
    <w:rsid w:val="00B15B39"/>
    <w:rsid w:val="00B15D58"/>
    <w:rsid w:val="00B20C8A"/>
    <w:rsid w:val="00B20DFB"/>
    <w:rsid w:val="00B21EF4"/>
    <w:rsid w:val="00B22706"/>
    <w:rsid w:val="00B23F7E"/>
    <w:rsid w:val="00B2418D"/>
    <w:rsid w:val="00B24644"/>
    <w:rsid w:val="00B2567D"/>
    <w:rsid w:val="00B2667B"/>
    <w:rsid w:val="00B27692"/>
    <w:rsid w:val="00B27891"/>
    <w:rsid w:val="00B303A4"/>
    <w:rsid w:val="00B31E21"/>
    <w:rsid w:val="00B35623"/>
    <w:rsid w:val="00B36354"/>
    <w:rsid w:val="00B36573"/>
    <w:rsid w:val="00B40A56"/>
    <w:rsid w:val="00B40EBB"/>
    <w:rsid w:val="00B40FB5"/>
    <w:rsid w:val="00B41BA7"/>
    <w:rsid w:val="00B42C25"/>
    <w:rsid w:val="00B442FB"/>
    <w:rsid w:val="00B4758A"/>
    <w:rsid w:val="00B50877"/>
    <w:rsid w:val="00B52776"/>
    <w:rsid w:val="00B5591E"/>
    <w:rsid w:val="00B568A4"/>
    <w:rsid w:val="00B56CC6"/>
    <w:rsid w:val="00B57F59"/>
    <w:rsid w:val="00B6114C"/>
    <w:rsid w:val="00B625BE"/>
    <w:rsid w:val="00B62D8C"/>
    <w:rsid w:val="00B63404"/>
    <w:rsid w:val="00B6343B"/>
    <w:rsid w:val="00B63BCF"/>
    <w:rsid w:val="00B6458E"/>
    <w:rsid w:val="00B658BA"/>
    <w:rsid w:val="00B6602A"/>
    <w:rsid w:val="00B66252"/>
    <w:rsid w:val="00B663D5"/>
    <w:rsid w:val="00B67A1F"/>
    <w:rsid w:val="00B67BDE"/>
    <w:rsid w:val="00B70871"/>
    <w:rsid w:val="00B72405"/>
    <w:rsid w:val="00B724D9"/>
    <w:rsid w:val="00B7293B"/>
    <w:rsid w:val="00B73F59"/>
    <w:rsid w:val="00B74B4C"/>
    <w:rsid w:val="00B75D47"/>
    <w:rsid w:val="00B76553"/>
    <w:rsid w:val="00B81604"/>
    <w:rsid w:val="00B81CD9"/>
    <w:rsid w:val="00B85A63"/>
    <w:rsid w:val="00B86060"/>
    <w:rsid w:val="00B86DA0"/>
    <w:rsid w:val="00B933DF"/>
    <w:rsid w:val="00B947AE"/>
    <w:rsid w:val="00BA0976"/>
    <w:rsid w:val="00BA214B"/>
    <w:rsid w:val="00BA257C"/>
    <w:rsid w:val="00BA5DD1"/>
    <w:rsid w:val="00BB1D8F"/>
    <w:rsid w:val="00BB3006"/>
    <w:rsid w:val="00BB35F3"/>
    <w:rsid w:val="00BB43A8"/>
    <w:rsid w:val="00BB4A0B"/>
    <w:rsid w:val="00BB5FA7"/>
    <w:rsid w:val="00BC36D6"/>
    <w:rsid w:val="00BC3E12"/>
    <w:rsid w:val="00BC4F54"/>
    <w:rsid w:val="00BC7800"/>
    <w:rsid w:val="00BC7F7A"/>
    <w:rsid w:val="00BD0591"/>
    <w:rsid w:val="00BD0D2C"/>
    <w:rsid w:val="00BD1679"/>
    <w:rsid w:val="00BD1BD8"/>
    <w:rsid w:val="00BD47EA"/>
    <w:rsid w:val="00BD5966"/>
    <w:rsid w:val="00BD75EF"/>
    <w:rsid w:val="00BE1706"/>
    <w:rsid w:val="00BE1E17"/>
    <w:rsid w:val="00BE1E47"/>
    <w:rsid w:val="00BE206E"/>
    <w:rsid w:val="00BE351C"/>
    <w:rsid w:val="00BE3BB5"/>
    <w:rsid w:val="00BE42ED"/>
    <w:rsid w:val="00BE453E"/>
    <w:rsid w:val="00BE4823"/>
    <w:rsid w:val="00BE58DB"/>
    <w:rsid w:val="00BE794D"/>
    <w:rsid w:val="00BF0E8A"/>
    <w:rsid w:val="00BF1C76"/>
    <w:rsid w:val="00BF273B"/>
    <w:rsid w:val="00BF3A66"/>
    <w:rsid w:val="00BF6FA5"/>
    <w:rsid w:val="00BF708D"/>
    <w:rsid w:val="00BF783F"/>
    <w:rsid w:val="00BF7F00"/>
    <w:rsid w:val="00C01C99"/>
    <w:rsid w:val="00C02F08"/>
    <w:rsid w:val="00C0427C"/>
    <w:rsid w:val="00C04AC7"/>
    <w:rsid w:val="00C04CA7"/>
    <w:rsid w:val="00C05119"/>
    <w:rsid w:val="00C05198"/>
    <w:rsid w:val="00C056BD"/>
    <w:rsid w:val="00C07252"/>
    <w:rsid w:val="00C105C8"/>
    <w:rsid w:val="00C120EF"/>
    <w:rsid w:val="00C12DF9"/>
    <w:rsid w:val="00C1327C"/>
    <w:rsid w:val="00C14C7A"/>
    <w:rsid w:val="00C14FE7"/>
    <w:rsid w:val="00C15FD6"/>
    <w:rsid w:val="00C16067"/>
    <w:rsid w:val="00C17085"/>
    <w:rsid w:val="00C17801"/>
    <w:rsid w:val="00C208BD"/>
    <w:rsid w:val="00C217AB"/>
    <w:rsid w:val="00C21E1B"/>
    <w:rsid w:val="00C223B0"/>
    <w:rsid w:val="00C245E6"/>
    <w:rsid w:val="00C249E3"/>
    <w:rsid w:val="00C25EF5"/>
    <w:rsid w:val="00C26632"/>
    <w:rsid w:val="00C30576"/>
    <w:rsid w:val="00C307FB"/>
    <w:rsid w:val="00C31092"/>
    <w:rsid w:val="00C35710"/>
    <w:rsid w:val="00C35B08"/>
    <w:rsid w:val="00C36A56"/>
    <w:rsid w:val="00C37273"/>
    <w:rsid w:val="00C373A7"/>
    <w:rsid w:val="00C40A71"/>
    <w:rsid w:val="00C41F23"/>
    <w:rsid w:val="00C44787"/>
    <w:rsid w:val="00C44E61"/>
    <w:rsid w:val="00C45AD0"/>
    <w:rsid w:val="00C45ED2"/>
    <w:rsid w:val="00C46968"/>
    <w:rsid w:val="00C47EDC"/>
    <w:rsid w:val="00C51AEA"/>
    <w:rsid w:val="00C52A60"/>
    <w:rsid w:val="00C52F61"/>
    <w:rsid w:val="00C532F9"/>
    <w:rsid w:val="00C539DF"/>
    <w:rsid w:val="00C54455"/>
    <w:rsid w:val="00C5792A"/>
    <w:rsid w:val="00C62959"/>
    <w:rsid w:val="00C62E6A"/>
    <w:rsid w:val="00C635DC"/>
    <w:rsid w:val="00C642A6"/>
    <w:rsid w:val="00C64DBC"/>
    <w:rsid w:val="00C64F4D"/>
    <w:rsid w:val="00C6563F"/>
    <w:rsid w:val="00C65C2C"/>
    <w:rsid w:val="00C66E5F"/>
    <w:rsid w:val="00C702CD"/>
    <w:rsid w:val="00C71D71"/>
    <w:rsid w:val="00C7254F"/>
    <w:rsid w:val="00C728DF"/>
    <w:rsid w:val="00C7342C"/>
    <w:rsid w:val="00C75B7F"/>
    <w:rsid w:val="00C765D8"/>
    <w:rsid w:val="00C76B92"/>
    <w:rsid w:val="00C776E6"/>
    <w:rsid w:val="00C80F31"/>
    <w:rsid w:val="00C81409"/>
    <w:rsid w:val="00C81EDF"/>
    <w:rsid w:val="00C8215E"/>
    <w:rsid w:val="00C834CC"/>
    <w:rsid w:val="00C854F8"/>
    <w:rsid w:val="00C871DF"/>
    <w:rsid w:val="00C91571"/>
    <w:rsid w:val="00C9299D"/>
    <w:rsid w:val="00C93216"/>
    <w:rsid w:val="00C9334F"/>
    <w:rsid w:val="00C93605"/>
    <w:rsid w:val="00C93CC1"/>
    <w:rsid w:val="00C95AD3"/>
    <w:rsid w:val="00C95B99"/>
    <w:rsid w:val="00CA0DA1"/>
    <w:rsid w:val="00CA1DA5"/>
    <w:rsid w:val="00CA26EF"/>
    <w:rsid w:val="00CA2C4A"/>
    <w:rsid w:val="00CA38CC"/>
    <w:rsid w:val="00CA449C"/>
    <w:rsid w:val="00CA55D4"/>
    <w:rsid w:val="00CB083C"/>
    <w:rsid w:val="00CB10DF"/>
    <w:rsid w:val="00CB1EB1"/>
    <w:rsid w:val="00CB2627"/>
    <w:rsid w:val="00CB3DA0"/>
    <w:rsid w:val="00CB4EA7"/>
    <w:rsid w:val="00CB5F90"/>
    <w:rsid w:val="00CB6E2E"/>
    <w:rsid w:val="00CB712C"/>
    <w:rsid w:val="00CC02B2"/>
    <w:rsid w:val="00CC05CA"/>
    <w:rsid w:val="00CC0E6C"/>
    <w:rsid w:val="00CC189B"/>
    <w:rsid w:val="00CC19CD"/>
    <w:rsid w:val="00CC253B"/>
    <w:rsid w:val="00CC44B4"/>
    <w:rsid w:val="00CC5B28"/>
    <w:rsid w:val="00CC7B3A"/>
    <w:rsid w:val="00CD18C8"/>
    <w:rsid w:val="00CD214B"/>
    <w:rsid w:val="00CD2B15"/>
    <w:rsid w:val="00CD2E39"/>
    <w:rsid w:val="00CD4594"/>
    <w:rsid w:val="00CD4D25"/>
    <w:rsid w:val="00CD4DE2"/>
    <w:rsid w:val="00CD54FB"/>
    <w:rsid w:val="00CD5567"/>
    <w:rsid w:val="00CD5FB7"/>
    <w:rsid w:val="00CD7720"/>
    <w:rsid w:val="00CD773F"/>
    <w:rsid w:val="00CE1CAB"/>
    <w:rsid w:val="00CE283C"/>
    <w:rsid w:val="00CE3A76"/>
    <w:rsid w:val="00CE41E1"/>
    <w:rsid w:val="00CE5179"/>
    <w:rsid w:val="00CE5B33"/>
    <w:rsid w:val="00CE6100"/>
    <w:rsid w:val="00CE61F2"/>
    <w:rsid w:val="00CE6A93"/>
    <w:rsid w:val="00CE6F07"/>
    <w:rsid w:val="00CF0620"/>
    <w:rsid w:val="00CF0C44"/>
    <w:rsid w:val="00CF1123"/>
    <w:rsid w:val="00CF1529"/>
    <w:rsid w:val="00CF24C8"/>
    <w:rsid w:val="00CF24F7"/>
    <w:rsid w:val="00CF330B"/>
    <w:rsid w:val="00CF352D"/>
    <w:rsid w:val="00CF5BD0"/>
    <w:rsid w:val="00CF6B34"/>
    <w:rsid w:val="00CF76BF"/>
    <w:rsid w:val="00D00E78"/>
    <w:rsid w:val="00D0231D"/>
    <w:rsid w:val="00D03D1B"/>
    <w:rsid w:val="00D05878"/>
    <w:rsid w:val="00D10E69"/>
    <w:rsid w:val="00D117A4"/>
    <w:rsid w:val="00D117BE"/>
    <w:rsid w:val="00D13387"/>
    <w:rsid w:val="00D13603"/>
    <w:rsid w:val="00D14480"/>
    <w:rsid w:val="00D154F4"/>
    <w:rsid w:val="00D16B13"/>
    <w:rsid w:val="00D2001D"/>
    <w:rsid w:val="00D20395"/>
    <w:rsid w:val="00D210DA"/>
    <w:rsid w:val="00D21EE6"/>
    <w:rsid w:val="00D24E88"/>
    <w:rsid w:val="00D24F3A"/>
    <w:rsid w:val="00D25A6D"/>
    <w:rsid w:val="00D25FB0"/>
    <w:rsid w:val="00D30589"/>
    <w:rsid w:val="00D30C66"/>
    <w:rsid w:val="00D31329"/>
    <w:rsid w:val="00D34175"/>
    <w:rsid w:val="00D346C0"/>
    <w:rsid w:val="00D379E8"/>
    <w:rsid w:val="00D417A0"/>
    <w:rsid w:val="00D42348"/>
    <w:rsid w:val="00D43148"/>
    <w:rsid w:val="00D43662"/>
    <w:rsid w:val="00D4608E"/>
    <w:rsid w:val="00D46FEF"/>
    <w:rsid w:val="00D473AC"/>
    <w:rsid w:val="00D50150"/>
    <w:rsid w:val="00D52B1E"/>
    <w:rsid w:val="00D52D86"/>
    <w:rsid w:val="00D55140"/>
    <w:rsid w:val="00D553F1"/>
    <w:rsid w:val="00D56849"/>
    <w:rsid w:val="00D61592"/>
    <w:rsid w:val="00D620D8"/>
    <w:rsid w:val="00D62358"/>
    <w:rsid w:val="00D6257B"/>
    <w:rsid w:val="00D66142"/>
    <w:rsid w:val="00D666BB"/>
    <w:rsid w:val="00D67283"/>
    <w:rsid w:val="00D7108B"/>
    <w:rsid w:val="00D7290C"/>
    <w:rsid w:val="00D7352A"/>
    <w:rsid w:val="00D73594"/>
    <w:rsid w:val="00D742A8"/>
    <w:rsid w:val="00D758FA"/>
    <w:rsid w:val="00D75E39"/>
    <w:rsid w:val="00D7652D"/>
    <w:rsid w:val="00D76A1E"/>
    <w:rsid w:val="00D779DA"/>
    <w:rsid w:val="00D80375"/>
    <w:rsid w:val="00D80DFC"/>
    <w:rsid w:val="00D82945"/>
    <w:rsid w:val="00D84D54"/>
    <w:rsid w:val="00D85121"/>
    <w:rsid w:val="00D85347"/>
    <w:rsid w:val="00D86BE6"/>
    <w:rsid w:val="00D90BB2"/>
    <w:rsid w:val="00D91395"/>
    <w:rsid w:val="00D913A4"/>
    <w:rsid w:val="00D9155C"/>
    <w:rsid w:val="00D923C2"/>
    <w:rsid w:val="00D95709"/>
    <w:rsid w:val="00D959B5"/>
    <w:rsid w:val="00D96163"/>
    <w:rsid w:val="00D96308"/>
    <w:rsid w:val="00D97F4C"/>
    <w:rsid w:val="00DA04D4"/>
    <w:rsid w:val="00DA1B18"/>
    <w:rsid w:val="00DA3AED"/>
    <w:rsid w:val="00DA400D"/>
    <w:rsid w:val="00DA51ED"/>
    <w:rsid w:val="00DA51EF"/>
    <w:rsid w:val="00DA5451"/>
    <w:rsid w:val="00DA65C3"/>
    <w:rsid w:val="00DA72FC"/>
    <w:rsid w:val="00DB18CD"/>
    <w:rsid w:val="00DB1CDD"/>
    <w:rsid w:val="00DB3370"/>
    <w:rsid w:val="00DB39FA"/>
    <w:rsid w:val="00DB4076"/>
    <w:rsid w:val="00DB431D"/>
    <w:rsid w:val="00DB5F42"/>
    <w:rsid w:val="00DC0101"/>
    <w:rsid w:val="00DC0601"/>
    <w:rsid w:val="00DC247A"/>
    <w:rsid w:val="00DC32AC"/>
    <w:rsid w:val="00DC365D"/>
    <w:rsid w:val="00DC7608"/>
    <w:rsid w:val="00DD0358"/>
    <w:rsid w:val="00DD09E3"/>
    <w:rsid w:val="00DD0FF3"/>
    <w:rsid w:val="00DD10B1"/>
    <w:rsid w:val="00DD1BB7"/>
    <w:rsid w:val="00DD203B"/>
    <w:rsid w:val="00DD39AC"/>
    <w:rsid w:val="00DD4043"/>
    <w:rsid w:val="00DD48BC"/>
    <w:rsid w:val="00DD5890"/>
    <w:rsid w:val="00DD6554"/>
    <w:rsid w:val="00DE0309"/>
    <w:rsid w:val="00DE230E"/>
    <w:rsid w:val="00DE3137"/>
    <w:rsid w:val="00DE3F12"/>
    <w:rsid w:val="00DE4E8C"/>
    <w:rsid w:val="00DE6A65"/>
    <w:rsid w:val="00DE77EA"/>
    <w:rsid w:val="00DF1C00"/>
    <w:rsid w:val="00DF2413"/>
    <w:rsid w:val="00DF4861"/>
    <w:rsid w:val="00DF68F3"/>
    <w:rsid w:val="00E0070F"/>
    <w:rsid w:val="00E014E8"/>
    <w:rsid w:val="00E02225"/>
    <w:rsid w:val="00E03CF1"/>
    <w:rsid w:val="00E046E4"/>
    <w:rsid w:val="00E04A99"/>
    <w:rsid w:val="00E05EB4"/>
    <w:rsid w:val="00E06959"/>
    <w:rsid w:val="00E070F9"/>
    <w:rsid w:val="00E07B8B"/>
    <w:rsid w:val="00E11844"/>
    <w:rsid w:val="00E1224A"/>
    <w:rsid w:val="00E12771"/>
    <w:rsid w:val="00E12990"/>
    <w:rsid w:val="00E131EF"/>
    <w:rsid w:val="00E1417C"/>
    <w:rsid w:val="00E14C96"/>
    <w:rsid w:val="00E157B4"/>
    <w:rsid w:val="00E17252"/>
    <w:rsid w:val="00E20581"/>
    <w:rsid w:val="00E21F65"/>
    <w:rsid w:val="00E24785"/>
    <w:rsid w:val="00E26474"/>
    <w:rsid w:val="00E306C3"/>
    <w:rsid w:val="00E30CAB"/>
    <w:rsid w:val="00E310FD"/>
    <w:rsid w:val="00E3394F"/>
    <w:rsid w:val="00E347B7"/>
    <w:rsid w:val="00E36C5D"/>
    <w:rsid w:val="00E36D07"/>
    <w:rsid w:val="00E40CA2"/>
    <w:rsid w:val="00E41A94"/>
    <w:rsid w:val="00E42E05"/>
    <w:rsid w:val="00E43FAF"/>
    <w:rsid w:val="00E44C2A"/>
    <w:rsid w:val="00E45C73"/>
    <w:rsid w:val="00E46400"/>
    <w:rsid w:val="00E47052"/>
    <w:rsid w:val="00E47306"/>
    <w:rsid w:val="00E47395"/>
    <w:rsid w:val="00E475F0"/>
    <w:rsid w:val="00E51B0D"/>
    <w:rsid w:val="00E52400"/>
    <w:rsid w:val="00E52435"/>
    <w:rsid w:val="00E536D2"/>
    <w:rsid w:val="00E5422B"/>
    <w:rsid w:val="00E55070"/>
    <w:rsid w:val="00E55585"/>
    <w:rsid w:val="00E55D0D"/>
    <w:rsid w:val="00E610FB"/>
    <w:rsid w:val="00E61B16"/>
    <w:rsid w:val="00E62CB2"/>
    <w:rsid w:val="00E655AC"/>
    <w:rsid w:val="00E65BAC"/>
    <w:rsid w:val="00E677EB"/>
    <w:rsid w:val="00E6798C"/>
    <w:rsid w:val="00E67FA1"/>
    <w:rsid w:val="00E701BC"/>
    <w:rsid w:val="00E70BDE"/>
    <w:rsid w:val="00E70D31"/>
    <w:rsid w:val="00E70DDE"/>
    <w:rsid w:val="00E7136F"/>
    <w:rsid w:val="00E718F5"/>
    <w:rsid w:val="00E7385E"/>
    <w:rsid w:val="00E74187"/>
    <w:rsid w:val="00E74807"/>
    <w:rsid w:val="00E748BD"/>
    <w:rsid w:val="00E773FA"/>
    <w:rsid w:val="00E7774D"/>
    <w:rsid w:val="00E8011F"/>
    <w:rsid w:val="00E81329"/>
    <w:rsid w:val="00E844D1"/>
    <w:rsid w:val="00E87B7A"/>
    <w:rsid w:val="00E87E55"/>
    <w:rsid w:val="00E87E79"/>
    <w:rsid w:val="00E87F45"/>
    <w:rsid w:val="00E901FF"/>
    <w:rsid w:val="00E92A1E"/>
    <w:rsid w:val="00E932F2"/>
    <w:rsid w:val="00E9435B"/>
    <w:rsid w:val="00E9504C"/>
    <w:rsid w:val="00E964D9"/>
    <w:rsid w:val="00E977B8"/>
    <w:rsid w:val="00EA12A8"/>
    <w:rsid w:val="00EA2089"/>
    <w:rsid w:val="00EA2217"/>
    <w:rsid w:val="00EA2AE0"/>
    <w:rsid w:val="00EA311D"/>
    <w:rsid w:val="00EA40F6"/>
    <w:rsid w:val="00EA583E"/>
    <w:rsid w:val="00EA5C41"/>
    <w:rsid w:val="00EA6419"/>
    <w:rsid w:val="00EB0B87"/>
    <w:rsid w:val="00EB0D07"/>
    <w:rsid w:val="00EB0E98"/>
    <w:rsid w:val="00EB145D"/>
    <w:rsid w:val="00EB1945"/>
    <w:rsid w:val="00EB5EF5"/>
    <w:rsid w:val="00EB7090"/>
    <w:rsid w:val="00EC0793"/>
    <w:rsid w:val="00EC097D"/>
    <w:rsid w:val="00EC126C"/>
    <w:rsid w:val="00EC243A"/>
    <w:rsid w:val="00EC28B3"/>
    <w:rsid w:val="00EC40CC"/>
    <w:rsid w:val="00EC45ED"/>
    <w:rsid w:val="00EC6B1F"/>
    <w:rsid w:val="00EC6D71"/>
    <w:rsid w:val="00EC7BE9"/>
    <w:rsid w:val="00EC7ECE"/>
    <w:rsid w:val="00ED07F0"/>
    <w:rsid w:val="00ED2069"/>
    <w:rsid w:val="00ED285C"/>
    <w:rsid w:val="00ED41D5"/>
    <w:rsid w:val="00ED4272"/>
    <w:rsid w:val="00ED4C55"/>
    <w:rsid w:val="00ED4C61"/>
    <w:rsid w:val="00ED57E4"/>
    <w:rsid w:val="00ED5EC3"/>
    <w:rsid w:val="00ED6A79"/>
    <w:rsid w:val="00ED6F42"/>
    <w:rsid w:val="00ED713B"/>
    <w:rsid w:val="00ED7449"/>
    <w:rsid w:val="00ED7C80"/>
    <w:rsid w:val="00EE06C6"/>
    <w:rsid w:val="00EE10E9"/>
    <w:rsid w:val="00EE1C65"/>
    <w:rsid w:val="00EE1F5C"/>
    <w:rsid w:val="00EE33E4"/>
    <w:rsid w:val="00EE3D7E"/>
    <w:rsid w:val="00EE5F47"/>
    <w:rsid w:val="00EE6312"/>
    <w:rsid w:val="00EF03D9"/>
    <w:rsid w:val="00EF11F4"/>
    <w:rsid w:val="00EF12BA"/>
    <w:rsid w:val="00EF2D8E"/>
    <w:rsid w:val="00EF3F05"/>
    <w:rsid w:val="00EF459A"/>
    <w:rsid w:val="00EF5718"/>
    <w:rsid w:val="00EF6948"/>
    <w:rsid w:val="00EF6A4D"/>
    <w:rsid w:val="00EF723E"/>
    <w:rsid w:val="00EF7418"/>
    <w:rsid w:val="00F00367"/>
    <w:rsid w:val="00F01145"/>
    <w:rsid w:val="00F016EA"/>
    <w:rsid w:val="00F026FD"/>
    <w:rsid w:val="00F0291D"/>
    <w:rsid w:val="00F03C67"/>
    <w:rsid w:val="00F041B6"/>
    <w:rsid w:val="00F05002"/>
    <w:rsid w:val="00F0587E"/>
    <w:rsid w:val="00F1167B"/>
    <w:rsid w:val="00F1214C"/>
    <w:rsid w:val="00F13269"/>
    <w:rsid w:val="00F13D2F"/>
    <w:rsid w:val="00F143C5"/>
    <w:rsid w:val="00F14629"/>
    <w:rsid w:val="00F15495"/>
    <w:rsid w:val="00F17C42"/>
    <w:rsid w:val="00F17D21"/>
    <w:rsid w:val="00F21D6C"/>
    <w:rsid w:val="00F22447"/>
    <w:rsid w:val="00F22F96"/>
    <w:rsid w:val="00F23BAD"/>
    <w:rsid w:val="00F24BE1"/>
    <w:rsid w:val="00F24D36"/>
    <w:rsid w:val="00F30917"/>
    <w:rsid w:val="00F33C9C"/>
    <w:rsid w:val="00F34098"/>
    <w:rsid w:val="00F36432"/>
    <w:rsid w:val="00F374E9"/>
    <w:rsid w:val="00F3773C"/>
    <w:rsid w:val="00F42491"/>
    <w:rsid w:val="00F42776"/>
    <w:rsid w:val="00F4367F"/>
    <w:rsid w:val="00F438CC"/>
    <w:rsid w:val="00F44BCC"/>
    <w:rsid w:val="00F44C1F"/>
    <w:rsid w:val="00F45673"/>
    <w:rsid w:val="00F45ABB"/>
    <w:rsid w:val="00F5009F"/>
    <w:rsid w:val="00F51413"/>
    <w:rsid w:val="00F54BB6"/>
    <w:rsid w:val="00F54C9A"/>
    <w:rsid w:val="00F57C8A"/>
    <w:rsid w:val="00F610CF"/>
    <w:rsid w:val="00F61372"/>
    <w:rsid w:val="00F626A5"/>
    <w:rsid w:val="00F62E2C"/>
    <w:rsid w:val="00F63BD9"/>
    <w:rsid w:val="00F6423B"/>
    <w:rsid w:val="00F64997"/>
    <w:rsid w:val="00F651EC"/>
    <w:rsid w:val="00F65317"/>
    <w:rsid w:val="00F66A3F"/>
    <w:rsid w:val="00F66F65"/>
    <w:rsid w:val="00F71012"/>
    <w:rsid w:val="00F712B1"/>
    <w:rsid w:val="00F72156"/>
    <w:rsid w:val="00F72EB3"/>
    <w:rsid w:val="00F73D4F"/>
    <w:rsid w:val="00F74DE1"/>
    <w:rsid w:val="00F75B93"/>
    <w:rsid w:val="00F8023A"/>
    <w:rsid w:val="00F80569"/>
    <w:rsid w:val="00F8114B"/>
    <w:rsid w:val="00F81E6D"/>
    <w:rsid w:val="00F82568"/>
    <w:rsid w:val="00F83A69"/>
    <w:rsid w:val="00F87ACC"/>
    <w:rsid w:val="00F90874"/>
    <w:rsid w:val="00F926B6"/>
    <w:rsid w:val="00F92E7A"/>
    <w:rsid w:val="00F9355D"/>
    <w:rsid w:val="00F94077"/>
    <w:rsid w:val="00F94830"/>
    <w:rsid w:val="00F94A7E"/>
    <w:rsid w:val="00F951B2"/>
    <w:rsid w:val="00F95A69"/>
    <w:rsid w:val="00F96934"/>
    <w:rsid w:val="00F969C9"/>
    <w:rsid w:val="00F977E3"/>
    <w:rsid w:val="00F979AC"/>
    <w:rsid w:val="00F97FD2"/>
    <w:rsid w:val="00FA0C8F"/>
    <w:rsid w:val="00FA0E76"/>
    <w:rsid w:val="00FA2369"/>
    <w:rsid w:val="00FA2BAA"/>
    <w:rsid w:val="00FA2BC5"/>
    <w:rsid w:val="00FA308C"/>
    <w:rsid w:val="00FA3332"/>
    <w:rsid w:val="00FA3786"/>
    <w:rsid w:val="00FA3994"/>
    <w:rsid w:val="00FA45F7"/>
    <w:rsid w:val="00FA67AA"/>
    <w:rsid w:val="00FA695C"/>
    <w:rsid w:val="00FA7FF5"/>
    <w:rsid w:val="00FB0980"/>
    <w:rsid w:val="00FB16BD"/>
    <w:rsid w:val="00FB3EA7"/>
    <w:rsid w:val="00FB48E7"/>
    <w:rsid w:val="00FB50A1"/>
    <w:rsid w:val="00FB541C"/>
    <w:rsid w:val="00FB5E1B"/>
    <w:rsid w:val="00FB6528"/>
    <w:rsid w:val="00FB66A1"/>
    <w:rsid w:val="00FB7028"/>
    <w:rsid w:val="00FB784D"/>
    <w:rsid w:val="00FC04CA"/>
    <w:rsid w:val="00FC0AA1"/>
    <w:rsid w:val="00FC0D84"/>
    <w:rsid w:val="00FC18EB"/>
    <w:rsid w:val="00FC2B6E"/>
    <w:rsid w:val="00FC4405"/>
    <w:rsid w:val="00FC4DEC"/>
    <w:rsid w:val="00FC5A9D"/>
    <w:rsid w:val="00FC78A5"/>
    <w:rsid w:val="00FC79DE"/>
    <w:rsid w:val="00FD10D0"/>
    <w:rsid w:val="00FD18CF"/>
    <w:rsid w:val="00FD2D9C"/>
    <w:rsid w:val="00FD2DA7"/>
    <w:rsid w:val="00FD58DA"/>
    <w:rsid w:val="00FE04CC"/>
    <w:rsid w:val="00FE1C24"/>
    <w:rsid w:val="00FE200E"/>
    <w:rsid w:val="00FE265A"/>
    <w:rsid w:val="00FE30F6"/>
    <w:rsid w:val="00FE4BDF"/>
    <w:rsid w:val="00FE52CF"/>
    <w:rsid w:val="00FE52E5"/>
    <w:rsid w:val="00FE6C1C"/>
    <w:rsid w:val="00FE7A1F"/>
    <w:rsid w:val="00FF350D"/>
    <w:rsid w:val="00FF37E7"/>
    <w:rsid w:val="00FF4A45"/>
    <w:rsid w:val="00FF542D"/>
    <w:rsid w:val="00FF5870"/>
    <w:rsid w:val="00FF5D19"/>
    <w:rsid w:val="00FF62BB"/>
    <w:rsid w:val="00FF68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84B"/>
  <w15:docId w15:val="{3BE190DC-7B7E-4C9F-B863-D8CF60A6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30589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E33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33E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F926B6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41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1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ats">
    <w:name w:val="header"/>
    <w:basedOn w:val="prastasis"/>
    <w:link w:val="Antrats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954E8C"/>
  </w:style>
  <w:style w:type="paragraph" w:styleId="Porat">
    <w:name w:val="footer"/>
    <w:basedOn w:val="prastasis"/>
    <w:link w:val="Porat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954E8C"/>
  </w:style>
  <w:style w:type="character" w:customStyle="1" w:styleId="Antrat1Diagrama">
    <w:name w:val="Antraštė 1 Diagrama"/>
    <w:basedOn w:val="Numatytasispastraiposriftas"/>
    <w:link w:val="Antrat1"/>
    <w:rsid w:val="00530589"/>
    <w:rPr>
      <w:rFonts w:ascii="TimesLT" w:eastAsia="Times New Roman" w:hAnsi="TimesLT" w:cs="Times New Roman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530589"/>
  </w:style>
  <w:style w:type="paragraph" w:styleId="Pagrindinistekstas">
    <w:name w:val="Body Text"/>
    <w:basedOn w:val="prastasis"/>
    <w:link w:val="PagrindinistekstasDiagrama"/>
    <w:unhideWhenUsed/>
    <w:rsid w:val="00530589"/>
    <w:pPr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b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0589"/>
    <w:rPr>
      <w:rFonts w:eastAsia="Times New Roman" w:cs="Times New Roman"/>
      <w:bCs/>
      <w:szCs w:val="20"/>
    </w:rPr>
  </w:style>
  <w:style w:type="paragraph" w:customStyle="1" w:styleId="Style1">
    <w:name w:val="Style1"/>
    <w:basedOn w:val="prastasis"/>
    <w:rsid w:val="00530589"/>
    <w:pPr>
      <w:spacing w:line="240" w:lineRule="auto"/>
    </w:pPr>
    <w:rPr>
      <w:rFonts w:eastAsia="Times New Roman" w:cs="Times New Roman"/>
      <w:szCs w:val="20"/>
      <w:lang w:eastAsia="lt-LT"/>
    </w:rPr>
  </w:style>
  <w:style w:type="paragraph" w:customStyle="1" w:styleId="Standard">
    <w:name w:val="Standard"/>
    <w:rsid w:val="00530589"/>
    <w:pPr>
      <w:widowControl w:val="0"/>
      <w:suppressAutoHyphens/>
      <w:autoSpaceDN w:val="0"/>
      <w:spacing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530589"/>
    <w:pPr>
      <w:spacing w:line="240" w:lineRule="auto"/>
      <w:ind w:left="-360"/>
    </w:pPr>
    <w:rPr>
      <w:rFonts w:eastAsia="Times New Roman"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589"/>
    <w:rPr>
      <w:rFonts w:eastAsia="Times New Roman" w:cs="Arial"/>
      <w:szCs w:val="24"/>
    </w:rPr>
  </w:style>
  <w:style w:type="paragraph" w:customStyle="1" w:styleId="Default">
    <w:name w:val="Default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Hyperlink1">
    <w:name w:val="Hyperlink1"/>
    <w:rsid w:val="00530589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530589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0589"/>
    <w:rPr>
      <w:rFonts w:eastAsia="Times New Roman" w:cs="Times New Roman"/>
      <w:sz w:val="16"/>
      <w:szCs w:val="16"/>
      <w:lang w:val="en-US"/>
    </w:rPr>
  </w:style>
  <w:style w:type="paragraph" w:customStyle="1" w:styleId="num1Diagrama1Diagrama">
    <w:name w:val="num1 Diagrama1 Diagrama"/>
    <w:basedOn w:val="prastasis"/>
    <w:next w:val="prastasis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530589"/>
    <w:rPr>
      <w:color w:val="auto"/>
    </w:rPr>
  </w:style>
  <w:style w:type="table" w:styleId="Lentelstinklelis">
    <w:name w:val="Table Grid"/>
    <w:basedOn w:val="prastojilentel"/>
    <w:rsid w:val="00530589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530589"/>
    <w:pPr>
      <w:spacing w:line="240" w:lineRule="auto"/>
      <w:jc w:val="center"/>
    </w:pPr>
    <w:rPr>
      <w:rFonts w:eastAsia="Times New Roman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530589"/>
    <w:rPr>
      <w:rFonts w:eastAsia="Times New Roman" w:cs="Times New Roman"/>
      <w:szCs w:val="20"/>
    </w:rPr>
  </w:style>
  <w:style w:type="paragraph" w:styleId="Komentarotekstas">
    <w:name w:val="annotation text"/>
    <w:basedOn w:val="prastasis"/>
    <w:link w:val="KomentarotekstasDiagrama"/>
    <w:semiHidden/>
    <w:rsid w:val="00530589"/>
    <w:pPr>
      <w:widowControl w:val="0"/>
      <w:spacing w:line="240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589"/>
    <w:rPr>
      <w:rFonts w:eastAsia="Times New Roman" w:cs="Times New Roman"/>
      <w:sz w:val="20"/>
      <w:szCs w:val="20"/>
      <w:lang w:val="en-AU"/>
    </w:rPr>
  </w:style>
  <w:style w:type="paragraph" w:styleId="prastasiniatinklio">
    <w:name w:val="Normal (Web)"/>
    <w:basedOn w:val="prastasis"/>
    <w:rsid w:val="0053058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530589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3058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4">
    <w:name w:val="Style 4"/>
    <w:basedOn w:val="prastasis"/>
    <w:rsid w:val="00530589"/>
    <w:pPr>
      <w:widowControl w:val="0"/>
      <w:spacing w:line="240" w:lineRule="auto"/>
    </w:pPr>
    <w:rPr>
      <w:rFonts w:eastAsia="Times New Roman" w:cs="Times New Roman"/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30589"/>
    <w:pPr>
      <w:suppressAutoHyphens/>
      <w:spacing w:line="240" w:lineRule="auto"/>
      <w:ind w:left="720"/>
    </w:pPr>
    <w:rPr>
      <w:rFonts w:eastAsia="Calibri" w:cs="Times New Roman"/>
      <w:color w:val="00000A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643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432"/>
    <w:pPr>
      <w:widowControl/>
      <w:spacing w:after="200"/>
    </w:pPr>
    <w:rPr>
      <w:rFonts w:eastAsia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432"/>
    <w:rPr>
      <w:rFonts w:eastAsia="Times New Roman" w:cs="Times New Roman"/>
      <w:b/>
      <w:bCs/>
      <w:sz w:val="20"/>
      <w:szCs w:val="20"/>
      <w:lang w:val="en-AU"/>
    </w:rPr>
  </w:style>
  <w:style w:type="table" w:customStyle="1" w:styleId="TableGrid1">
    <w:name w:val="Table Grid1"/>
    <w:basedOn w:val="prastojilentel"/>
    <w:next w:val="Lentelstinklelis"/>
    <w:uiPriority w:val="59"/>
    <w:rsid w:val="00D058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A4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787A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06ED5"/>
    <w:pPr>
      <w:spacing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7588e8dceb8423dabf63a4a6095026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9D7C-E676-4630-BEB3-3605750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c7588e8dceb8423dabf63a4a6095026b</Template>
  <TotalTime>19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2023-05-25</Manager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KULTŪRINIŲ VEIKLŲ DALINIO FINANSAVIMO TVARKOS APRAŠO TVIRTINIMO</dc:title>
  <dc:subject>1-TS-176</dc:subject>
  <dc:creator>ANYKŠČIŲ RAJONO SAVIVALDYBĖS TARYBA</dc:creator>
  <cp:lastModifiedBy>Kultura</cp:lastModifiedBy>
  <cp:revision>7</cp:revision>
  <cp:lastPrinted>2023-01-30T13:09:00Z</cp:lastPrinted>
  <dcterms:created xsi:type="dcterms:W3CDTF">2023-05-30T05:28:00Z</dcterms:created>
  <dcterms:modified xsi:type="dcterms:W3CDTF">2023-10-06T06:29:00Z</dcterms:modified>
  <cp:category>SPRENDIMAS</cp:category>
</cp:coreProperties>
</file>