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FD2E" w14:textId="77777777" w:rsidR="00C15E66" w:rsidRPr="00C15E66" w:rsidRDefault="00C15E66" w:rsidP="00C15E66">
      <w:pPr>
        <w:tabs>
          <w:tab w:val="left" w:pos="1134"/>
        </w:tabs>
        <w:jc w:val="right"/>
        <w:rPr>
          <w:color w:val="000000"/>
          <w:sz w:val="24"/>
          <w:szCs w:val="24"/>
          <w:lang w:val="lt-LT"/>
        </w:rPr>
      </w:pPr>
      <w:r w:rsidRPr="00C15E66">
        <w:rPr>
          <w:bCs/>
          <w:color w:val="000000"/>
          <w:sz w:val="24"/>
          <w:szCs w:val="24"/>
          <w:lang w:val="lt-LT"/>
        </w:rPr>
        <w:t>Aprašo                                                                                                                                                       1 priedas</w:t>
      </w:r>
    </w:p>
    <w:p w14:paraId="22A79259" w14:textId="77777777" w:rsidR="00C15E66" w:rsidRPr="00C15E66" w:rsidRDefault="00C15E66" w:rsidP="00C15E66">
      <w:pPr>
        <w:rPr>
          <w:bCs/>
          <w:color w:val="000000"/>
          <w:sz w:val="24"/>
          <w:szCs w:val="24"/>
          <w:lang w:val="lt-LT"/>
        </w:rPr>
      </w:pPr>
    </w:p>
    <w:p w14:paraId="11A6227F" w14:textId="77777777" w:rsidR="00C15E66" w:rsidRPr="00C15E66" w:rsidRDefault="00C15E66" w:rsidP="00C15E66">
      <w:pPr>
        <w:pStyle w:val="Title"/>
        <w:jc w:val="left"/>
        <w:rPr>
          <w:b w:val="0"/>
          <w:color w:val="000000"/>
          <w:sz w:val="24"/>
          <w:szCs w:val="24"/>
          <w:lang w:val="lt-LT"/>
        </w:rPr>
      </w:pPr>
    </w:p>
    <w:p w14:paraId="2D862486" w14:textId="77777777" w:rsidR="00C15E66" w:rsidRPr="00A8022D" w:rsidRDefault="00C15E66" w:rsidP="00C15E66">
      <w:pPr>
        <w:tabs>
          <w:tab w:val="left" w:pos="1134"/>
        </w:tabs>
        <w:jc w:val="center"/>
        <w:rPr>
          <w:b/>
          <w:sz w:val="24"/>
          <w:szCs w:val="24"/>
          <w:lang w:val="lt-LT"/>
        </w:rPr>
      </w:pPr>
      <w:r w:rsidRPr="00A8022D">
        <w:rPr>
          <w:b/>
          <w:sz w:val="24"/>
          <w:szCs w:val="24"/>
          <w:lang w:val="lt-LT"/>
        </w:rPr>
        <w:t>PARAIŠKA</w:t>
      </w:r>
    </w:p>
    <w:p w14:paraId="0E33FFF9" w14:textId="77777777" w:rsidR="00C15E66" w:rsidRPr="00A8022D" w:rsidRDefault="00C15E66" w:rsidP="00C15E66">
      <w:pPr>
        <w:tabs>
          <w:tab w:val="left" w:pos="1134"/>
        </w:tabs>
        <w:jc w:val="center"/>
        <w:rPr>
          <w:b/>
          <w:bCs/>
          <w:sz w:val="24"/>
          <w:szCs w:val="24"/>
          <w:lang w:val="lt-LT"/>
        </w:rPr>
      </w:pPr>
      <w:r w:rsidRPr="00A8022D">
        <w:rPr>
          <w:b/>
          <w:bCs/>
          <w:sz w:val="24"/>
          <w:szCs w:val="24"/>
          <w:lang w:val="lt-LT"/>
        </w:rPr>
        <w:t xml:space="preserve">DALYVAUTI VISUOMENĖS SVEIKATOS PROJEKTŲ VYKDYMO FINANSAVIMO </w:t>
      </w:r>
    </w:p>
    <w:p w14:paraId="7BEFBE62" w14:textId="77777777" w:rsidR="00C15E66" w:rsidRPr="00A8022D" w:rsidRDefault="00C15E66" w:rsidP="00C15E66">
      <w:pPr>
        <w:tabs>
          <w:tab w:val="left" w:pos="1134"/>
        </w:tabs>
        <w:jc w:val="center"/>
        <w:rPr>
          <w:b/>
          <w:bCs/>
          <w:sz w:val="24"/>
          <w:szCs w:val="24"/>
          <w:lang w:val="lt-LT"/>
        </w:rPr>
      </w:pPr>
      <w:r w:rsidRPr="00A8022D">
        <w:rPr>
          <w:b/>
          <w:bCs/>
          <w:sz w:val="24"/>
          <w:szCs w:val="24"/>
          <w:lang w:val="lt-LT"/>
        </w:rPr>
        <w:t>20</w:t>
      </w:r>
      <w:r w:rsidRPr="00A8022D">
        <w:rPr>
          <w:b/>
          <w:bCs/>
          <w:sz w:val="24"/>
          <w:szCs w:val="24"/>
          <w:lang w:val="lt-LT"/>
        </w:rPr>
        <w:softHyphen/>
        <w:t>_ METAIS KONKURSE</w:t>
      </w:r>
    </w:p>
    <w:p w14:paraId="3767A805" w14:textId="77777777" w:rsidR="00C15E66" w:rsidRPr="00A8022D" w:rsidRDefault="00C15E66" w:rsidP="00C15E66">
      <w:pPr>
        <w:jc w:val="center"/>
        <w:rPr>
          <w:b/>
          <w:bCs/>
          <w:sz w:val="24"/>
          <w:szCs w:val="24"/>
          <w:lang w:val="lt-LT"/>
        </w:rPr>
      </w:pPr>
    </w:p>
    <w:p w14:paraId="1EA58962" w14:textId="77777777" w:rsidR="00C15E66" w:rsidRPr="00A8022D" w:rsidRDefault="00C15E66" w:rsidP="00C15E66">
      <w:pPr>
        <w:jc w:val="center"/>
        <w:rPr>
          <w:b/>
          <w:bCs/>
          <w:sz w:val="24"/>
          <w:szCs w:val="24"/>
          <w:lang w:val="lt-LT"/>
        </w:rPr>
      </w:pPr>
      <w:r w:rsidRPr="00A8022D">
        <w:rPr>
          <w:b/>
          <w:bCs/>
          <w:sz w:val="24"/>
          <w:szCs w:val="24"/>
          <w:lang w:val="lt-LT"/>
        </w:rPr>
        <w:t>Anykščių rajono savivaldybės administracijos savivaldybės gydytojui</w:t>
      </w:r>
    </w:p>
    <w:p w14:paraId="4F94259B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p w14:paraId="01737D36" w14:textId="77777777" w:rsidR="00C15E66" w:rsidRPr="00A8022D" w:rsidRDefault="00C15E66" w:rsidP="00C15E66">
      <w:pPr>
        <w:ind w:left="2880" w:firstLine="720"/>
        <w:rPr>
          <w:sz w:val="24"/>
          <w:szCs w:val="24"/>
          <w:lang w:val="lt-LT"/>
        </w:rPr>
      </w:pPr>
      <w:r w:rsidRPr="00A8022D">
        <w:rPr>
          <w:sz w:val="24"/>
          <w:szCs w:val="24"/>
          <w:lang w:val="lt-LT"/>
        </w:rPr>
        <w:t xml:space="preserve">      20__ m. ____ d.</w:t>
      </w:r>
    </w:p>
    <w:p w14:paraId="4697222F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5569"/>
        <w:gridCol w:w="851"/>
      </w:tblGrid>
      <w:tr w:rsidR="00C15E66" w:rsidRPr="00A8022D" w14:paraId="1EA7B660" w14:textId="77777777" w:rsidTr="00360D38">
        <w:trPr>
          <w:trHeight w:val="28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074D4D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Pareiškėjas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51C65">
              <w:rPr>
                <w:i/>
                <w:sz w:val="24"/>
                <w:szCs w:val="24"/>
                <w:lang w:val="lt-LT"/>
              </w:rPr>
              <w:t>(juridini</w:t>
            </w:r>
            <w:r>
              <w:rPr>
                <w:i/>
                <w:sz w:val="24"/>
                <w:szCs w:val="24"/>
                <w:lang w:val="lt-LT"/>
              </w:rPr>
              <w:t>s</w:t>
            </w:r>
            <w:r w:rsidRPr="00A51C65">
              <w:rPr>
                <w:i/>
                <w:sz w:val="24"/>
                <w:szCs w:val="24"/>
                <w:lang w:val="lt-LT"/>
              </w:rPr>
              <w:t xml:space="preserve"> asm</w:t>
            </w:r>
            <w:r>
              <w:rPr>
                <w:i/>
                <w:sz w:val="24"/>
                <w:szCs w:val="24"/>
                <w:lang w:val="lt-LT"/>
              </w:rPr>
              <w:t>uo</w:t>
            </w:r>
            <w:r w:rsidRPr="00A51C65">
              <w:rPr>
                <w:i/>
                <w:sz w:val="24"/>
                <w:szCs w:val="24"/>
                <w:lang w:val="lt-LT"/>
              </w:rPr>
              <w:t>)</w:t>
            </w:r>
          </w:p>
          <w:p w14:paraId="462D5B50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EBD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C1B1578" w14:textId="77777777" w:rsidTr="00360D38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0C479C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Projekto pavadinimas</w:t>
            </w:r>
          </w:p>
          <w:p w14:paraId="2923F122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6770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3EFAF47" w14:textId="77777777" w:rsidTr="00360D3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137801" w14:textId="77777777" w:rsidR="00C15E66" w:rsidRPr="00A8022D" w:rsidRDefault="00C15E66" w:rsidP="00360D38">
            <w:pPr>
              <w:tabs>
                <w:tab w:val="left" w:pos="447"/>
                <w:tab w:val="left" w:pos="627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Projekto finansavimo sritis (pažymėkite sritį (X):</w:t>
            </w:r>
          </w:p>
        </w:tc>
      </w:tr>
      <w:tr w:rsidR="00C15E66" w:rsidRPr="00A8022D" w14:paraId="41B6BD1C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242CC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 w:eastAsia="lt-LT"/>
              </w:rPr>
              <w:t>1.</w:t>
            </w:r>
            <w:r w:rsidRPr="00A8022D">
              <w:rPr>
                <w:sz w:val="24"/>
                <w:szCs w:val="24"/>
                <w:lang w:val="lt-LT"/>
              </w:rPr>
              <w:t xml:space="preserve"> Vaikų ir jaunimo sveikatos išsaugojimas ir gerinimas, formuojant sveiko gyvenimo įgūdžius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B7E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F23A219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81AAD3" w14:textId="77777777" w:rsidR="00C15E66" w:rsidRPr="00A8022D" w:rsidRDefault="00C15E66" w:rsidP="00360D38">
            <w:pPr>
              <w:tabs>
                <w:tab w:val="left" w:pos="993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 w:eastAsia="lt-LT"/>
              </w:rPr>
              <w:t>2. </w:t>
            </w:r>
            <w:r w:rsidRPr="00A8022D">
              <w:rPr>
                <w:sz w:val="24"/>
                <w:szCs w:val="24"/>
                <w:lang w:val="lt-LT"/>
              </w:rPr>
              <w:t>Lėtinių neinfekcinių  (širdies ir kraujagyslių, onkologinių) ligų bei  traumų prevencija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175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B5E7B44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0E812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3. Psichikos sveikatos stiprinimas, savižudybių ir smurto prevencija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C0E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31308F4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BCAA1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4. Alkoholio, tabako, narkotikų ir kitų psichotropinių medžiagų vartojimo prevencija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3DC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7BC73CB9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4B4B6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 w:eastAsia="lt-LT"/>
              </w:rPr>
              <w:t xml:space="preserve">5. </w:t>
            </w:r>
            <w:r w:rsidRPr="00A8022D">
              <w:rPr>
                <w:sz w:val="24"/>
                <w:szCs w:val="24"/>
                <w:lang w:val="lt-LT"/>
              </w:rPr>
              <w:t>Sveikatingumo renginių organizavimas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D68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3005D6E" w14:textId="77777777" w:rsidTr="00360D38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717D0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6</w:t>
            </w:r>
            <w:r w:rsidRPr="00763ABE">
              <w:rPr>
                <w:sz w:val="24"/>
                <w:szCs w:val="24"/>
                <w:lang w:val="lt-LT"/>
              </w:rPr>
              <w:t>. G</w:t>
            </w:r>
            <w:r w:rsidRPr="00A8022D">
              <w:rPr>
                <w:sz w:val="24"/>
                <w:szCs w:val="24"/>
                <w:lang w:val="lt-LT"/>
              </w:rPr>
              <w:t>yventojų  sveikos mitybos skatinimas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ED61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00D31D6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p w14:paraId="353D8F4C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C15E66" w:rsidRPr="00A8022D" w14:paraId="7B2D911A" w14:textId="77777777" w:rsidTr="00C15E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AF2510" w14:textId="77777777" w:rsidR="00C15E66" w:rsidRPr="00A8022D" w:rsidRDefault="00C15E66" w:rsidP="00360D38">
            <w:pPr>
              <w:shd w:val="clear" w:color="auto" w:fill="E0E0E0"/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I. PAREIŠKĖJO DUOMENYS</w:t>
            </w:r>
          </w:p>
        </w:tc>
      </w:tr>
    </w:tbl>
    <w:p w14:paraId="1E249ECA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709"/>
      </w:tblGrid>
      <w:tr w:rsidR="00C15E66" w:rsidRPr="00A8022D" w14:paraId="2AD8F395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C671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Teisinis statusas, įregistravimo data ir numeris, įstaigos kodas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15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6988046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056C4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Adresas ir pašto indeksas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EC4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E890D73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7DECE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Telefono Nr.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E5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44D53B8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5E28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Elektroninio pašto adresas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2B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74EA1EA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917482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Banko pavadinimas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80B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4DF4196B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A6416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Banko kodas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3D8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CD21BFE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7FF2C4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Sąskaitos Nr.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B5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F14B0BF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894C5" w14:textId="77777777" w:rsidR="00C15E66" w:rsidRPr="00522BAF" w:rsidRDefault="00C15E66" w:rsidP="00360D38">
            <w:pPr>
              <w:rPr>
                <w:bCs/>
                <w:sz w:val="24"/>
                <w:szCs w:val="24"/>
                <w:lang w:val="lt-LT"/>
              </w:rPr>
            </w:pPr>
            <w:r w:rsidRPr="00522BAF">
              <w:rPr>
                <w:bCs/>
                <w:sz w:val="24"/>
                <w:szCs w:val="24"/>
                <w:lang w:val="lt-LT"/>
              </w:rPr>
              <w:t>Pareiškėjo vadovo vardas, pavardė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DE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43262F6E" w14:textId="77777777" w:rsidTr="00C15E6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CD6EB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Projekto vykdytojo vardas, pavardė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E4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AF67889" w14:textId="77777777" w:rsidR="00C15E66" w:rsidRPr="00A8022D" w:rsidRDefault="00C15E66" w:rsidP="00C15E66">
      <w:pPr>
        <w:ind w:left="360"/>
        <w:rPr>
          <w:sz w:val="24"/>
          <w:szCs w:val="24"/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85"/>
      </w:tblGrid>
      <w:tr w:rsidR="00C15E66" w:rsidRPr="00A8022D" w14:paraId="24620BDF" w14:textId="77777777" w:rsidTr="00360D38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7AF6FC" w14:textId="77777777" w:rsidR="00C15E66" w:rsidRPr="00A8022D" w:rsidRDefault="00C15E66" w:rsidP="00360D38">
            <w:pPr>
              <w:tabs>
                <w:tab w:val="left" w:pos="-180"/>
                <w:tab w:val="left" w:pos="720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II. PROJEKTO APRAŠYMAS</w:t>
            </w:r>
          </w:p>
        </w:tc>
      </w:tr>
    </w:tbl>
    <w:p w14:paraId="606E3A2F" w14:textId="77777777" w:rsidR="00C15E66" w:rsidRPr="00A8022D" w:rsidRDefault="00C15E66" w:rsidP="00C15E66">
      <w:pPr>
        <w:jc w:val="center"/>
        <w:rPr>
          <w:sz w:val="24"/>
          <w:szCs w:val="24"/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6777"/>
        <w:gridCol w:w="1418"/>
      </w:tblGrid>
      <w:tr w:rsidR="00C15E66" w:rsidRPr="00A8022D" w14:paraId="589074B3" w14:textId="77777777" w:rsidTr="00C15E66">
        <w:trPr>
          <w:trHeight w:val="395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BB048C" w14:textId="77777777" w:rsidR="00C15E66" w:rsidRPr="00A8022D" w:rsidRDefault="00C15E66" w:rsidP="00360D38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8022D">
              <w:rPr>
                <w:b/>
                <w:bCs/>
                <w:sz w:val="24"/>
                <w:szCs w:val="24"/>
                <w:lang w:val="lt-LT"/>
              </w:rPr>
              <w:t>Projekto finansavimo prioritetai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A6924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Pažymėkite tinkamą prioritetą (X)</w:t>
            </w:r>
          </w:p>
        </w:tc>
      </w:tr>
      <w:tr w:rsidR="00C15E66" w:rsidRPr="00A8022D" w14:paraId="4E05E135" w14:textId="77777777" w:rsidTr="00360D3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D9E313" w14:textId="77777777" w:rsidR="00C15E66" w:rsidRPr="00A8022D" w:rsidRDefault="00C15E66" w:rsidP="00360D38">
            <w:pPr>
              <w:tabs>
                <w:tab w:val="left" w:pos="180"/>
                <w:tab w:val="left" w:pos="540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 prioritetas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6E6" w14:textId="77777777" w:rsidR="00C15E66" w:rsidRPr="00AD61CC" w:rsidRDefault="00C15E66" w:rsidP="00360D38">
            <w:pPr>
              <w:outlineLvl w:val="0"/>
              <w:rPr>
                <w:sz w:val="24"/>
                <w:szCs w:val="24"/>
                <w:lang w:val="lt-LT"/>
              </w:rPr>
            </w:pPr>
            <w:r w:rsidRPr="00AD61CC">
              <w:rPr>
                <w:sz w:val="24"/>
                <w:szCs w:val="24"/>
                <w:lang w:val="lt-LT"/>
              </w:rPr>
              <w:t>Projektai, kurio vykdytojai turi kitų (pareiškėjo, rėmėjų) finansavimo šaltinių lėšų (ne mažiau kaip 20 proc. nuo visos projekto vertės)</w:t>
            </w:r>
            <w:r w:rsidRPr="00AD61CC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F49D" w14:textId="77777777" w:rsidR="00C15E66" w:rsidRPr="00AD61CC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69EA7EB" w14:textId="77777777" w:rsidTr="00360D3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9D949B" w14:textId="77777777" w:rsidR="00C15E66" w:rsidRPr="00A8022D" w:rsidRDefault="00C15E66" w:rsidP="00360D38">
            <w:pPr>
              <w:tabs>
                <w:tab w:val="left" w:pos="180"/>
                <w:tab w:val="left" w:pos="540"/>
              </w:tabs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II prioritetas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CCC" w14:textId="77777777" w:rsidR="00C15E66" w:rsidRPr="00C15E66" w:rsidRDefault="00C15E66" w:rsidP="00360D38">
            <w:pPr>
              <w:rPr>
                <w:color w:val="000000"/>
                <w:sz w:val="24"/>
                <w:szCs w:val="24"/>
                <w:lang w:val="lt-LT"/>
              </w:rPr>
            </w:pPr>
            <w:r w:rsidRPr="003071AA">
              <w:rPr>
                <w:sz w:val="24"/>
                <w:szCs w:val="24"/>
                <w:lang w:val="lt-LT"/>
              </w:rPr>
              <w:t>Projektai, kurie atitinka</w:t>
            </w:r>
            <w:r>
              <w:rPr>
                <w:sz w:val="24"/>
                <w:szCs w:val="24"/>
                <w:lang w:val="lt-LT"/>
              </w:rPr>
              <w:t xml:space="preserve"> vieną (žymėti X) arba abi (žymėti XX)  iš dviejų prioritetinių sričių</w:t>
            </w:r>
            <w:r w:rsidRPr="003071AA">
              <w:rPr>
                <w:sz w:val="24"/>
                <w:szCs w:val="24"/>
                <w:lang w:val="lt-LT"/>
              </w:rPr>
              <w:t>, kurias</w:t>
            </w:r>
            <w:r>
              <w:rPr>
                <w:sz w:val="24"/>
                <w:szCs w:val="24"/>
                <w:lang w:val="lt-LT"/>
              </w:rPr>
              <w:t xml:space="preserve"> iš</w:t>
            </w:r>
            <w:r w:rsidRPr="003071A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nurodytų finansavimo sričių </w:t>
            </w:r>
            <w:r w:rsidRPr="003071AA">
              <w:rPr>
                <w:sz w:val="24"/>
                <w:szCs w:val="24"/>
                <w:lang w:val="lt-LT"/>
              </w:rPr>
              <w:t>nustato Anykščių rajono savivaldybės bendruomenės sveikatos taryba, sudaryta Anykščių rajono savivaldybės tary</w:t>
            </w:r>
            <w:r>
              <w:rPr>
                <w:sz w:val="24"/>
                <w:szCs w:val="24"/>
                <w:lang w:val="lt-LT"/>
              </w:rPr>
              <w:t>bos</w:t>
            </w:r>
            <w:r w:rsidRPr="003071AA">
              <w:rPr>
                <w:sz w:val="24"/>
                <w:szCs w:val="24"/>
                <w:lang w:val="lt-LT"/>
              </w:rPr>
              <w:t xml:space="preserve"> sprendimu</w:t>
            </w:r>
          </w:p>
          <w:p w14:paraId="72D53375" w14:textId="77777777" w:rsidR="00C15E66" w:rsidRPr="00A8022D" w:rsidRDefault="00C15E66" w:rsidP="00360D38">
            <w:pPr>
              <w:pStyle w:val="Hyperlink1"/>
              <w:tabs>
                <w:tab w:val="left" w:pos="709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F5E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5F9CB0F8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964"/>
      </w:tblGrid>
      <w:tr w:rsidR="00C15E66" w:rsidRPr="00A8022D" w14:paraId="0E857F96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E08B1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lastRenderedPageBreak/>
              <w:t>1. Ar projektas planuojamas įgyvendinti kartu su partneriu (-</w:t>
            </w:r>
            <w:proofErr w:type="spellStart"/>
            <w:r w:rsidRPr="00A8022D">
              <w:rPr>
                <w:b/>
                <w:sz w:val="24"/>
                <w:szCs w:val="24"/>
                <w:lang w:val="lt-LT"/>
              </w:rPr>
              <w:t>iais</w:t>
            </w:r>
            <w:proofErr w:type="spellEnd"/>
            <w:r w:rsidRPr="00A8022D">
              <w:rPr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5A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Taip         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szCs w:val="24"/>
                <w:lang w:val="lt-LT"/>
              </w:rPr>
            </w:r>
            <w:r w:rsidR="0000000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  <w:r w:rsidRPr="00A8022D">
              <w:rPr>
                <w:sz w:val="24"/>
                <w:szCs w:val="24"/>
                <w:lang w:val="lt-LT"/>
              </w:rPr>
              <w:t xml:space="preserve">                    Ne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szCs w:val="24"/>
                <w:lang w:val="lt-LT"/>
              </w:rPr>
            </w:r>
            <w:r w:rsidR="0000000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</w:p>
          <w:p w14:paraId="61121A3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E03BB74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C66C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Jei 1. pažymėjome taip: </w:t>
            </w:r>
          </w:p>
          <w:p w14:paraId="697F8621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įrašykite partnerio pavadinimą, kontaktinius duomenis; trumpai aprašykite jo vaidmenį projekte, bei su paraiška pateikite bendradarbiavimą įrodančius dokumentus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5C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1F0EA5F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B018B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2. Ar projektas turi rėmėją  (-</w:t>
            </w:r>
            <w:proofErr w:type="spellStart"/>
            <w:r w:rsidRPr="00A8022D">
              <w:rPr>
                <w:b/>
                <w:sz w:val="24"/>
                <w:szCs w:val="24"/>
                <w:lang w:val="lt-LT"/>
              </w:rPr>
              <w:t>us</w:t>
            </w:r>
            <w:proofErr w:type="spellEnd"/>
            <w:r w:rsidRPr="00A8022D">
              <w:rPr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86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Taip         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szCs w:val="24"/>
                <w:lang w:val="lt-LT"/>
              </w:rPr>
            </w:r>
            <w:r w:rsidR="0000000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  <w:r w:rsidRPr="00A8022D">
              <w:rPr>
                <w:sz w:val="24"/>
                <w:szCs w:val="24"/>
                <w:lang w:val="lt-LT"/>
              </w:rPr>
              <w:t xml:space="preserve">                    Ne      </w:t>
            </w:r>
            <w:r w:rsidRPr="00A8022D">
              <w:rPr>
                <w:sz w:val="24"/>
                <w:szCs w:val="24"/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22D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szCs w:val="24"/>
                <w:lang w:val="lt-LT"/>
              </w:rPr>
            </w:r>
            <w:r w:rsidR="00000000">
              <w:rPr>
                <w:sz w:val="24"/>
                <w:szCs w:val="24"/>
                <w:lang w:val="lt-LT"/>
              </w:rPr>
              <w:fldChar w:fldCharType="separate"/>
            </w:r>
            <w:r w:rsidRPr="00A8022D">
              <w:rPr>
                <w:sz w:val="24"/>
                <w:szCs w:val="24"/>
                <w:lang w:val="lt-LT"/>
              </w:rPr>
              <w:fldChar w:fldCharType="end"/>
            </w:r>
          </w:p>
          <w:p w14:paraId="352EDD6A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CB47E63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C278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Jei 2. pažymėjome taip: </w:t>
            </w:r>
          </w:p>
          <w:p w14:paraId="54668C1D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įrašykite rėmėjo (-ų) pavadinimą, kontaktinius duomenis; trumpai aprašykite jo vaidmenį projekte; su paraiška pateikite rėmimą patvirtinančius dokumentus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56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7A1CBEF9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6197F8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3. Projekto tikslas</w:t>
            </w:r>
          </w:p>
          <w:p w14:paraId="320FF69C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(aiškiai apibrėžti pagrindinę projekto idėją, t. y., ko siekiama įgyvendinant projektą)</w:t>
            </w:r>
            <w:r w:rsidRPr="00A8022D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FA1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284A2E65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D74E58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 xml:space="preserve">4. Projekto uždaviniai    </w:t>
            </w:r>
          </w:p>
          <w:p w14:paraId="4DE5516C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</w:t>
            </w:r>
            <w:r w:rsidRPr="00A8022D">
              <w:rPr>
                <w:color w:val="000000"/>
                <w:sz w:val="24"/>
                <w:szCs w:val="24"/>
                <w:lang w:val="lt-LT"/>
              </w:rPr>
              <w:t>formuluoti ne daugiau kaip 3 konkrečius uždavinius, nurodančius tikslo įgyvendinimo rezultatą. U</w:t>
            </w:r>
            <w:r w:rsidRPr="00A8022D">
              <w:rPr>
                <w:sz w:val="24"/>
                <w:szCs w:val="24"/>
                <w:lang w:val="lt-LT"/>
              </w:rPr>
              <w:t>ždavinys turi atsakyti į klausimą, ką reikia padaryti, kad tikslas būtų pasiektas)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72B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358C603" w14:textId="77777777" w:rsidTr="00C15E66">
        <w:trPr>
          <w:trHeight w:val="123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E2ABCA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 xml:space="preserve">5. Projekto aktualumas </w:t>
            </w:r>
          </w:p>
          <w:p w14:paraId="52E528B7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(aprašyti kokią problemą(</w:t>
            </w:r>
            <w:r w:rsidRPr="00763ABE">
              <w:rPr>
                <w:sz w:val="24"/>
                <w:szCs w:val="24"/>
                <w:lang w:val="lt-LT"/>
              </w:rPr>
              <w:t>-</w:t>
            </w:r>
            <w:proofErr w:type="spellStart"/>
            <w:r w:rsidRPr="00A8022D">
              <w:rPr>
                <w:sz w:val="24"/>
                <w:szCs w:val="24"/>
                <w:lang w:val="lt-LT"/>
              </w:rPr>
              <w:t>as</w:t>
            </w:r>
            <w:proofErr w:type="spellEnd"/>
            <w:r w:rsidRPr="00A8022D">
              <w:rPr>
                <w:sz w:val="24"/>
                <w:szCs w:val="24"/>
                <w:lang w:val="lt-LT"/>
              </w:rPr>
              <w:t xml:space="preserve">) sprendžia šis projektas, kodėl projekto veiklos yra efektyvi priemonė spręsti paminėtas problemas)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77F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0E6169A1" w14:textId="77777777" w:rsidTr="00C15E66">
        <w:trPr>
          <w:trHeight w:val="70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1108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6. Laukiami rezultatai</w:t>
            </w:r>
            <w:r w:rsidRPr="00A8022D">
              <w:rPr>
                <w:sz w:val="24"/>
                <w:szCs w:val="24"/>
                <w:lang w:val="lt-LT"/>
              </w:rPr>
              <w:t xml:space="preserve"> (aprašyti, kas bus pasiekta ir kokią naudą gaus projekto dalyviai)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975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9C85211" w14:textId="77777777" w:rsidTr="00C15E66">
        <w:trPr>
          <w:trHeight w:val="88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1DFF7C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7. Tikslinė projekto grupė ir projekto dalyviai</w:t>
            </w:r>
          </w:p>
          <w:p w14:paraId="7BDF022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(nurodyti t</w:t>
            </w:r>
            <w:r w:rsidRPr="00A8022D">
              <w:rPr>
                <w:bCs/>
                <w:sz w:val="24"/>
                <w:szCs w:val="24"/>
                <w:lang w:val="lt-LT"/>
              </w:rPr>
              <w:t>ikslinę projekto grupę ir</w:t>
            </w:r>
            <w:r w:rsidRPr="00A8022D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A8022D">
              <w:rPr>
                <w:sz w:val="24"/>
                <w:szCs w:val="24"/>
                <w:lang w:val="lt-LT"/>
              </w:rPr>
              <w:t>dalyvių skaičių)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E4C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3B0D96FA" w14:textId="77777777" w:rsidTr="00C15E66">
        <w:trPr>
          <w:trHeight w:val="88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12274" w14:textId="77777777" w:rsidR="00C15E66" w:rsidRPr="00A8022D" w:rsidRDefault="00C15E66" w:rsidP="00360D38">
            <w:pPr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8. Projekto įgyvendinimo trukmė</w:t>
            </w:r>
            <w:r w:rsidRPr="00A8022D">
              <w:rPr>
                <w:sz w:val="24"/>
                <w:szCs w:val="24"/>
                <w:lang w:val="lt-LT"/>
              </w:rPr>
              <w:t xml:space="preserve"> </w:t>
            </w:r>
            <w:r w:rsidRPr="00A8022D">
              <w:rPr>
                <w:b/>
                <w:bCs/>
                <w:iCs/>
                <w:sz w:val="24"/>
                <w:szCs w:val="24"/>
                <w:lang w:val="lt-LT"/>
              </w:rPr>
              <w:t>(mėn.), projekto pradžia ir pabaiga</w:t>
            </w:r>
          </w:p>
          <w:p w14:paraId="0793928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iCs/>
                <w:sz w:val="24"/>
                <w:szCs w:val="24"/>
                <w:lang w:val="lt-LT"/>
              </w:rPr>
              <w:t>(nurodyti, kiek mėn. truks projektas, kokį mėn. prasidės, kokį baigsis)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5C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24C516A7" w14:textId="77777777" w:rsidTr="00C15E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65D82E" w14:textId="77777777" w:rsidR="00C15E66" w:rsidRPr="00A8022D" w:rsidRDefault="00C15E66" w:rsidP="00360D38">
            <w:pPr>
              <w:tabs>
                <w:tab w:val="left" w:pos="318"/>
              </w:tabs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 xml:space="preserve">9. Projekto viešinimas </w:t>
            </w:r>
          </w:p>
          <w:p w14:paraId="45230AA4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(trumpai aprašyti, kaip ir kokiais būdais projektas bus viešinamas)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CAD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802DD9C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3998"/>
        <w:gridCol w:w="1843"/>
      </w:tblGrid>
      <w:tr w:rsidR="00C15E66" w:rsidRPr="00A8022D" w14:paraId="500C4441" w14:textId="77777777" w:rsidTr="00C15E66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FC7473" w14:textId="77777777" w:rsidR="00C15E66" w:rsidRPr="00A8022D" w:rsidRDefault="00C15E66" w:rsidP="00360D38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A8022D">
              <w:rPr>
                <w:b/>
                <w:bCs/>
                <w:sz w:val="24"/>
                <w:szCs w:val="24"/>
                <w:lang w:val="lt-LT"/>
              </w:rPr>
              <w:t>Projekto įgyvendinimo planas</w:t>
            </w:r>
          </w:p>
        </w:tc>
      </w:tr>
      <w:tr w:rsidR="00C15E66" w:rsidRPr="00A8022D" w14:paraId="5EC951C5" w14:textId="77777777" w:rsidTr="00C15E6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A361B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E82C6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Veiklos pavadinimas, vykdymo vieta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C487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Veiklos aprašymas</w:t>
            </w:r>
          </w:p>
          <w:p w14:paraId="65756CA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D51D13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Planuojamos  išlaidos (Eur)</w:t>
            </w:r>
          </w:p>
        </w:tc>
      </w:tr>
      <w:tr w:rsidR="00C15E66" w:rsidRPr="00A8022D" w14:paraId="52630C49" w14:textId="77777777" w:rsidTr="00360D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3AC" w14:textId="77777777" w:rsidR="00C15E66" w:rsidRPr="00A8022D" w:rsidRDefault="00C15E66" w:rsidP="00360D38">
            <w:pPr>
              <w:spacing w:line="360" w:lineRule="auto"/>
              <w:rPr>
                <w:strike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6E9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200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D2C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</w:tr>
      <w:tr w:rsidR="00C15E66" w:rsidRPr="00A8022D" w14:paraId="5BBA0A7E" w14:textId="77777777" w:rsidTr="00360D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B6A" w14:textId="77777777" w:rsidR="00C15E66" w:rsidRPr="00A8022D" w:rsidRDefault="00C15E66" w:rsidP="00360D38">
            <w:pPr>
              <w:spacing w:line="360" w:lineRule="auto"/>
              <w:rPr>
                <w:strike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4C1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262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460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</w:tr>
      <w:tr w:rsidR="00C15E66" w:rsidRPr="00A8022D" w14:paraId="471E2130" w14:textId="77777777" w:rsidTr="00360D3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8E4" w14:textId="77777777" w:rsidR="00C15E66" w:rsidRPr="00A8022D" w:rsidRDefault="00C15E66" w:rsidP="00360D38">
            <w:pPr>
              <w:spacing w:line="360" w:lineRule="auto"/>
              <w:rPr>
                <w:strike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2A3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658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179" w14:textId="77777777" w:rsidR="00C15E66" w:rsidRPr="00A8022D" w:rsidRDefault="00C15E66" w:rsidP="00360D38">
            <w:pPr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69EC0D4B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85"/>
      </w:tblGrid>
      <w:tr w:rsidR="00C15E66" w:rsidRPr="00A8022D" w14:paraId="2EAA2E4C" w14:textId="77777777" w:rsidTr="00360D38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C6F4CD" w14:textId="77777777" w:rsidR="00C15E66" w:rsidRPr="00A8022D" w:rsidRDefault="00C15E66" w:rsidP="00360D3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III. PROJEKTO SĄMATA</w:t>
            </w:r>
          </w:p>
        </w:tc>
      </w:tr>
    </w:tbl>
    <w:p w14:paraId="51BEDA92" w14:textId="77777777" w:rsidR="00C15E66" w:rsidRPr="00A8022D" w:rsidRDefault="00C15E66" w:rsidP="00C15E66">
      <w:pPr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3544"/>
      </w:tblGrid>
      <w:tr w:rsidR="00C15E66" w:rsidRPr="00A8022D" w14:paraId="61EAD187" w14:textId="77777777" w:rsidTr="00360D3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D3FF63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Projektui įgyvendinti reikalinga suma (Eur)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577" w14:textId="77777777" w:rsidR="00C15E66" w:rsidRPr="00A8022D" w:rsidRDefault="00C15E66" w:rsidP="00360D38">
            <w:pPr>
              <w:rPr>
                <w:sz w:val="24"/>
                <w:szCs w:val="24"/>
                <w:u w:val="single"/>
                <w:lang w:val="lt-LT"/>
              </w:rPr>
            </w:pPr>
          </w:p>
        </w:tc>
      </w:tr>
      <w:tr w:rsidR="00C15E66" w:rsidRPr="00A8022D" w14:paraId="4D1C0B32" w14:textId="77777777" w:rsidTr="00360D3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50615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Kitų finansavimo šaltinių (</w:t>
            </w:r>
            <w:r>
              <w:rPr>
                <w:sz w:val="24"/>
                <w:szCs w:val="24"/>
                <w:lang w:val="lt-LT"/>
              </w:rPr>
              <w:t xml:space="preserve">pareiškėjo, </w:t>
            </w:r>
            <w:r w:rsidRPr="00A8022D">
              <w:rPr>
                <w:sz w:val="24"/>
                <w:szCs w:val="24"/>
                <w:lang w:val="lt-LT"/>
              </w:rPr>
              <w:t xml:space="preserve">rėmėjų) suma (Eur)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589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1F0B4DFF" w14:textId="77777777" w:rsidTr="00360D38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6605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lastRenderedPageBreak/>
              <w:t>Iš Savivaldybės prašoma suma (Eur)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2DE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FBBE01E" w14:textId="77777777" w:rsidR="00C15E66" w:rsidRPr="00A8022D" w:rsidRDefault="00C15E66" w:rsidP="00C15E66">
      <w:pPr>
        <w:ind w:left="360"/>
        <w:rPr>
          <w:sz w:val="24"/>
          <w:szCs w:val="24"/>
          <w:lang w:val="lt-LT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134"/>
        <w:gridCol w:w="993"/>
        <w:gridCol w:w="845"/>
        <w:gridCol w:w="1276"/>
        <w:gridCol w:w="1417"/>
        <w:gridCol w:w="993"/>
      </w:tblGrid>
      <w:tr w:rsidR="00C15E66" w:rsidRPr="00A8022D" w14:paraId="2FA8BC05" w14:textId="77777777" w:rsidTr="00C15E66">
        <w:trPr>
          <w:trHeight w:val="41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1A662" w14:textId="77777777" w:rsidR="00C15E66" w:rsidRPr="00F84B7E" w:rsidRDefault="00C15E66" w:rsidP="00360D3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763ABE">
              <w:rPr>
                <w:b/>
                <w:sz w:val="24"/>
                <w:szCs w:val="24"/>
                <w:lang w:val="lt-LT"/>
              </w:rPr>
              <w:t>Projekto biudžetas</w:t>
            </w:r>
          </w:p>
        </w:tc>
      </w:tr>
      <w:tr w:rsidR="00C15E66" w:rsidRPr="00A8022D" w14:paraId="66FF381A" w14:textId="77777777" w:rsidTr="00C15E66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1CB0E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Eil.</w:t>
            </w:r>
          </w:p>
          <w:p w14:paraId="3217BD9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20EA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99FC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Mato vienetai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326C1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Kaina</w:t>
            </w:r>
          </w:p>
          <w:p w14:paraId="07B279F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(Eur)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D563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05364" w14:textId="77777777" w:rsidR="00C15E66" w:rsidRPr="00A8022D" w:rsidRDefault="00C15E66" w:rsidP="00360D38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Projektui įgyvendinti reikalinga suma   </w:t>
            </w:r>
          </w:p>
          <w:p w14:paraId="69EC0901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257D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 xml:space="preserve">Finansuojama iš kitų finansavimo šaltinių </w:t>
            </w:r>
          </w:p>
          <w:p w14:paraId="03916D5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i/>
                <w:iCs/>
                <w:sz w:val="24"/>
                <w:szCs w:val="24"/>
                <w:lang w:val="lt-LT"/>
              </w:rPr>
              <w:t>(</w:t>
            </w:r>
            <w:r w:rsidRPr="00A8022D">
              <w:rPr>
                <w:i/>
                <w:sz w:val="24"/>
                <w:szCs w:val="24"/>
                <w:lang w:val="lt-LT"/>
              </w:rPr>
              <w:t>pareiškėjo, rėmėjų</w:t>
            </w:r>
            <w:r w:rsidRPr="00A8022D">
              <w:rPr>
                <w:i/>
                <w:iCs/>
                <w:sz w:val="24"/>
                <w:szCs w:val="24"/>
                <w:lang w:val="lt-LT"/>
              </w:rPr>
              <w:t>)</w:t>
            </w:r>
            <w:r w:rsidRPr="00A8022D">
              <w:rPr>
                <w:sz w:val="24"/>
                <w:szCs w:val="24"/>
                <w:lang w:val="lt-LT"/>
              </w:rPr>
              <w:t xml:space="preserve"> (Eur)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D457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Iš Savivaldybės prašoma suma (Eur)</w:t>
            </w:r>
          </w:p>
        </w:tc>
      </w:tr>
      <w:tr w:rsidR="00C15E66" w:rsidRPr="00A8022D" w14:paraId="0DA9614A" w14:textId="77777777" w:rsidTr="00C15E66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8351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A29B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F5AA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668B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C852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D246D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B3BB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EEA2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  <w:r w:rsidRPr="00A8022D">
              <w:rPr>
                <w:sz w:val="24"/>
                <w:szCs w:val="24"/>
                <w:lang w:val="lt-LT"/>
              </w:rPr>
              <w:t>8</w:t>
            </w:r>
          </w:p>
        </w:tc>
      </w:tr>
      <w:tr w:rsidR="00C15E66" w:rsidRPr="00A8022D" w14:paraId="2F31742B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12D" w14:textId="77777777" w:rsidR="00C15E66" w:rsidRPr="00A8022D" w:rsidRDefault="00C15E66" w:rsidP="00360D38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527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FC8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AF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A38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1C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E5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914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62FCB358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1DC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F66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B0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F7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3B6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42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B61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3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4EE287A4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FB0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8D0" w14:textId="77777777" w:rsidR="00C15E66" w:rsidRPr="00A8022D" w:rsidRDefault="00C15E66" w:rsidP="00360D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E0B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49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22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D0C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A24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4D89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15E66" w:rsidRPr="00A8022D" w14:paraId="2C2F56D9" w14:textId="77777777" w:rsidTr="00360D3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69E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5A5" w14:textId="77777777" w:rsidR="00C15E66" w:rsidRPr="00A8022D" w:rsidRDefault="00C15E66" w:rsidP="00360D38">
            <w:pPr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A82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8E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A2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813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115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49A" w14:textId="77777777" w:rsidR="00C15E66" w:rsidRPr="00A8022D" w:rsidRDefault="00C15E66" w:rsidP="00360D38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2F238093" w14:textId="77777777" w:rsidR="00C15E66" w:rsidRPr="00A8022D" w:rsidRDefault="00C15E66" w:rsidP="00C15E66">
      <w:pPr>
        <w:rPr>
          <w:b/>
          <w:sz w:val="24"/>
          <w:szCs w:val="24"/>
          <w:highlight w:val="yellow"/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3"/>
      </w:tblGrid>
      <w:tr w:rsidR="00C15E66" w:rsidRPr="00A8022D" w14:paraId="5AA46EEC" w14:textId="77777777" w:rsidTr="00360D3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0854A8" w14:textId="77777777" w:rsidR="00C15E66" w:rsidRPr="00A8022D" w:rsidRDefault="00C15E66" w:rsidP="00360D38">
            <w:pPr>
              <w:ind w:left="360"/>
              <w:jc w:val="center"/>
              <w:rPr>
                <w:b/>
                <w:sz w:val="24"/>
                <w:szCs w:val="24"/>
                <w:lang w:val="lt-LT"/>
              </w:rPr>
            </w:pPr>
            <w:r w:rsidRPr="00A8022D">
              <w:rPr>
                <w:b/>
                <w:sz w:val="24"/>
                <w:szCs w:val="24"/>
                <w:lang w:val="lt-LT"/>
              </w:rPr>
              <w:t>IV. PAPILDOMA INFORMACIJA</w:t>
            </w:r>
          </w:p>
        </w:tc>
      </w:tr>
    </w:tbl>
    <w:p w14:paraId="71402EEC" w14:textId="77777777" w:rsidR="00C15E66" w:rsidRPr="00A8022D" w:rsidRDefault="00C15E66" w:rsidP="00C15E66">
      <w:pPr>
        <w:rPr>
          <w:b/>
          <w:sz w:val="24"/>
          <w:szCs w:val="24"/>
          <w:lang w:val="lt-LT"/>
        </w:rPr>
      </w:pPr>
    </w:p>
    <w:p w14:paraId="4654FD62" w14:textId="77777777" w:rsidR="00C15E66" w:rsidRPr="00A8022D" w:rsidRDefault="00C15E66" w:rsidP="00C15E66">
      <w:pPr>
        <w:rPr>
          <w:sz w:val="24"/>
          <w:szCs w:val="24"/>
          <w:lang w:val="lt-LT"/>
        </w:rPr>
      </w:pPr>
      <w:r w:rsidRPr="00A8022D">
        <w:rPr>
          <w:b/>
          <w:sz w:val="24"/>
          <w:szCs w:val="24"/>
          <w:lang w:val="lt-LT"/>
        </w:rPr>
        <w:t xml:space="preserve">Pridedami šie dokumentai (įrašyti) </w:t>
      </w:r>
      <w:r w:rsidRPr="00A8022D">
        <w:rPr>
          <w:sz w:val="24"/>
          <w:szCs w:val="24"/>
          <w:lang w:val="lt-LT"/>
        </w:rPr>
        <w:t>(bendradarbiavimo sutarties kopija, jei projektas vykdomas su partneriais</w:t>
      </w:r>
      <w:r w:rsidRPr="00A8022D">
        <w:rPr>
          <w:bCs/>
          <w:sz w:val="24"/>
          <w:szCs w:val="24"/>
          <w:lang w:val="lt-LT"/>
        </w:rPr>
        <w:t xml:space="preserve">, </w:t>
      </w:r>
      <w:r w:rsidRPr="00A8022D">
        <w:rPr>
          <w:sz w:val="24"/>
          <w:szCs w:val="24"/>
          <w:lang w:val="lt-LT"/>
        </w:rPr>
        <w:t xml:space="preserve">patvirtinta dokumento kopija, įrodanti projekto papildomą finansavimą (jei yra papildomas finansavimas), </w:t>
      </w:r>
      <w:r w:rsidRPr="00A8022D">
        <w:rPr>
          <w:bCs/>
          <w:sz w:val="24"/>
          <w:szCs w:val="24"/>
          <w:lang w:val="lt-LT"/>
        </w:rPr>
        <w:t>p</w:t>
      </w:r>
      <w:r w:rsidRPr="00A8022D">
        <w:rPr>
          <w:sz w:val="24"/>
          <w:szCs w:val="24"/>
          <w:lang w:val="lt-LT"/>
        </w:rPr>
        <w:t>rojekto biudžeto pagrindimo dokumentai (pareiškėjui rekomenduojama pridėti papildomą, su paraiška susijusią medžiagą, kurią paraiškos teikėjas mano esant reikalinga pateikti):</w:t>
      </w:r>
    </w:p>
    <w:p w14:paraId="458976F0" w14:textId="77777777" w:rsidR="00C15E66" w:rsidRPr="00A8022D" w:rsidRDefault="00C15E66" w:rsidP="00C15E66">
      <w:pPr>
        <w:rPr>
          <w:sz w:val="24"/>
          <w:szCs w:val="24"/>
          <w:lang w:val="lt-LT"/>
        </w:rPr>
      </w:pPr>
      <w:r w:rsidRPr="00A8022D">
        <w:rPr>
          <w:sz w:val="24"/>
          <w:szCs w:val="24"/>
          <w:lang w:val="lt-LT"/>
        </w:rPr>
        <w:t>1.</w:t>
      </w:r>
    </w:p>
    <w:p w14:paraId="45A4A2F7" w14:textId="77777777" w:rsidR="00C15E66" w:rsidRPr="00A8022D" w:rsidRDefault="00C15E66" w:rsidP="00C15E66">
      <w:pPr>
        <w:rPr>
          <w:sz w:val="24"/>
          <w:szCs w:val="24"/>
          <w:lang w:val="lt-LT"/>
        </w:rPr>
      </w:pPr>
      <w:r w:rsidRPr="00A8022D">
        <w:rPr>
          <w:sz w:val="24"/>
          <w:szCs w:val="24"/>
          <w:lang w:val="lt-LT"/>
        </w:rPr>
        <w:t>2.</w:t>
      </w:r>
    </w:p>
    <w:p w14:paraId="580CA609" w14:textId="77777777" w:rsidR="00C15E66" w:rsidRDefault="00C15E66" w:rsidP="00C15E66">
      <w:pPr>
        <w:rPr>
          <w:sz w:val="24"/>
          <w:szCs w:val="24"/>
          <w:lang w:val="lt-LT"/>
        </w:rPr>
      </w:pPr>
    </w:p>
    <w:p w14:paraId="784A8BF8" w14:textId="77777777" w:rsidR="00C15E66" w:rsidRDefault="00C15E66" w:rsidP="00C15E66">
      <w:pPr>
        <w:rPr>
          <w:sz w:val="24"/>
          <w:szCs w:val="24"/>
          <w:lang w:val="lt-LT"/>
        </w:rPr>
      </w:pPr>
    </w:p>
    <w:p w14:paraId="5EE8AE17" w14:textId="77777777" w:rsidR="00C15E66" w:rsidRDefault="00C15E66" w:rsidP="00C15E66">
      <w:pPr>
        <w:rPr>
          <w:sz w:val="24"/>
          <w:szCs w:val="24"/>
          <w:lang w:val="lt-LT"/>
        </w:rPr>
      </w:pPr>
    </w:p>
    <w:p w14:paraId="1F6B9215" w14:textId="77777777" w:rsidR="00C15E66" w:rsidRPr="00A51C65" w:rsidRDefault="00C15E66" w:rsidP="00C15E66">
      <w:pPr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areiškėj</w:t>
      </w:r>
      <w:r w:rsidRPr="00A51C65">
        <w:rPr>
          <w:sz w:val="24"/>
          <w:szCs w:val="24"/>
          <w:lang w:val="lt-LT"/>
        </w:rPr>
        <w:t>o  vadovas                ___________         _______________________       __________________</w:t>
      </w:r>
    </w:p>
    <w:p w14:paraId="7CCFEE6A" w14:textId="77777777" w:rsidR="00C15E66" w:rsidRPr="00A51C65" w:rsidRDefault="00C15E66" w:rsidP="00C15E66">
      <w:pPr>
        <w:tabs>
          <w:tab w:val="left" w:pos="8054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                                                 (parašas)                    (vardas ir pavardė)       </w:t>
      </w:r>
      <w:r w:rsidRPr="00A51C65">
        <w:rPr>
          <w:sz w:val="24"/>
          <w:szCs w:val="24"/>
          <w:lang w:val="lt-LT"/>
        </w:rPr>
        <w:tab/>
        <w:t xml:space="preserve">      (data)</w:t>
      </w:r>
    </w:p>
    <w:p w14:paraId="4FFA60F4" w14:textId="77777777" w:rsidR="00C15E66" w:rsidRPr="00E32D95" w:rsidRDefault="00C15E66" w:rsidP="00C15E66">
      <w:pPr>
        <w:numPr>
          <w:ilvl w:val="0"/>
          <w:numId w:val="1"/>
        </w:numPr>
        <w:tabs>
          <w:tab w:val="left" w:pos="7365"/>
        </w:tabs>
        <w:autoSpaceDE w:val="0"/>
        <w:autoSpaceDN w:val="0"/>
        <w:adjustRightInd w:val="0"/>
        <w:spacing w:after="160" w:line="259" w:lineRule="auto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V.</w:t>
      </w:r>
    </w:p>
    <w:p w14:paraId="536641A3" w14:textId="77777777" w:rsidR="00C15E66" w:rsidRDefault="00C15E66" w:rsidP="00C15E66">
      <w:pPr>
        <w:tabs>
          <w:tab w:val="left" w:pos="5425"/>
        </w:tabs>
        <w:rPr>
          <w:bCs/>
          <w:sz w:val="24"/>
          <w:szCs w:val="24"/>
          <w:lang w:val="lt-LT"/>
        </w:rPr>
      </w:pPr>
    </w:p>
    <w:p w14:paraId="14F0F19E" w14:textId="77777777" w:rsidR="00C15E66" w:rsidRPr="00A51C65" w:rsidRDefault="00C15E66" w:rsidP="00C15E66">
      <w:pPr>
        <w:tabs>
          <w:tab w:val="left" w:pos="5425"/>
        </w:tabs>
        <w:rPr>
          <w:b/>
          <w:sz w:val="24"/>
          <w:szCs w:val="24"/>
          <w:lang w:val="lt-LT"/>
        </w:rPr>
      </w:pPr>
      <w:r w:rsidRPr="00A51C65">
        <w:rPr>
          <w:bCs/>
          <w:sz w:val="24"/>
          <w:szCs w:val="24"/>
          <w:lang w:val="lt-LT"/>
        </w:rPr>
        <w:t xml:space="preserve">Finansininkas                     </w:t>
      </w:r>
      <w:r w:rsidRPr="00A51C65">
        <w:rPr>
          <w:b/>
          <w:sz w:val="24"/>
          <w:szCs w:val="24"/>
          <w:lang w:val="lt-LT"/>
        </w:rPr>
        <w:t xml:space="preserve"> </w:t>
      </w:r>
      <w:r w:rsidRPr="00A51C65">
        <w:rPr>
          <w:sz w:val="24"/>
          <w:szCs w:val="24"/>
          <w:lang w:val="lt-LT"/>
        </w:rPr>
        <w:t>____________         _______________________      __________________</w:t>
      </w:r>
    </w:p>
    <w:p w14:paraId="7A720759" w14:textId="77777777" w:rsidR="00C15E66" w:rsidRPr="00A51C65" w:rsidRDefault="00C15E66" w:rsidP="00C15E66">
      <w:pPr>
        <w:tabs>
          <w:tab w:val="left" w:pos="8439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                                                (parašas)                    (vardas ir pavardė)</w:t>
      </w:r>
      <w:r w:rsidRPr="00A51C65">
        <w:rPr>
          <w:sz w:val="24"/>
          <w:szCs w:val="24"/>
          <w:lang w:val="lt-LT"/>
        </w:rPr>
        <w:tab/>
        <w:t>(data)</w:t>
      </w:r>
    </w:p>
    <w:p w14:paraId="0390D014" w14:textId="77777777" w:rsidR="00C15E66" w:rsidRPr="00A51C65" w:rsidRDefault="00C15E66" w:rsidP="00C15E66">
      <w:pPr>
        <w:rPr>
          <w:b/>
          <w:sz w:val="24"/>
          <w:szCs w:val="24"/>
          <w:lang w:val="lt-LT"/>
        </w:rPr>
      </w:pPr>
    </w:p>
    <w:p w14:paraId="658B54B9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D3E25A9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4377FD0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02F29FA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C6A2660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1F4F0073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34D111DF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53A76689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58157D65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B786D8C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660F763D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7A37EEF4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4ED6FCF4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8B2EF4A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7392AAC5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5CAE2CF1" w14:textId="77777777" w:rsidR="00C15E66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20FF109D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  <w:r w:rsidRPr="00A51C65">
        <w:rPr>
          <w:b/>
          <w:sz w:val="24"/>
          <w:szCs w:val="24"/>
          <w:lang w:val="lt-LT"/>
        </w:rPr>
        <w:t>PAREIŠKĖJO DEKLARACIJA</w:t>
      </w:r>
    </w:p>
    <w:p w14:paraId="742D228F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0293CBC1" w14:textId="77777777" w:rsidR="00C15E66" w:rsidRPr="00A51C65" w:rsidRDefault="00C15E66" w:rsidP="00C15E66">
      <w:pPr>
        <w:spacing w:line="360" w:lineRule="auto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Tvirtinu, kad: </w:t>
      </w:r>
    </w:p>
    <w:p w14:paraId="7AFC4BB4" w14:textId="77777777" w:rsidR="00C15E66" w:rsidRPr="00A51C65" w:rsidRDefault="00C15E66" w:rsidP="00C15E66">
      <w:pPr>
        <w:spacing w:line="360" w:lineRule="auto"/>
        <w:rPr>
          <w:b/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paraiškoje pateikta informacija yra tiksli ir teisinga. Gavęs finansavimą, įsipareigoju viešinant projektą nurodyti, kad projektą </w:t>
      </w:r>
      <w:r w:rsidRPr="001C5639">
        <w:rPr>
          <w:sz w:val="24"/>
          <w:szCs w:val="24"/>
          <w:lang w:val="lt-LT"/>
        </w:rPr>
        <w:t>remia Any</w:t>
      </w:r>
      <w:r w:rsidRPr="00A51C65">
        <w:rPr>
          <w:sz w:val="24"/>
          <w:szCs w:val="24"/>
          <w:lang w:val="lt-LT"/>
        </w:rPr>
        <w:t>kščių rajono savivaldybė, informuoti  Anykščių rajono savivaldybės administraciją, kaip vykdomas projektas, ir nustatytais terminais pateikti pagal patvirtintas formas  lėšų naudojimo ir dalykines ataskaitas.</w:t>
      </w:r>
    </w:p>
    <w:p w14:paraId="3BF1391F" w14:textId="77777777" w:rsidR="00C15E66" w:rsidRPr="00A51C65" w:rsidRDefault="00C15E66" w:rsidP="00C15E66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30292711" w14:textId="77777777" w:rsidR="00C15E66" w:rsidRPr="00A51C65" w:rsidRDefault="00C15E66" w:rsidP="00C15E66">
      <w:pPr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Pareiškėjo vardu</w:t>
      </w:r>
    </w:p>
    <w:p w14:paraId="35CC719F" w14:textId="77777777" w:rsidR="00C15E66" w:rsidRPr="00A51C65" w:rsidRDefault="00C15E66" w:rsidP="00C15E66">
      <w:pPr>
        <w:rPr>
          <w:sz w:val="24"/>
          <w:szCs w:val="24"/>
          <w:lang w:val="lt-LT"/>
        </w:rPr>
      </w:pPr>
    </w:p>
    <w:p w14:paraId="7F2FAE4F" w14:textId="77777777" w:rsidR="00C15E66" w:rsidRPr="00A51C65" w:rsidRDefault="00C15E66" w:rsidP="00C15E66">
      <w:pPr>
        <w:tabs>
          <w:tab w:val="left" w:pos="8054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 ____________           _______________                     ___________             ______                   </w:t>
      </w:r>
    </w:p>
    <w:p w14:paraId="633F0CD3" w14:textId="77777777" w:rsidR="00C15E66" w:rsidRPr="00A51C65" w:rsidRDefault="00C15E66" w:rsidP="00C15E66">
      <w:pPr>
        <w:tabs>
          <w:tab w:val="left" w:pos="8054"/>
        </w:tabs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 xml:space="preserve"> (pareigos)                    (vardas ir pavardė)                       (parašas)                   (data)</w:t>
      </w:r>
    </w:p>
    <w:p w14:paraId="04DBEBDF" w14:textId="77777777" w:rsidR="00C15E66" w:rsidRPr="00A51C65" w:rsidRDefault="00C15E66" w:rsidP="00C15E66">
      <w:pPr>
        <w:jc w:val="center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>_____________________</w:t>
      </w:r>
    </w:p>
    <w:p w14:paraId="03F48F19" w14:textId="77777777" w:rsidR="00C15E66" w:rsidRPr="00A51C65" w:rsidRDefault="00C15E66" w:rsidP="00C15E66">
      <w:pPr>
        <w:tabs>
          <w:tab w:val="left" w:pos="7365"/>
        </w:tabs>
        <w:autoSpaceDE w:val="0"/>
        <w:autoSpaceDN w:val="0"/>
        <w:adjustRightInd w:val="0"/>
        <w:rPr>
          <w:sz w:val="24"/>
          <w:szCs w:val="24"/>
          <w:lang w:val="lt-LT"/>
        </w:rPr>
      </w:pPr>
      <w:r w:rsidRPr="00A51C65">
        <w:rPr>
          <w:sz w:val="24"/>
          <w:szCs w:val="24"/>
          <w:lang w:val="lt-LT"/>
        </w:rPr>
        <w:tab/>
      </w:r>
    </w:p>
    <w:p w14:paraId="582277B0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3D569153" w14:textId="77777777" w:rsidR="00C15E66" w:rsidRPr="00A51C65" w:rsidRDefault="00C15E66" w:rsidP="00C15E66">
      <w:pPr>
        <w:jc w:val="center"/>
        <w:rPr>
          <w:b/>
          <w:sz w:val="24"/>
          <w:szCs w:val="24"/>
          <w:lang w:val="lt-LT"/>
        </w:rPr>
      </w:pPr>
    </w:p>
    <w:p w14:paraId="3D11F6B1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531C076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0B158BE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EA63DD2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A9EA876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3B1846B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C31D6A4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6F03F5E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5FE15E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F9A4CF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5D86FBE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E7B20BE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74A3DF9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DC61B31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40E1791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6BAAFDAD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9D2B42F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43573CED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4C91F60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32C56018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590457BA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6A660B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07D87C9C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17312E63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54CD4AE7" w14:textId="77777777" w:rsidR="00C15E66" w:rsidRDefault="00C15E66" w:rsidP="00C15E66">
      <w:pPr>
        <w:tabs>
          <w:tab w:val="left" w:pos="1134"/>
        </w:tabs>
        <w:rPr>
          <w:b/>
          <w:sz w:val="24"/>
          <w:szCs w:val="24"/>
          <w:lang w:val="lt-LT"/>
        </w:rPr>
      </w:pPr>
    </w:p>
    <w:p w14:paraId="3152B918" w14:textId="77777777" w:rsidR="00ED1198" w:rsidRDefault="00ED1198"/>
    <w:sectPr w:rsidR="00ED1198" w:rsidSect="009742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E04"/>
    <w:multiLevelType w:val="hybridMultilevel"/>
    <w:tmpl w:val="99EC8758"/>
    <w:lvl w:ilvl="0" w:tplc="7B249452">
      <w:start w:val="1"/>
      <w:numFmt w:val="upperLetter"/>
      <w:lvlText w:val="%1."/>
      <w:lvlJc w:val="left"/>
      <w:pPr>
        <w:ind w:left="77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45" w:hanging="360"/>
      </w:pPr>
    </w:lvl>
    <w:lvl w:ilvl="2" w:tplc="0427001B" w:tentative="1">
      <w:start w:val="1"/>
      <w:numFmt w:val="lowerRoman"/>
      <w:lvlText w:val="%3."/>
      <w:lvlJc w:val="right"/>
      <w:pPr>
        <w:ind w:left="9165" w:hanging="180"/>
      </w:pPr>
    </w:lvl>
    <w:lvl w:ilvl="3" w:tplc="0427000F" w:tentative="1">
      <w:start w:val="1"/>
      <w:numFmt w:val="decimal"/>
      <w:lvlText w:val="%4."/>
      <w:lvlJc w:val="left"/>
      <w:pPr>
        <w:ind w:left="9885" w:hanging="360"/>
      </w:pPr>
    </w:lvl>
    <w:lvl w:ilvl="4" w:tplc="04270019" w:tentative="1">
      <w:start w:val="1"/>
      <w:numFmt w:val="lowerLetter"/>
      <w:lvlText w:val="%5."/>
      <w:lvlJc w:val="left"/>
      <w:pPr>
        <w:ind w:left="10605" w:hanging="360"/>
      </w:pPr>
    </w:lvl>
    <w:lvl w:ilvl="5" w:tplc="0427001B" w:tentative="1">
      <w:start w:val="1"/>
      <w:numFmt w:val="lowerRoman"/>
      <w:lvlText w:val="%6."/>
      <w:lvlJc w:val="right"/>
      <w:pPr>
        <w:ind w:left="11325" w:hanging="180"/>
      </w:pPr>
    </w:lvl>
    <w:lvl w:ilvl="6" w:tplc="0427000F" w:tentative="1">
      <w:start w:val="1"/>
      <w:numFmt w:val="decimal"/>
      <w:lvlText w:val="%7."/>
      <w:lvlJc w:val="left"/>
      <w:pPr>
        <w:ind w:left="12045" w:hanging="360"/>
      </w:pPr>
    </w:lvl>
    <w:lvl w:ilvl="7" w:tplc="04270019" w:tentative="1">
      <w:start w:val="1"/>
      <w:numFmt w:val="lowerLetter"/>
      <w:lvlText w:val="%8."/>
      <w:lvlJc w:val="left"/>
      <w:pPr>
        <w:ind w:left="12765" w:hanging="360"/>
      </w:pPr>
    </w:lvl>
    <w:lvl w:ilvl="8" w:tplc="0427001B" w:tentative="1">
      <w:start w:val="1"/>
      <w:numFmt w:val="lowerRoman"/>
      <w:lvlText w:val="%9."/>
      <w:lvlJc w:val="right"/>
      <w:pPr>
        <w:ind w:left="13485" w:hanging="180"/>
      </w:pPr>
    </w:lvl>
  </w:abstractNum>
  <w:num w:numId="1" w16cid:durableId="139612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66"/>
    <w:rsid w:val="000D7880"/>
    <w:rsid w:val="0059370B"/>
    <w:rsid w:val="007311F6"/>
    <w:rsid w:val="008639C1"/>
    <w:rsid w:val="0097425B"/>
    <w:rsid w:val="00C15E66"/>
    <w:rsid w:val="00ED1198"/>
    <w:rsid w:val="00F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71F80"/>
  <w15:chartTrackingRefBased/>
  <w15:docId w15:val="{B1527821-24DD-4F5F-B9EE-10CCC527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E66"/>
    <w:pPr>
      <w:jc w:val="both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rsid w:val="0059370B"/>
    <w:tblPr/>
  </w:style>
  <w:style w:type="paragraph" w:styleId="Title">
    <w:name w:val="Title"/>
    <w:basedOn w:val="Normal"/>
    <w:link w:val="TitleChar"/>
    <w:qFormat/>
    <w:rsid w:val="00C15E66"/>
    <w:pPr>
      <w:jc w:val="center"/>
    </w:pPr>
    <w:rPr>
      <w:b/>
      <w:sz w:val="28"/>
      <w:lang w:val="en-GB" w:eastAsia="lt-LT"/>
    </w:rPr>
  </w:style>
  <w:style w:type="character" w:customStyle="1" w:styleId="TitleChar">
    <w:name w:val="Title Char"/>
    <w:basedOn w:val="DefaultParagraphFont"/>
    <w:link w:val="Title"/>
    <w:rsid w:val="00C15E66"/>
    <w:rPr>
      <w:b/>
      <w:sz w:val="28"/>
      <w:lang w:val="en-GB"/>
    </w:rPr>
  </w:style>
  <w:style w:type="paragraph" w:customStyle="1" w:styleId="Hyperlink1">
    <w:name w:val="Hyperlink1"/>
    <w:rsid w:val="00C15E6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ikata\Desktop\tu&#353;&#269;i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tuščias.dot</Template>
  <TotalTime>0</TotalTime>
  <Pages>4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savivaldybės administracija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Sveikata</dc:creator>
  <cp:keywords/>
  <dc:description/>
  <cp:lastModifiedBy>Sveikata</cp:lastModifiedBy>
  <cp:revision>2</cp:revision>
  <dcterms:created xsi:type="dcterms:W3CDTF">2023-02-27T08:53:00Z</dcterms:created>
  <dcterms:modified xsi:type="dcterms:W3CDTF">2023-02-27T08:53:00Z</dcterms:modified>
</cp:coreProperties>
</file>