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727" w:rsidRDefault="00EB4727" w:rsidP="00EB4727">
      <w:pPr>
        <w:autoSpaceDE w:val="0"/>
        <w:autoSpaceDN w:val="0"/>
        <w:adjustRightInd w:val="0"/>
        <w:jc w:val="both"/>
        <w:rPr>
          <w:b/>
          <w:bCs/>
          <w:lang w:val="lt-LT"/>
        </w:rPr>
      </w:pPr>
      <w:r>
        <w:rPr>
          <w:b/>
          <w:bCs/>
          <w:lang w:val="lt-LT"/>
        </w:rPr>
        <w:t>ANYKŠČIŲ RAJONO SAVIVALDYBĖ VIEŠAME AUKCIONE PARDUODA NEKILNOJAMĄJĮ TURTĄ:</w:t>
      </w:r>
    </w:p>
    <w:p w:rsidR="00EC1F19" w:rsidRDefault="00EC1F19" w:rsidP="00EB4727">
      <w:pPr>
        <w:autoSpaceDE w:val="0"/>
        <w:autoSpaceDN w:val="0"/>
        <w:adjustRightInd w:val="0"/>
        <w:jc w:val="both"/>
        <w:rPr>
          <w:b/>
          <w:bCs/>
          <w:lang w:val="lt-LT"/>
        </w:rPr>
      </w:pPr>
    </w:p>
    <w:p w:rsidR="00ED3BF2" w:rsidRDefault="00ED3BF2" w:rsidP="00ED3BF2">
      <w:pPr>
        <w:autoSpaceDE w:val="0"/>
        <w:autoSpaceDN w:val="0"/>
        <w:adjustRightInd w:val="0"/>
        <w:jc w:val="both"/>
        <w:rPr>
          <w:noProof/>
          <w:lang w:val="lt-LT" w:eastAsia="en-GB"/>
        </w:rPr>
      </w:pPr>
      <w:r>
        <w:rPr>
          <w:b/>
          <w:lang w:val="lt-LT"/>
        </w:rPr>
        <w:t>NEKILNOJAMOJO TURTO RAMYBĖS G. 15-1, RAMYBĖS G. 15, ANYKŠČIAI, ANYKŠČIŲ R. SAV., VIEŠO AUKCIONO SĄLYG</w:t>
      </w:r>
      <w:r>
        <w:rPr>
          <w:b/>
          <w:bCs/>
          <w:lang w:val="lt-LT" w:eastAsia="en-GB"/>
        </w:rPr>
        <w:t>OS</w:t>
      </w:r>
    </w:p>
    <w:p w:rsidR="00ED3BF2" w:rsidRDefault="00ED3BF2" w:rsidP="00ED3BF2">
      <w:pPr>
        <w:autoSpaceDE w:val="0"/>
        <w:autoSpaceDN w:val="0"/>
        <w:adjustRightInd w:val="0"/>
        <w:jc w:val="right"/>
        <w:rPr>
          <w:noProof/>
          <w:lang w:val="lt-LT" w:eastAsia="en-GB"/>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51"/>
        <w:gridCol w:w="4085"/>
      </w:tblGrid>
      <w:tr w:rsidR="00ED3BF2" w:rsidTr="00ED3BF2">
        <w:tc>
          <w:tcPr>
            <w:tcW w:w="709" w:type="dxa"/>
            <w:vMerge w:val="restart"/>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b/>
                <w:i/>
                <w:szCs w:val="24"/>
                <w:lang w:val="lt-LT" w:eastAsia="en-US"/>
              </w:rPr>
            </w:pPr>
            <w:r>
              <w:rPr>
                <w:rFonts w:eastAsia="Calibri"/>
                <w:b/>
                <w:i/>
                <w:lang w:val="lt-LT" w:eastAsia="en-US"/>
              </w:rPr>
              <w:t>Aukciono organizatorius</w:t>
            </w:r>
          </w:p>
        </w:tc>
      </w:tr>
      <w:tr w:rsidR="00ED3BF2" w:rsidTr="00ED3BF2">
        <w:tc>
          <w:tcPr>
            <w:tcW w:w="709" w:type="dxa"/>
            <w:vMerge/>
            <w:tcBorders>
              <w:top w:val="single" w:sz="4" w:space="0" w:color="auto"/>
              <w:left w:val="single" w:sz="4" w:space="0" w:color="auto"/>
              <w:bottom w:val="single" w:sz="4" w:space="0" w:color="auto"/>
              <w:right w:val="single" w:sz="4" w:space="0" w:color="auto"/>
            </w:tcBorders>
            <w:vAlign w:val="center"/>
            <w:hideMark/>
          </w:tcPr>
          <w:p w:rsidR="00ED3BF2" w:rsidRDefault="00ED3BF2">
            <w:pPr>
              <w:rPr>
                <w:rFonts w:eastAsia="Calibri"/>
                <w:szCs w:val="24"/>
                <w:lang w:val="lt-LT" w:eastAsia="en-US"/>
              </w:rPr>
            </w:pP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szCs w:val="24"/>
                <w:lang w:val="lt-LT" w:eastAsia="en-US"/>
              </w:rPr>
            </w:pPr>
            <w:r>
              <w:rPr>
                <w:rFonts w:eastAsia="Calibri"/>
                <w:lang w:val="lt-LT" w:eastAsia="en-US"/>
              </w:rPr>
              <w:t>Anykščių rajono savivaldybės administracija, įmonės kodas 188774637, buveinė</w:t>
            </w:r>
          </w:p>
          <w:p w:rsidR="00ED3BF2" w:rsidRDefault="00ED3BF2">
            <w:pPr>
              <w:rPr>
                <w:rFonts w:eastAsia="Calibri"/>
                <w:szCs w:val="24"/>
                <w:lang w:val="lt-LT" w:eastAsia="en-US"/>
              </w:rPr>
            </w:pPr>
            <w:r>
              <w:rPr>
                <w:rFonts w:eastAsia="Calibri"/>
                <w:lang w:val="lt-LT" w:eastAsia="en-US"/>
              </w:rPr>
              <w:t>J. Biliūno g. 23, 29111 Anykščiai (toliau – Savivaldybės administracija).</w:t>
            </w:r>
          </w:p>
        </w:tc>
      </w:tr>
      <w:tr w:rsidR="00ED3BF2" w:rsidTr="00ED3BF2">
        <w:trPr>
          <w:trHeight w:val="309"/>
        </w:trPr>
        <w:tc>
          <w:tcPr>
            <w:tcW w:w="709" w:type="dxa"/>
            <w:vMerge w:val="restart"/>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2.</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b/>
                <w:i/>
                <w:szCs w:val="24"/>
                <w:lang w:val="lt-LT" w:eastAsia="en-US"/>
              </w:rPr>
            </w:pPr>
            <w:r>
              <w:rPr>
                <w:rFonts w:eastAsia="Calibri"/>
                <w:b/>
                <w:i/>
                <w:lang w:val="lt-LT" w:eastAsia="en-US"/>
              </w:rPr>
              <w:t>Aukciono vykdymo būdas</w:t>
            </w:r>
          </w:p>
        </w:tc>
      </w:tr>
      <w:tr w:rsidR="00ED3BF2" w:rsidTr="00ED3BF2">
        <w:trPr>
          <w:trHeight w:val="54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D3BF2" w:rsidRDefault="00ED3BF2">
            <w:pPr>
              <w:rPr>
                <w:rFonts w:eastAsia="Calibri"/>
                <w:szCs w:val="24"/>
                <w:lang w:val="lt-LT" w:eastAsia="en-US"/>
              </w:rPr>
            </w:pP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szCs w:val="24"/>
                <w:lang w:val="lt-LT" w:eastAsia="en-US"/>
              </w:rPr>
            </w:pPr>
            <w:r>
              <w:rPr>
                <w:rFonts w:eastAsia="Calibri"/>
                <w:lang w:val="lt-LT" w:eastAsia="en-US"/>
              </w:rPr>
              <w:t xml:space="preserve">Vykdomas elektroninis aukcionas, aukciono dalyviams internetu registruojantis VĮ Registrų centro administruojamoje svetainėje </w:t>
            </w:r>
            <w:r>
              <w:rPr>
                <w:rFonts w:eastAsia="Calibri"/>
                <w:b/>
                <w:lang w:val="lt-LT" w:eastAsia="en-US"/>
              </w:rPr>
              <w:t xml:space="preserve"> </w:t>
            </w:r>
            <w:hyperlink r:id="rId8" w:history="1">
              <w:r>
                <w:rPr>
                  <w:rStyle w:val="Hyperlink"/>
                  <w:rFonts w:eastAsia="Calibri"/>
                  <w:b/>
                  <w:color w:val="0563C1"/>
                  <w:lang w:val="lt-LT" w:eastAsia="en-US"/>
                </w:rPr>
                <w:t>www.evarzytynes.lt</w:t>
              </w:r>
            </w:hyperlink>
            <w:r>
              <w:rPr>
                <w:rFonts w:eastAsia="Calibri"/>
                <w:b/>
                <w:color w:val="0000FF"/>
                <w:u w:val="single"/>
                <w:lang w:val="lt-LT" w:eastAsia="en-US"/>
              </w:rPr>
              <w:t xml:space="preserve"> </w:t>
            </w:r>
          </w:p>
        </w:tc>
      </w:tr>
      <w:tr w:rsidR="00ED3BF2" w:rsidTr="00ED3BF2">
        <w:tc>
          <w:tcPr>
            <w:tcW w:w="709" w:type="dxa"/>
            <w:vMerge w:val="restart"/>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3.</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i/>
                <w:szCs w:val="24"/>
                <w:lang w:val="lt-LT" w:eastAsia="en-US"/>
              </w:rPr>
            </w:pPr>
            <w:r>
              <w:rPr>
                <w:rFonts w:eastAsia="Calibri"/>
                <w:b/>
                <w:i/>
                <w:lang w:val="lt-LT" w:eastAsia="en-US"/>
              </w:rPr>
              <w:t>Informacija apie parduodamą turtą</w:t>
            </w:r>
            <w:r>
              <w:rPr>
                <w:rFonts w:eastAsia="Calibri"/>
                <w:i/>
                <w:lang w:val="lt-LT" w:eastAsia="en-US"/>
              </w:rPr>
              <w:t xml:space="preserve"> (turto pavadinimas, unikalus numeris, adresas, žemės sklypo kadastro numeris, plotas, pagrindinė tikslinė naudojimo paskirtis ir naudojimo būdas, specialiosios žemės naudojimo sąlygos ir kiti teisės aktuose nustatyti apribojimai, žemės servitutai ir informacija ar žemės sklypas parduodamas, ar nuomojamas, kiti turto identifikavimo duomenys)</w:t>
            </w:r>
          </w:p>
        </w:tc>
      </w:tr>
      <w:tr w:rsidR="00ED3BF2" w:rsidTr="00ED3BF2">
        <w:tc>
          <w:tcPr>
            <w:tcW w:w="709" w:type="dxa"/>
            <w:vMerge/>
            <w:tcBorders>
              <w:top w:val="single" w:sz="4" w:space="0" w:color="auto"/>
              <w:left w:val="single" w:sz="4" w:space="0" w:color="auto"/>
              <w:bottom w:val="single" w:sz="4" w:space="0" w:color="auto"/>
              <w:right w:val="single" w:sz="4" w:space="0" w:color="auto"/>
            </w:tcBorders>
            <w:vAlign w:val="center"/>
            <w:hideMark/>
          </w:tcPr>
          <w:p w:rsidR="00ED3BF2" w:rsidRDefault="00ED3BF2">
            <w:pPr>
              <w:rPr>
                <w:rFonts w:eastAsia="Calibri"/>
                <w:szCs w:val="24"/>
                <w:lang w:val="lt-LT" w:eastAsia="en-US"/>
              </w:rPr>
            </w:pP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b/>
                <w:szCs w:val="24"/>
                <w:lang w:val="lt-LT" w:eastAsia="en-US"/>
              </w:rPr>
            </w:pPr>
            <w:r>
              <w:rPr>
                <w:rFonts w:eastAsia="Calibri"/>
                <w:b/>
                <w:lang w:val="lt-LT" w:eastAsia="en-US"/>
              </w:rPr>
              <w:t xml:space="preserve">Parduodamas nekilnojamasis turtas </w:t>
            </w:r>
            <w:r>
              <w:rPr>
                <w:b/>
                <w:lang w:val="lt-LT"/>
              </w:rPr>
              <w:t xml:space="preserve">Ramybės g. 15-1, Ramybės g. 15, Anykščiai, </w:t>
            </w:r>
            <w:r>
              <w:rPr>
                <w:rFonts w:eastAsia="Calibri"/>
                <w:b/>
                <w:lang w:val="lt-LT" w:eastAsia="en-US"/>
              </w:rPr>
              <w:t xml:space="preserve"> Anykščių r. sav.:</w:t>
            </w:r>
          </w:p>
          <w:p w:rsidR="00ED3BF2" w:rsidRDefault="00ED3BF2">
            <w:pPr>
              <w:jc w:val="both"/>
              <w:rPr>
                <w:rFonts w:eastAsia="Calibri"/>
                <w:b/>
                <w:lang w:val="lt-LT" w:eastAsia="en-US"/>
              </w:rPr>
            </w:pPr>
            <w:r>
              <w:rPr>
                <w:lang w:val="lt-LT"/>
              </w:rPr>
              <w:t>negyvenamosios patalpos-Gydomojo-ūkinio skyriaus, unikalus Nr. 4400-5021-9838:3005, su bendro naudojimo patalpomis: 1-370 (1/2 t. y. 2,73 kv. m), 1-371 (1/2 t. y. 0,68 kv. m), 3-191 (1/2 t. y. 16,58 kv. m), viso: 19,99 kv. m, pažymėjimas plane 3400-1001-3014, 1D3p, pastatas, kuriame yra patalpos – dviejų ir trijų aukštų, sienos plytų, baigtumas – 98 proc., bendras plotas – 10 090,49 kv. m, statybos metai – 1998;</w:t>
            </w:r>
          </w:p>
          <w:p w:rsidR="00ED3BF2" w:rsidRDefault="00ED3BF2">
            <w:pPr>
              <w:autoSpaceDE w:val="0"/>
              <w:autoSpaceDN w:val="0"/>
              <w:adjustRightInd w:val="0"/>
              <w:jc w:val="both"/>
              <w:rPr>
                <w:rFonts w:eastAsia="Calibri"/>
                <w:szCs w:val="24"/>
                <w:lang w:val="lt-LT" w:eastAsia="en-US"/>
              </w:rPr>
            </w:pPr>
            <w:r>
              <w:rPr>
                <w:lang w:val="lt-LT"/>
              </w:rPr>
              <w:t>valstybinės žemės sklypo dalis 1,6474 ha, esanti 3,5290 ha ploto žemės sklype (unikalus Nr. 4400-1616-1485, kadastro Nr. 3403/0011:109 Anykščių m. k. v.),</w:t>
            </w:r>
            <w:r>
              <w:rPr>
                <w:color w:val="FF0000"/>
                <w:lang w:val="lt-LT"/>
              </w:rPr>
              <w:t xml:space="preserve"> </w:t>
            </w:r>
            <w:r>
              <w:rPr>
                <w:lang w:val="lt-LT"/>
              </w:rPr>
              <w:t>Ramybės</w:t>
            </w:r>
            <w:r>
              <w:rPr>
                <w:color w:val="FF0000"/>
                <w:lang w:val="lt-LT"/>
              </w:rPr>
              <w:t xml:space="preserve"> </w:t>
            </w:r>
            <w:r>
              <w:rPr>
                <w:bCs/>
                <w:lang w:val="lt-LT"/>
              </w:rPr>
              <w:t>g. 15, Anykščiai, Anykščių r. sav.</w:t>
            </w:r>
            <w:r>
              <w:rPr>
                <w:lang w:val="lt-LT"/>
              </w:rPr>
              <w:t xml:space="preserve"> išnuomojama. </w:t>
            </w:r>
            <w:r>
              <w:rPr>
                <w:lang w:val="lt-LT" w:eastAsia="en-GB"/>
              </w:rPr>
              <w:t xml:space="preserve">Žemės sklypo nuomos terminas – 89 (aštuoniasdešimt devyneri) metai. </w:t>
            </w:r>
            <w:r>
              <w:rPr>
                <w:bCs/>
                <w:lang w:val="lt-LT"/>
              </w:rPr>
              <w:t>Specialiosios žemės ir miško naudojimo sąlygos:</w:t>
            </w:r>
            <w:r>
              <w:rPr>
                <w:bCs/>
                <w:color w:val="FF0000"/>
                <w:lang w:val="lt-LT"/>
              </w:rPr>
              <w:t xml:space="preserve"> </w:t>
            </w:r>
            <w:r>
              <w:rPr>
                <w:bCs/>
                <w:lang w:val="lt-LT"/>
              </w:rPr>
              <w:t>viešųjų ryšių tinklų elektroninių ryšių infrastruktūros apsaugos zonos (III skyrius, vienuoliktasis skirsnis); elektros tinklų</w:t>
            </w:r>
            <w:r>
              <w:rPr>
                <w:bCs/>
                <w:color w:val="FF0000"/>
                <w:lang w:val="lt-LT"/>
              </w:rPr>
              <w:t xml:space="preserve"> </w:t>
            </w:r>
            <w:r>
              <w:rPr>
                <w:lang w:val="lt-LT" w:eastAsia="en-GB"/>
              </w:rPr>
              <w:t>apsaugos zonos (III skyrius, ketvirtasis skirsnis);</w:t>
            </w:r>
            <w:r>
              <w:rPr>
                <w:color w:val="FF0000"/>
                <w:lang w:val="lt-LT" w:eastAsia="en-GB"/>
              </w:rPr>
              <w:t xml:space="preserve"> </w:t>
            </w:r>
            <w:r>
              <w:rPr>
                <w:lang w:val="lt-LT" w:eastAsia="en-GB"/>
              </w:rPr>
              <w:t>valstybiniai parkai (V skyrius, dvidešimt trečiasis skirsnis); šilumos perdavimo tinklų  apsaugos zonos (III skyrius, dvyliktasis skirsnis); vandens tiekimo ir nuotekų, paviršinių nuotekų tvarkymo infrastruktūros apsaugos zonos (III skyrius, dešimtasis skirsnis). Žemės sklypo pagrindinė naudojimo paskirtis – kita; naudojimo būdas – visuomeninės paskirties teritorijos.</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 xml:space="preserve">4. </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b/>
                <w:i/>
                <w:szCs w:val="24"/>
                <w:lang w:val="lt-LT" w:eastAsia="en-US"/>
              </w:rPr>
            </w:pPr>
            <w:r>
              <w:rPr>
                <w:rFonts w:eastAsia="Calibri"/>
                <w:b/>
                <w:i/>
                <w:lang w:val="lt-LT" w:eastAsia="en-US"/>
              </w:rPr>
              <w:t xml:space="preserve">Parduodamo turto apžiūros laikas ir kita informacija </w:t>
            </w:r>
          </w:p>
        </w:tc>
      </w:tr>
      <w:tr w:rsidR="00ED3BF2" w:rsidTr="00ED3BF2">
        <w:tc>
          <w:tcPr>
            <w:tcW w:w="709" w:type="dxa"/>
            <w:tcBorders>
              <w:top w:val="single" w:sz="4" w:space="0" w:color="auto"/>
              <w:left w:val="single" w:sz="4" w:space="0" w:color="auto"/>
              <w:bottom w:val="single" w:sz="4" w:space="0" w:color="auto"/>
              <w:right w:val="single" w:sz="4" w:space="0" w:color="auto"/>
            </w:tcBorders>
          </w:tcPr>
          <w:p w:rsidR="00ED3BF2" w:rsidRDefault="00ED3BF2">
            <w:pPr>
              <w:jc w:val="right"/>
              <w:rPr>
                <w:rFonts w:eastAsia="Calibri"/>
                <w:szCs w:val="24"/>
                <w:lang w:val="lt-LT" w:eastAsia="en-US"/>
              </w:rPr>
            </w:pP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lang w:val="lt-LT" w:eastAsia="en-GB"/>
              </w:rPr>
              <w:t xml:space="preserve">Viešųjų pirkimų ir turto skyriaus vyriausioji specialistė Alvyta Vitkienė (tel. (8 381) 58 047, </w:t>
            </w:r>
            <w:proofErr w:type="spellStart"/>
            <w:r>
              <w:rPr>
                <w:lang w:val="lt-LT" w:eastAsia="en-GB"/>
              </w:rPr>
              <w:t>mob</w:t>
            </w:r>
            <w:proofErr w:type="spellEnd"/>
            <w:r>
              <w:rPr>
                <w:lang w:val="lt-LT" w:eastAsia="en-GB"/>
              </w:rPr>
              <w:t xml:space="preserve">. tel. 8 610 13 791, el. p. </w:t>
            </w:r>
            <w:hyperlink r:id="rId9" w:history="1">
              <w:r>
                <w:rPr>
                  <w:rStyle w:val="Hyperlink"/>
                  <w:lang w:val="lt-LT" w:eastAsia="en-GB"/>
                </w:rPr>
                <w:t>alvyta.vitkiene@anyksciai.lt</w:t>
              </w:r>
            </w:hyperlink>
            <w:r>
              <w:rPr>
                <w:lang w:val="lt-LT" w:eastAsia="en-GB"/>
              </w:rPr>
              <w:t xml:space="preserve">) iš anksto derina nekilnojamojo turto apžiūros laiką, teikia informaciją apie objektą, sutarčių projektus. </w:t>
            </w:r>
            <w:r>
              <w:rPr>
                <w:rFonts w:eastAsia="Calibri"/>
                <w:lang w:val="lt-LT" w:eastAsia="en-US"/>
              </w:rPr>
              <w:t>Turto apžiūr</w:t>
            </w:r>
            <w:r w:rsidR="004E1719">
              <w:rPr>
                <w:rFonts w:eastAsia="Calibri"/>
                <w:lang w:val="lt-LT" w:eastAsia="en-US"/>
              </w:rPr>
              <w:t>os laikas: 2020 m. rugsėjo 21</w:t>
            </w:r>
            <w:r>
              <w:rPr>
                <w:rFonts w:eastAsia="Calibri"/>
                <w:lang w:val="lt-LT" w:eastAsia="en-US"/>
              </w:rPr>
              <w:t xml:space="preserve"> d. nuo 8.00 val. iki 16.00 val. </w:t>
            </w:r>
            <w:r>
              <w:rPr>
                <w:rFonts w:eastAsia="Calibri"/>
                <w:color w:val="FF0000"/>
                <w:lang w:val="lt-LT" w:eastAsia="en-US"/>
              </w:rPr>
              <w:t xml:space="preserve"> </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5.</w:t>
            </w:r>
          </w:p>
        </w:tc>
        <w:tc>
          <w:tcPr>
            <w:tcW w:w="4848" w:type="dxa"/>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b/>
                <w:i/>
                <w:szCs w:val="24"/>
                <w:lang w:val="lt-LT" w:eastAsia="en-US"/>
              </w:rPr>
            </w:pPr>
            <w:r>
              <w:rPr>
                <w:rFonts w:eastAsia="Calibri"/>
                <w:b/>
                <w:i/>
                <w:lang w:val="lt-LT" w:eastAsia="en-US"/>
              </w:rPr>
              <w:t>Pradinė nekilnojamojo turto pardavimo kaina</w:t>
            </w:r>
          </w:p>
        </w:tc>
        <w:tc>
          <w:tcPr>
            <w:tcW w:w="4082" w:type="dxa"/>
            <w:tcBorders>
              <w:top w:val="single" w:sz="4" w:space="0" w:color="auto"/>
              <w:left w:val="single" w:sz="4" w:space="0" w:color="auto"/>
              <w:bottom w:val="single" w:sz="4" w:space="0" w:color="auto"/>
              <w:right w:val="single" w:sz="4" w:space="0" w:color="auto"/>
            </w:tcBorders>
            <w:vAlign w:val="center"/>
            <w:hideMark/>
          </w:tcPr>
          <w:p w:rsidR="00ED3BF2" w:rsidRDefault="00ED3BF2">
            <w:pPr>
              <w:jc w:val="right"/>
              <w:rPr>
                <w:rFonts w:eastAsia="Calibri"/>
                <w:szCs w:val="24"/>
                <w:lang w:val="lt-LT" w:eastAsia="en-US"/>
              </w:rPr>
            </w:pPr>
            <w:r>
              <w:rPr>
                <w:rFonts w:eastAsia="Calibri"/>
                <w:lang w:val="lt-LT" w:eastAsia="en-US"/>
              </w:rPr>
              <w:t xml:space="preserve">178 212 </w:t>
            </w:r>
            <w:proofErr w:type="spellStart"/>
            <w:r>
              <w:rPr>
                <w:rFonts w:eastAsia="Calibri"/>
                <w:lang w:val="lt-LT" w:eastAsia="en-US"/>
              </w:rPr>
              <w:t>Eur</w:t>
            </w:r>
            <w:proofErr w:type="spellEnd"/>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5.1.</w:t>
            </w:r>
          </w:p>
        </w:tc>
        <w:tc>
          <w:tcPr>
            <w:tcW w:w="4848" w:type="dxa"/>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szCs w:val="24"/>
                <w:lang w:val="lt-LT" w:eastAsia="en-US"/>
              </w:rPr>
            </w:pPr>
            <w:r>
              <w:rPr>
                <w:rFonts w:eastAsia="Calibri"/>
                <w:lang w:val="lt-LT" w:eastAsia="en-US"/>
              </w:rPr>
              <w:t>turto pradinė pardavimo kaina</w:t>
            </w:r>
          </w:p>
        </w:tc>
        <w:tc>
          <w:tcPr>
            <w:tcW w:w="4082" w:type="dxa"/>
            <w:tcBorders>
              <w:top w:val="single" w:sz="4" w:space="0" w:color="auto"/>
              <w:left w:val="single" w:sz="4" w:space="0" w:color="auto"/>
              <w:bottom w:val="single" w:sz="4" w:space="0" w:color="auto"/>
              <w:right w:val="single" w:sz="4" w:space="0" w:color="auto"/>
            </w:tcBorders>
            <w:vAlign w:val="center"/>
            <w:hideMark/>
          </w:tcPr>
          <w:p w:rsidR="00ED3BF2" w:rsidRDefault="00ED3BF2">
            <w:pPr>
              <w:jc w:val="right"/>
              <w:rPr>
                <w:rFonts w:eastAsia="Calibri"/>
                <w:szCs w:val="24"/>
                <w:lang w:val="lt-LT" w:eastAsia="en-US"/>
              </w:rPr>
            </w:pPr>
            <w:r>
              <w:rPr>
                <w:rFonts w:eastAsia="Calibri"/>
                <w:lang w:val="lt-LT" w:eastAsia="en-US"/>
              </w:rPr>
              <w:t xml:space="preserve">178 000 </w:t>
            </w:r>
            <w:proofErr w:type="spellStart"/>
            <w:r>
              <w:rPr>
                <w:rFonts w:eastAsia="Calibri"/>
                <w:lang w:val="lt-LT" w:eastAsia="en-US"/>
              </w:rPr>
              <w:t>Eur</w:t>
            </w:r>
            <w:proofErr w:type="spellEnd"/>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026D61">
            <w:pPr>
              <w:jc w:val="right"/>
              <w:rPr>
                <w:rFonts w:eastAsia="Calibri"/>
                <w:szCs w:val="24"/>
                <w:lang w:val="lt-LT" w:eastAsia="en-US"/>
              </w:rPr>
            </w:pPr>
            <w:r>
              <w:rPr>
                <w:rFonts w:eastAsia="Calibri"/>
                <w:lang w:val="lt-LT" w:eastAsia="en-US"/>
              </w:rPr>
              <w:t>5.2</w:t>
            </w:r>
            <w:bookmarkStart w:id="0" w:name="_GoBack"/>
            <w:bookmarkEnd w:id="0"/>
            <w:r w:rsidR="00ED3BF2">
              <w:rPr>
                <w:rFonts w:eastAsia="Calibri"/>
                <w:lang w:val="lt-LT" w:eastAsia="en-US"/>
              </w:rPr>
              <w:t>.</w:t>
            </w:r>
          </w:p>
        </w:tc>
        <w:tc>
          <w:tcPr>
            <w:tcW w:w="4848" w:type="dxa"/>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szCs w:val="24"/>
                <w:lang w:val="lt-LT" w:eastAsia="en-US"/>
              </w:rPr>
            </w:pPr>
            <w:r>
              <w:rPr>
                <w:rFonts w:eastAsia="Calibri"/>
                <w:lang w:val="lt-LT" w:eastAsia="en-US"/>
              </w:rPr>
              <w:t>žemės sklypo parengimo išlaidos</w:t>
            </w:r>
          </w:p>
        </w:tc>
        <w:tc>
          <w:tcPr>
            <w:tcW w:w="4082" w:type="dxa"/>
            <w:tcBorders>
              <w:top w:val="single" w:sz="4" w:space="0" w:color="auto"/>
              <w:left w:val="single" w:sz="4" w:space="0" w:color="auto"/>
              <w:bottom w:val="single" w:sz="4" w:space="0" w:color="auto"/>
              <w:right w:val="single" w:sz="4" w:space="0" w:color="auto"/>
            </w:tcBorders>
            <w:vAlign w:val="center"/>
            <w:hideMark/>
          </w:tcPr>
          <w:p w:rsidR="00ED3BF2" w:rsidRDefault="00ED3BF2">
            <w:pPr>
              <w:jc w:val="right"/>
              <w:rPr>
                <w:rFonts w:eastAsia="Calibri"/>
                <w:szCs w:val="24"/>
                <w:lang w:val="lt-LT" w:eastAsia="en-US"/>
              </w:rPr>
            </w:pPr>
            <w:r>
              <w:rPr>
                <w:rFonts w:eastAsia="Calibri"/>
                <w:lang w:val="lt-LT" w:eastAsia="en-US"/>
              </w:rPr>
              <w:t xml:space="preserve">212 </w:t>
            </w:r>
            <w:proofErr w:type="spellStart"/>
            <w:r>
              <w:rPr>
                <w:rFonts w:eastAsia="Calibri"/>
                <w:lang w:val="lt-LT" w:eastAsia="en-US"/>
              </w:rPr>
              <w:t>Eur</w:t>
            </w:r>
            <w:proofErr w:type="spellEnd"/>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6.</w:t>
            </w:r>
          </w:p>
        </w:tc>
        <w:tc>
          <w:tcPr>
            <w:tcW w:w="4848" w:type="dxa"/>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b/>
                <w:i/>
                <w:szCs w:val="24"/>
                <w:lang w:val="lt-LT" w:eastAsia="en-US"/>
              </w:rPr>
            </w:pPr>
            <w:r>
              <w:rPr>
                <w:rFonts w:eastAsia="Calibri"/>
                <w:b/>
                <w:i/>
                <w:lang w:val="lt-LT" w:eastAsia="en-US"/>
              </w:rPr>
              <w:t>Kainos didinimo intervalas</w:t>
            </w:r>
          </w:p>
        </w:tc>
        <w:tc>
          <w:tcPr>
            <w:tcW w:w="4082"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 xml:space="preserve">100 </w:t>
            </w:r>
            <w:proofErr w:type="spellStart"/>
            <w:r>
              <w:rPr>
                <w:rFonts w:eastAsia="Calibri"/>
                <w:lang w:val="lt-LT" w:eastAsia="en-US"/>
              </w:rPr>
              <w:t>Eur</w:t>
            </w:r>
            <w:proofErr w:type="spellEnd"/>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7.</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b/>
                <w:szCs w:val="24"/>
                <w:lang w:val="lt-LT" w:eastAsia="en-US"/>
              </w:rPr>
            </w:pPr>
            <w:r>
              <w:rPr>
                <w:rFonts w:eastAsia="Calibri"/>
                <w:b/>
                <w:i/>
                <w:lang w:val="lt-LT" w:eastAsia="en-US"/>
              </w:rPr>
              <w:t>Aukciono dalyvio įmokos:</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7.1.</w:t>
            </w:r>
          </w:p>
        </w:tc>
        <w:tc>
          <w:tcPr>
            <w:tcW w:w="4848" w:type="dxa"/>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szCs w:val="24"/>
                <w:lang w:val="lt-LT" w:eastAsia="en-US"/>
              </w:rPr>
            </w:pPr>
            <w:r>
              <w:rPr>
                <w:rFonts w:eastAsia="Calibri"/>
                <w:lang w:val="lt-LT" w:eastAsia="en-US"/>
              </w:rPr>
              <w:t xml:space="preserve">Aukciono dalyvio registravimo mokestis </w:t>
            </w:r>
          </w:p>
        </w:tc>
        <w:tc>
          <w:tcPr>
            <w:tcW w:w="4082"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 xml:space="preserve"> 60 </w:t>
            </w:r>
            <w:proofErr w:type="spellStart"/>
            <w:r>
              <w:rPr>
                <w:rFonts w:eastAsia="Calibri"/>
                <w:lang w:val="lt-LT" w:eastAsia="en-US"/>
              </w:rPr>
              <w:t>Eur</w:t>
            </w:r>
            <w:proofErr w:type="spellEnd"/>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7.2.</w:t>
            </w:r>
          </w:p>
        </w:tc>
        <w:tc>
          <w:tcPr>
            <w:tcW w:w="4848" w:type="dxa"/>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szCs w:val="24"/>
                <w:lang w:val="lt-LT" w:eastAsia="en-US"/>
              </w:rPr>
            </w:pPr>
            <w:r>
              <w:rPr>
                <w:rFonts w:eastAsia="Calibri"/>
                <w:lang w:val="lt-LT" w:eastAsia="en-US"/>
              </w:rPr>
              <w:t>Aukciono dalyvio garantinio įnašo dydis</w:t>
            </w:r>
          </w:p>
        </w:tc>
        <w:tc>
          <w:tcPr>
            <w:tcW w:w="4082"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 xml:space="preserve">17 821 </w:t>
            </w:r>
            <w:proofErr w:type="spellStart"/>
            <w:r>
              <w:rPr>
                <w:rFonts w:eastAsia="Calibri"/>
                <w:lang w:val="lt-LT" w:eastAsia="en-US"/>
              </w:rPr>
              <w:t>Eur</w:t>
            </w:r>
            <w:proofErr w:type="spellEnd"/>
          </w:p>
        </w:tc>
      </w:tr>
      <w:tr w:rsidR="00ED3BF2" w:rsidTr="00ED3BF2">
        <w:trPr>
          <w:trHeight w:val="564"/>
        </w:trPr>
        <w:tc>
          <w:tcPr>
            <w:tcW w:w="709" w:type="dxa"/>
            <w:vMerge w:val="restart"/>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8.</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b/>
                <w:i/>
                <w:szCs w:val="24"/>
                <w:lang w:val="lt-LT" w:eastAsia="en-US"/>
              </w:rPr>
            </w:pPr>
            <w:r>
              <w:rPr>
                <w:rFonts w:eastAsia="Calibri"/>
                <w:b/>
                <w:i/>
                <w:lang w:val="lt-LT" w:eastAsia="en-US"/>
              </w:rPr>
              <w:t xml:space="preserve">Banko sąskaitos, į kurią turi būti sumokamos aukciono 7 punkte nurodytos įmokos bei atsiskaitoma už perkamą turtą, duomenys </w:t>
            </w:r>
          </w:p>
        </w:tc>
      </w:tr>
      <w:tr w:rsidR="00ED3BF2" w:rsidTr="00ED3BF2">
        <w:tc>
          <w:tcPr>
            <w:tcW w:w="709" w:type="dxa"/>
            <w:vMerge/>
            <w:tcBorders>
              <w:top w:val="single" w:sz="4" w:space="0" w:color="auto"/>
              <w:left w:val="single" w:sz="4" w:space="0" w:color="auto"/>
              <w:bottom w:val="single" w:sz="4" w:space="0" w:color="auto"/>
              <w:right w:val="single" w:sz="4" w:space="0" w:color="auto"/>
            </w:tcBorders>
            <w:vAlign w:val="center"/>
            <w:hideMark/>
          </w:tcPr>
          <w:p w:rsidR="00ED3BF2" w:rsidRDefault="00ED3BF2">
            <w:pPr>
              <w:rPr>
                <w:rFonts w:eastAsia="Calibri"/>
                <w:szCs w:val="24"/>
                <w:lang w:val="lt-LT" w:eastAsia="en-US"/>
              </w:rPr>
            </w:pP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autoSpaceDE w:val="0"/>
              <w:autoSpaceDN w:val="0"/>
              <w:adjustRightInd w:val="0"/>
              <w:jc w:val="both"/>
              <w:rPr>
                <w:rFonts w:eastAsia="Calibri"/>
                <w:szCs w:val="24"/>
                <w:lang w:val="lt-LT" w:eastAsia="en-US"/>
              </w:rPr>
            </w:pPr>
            <w:r>
              <w:rPr>
                <w:lang w:val="lt-LT" w:eastAsia="en-GB"/>
              </w:rPr>
              <w:t xml:space="preserve">Aukciono dalyvio registravimo mokestis ir garantinis įnašas turi būti sumokėti iki dokumentų pateikimo registruoti. Atsiskaitomoji sąskaita aukciono dalyvio registravimo mokesčiui, garantiniam įnašui ir nekilnojamojo turto kainai sumokėti Nr. </w:t>
            </w:r>
            <w:r>
              <w:rPr>
                <w:lang w:val="lt-LT"/>
              </w:rPr>
              <w:t xml:space="preserve">LT167182100000130648, </w:t>
            </w:r>
            <w:r>
              <w:rPr>
                <w:lang w:val="lt-LT" w:eastAsia="en-GB"/>
              </w:rPr>
              <w:t>AB Šiaulių bankas, banko kodas 71816</w:t>
            </w:r>
            <w:r>
              <w:rPr>
                <w:b/>
                <w:lang w:val="lt-LT"/>
              </w:rPr>
              <w:t xml:space="preserve"> </w:t>
            </w:r>
            <w:r>
              <w:rPr>
                <w:lang w:val="lt-LT" w:eastAsia="en-GB"/>
              </w:rPr>
              <w:t>(būtina nurodyti mokėtojo kodą).</w:t>
            </w:r>
          </w:p>
        </w:tc>
      </w:tr>
      <w:tr w:rsidR="00ED3BF2" w:rsidTr="00ED3BF2">
        <w:trPr>
          <w:trHeight w:val="557"/>
        </w:trPr>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lastRenderedPageBreak/>
              <w:t>9.</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b/>
                <w:i/>
                <w:szCs w:val="24"/>
                <w:lang w:val="lt-LT" w:eastAsia="en-US"/>
              </w:rPr>
            </w:pPr>
            <w:r>
              <w:rPr>
                <w:rFonts w:eastAsia="Calibri"/>
                <w:b/>
                <w:i/>
                <w:lang w:val="lt-LT" w:eastAsia="en-US"/>
              </w:rPr>
              <w:t xml:space="preserve">Aukciono dalyvių registracijos pradžia – 2020-09-28, 00.00 val. </w:t>
            </w:r>
          </w:p>
          <w:p w:rsidR="00ED3BF2" w:rsidRDefault="00ED3BF2">
            <w:pPr>
              <w:rPr>
                <w:rFonts w:eastAsia="Calibri"/>
                <w:b/>
                <w:i/>
                <w:szCs w:val="24"/>
                <w:lang w:val="lt-LT" w:eastAsia="en-US"/>
              </w:rPr>
            </w:pPr>
            <w:r>
              <w:rPr>
                <w:rFonts w:eastAsia="Calibri"/>
                <w:b/>
                <w:i/>
                <w:lang w:val="lt-LT" w:eastAsia="en-US"/>
              </w:rPr>
              <w:t xml:space="preserve">Aukciono dalyvių registracijos pabaiga – 2020-09-30, 23.59 val.  </w:t>
            </w:r>
          </w:p>
        </w:tc>
      </w:tr>
      <w:tr w:rsidR="00ED3BF2" w:rsidTr="00ED3BF2">
        <w:trPr>
          <w:trHeight w:val="561"/>
        </w:trPr>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10.</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b/>
                <w:i/>
                <w:szCs w:val="24"/>
                <w:lang w:val="lt-LT" w:eastAsia="en-US"/>
              </w:rPr>
            </w:pPr>
            <w:r>
              <w:rPr>
                <w:rFonts w:eastAsia="Calibri"/>
                <w:b/>
                <w:i/>
                <w:lang w:val="lt-LT" w:eastAsia="en-US"/>
              </w:rPr>
              <w:t>Aukciono data ir laikas – nuo 2020-10-05, 09.00 val. iki 2020-10-08, 13,59 val.</w:t>
            </w:r>
          </w:p>
        </w:tc>
      </w:tr>
      <w:tr w:rsidR="00ED3BF2" w:rsidTr="00ED3BF2">
        <w:tc>
          <w:tcPr>
            <w:tcW w:w="709" w:type="dxa"/>
            <w:vMerge w:val="restart"/>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11.</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b/>
                <w:szCs w:val="24"/>
                <w:lang w:val="lt-LT" w:eastAsia="en-US"/>
              </w:rPr>
            </w:pPr>
            <w:r>
              <w:rPr>
                <w:rFonts w:eastAsia="Calibri"/>
                <w:b/>
                <w:i/>
                <w:lang w:val="lt-LT" w:eastAsia="en-US"/>
              </w:rPr>
              <w:t>Dokum</w:t>
            </w:r>
            <w:smartTag w:uri="urn:schemas-microsoft-com:office:smarttags" w:element="PersonName">
              <w:r>
                <w:rPr>
                  <w:rFonts w:eastAsia="Calibri"/>
                  <w:b/>
                  <w:i/>
                  <w:lang w:val="lt-LT" w:eastAsia="en-US"/>
                </w:rPr>
                <w:t>e</w:t>
              </w:r>
            </w:smartTag>
            <w:r>
              <w:rPr>
                <w:rFonts w:eastAsia="Calibri"/>
                <w:b/>
                <w:i/>
                <w:lang w:val="lt-LT" w:eastAsia="en-US"/>
              </w:rPr>
              <w:t>ntų dalyvauti aukcion</w:t>
            </w:r>
            <w:smartTag w:uri="urn:schemas-microsoft-com:office:smarttags" w:element="PersonName">
              <w:r>
                <w:rPr>
                  <w:rFonts w:eastAsia="Calibri"/>
                  <w:b/>
                  <w:i/>
                  <w:lang w:val="lt-LT" w:eastAsia="en-US"/>
                </w:rPr>
                <w:t>e</w:t>
              </w:r>
            </w:smartTag>
            <w:r>
              <w:rPr>
                <w:rFonts w:eastAsia="Calibri"/>
                <w:b/>
                <w:i/>
                <w:lang w:val="lt-LT" w:eastAsia="en-US"/>
              </w:rPr>
              <w:t xml:space="preserve"> pat</w:t>
            </w:r>
            <w:smartTag w:uri="urn:schemas-microsoft-com:office:smarttags" w:element="PersonName">
              <w:r>
                <w:rPr>
                  <w:rFonts w:eastAsia="Calibri"/>
                  <w:b/>
                  <w:i/>
                  <w:lang w:val="lt-LT" w:eastAsia="en-US"/>
                </w:rPr>
                <w:t>e</w:t>
              </w:r>
            </w:smartTag>
            <w:r>
              <w:rPr>
                <w:rFonts w:eastAsia="Calibri"/>
                <w:b/>
                <w:i/>
                <w:lang w:val="lt-LT" w:eastAsia="en-US"/>
              </w:rPr>
              <w:t>ikimas</w:t>
            </w:r>
          </w:p>
        </w:tc>
      </w:tr>
      <w:tr w:rsidR="00ED3BF2" w:rsidTr="00ED3BF2">
        <w:trPr>
          <w:trHeight w:val="371"/>
        </w:trPr>
        <w:tc>
          <w:tcPr>
            <w:tcW w:w="709" w:type="dxa"/>
            <w:vMerge/>
            <w:tcBorders>
              <w:top w:val="single" w:sz="4" w:space="0" w:color="auto"/>
              <w:left w:val="single" w:sz="4" w:space="0" w:color="auto"/>
              <w:bottom w:val="single" w:sz="4" w:space="0" w:color="auto"/>
              <w:right w:val="single" w:sz="4" w:space="0" w:color="auto"/>
            </w:tcBorders>
            <w:vAlign w:val="center"/>
            <w:hideMark/>
          </w:tcPr>
          <w:p w:rsidR="00ED3BF2" w:rsidRDefault="00ED3BF2">
            <w:pPr>
              <w:rPr>
                <w:rFonts w:eastAsia="Calibri"/>
                <w:szCs w:val="24"/>
                <w:lang w:val="lt-LT" w:eastAsia="en-US"/>
              </w:rPr>
            </w:pP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b/>
                <w:szCs w:val="24"/>
                <w:lang w:val="lt-LT" w:eastAsia="en-US"/>
              </w:rPr>
            </w:pPr>
            <w:r>
              <w:rPr>
                <w:rFonts w:eastAsia="Calibri"/>
                <w:b/>
                <w:lang w:val="lt-LT" w:eastAsia="en-US"/>
              </w:rPr>
              <w:t xml:space="preserve">Aukcione ketinantys dalyvauti asmenys 9 punkte nurodytu laiku registruodamiesi aukciono dalyviais  </w:t>
            </w:r>
            <w:hyperlink r:id="rId10" w:history="1">
              <w:r>
                <w:rPr>
                  <w:rStyle w:val="Hyperlink"/>
                  <w:rFonts w:eastAsia="Calibri"/>
                  <w:b/>
                  <w:color w:val="0563C1"/>
                  <w:lang w:val="lt-LT" w:eastAsia="en-US"/>
                </w:rPr>
                <w:t>www.evarzytynes.lt</w:t>
              </w:r>
            </w:hyperlink>
            <w:r>
              <w:rPr>
                <w:rFonts w:eastAsia="Calibri"/>
                <w:b/>
                <w:lang w:val="lt-LT" w:eastAsia="en-US"/>
              </w:rPr>
              <w:t xml:space="preserve"> pateikia 12 punkte nurodytų dokumentų skaitmenines kopijas. </w:t>
            </w:r>
            <w:r>
              <w:rPr>
                <w:rFonts w:eastAsia="Calibri"/>
                <w:lang w:val="lt-LT" w:eastAsia="en-US"/>
              </w:rPr>
              <w:t xml:space="preserve">Užsienio subjektai, prieš registruodamiesi aukciono dalyviais, turi susisiekti su aukciono komisija ir gauti papildomą informaciją apie teisės aktuose nustatytus reikalavimus užsieniečių pateiktiems dokumentams. Aukcioną laimėjęs dalyvis pateikia 13 punkte nurodytų dokumentų originalus arba kopijas, patvirtintas teisės aktų nustatyta tvarka, notarui, tvirtinančiam turto pirkimo pardavimo sutartį. Asmenys, pateikę ne visus aukciono sąlygose nurodytus dokumentus aukciono dalyviais neregistruojami arba su jais nesudaromos pirkimo pardavimo sutartys. </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 xml:space="preserve">12. </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b/>
                <w:i/>
                <w:szCs w:val="24"/>
                <w:lang w:val="lt-LT" w:eastAsia="en-US"/>
              </w:rPr>
            </w:pPr>
            <w:r>
              <w:rPr>
                <w:rFonts w:eastAsia="Calibri"/>
                <w:b/>
                <w:i/>
                <w:lang w:val="lt-LT" w:eastAsia="en-US"/>
              </w:rPr>
              <w:t>Pat</w:t>
            </w:r>
            <w:smartTag w:uri="urn:schemas-microsoft-com:office:smarttags" w:element="PersonName">
              <w:r>
                <w:rPr>
                  <w:rFonts w:eastAsia="Calibri"/>
                  <w:b/>
                  <w:i/>
                  <w:lang w:val="lt-LT" w:eastAsia="en-US"/>
                </w:rPr>
                <w:t>e</w:t>
              </w:r>
            </w:smartTag>
            <w:r>
              <w:rPr>
                <w:rFonts w:eastAsia="Calibri"/>
                <w:b/>
                <w:i/>
                <w:lang w:val="lt-LT" w:eastAsia="en-US"/>
              </w:rPr>
              <w:t>ikiami dokum</w:t>
            </w:r>
            <w:smartTag w:uri="urn:schemas-microsoft-com:office:smarttags" w:element="PersonName">
              <w:r>
                <w:rPr>
                  <w:rFonts w:eastAsia="Calibri"/>
                  <w:b/>
                  <w:i/>
                  <w:lang w:val="lt-LT" w:eastAsia="en-US"/>
                </w:rPr>
                <w:t>e</w:t>
              </w:r>
            </w:smartTag>
            <w:r>
              <w:rPr>
                <w:rFonts w:eastAsia="Calibri"/>
                <w:b/>
                <w:i/>
                <w:lang w:val="lt-LT" w:eastAsia="en-US"/>
              </w:rPr>
              <w:t xml:space="preserve">ntai </w:t>
            </w:r>
          </w:p>
        </w:tc>
      </w:tr>
      <w:tr w:rsidR="00ED3BF2" w:rsidTr="00ED3BF2">
        <w:tc>
          <w:tcPr>
            <w:tcW w:w="709" w:type="dxa"/>
            <w:tcBorders>
              <w:top w:val="single" w:sz="4" w:space="0" w:color="auto"/>
              <w:left w:val="single" w:sz="4" w:space="0" w:color="auto"/>
              <w:bottom w:val="single" w:sz="4" w:space="0" w:color="auto"/>
              <w:right w:val="single" w:sz="4" w:space="0" w:color="auto"/>
            </w:tcBorders>
          </w:tcPr>
          <w:p w:rsidR="00ED3BF2" w:rsidRDefault="00ED3BF2">
            <w:pPr>
              <w:jc w:val="right"/>
              <w:rPr>
                <w:rFonts w:eastAsia="Calibri"/>
                <w:szCs w:val="24"/>
                <w:lang w:val="lt-LT" w:eastAsia="en-US"/>
              </w:rPr>
            </w:pP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 xml:space="preserve">Juridiniai asmenys, taip pat juridinio asmens statuso neturintys subjektai, jų filialai ar atstovybės  registruodamiesi pateikia 12.1, 12.2, 12.3, 12.4, 12.5, 12.6 papunkčiuose  nurodytų dokumentų skaitmenines kopijas. Fiziniai asmenys pateikia 12.5, 12.6 papunkčiuose nurodytus reikiamus dokumentus. </w:t>
            </w:r>
          </w:p>
        </w:tc>
      </w:tr>
      <w:tr w:rsidR="00ED3BF2" w:rsidTr="00ED3BF2">
        <w:trPr>
          <w:trHeight w:val="624"/>
        </w:trPr>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12.1.</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Juridinių asmenų registro išrašo (ar kito veiklos pagrindimo dokumento), jeigu pagal asmens registravimo vietos įstatymus toks subjektas privalo jį turėti, kopija.</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12.2.</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Įstatų arba nuostatų (ar kito steigimo dokumento), jeigu pagal asmens registravimo vietos įstatymus toks subjektas privalo juos turėti, kopija</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12.3.</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Kompetentingo valdymo organo sprendimo dėl dalyvavimo aukcione ir nekilnojamojo turto ir jam priskirto žemės sklypo įsigijimo, jeigu pagal asmens steigimo dokumentus ar teisės aktus sprendimą turi priimti valdymo organas, kopija.</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12.4.</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Atstovo įgaliojimų patvirtinimo dokumentų kopija.</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12.5.</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Sandorio dėl ketinimo įsigyti turtą bendrosios nuosavybės teise arba jungtinės veiklos sutarties kopijos, jeigu aukcione ketina dalyvauti keli asmenys (asmenų grupė).</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center"/>
              <w:rPr>
                <w:rFonts w:eastAsia="Calibri"/>
                <w:szCs w:val="24"/>
                <w:lang w:val="lt-LT" w:eastAsia="en-US"/>
              </w:rPr>
            </w:pPr>
            <w:r>
              <w:rPr>
                <w:rFonts w:eastAsia="Calibri"/>
                <w:lang w:val="lt-LT" w:eastAsia="en-US"/>
              </w:rPr>
              <w:t>12.6.</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Aukciono sąlygų 7 punkte nurodytų įmokų sumokėjimą patvirtinantys dokumentų kopijos.</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13.</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b/>
                <w:i/>
                <w:szCs w:val="24"/>
                <w:lang w:val="lt-LT" w:eastAsia="en-US"/>
              </w:rPr>
            </w:pPr>
            <w:r>
              <w:rPr>
                <w:rFonts w:eastAsia="Calibri"/>
                <w:b/>
                <w:i/>
                <w:lang w:val="lt-LT" w:eastAsia="en-US"/>
              </w:rPr>
              <w:t>Atsiskaitymo už nupirktą turtą t</w:t>
            </w:r>
            <w:smartTag w:uri="urn:schemas-microsoft-com:office:smarttags" w:element="PersonName">
              <w:r>
                <w:rPr>
                  <w:rFonts w:eastAsia="Calibri"/>
                  <w:b/>
                  <w:i/>
                  <w:lang w:val="lt-LT" w:eastAsia="en-US"/>
                </w:rPr>
                <w:t>e</w:t>
              </w:r>
            </w:smartTag>
            <w:r>
              <w:rPr>
                <w:rFonts w:eastAsia="Calibri"/>
                <w:b/>
                <w:i/>
                <w:lang w:val="lt-LT" w:eastAsia="en-US"/>
              </w:rPr>
              <w:t>rminas ir tvarka, taip pat kitos įsipar</w:t>
            </w:r>
            <w:smartTag w:uri="urn:schemas-microsoft-com:office:smarttags" w:element="PersonName">
              <w:r>
                <w:rPr>
                  <w:rFonts w:eastAsia="Calibri"/>
                  <w:b/>
                  <w:i/>
                  <w:lang w:val="lt-LT" w:eastAsia="en-US"/>
                </w:rPr>
                <w:t>e</w:t>
              </w:r>
            </w:smartTag>
            <w:r>
              <w:rPr>
                <w:rFonts w:eastAsia="Calibri"/>
                <w:b/>
                <w:i/>
                <w:lang w:val="lt-LT" w:eastAsia="en-US"/>
              </w:rPr>
              <w:t>igojimų užtikrinimo pri</w:t>
            </w:r>
            <w:smartTag w:uri="urn:schemas-microsoft-com:office:smarttags" w:element="PersonName">
              <w:r>
                <w:rPr>
                  <w:rFonts w:eastAsia="Calibri"/>
                  <w:b/>
                  <w:i/>
                  <w:lang w:val="lt-LT" w:eastAsia="en-US"/>
                </w:rPr>
                <w:t>e</w:t>
              </w:r>
            </w:smartTag>
            <w:r>
              <w:rPr>
                <w:rFonts w:eastAsia="Calibri"/>
                <w:b/>
                <w:i/>
                <w:lang w:val="lt-LT" w:eastAsia="en-US"/>
              </w:rPr>
              <w:t>monės</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13.1.</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Visą nupirkto turto kainą aukciono laimėtojas turi sumokėti ne vėliau kaip per 10 dienų po nekilnojamojo turto pirkimo – pardavimo sutarčių pasirašymo. Aukciono laimėtojo sumokėtas garantinis įnašas įskaitomas kaip dalinė įmoka už įsigytą turtą.</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13.2.</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 xml:space="preserve">Savivaldybės nekilnojamojo turto pirkimo – pardavimo sutartį (toliau – Sutartis) aukciono laimėtojas turi pasirašyti ne vėliau kaip per 25 kalendorines dienas nuo pardavimo viešame aukcione dienos. Aukciono laimėtojas per 30 dienų nuo nuosavybės teisės į aukcione parduotą nekilnojamąjį turtą įregistravimo Nekilnojamojo turto registre privalo kreiptis į Nacionalinės žemės tarnybos prie Žemės ūkio ministerijos Anykščių skyriaus vedėją su prašymu išnuomoti parduotam nekilnojamajam turtui priskirtą valstybinės žemės sklypą ir, patenkinus tokį prašymą, sudaryti žemės sklypo nuomos sutartį. </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13.3.</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Sutarčių sudarymo išlaidas, įskaitant atlyginimą notarui, apmoka aukciono laimėtojas. Jeigu aukciono laimėtojas nustatytu laiku neatvyksta pasirašyti Sutarčių, į Sutarčių sudarymo išlaidas įskaitomos Nekilnojamojo turto registro tvarkytojo kartotinės pažymos apie įregistruotus Nekilnojamojo turto registre nekilnojamuosius daiktus ir daiktines teises į juos, šių teisių suvaržymus ir Lietuvos Respublikos įstatymų nustatytus juridinius faktus parengimo išlaidos.</w:t>
            </w:r>
          </w:p>
        </w:tc>
      </w:tr>
      <w:tr w:rsidR="00ED3BF2" w:rsidTr="00ED3BF2">
        <w:trPr>
          <w:trHeight w:val="315"/>
        </w:trPr>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13.4.</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 xml:space="preserve">Jei per 13.2 papunktyje nurodytą terminą Sutartys nesudaromos dėl aukciono laimėtojo kaltės, laikoma, kad aukciono laimėtojas atsisakė sudaryti Sutartis, o 7.2 papunktyje nurodytas aukciono dalyvio garantinis įnašas yra laikomas minimaliais aukciono organizatoriaus nuostoliais dėl aukciono laimėtojo įsipareigojimų nevykdymo ir aukciono laimėtojui - negrąžinamas. </w:t>
            </w:r>
            <w:r>
              <w:rPr>
                <w:lang w:val="lt-LT"/>
              </w:rPr>
              <w:t xml:space="preserve">Taip pat toks asmuo privalo atlyginti naujo aukciono </w:t>
            </w:r>
            <w:r>
              <w:rPr>
                <w:lang w:val="lt-LT"/>
              </w:rPr>
              <w:lastRenderedPageBreak/>
              <w:t>organizavimo ir surengimo išlaidas ir sumokėti kainų skirtumą, jeigu naujame aukcione turtas parduotas už mažesnę kainą negu ta, kurios nesumokėjo asmuo, kaip tai numatyta Lietuvos Respublikos civilinio kodekso 6.422 straipsnio 2 dalyje.</w:t>
            </w:r>
            <w:r>
              <w:rPr>
                <w:rFonts w:cs="Arial"/>
                <w:lang w:val="lt-LT"/>
              </w:rPr>
              <w:t xml:space="preserve"> </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lastRenderedPageBreak/>
              <w:t>14.</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rPr>
                <w:rFonts w:eastAsia="Calibri"/>
                <w:b/>
                <w:i/>
                <w:szCs w:val="24"/>
                <w:lang w:val="lt-LT" w:eastAsia="en-US"/>
              </w:rPr>
            </w:pPr>
            <w:r>
              <w:rPr>
                <w:rFonts w:eastAsia="Calibri"/>
                <w:b/>
                <w:i/>
                <w:lang w:val="lt-LT" w:eastAsia="en-US"/>
              </w:rPr>
              <w:t>Kitos aukciono sąlygos</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14.1.</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Asm</w:t>
            </w:r>
            <w:smartTag w:uri="urn:schemas-microsoft-com:office:smarttags" w:element="PersonName">
              <w:r>
                <w:rPr>
                  <w:rFonts w:eastAsia="Calibri"/>
                  <w:lang w:val="lt-LT" w:eastAsia="en-US"/>
                </w:rPr>
                <w:t>e</w:t>
              </w:r>
            </w:smartTag>
            <w:r>
              <w:rPr>
                <w:rFonts w:eastAsia="Calibri"/>
                <w:lang w:val="lt-LT" w:eastAsia="en-US"/>
              </w:rPr>
              <w:t>nims, kurių n</w:t>
            </w:r>
            <w:smartTag w:uri="urn:schemas-microsoft-com:office:smarttags" w:element="PersonName">
              <w:r>
                <w:rPr>
                  <w:rFonts w:eastAsia="Calibri"/>
                  <w:lang w:val="lt-LT" w:eastAsia="en-US"/>
                </w:rPr>
                <w:t>e</w:t>
              </w:r>
            </w:smartTag>
            <w:r>
              <w:rPr>
                <w:rFonts w:eastAsia="Calibri"/>
                <w:lang w:val="lt-LT" w:eastAsia="en-US"/>
              </w:rPr>
              <w:t>atitikimas aukciono sąlygoms paaiškėja po jų įr</w:t>
            </w:r>
            <w:smartTag w:uri="urn:schemas-microsoft-com:office:smarttags" w:element="PersonName">
              <w:r>
                <w:rPr>
                  <w:rFonts w:eastAsia="Calibri"/>
                  <w:lang w:val="lt-LT" w:eastAsia="en-US"/>
                </w:rPr>
                <w:t>e</w:t>
              </w:r>
            </w:smartTag>
            <w:r>
              <w:rPr>
                <w:rFonts w:eastAsia="Calibri"/>
                <w:lang w:val="lt-LT" w:eastAsia="en-US"/>
              </w:rPr>
              <w:t>gistravimo aukciono dalyviais arba jau įvykus aukcionui, b</w:t>
            </w:r>
            <w:smartTag w:uri="urn:schemas-microsoft-com:office:smarttags" w:element="PersonName">
              <w:r>
                <w:rPr>
                  <w:rFonts w:eastAsia="Calibri"/>
                  <w:lang w:val="lt-LT" w:eastAsia="en-US"/>
                </w:rPr>
                <w:t>e</w:t>
              </w:r>
            </w:smartTag>
            <w:r>
              <w:rPr>
                <w:rFonts w:eastAsia="Calibri"/>
                <w:lang w:val="lt-LT" w:eastAsia="en-US"/>
              </w:rPr>
              <w:t>t dar n</w:t>
            </w:r>
            <w:smartTag w:uri="urn:schemas-microsoft-com:office:smarttags" w:element="PersonName">
              <w:r>
                <w:rPr>
                  <w:rFonts w:eastAsia="Calibri"/>
                  <w:lang w:val="lt-LT" w:eastAsia="en-US"/>
                </w:rPr>
                <w:t>e</w:t>
              </w:r>
            </w:smartTag>
            <w:r>
              <w:rPr>
                <w:rFonts w:eastAsia="Calibri"/>
                <w:lang w:val="lt-LT" w:eastAsia="en-US"/>
              </w:rPr>
              <w:t>pasirašius Sutarčių, n</w:t>
            </w:r>
            <w:smartTag w:uri="urn:schemas-microsoft-com:office:smarttags" w:element="PersonName">
              <w:r>
                <w:rPr>
                  <w:rFonts w:eastAsia="Calibri"/>
                  <w:lang w:val="lt-LT" w:eastAsia="en-US"/>
                </w:rPr>
                <w:t>e</w:t>
              </w:r>
            </w:smartTag>
            <w:r>
              <w:rPr>
                <w:rFonts w:eastAsia="Calibri"/>
                <w:lang w:val="lt-LT" w:eastAsia="en-US"/>
              </w:rPr>
              <w:t>l</w:t>
            </w:r>
            <w:smartTag w:uri="urn:schemas-microsoft-com:office:smarttags" w:element="PersonName">
              <w:r>
                <w:rPr>
                  <w:rFonts w:eastAsia="Calibri"/>
                  <w:lang w:val="lt-LT" w:eastAsia="en-US"/>
                </w:rPr>
                <w:t>e</w:t>
              </w:r>
            </w:smartTag>
            <w:r>
              <w:rPr>
                <w:rFonts w:eastAsia="Calibri"/>
                <w:lang w:val="lt-LT" w:eastAsia="en-US"/>
              </w:rPr>
              <w:t>idžiama dalyvauti aukcion</w:t>
            </w:r>
            <w:smartTag w:uri="urn:schemas-microsoft-com:office:smarttags" w:element="PersonName">
              <w:r>
                <w:rPr>
                  <w:rFonts w:eastAsia="Calibri"/>
                  <w:lang w:val="lt-LT" w:eastAsia="en-US"/>
                </w:rPr>
                <w:t>e</w:t>
              </w:r>
            </w:smartTag>
            <w:r>
              <w:rPr>
                <w:rFonts w:eastAsia="Calibri"/>
                <w:lang w:val="lt-LT" w:eastAsia="en-US"/>
              </w:rPr>
              <w:t xml:space="preserve"> arba n</w:t>
            </w:r>
            <w:smartTag w:uri="urn:schemas-microsoft-com:office:smarttags" w:element="PersonName">
              <w:r>
                <w:rPr>
                  <w:rFonts w:eastAsia="Calibri"/>
                  <w:lang w:val="lt-LT" w:eastAsia="en-US"/>
                </w:rPr>
                <w:t>e</w:t>
              </w:r>
            </w:smartTag>
            <w:r>
              <w:rPr>
                <w:rFonts w:eastAsia="Calibri"/>
                <w:lang w:val="lt-LT" w:eastAsia="en-US"/>
              </w:rPr>
              <w:t>sudaromos Sutartys.</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14.2.</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 xml:space="preserve">Aukciono dalyviams, nepripažintiems aukciono laimėtojais, aukcione nedalyvavusiems asmenims, taip pat asmenims, sumokėjusiems garantinį įnašą, bet neįregistruotiems aukciono dalyviais, 8.2 papunktyje nurodytas garantinis įnašas grąžinamas per 5 darbo dienas nuo aukciono dienos. </w:t>
            </w:r>
          </w:p>
        </w:tc>
      </w:tr>
      <w:tr w:rsidR="00ED3BF2" w:rsidTr="00ED3BF2">
        <w:tc>
          <w:tcPr>
            <w:tcW w:w="709" w:type="dxa"/>
            <w:tcBorders>
              <w:top w:val="single" w:sz="4" w:space="0" w:color="auto"/>
              <w:left w:val="single" w:sz="4" w:space="0" w:color="auto"/>
              <w:bottom w:val="single" w:sz="4" w:space="0" w:color="auto"/>
              <w:right w:val="single" w:sz="4" w:space="0" w:color="auto"/>
            </w:tcBorders>
            <w:hideMark/>
          </w:tcPr>
          <w:p w:rsidR="00ED3BF2" w:rsidRDefault="00ED3BF2">
            <w:pPr>
              <w:jc w:val="right"/>
              <w:rPr>
                <w:rFonts w:eastAsia="Calibri"/>
                <w:szCs w:val="24"/>
                <w:lang w:val="lt-LT" w:eastAsia="en-US"/>
              </w:rPr>
            </w:pPr>
            <w:r>
              <w:rPr>
                <w:rFonts w:eastAsia="Calibri"/>
                <w:lang w:val="lt-LT" w:eastAsia="en-US"/>
              </w:rPr>
              <w:t>14.3.</w:t>
            </w:r>
          </w:p>
        </w:tc>
        <w:tc>
          <w:tcPr>
            <w:tcW w:w="8930" w:type="dxa"/>
            <w:gridSpan w:val="2"/>
            <w:tcBorders>
              <w:top w:val="single" w:sz="4" w:space="0" w:color="auto"/>
              <w:left w:val="single" w:sz="4" w:space="0" w:color="auto"/>
              <w:bottom w:val="single" w:sz="4" w:space="0" w:color="auto"/>
              <w:right w:val="single" w:sz="4" w:space="0" w:color="auto"/>
            </w:tcBorders>
            <w:hideMark/>
          </w:tcPr>
          <w:p w:rsidR="00ED3BF2" w:rsidRDefault="00ED3BF2">
            <w:pPr>
              <w:jc w:val="both"/>
              <w:rPr>
                <w:rFonts w:eastAsia="Calibri"/>
                <w:szCs w:val="24"/>
                <w:lang w:val="lt-LT" w:eastAsia="en-US"/>
              </w:rPr>
            </w:pPr>
            <w:r>
              <w:rPr>
                <w:rFonts w:eastAsia="Calibri"/>
                <w:lang w:val="lt-LT" w:eastAsia="en-US"/>
              </w:rPr>
              <w:t>8.1 papunktyje nurodytas aukciono dalyvio registravimo mokestis negrąžinamas ir neįskaitomas į turto pardavimo kainą.</w:t>
            </w:r>
          </w:p>
        </w:tc>
      </w:tr>
    </w:tbl>
    <w:p w:rsidR="00EC1F19" w:rsidRPr="00BE0A11" w:rsidRDefault="00ED3BF2" w:rsidP="00ED3BF2">
      <w:pPr>
        <w:jc w:val="center"/>
        <w:rPr>
          <w:rFonts w:ascii="Times New Roman" w:hAnsi="Times New Roman"/>
          <w:szCs w:val="24"/>
          <w:lang w:val="lt-LT" w:eastAsia="en-US"/>
        </w:rPr>
      </w:pPr>
      <w:r>
        <w:rPr>
          <w:rFonts w:ascii="Times New Roman" w:hAnsi="Times New Roman"/>
          <w:szCs w:val="24"/>
          <w:lang w:val="lt-LT" w:eastAsia="en-US"/>
        </w:rPr>
        <w:t>______________________________________</w:t>
      </w:r>
    </w:p>
    <w:sectPr w:rsidR="00EC1F19" w:rsidRPr="00BE0A11" w:rsidSect="00B92DF2">
      <w:pgSz w:w="11907" w:h="16840"/>
      <w:pgMar w:top="1134" w:right="567" w:bottom="567"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B7C" w:rsidRDefault="001F0B7C">
      <w:r>
        <w:separator/>
      </w:r>
    </w:p>
  </w:endnote>
  <w:endnote w:type="continuationSeparator" w:id="0">
    <w:p w:rsidR="001F0B7C" w:rsidRDefault="001F0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BA"/>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B7C" w:rsidRDefault="001F0B7C">
      <w:r>
        <w:separator/>
      </w:r>
    </w:p>
  </w:footnote>
  <w:footnote w:type="continuationSeparator" w:id="0">
    <w:p w:rsidR="001F0B7C" w:rsidRDefault="001F0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204C"/>
    <w:multiLevelType w:val="hybridMultilevel"/>
    <w:tmpl w:val="954646E2"/>
    <w:lvl w:ilvl="0" w:tplc="9A18384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nsid w:val="05F830E6"/>
    <w:multiLevelType w:val="hybridMultilevel"/>
    <w:tmpl w:val="80CC8D16"/>
    <w:lvl w:ilvl="0" w:tplc="F200B05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
    <w:nsid w:val="06867065"/>
    <w:multiLevelType w:val="hybridMultilevel"/>
    <w:tmpl w:val="78C6C838"/>
    <w:lvl w:ilvl="0" w:tplc="7F44DBD8">
      <w:start w:val="1"/>
      <w:numFmt w:val="decimal"/>
      <w:lvlText w:val="%1."/>
      <w:lvlJc w:val="left"/>
      <w:pPr>
        <w:tabs>
          <w:tab w:val="num" w:pos="1710"/>
        </w:tabs>
        <w:ind w:left="1710" w:hanging="99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06E8205A"/>
    <w:multiLevelType w:val="hybridMultilevel"/>
    <w:tmpl w:val="954646E2"/>
    <w:lvl w:ilvl="0" w:tplc="9A18384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D3428FD"/>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B51931"/>
    <w:multiLevelType w:val="hybridMultilevel"/>
    <w:tmpl w:val="981CEA6A"/>
    <w:lvl w:ilvl="0" w:tplc="D5A84F10">
      <w:start w:val="1"/>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6">
    <w:nsid w:val="1122058B"/>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BC634A4"/>
    <w:multiLevelType w:val="hybridMultilevel"/>
    <w:tmpl w:val="5190753E"/>
    <w:lvl w:ilvl="0" w:tplc="2B0A9040">
      <w:start w:val="1"/>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nsid w:val="1E9B5A8A"/>
    <w:multiLevelType w:val="hybridMultilevel"/>
    <w:tmpl w:val="954646E2"/>
    <w:lvl w:ilvl="0" w:tplc="9A18384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FEF4FC9"/>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0202430"/>
    <w:multiLevelType w:val="hybridMultilevel"/>
    <w:tmpl w:val="394EBDD4"/>
    <w:lvl w:ilvl="0" w:tplc="0427000F">
      <w:start w:val="4"/>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202F6BCE"/>
    <w:multiLevelType w:val="hybridMultilevel"/>
    <w:tmpl w:val="954646E2"/>
    <w:lvl w:ilvl="0" w:tplc="9A18384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A3E3A41"/>
    <w:multiLevelType w:val="hybridMultilevel"/>
    <w:tmpl w:val="2C60D1EA"/>
    <w:lvl w:ilvl="0" w:tplc="3F0C3330">
      <w:start w:val="1"/>
      <w:numFmt w:val="decimal"/>
      <w:lvlText w:val="%1)"/>
      <w:lvlJc w:val="left"/>
      <w:pPr>
        <w:tabs>
          <w:tab w:val="num" w:pos="1770"/>
        </w:tabs>
        <w:ind w:left="1770" w:hanging="105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3">
    <w:nsid w:val="336F57AD"/>
    <w:multiLevelType w:val="hybridMultilevel"/>
    <w:tmpl w:val="74F8F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38E0021"/>
    <w:multiLevelType w:val="hybridMultilevel"/>
    <w:tmpl w:val="2E2CAD0C"/>
    <w:lvl w:ilvl="0" w:tplc="ACFE09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388058BF"/>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3A4B0069"/>
    <w:multiLevelType w:val="hybridMultilevel"/>
    <w:tmpl w:val="E078F752"/>
    <w:lvl w:ilvl="0" w:tplc="452E674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nsid w:val="3C9C6268"/>
    <w:multiLevelType w:val="hybridMultilevel"/>
    <w:tmpl w:val="0DBE7E1E"/>
    <w:lvl w:ilvl="0" w:tplc="20EEA5A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3CDF79D9"/>
    <w:multiLevelType w:val="hybridMultilevel"/>
    <w:tmpl w:val="51521696"/>
    <w:lvl w:ilvl="0" w:tplc="92BA6F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3CEA2868"/>
    <w:multiLevelType w:val="hybridMultilevel"/>
    <w:tmpl w:val="954646E2"/>
    <w:lvl w:ilvl="0" w:tplc="9A18384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42655906"/>
    <w:multiLevelType w:val="hybridMultilevel"/>
    <w:tmpl w:val="02BC2B22"/>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4791CF6"/>
    <w:multiLevelType w:val="hybridMultilevel"/>
    <w:tmpl w:val="0082CB18"/>
    <w:lvl w:ilvl="0" w:tplc="F50EBDB2">
      <w:start w:val="5"/>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44C91B36"/>
    <w:multiLevelType w:val="hybridMultilevel"/>
    <w:tmpl w:val="0908B73A"/>
    <w:lvl w:ilvl="0" w:tplc="0BB6879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3">
    <w:nsid w:val="472E761C"/>
    <w:multiLevelType w:val="hybridMultilevel"/>
    <w:tmpl w:val="E880F6F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498F31A8"/>
    <w:multiLevelType w:val="hybridMultilevel"/>
    <w:tmpl w:val="786664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A711E1B"/>
    <w:multiLevelType w:val="multilevel"/>
    <w:tmpl w:val="867CDF7E"/>
    <w:lvl w:ilvl="0">
      <w:start w:val="3"/>
      <w:numFmt w:val="upperRoman"/>
      <w:lvlText w:val="%1."/>
      <w:lvlJc w:val="left"/>
      <w:pPr>
        <w:tabs>
          <w:tab w:val="num" w:pos="1080"/>
        </w:tabs>
        <w:ind w:left="1080" w:hanging="720"/>
      </w:pPr>
      <w:rPr>
        <w:rFonts w:hint="default"/>
      </w:rPr>
    </w:lvl>
    <w:lvl w:ilvl="1">
      <w:start w:val="3"/>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nsid w:val="4A7A76DA"/>
    <w:multiLevelType w:val="hybridMultilevel"/>
    <w:tmpl w:val="6812FBBC"/>
    <w:lvl w:ilvl="0" w:tplc="8528C71E">
      <w:start w:val="1"/>
      <w:numFmt w:val="bullet"/>
      <w:lvlText w:val="-"/>
      <w:lvlJc w:val="left"/>
      <w:pPr>
        <w:tabs>
          <w:tab w:val="num" w:pos="1108"/>
        </w:tabs>
        <w:ind w:left="1108" w:hanging="360"/>
      </w:pPr>
      <w:rPr>
        <w:rFonts w:ascii="Times New Roman" w:eastAsia="Times New Roman" w:hAnsi="Times New Roman" w:cs="Times New Roman" w:hint="default"/>
      </w:rPr>
    </w:lvl>
    <w:lvl w:ilvl="1" w:tplc="04270003" w:tentative="1">
      <w:start w:val="1"/>
      <w:numFmt w:val="bullet"/>
      <w:lvlText w:val="o"/>
      <w:lvlJc w:val="left"/>
      <w:pPr>
        <w:tabs>
          <w:tab w:val="num" w:pos="1828"/>
        </w:tabs>
        <w:ind w:left="1828" w:hanging="360"/>
      </w:pPr>
      <w:rPr>
        <w:rFonts w:ascii="Courier New" w:hAnsi="Courier New" w:cs="Courier New" w:hint="default"/>
      </w:rPr>
    </w:lvl>
    <w:lvl w:ilvl="2" w:tplc="04270005" w:tentative="1">
      <w:start w:val="1"/>
      <w:numFmt w:val="bullet"/>
      <w:lvlText w:val=""/>
      <w:lvlJc w:val="left"/>
      <w:pPr>
        <w:tabs>
          <w:tab w:val="num" w:pos="2548"/>
        </w:tabs>
        <w:ind w:left="2548" w:hanging="360"/>
      </w:pPr>
      <w:rPr>
        <w:rFonts w:ascii="Wingdings" w:hAnsi="Wingdings" w:hint="default"/>
      </w:rPr>
    </w:lvl>
    <w:lvl w:ilvl="3" w:tplc="04270001" w:tentative="1">
      <w:start w:val="1"/>
      <w:numFmt w:val="bullet"/>
      <w:lvlText w:val=""/>
      <w:lvlJc w:val="left"/>
      <w:pPr>
        <w:tabs>
          <w:tab w:val="num" w:pos="3268"/>
        </w:tabs>
        <w:ind w:left="3268" w:hanging="360"/>
      </w:pPr>
      <w:rPr>
        <w:rFonts w:ascii="Symbol" w:hAnsi="Symbol" w:hint="default"/>
      </w:rPr>
    </w:lvl>
    <w:lvl w:ilvl="4" w:tplc="04270003" w:tentative="1">
      <w:start w:val="1"/>
      <w:numFmt w:val="bullet"/>
      <w:lvlText w:val="o"/>
      <w:lvlJc w:val="left"/>
      <w:pPr>
        <w:tabs>
          <w:tab w:val="num" w:pos="3988"/>
        </w:tabs>
        <w:ind w:left="3988" w:hanging="360"/>
      </w:pPr>
      <w:rPr>
        <w:rFonts w:ascii="Courier New" w:hAnsi="Courier New" w:cs="Courier New" w:hint="default"/>
      </w:rPr>
    </w:lvl>
    <w:lvl w:ilvl="5" w:tplc="04270005" w:tentative="1">
      <w:start w:val="1"/>
      <w:numFmt w:val="bullet"/>
      <w:lvlText w:val=""/>
      <w:lvlJc w:val="left"/>
      <w:pPr>
        <w:tabs>
          <w:tab w:val="num" w:pos="4708"/>
        </w:tabs>
        <w:ind w:left="4708" w:hanging="360"/>
      </w:pPr>
      <w:rPr>
        <w:rFonts w:ascii="Wingdings" w:hAnsi="Wingdings" w:hint="default"/>
      </w:rPr>
    </w:lvl>
    <w:lvl w:ilvl="6" w:tplc="04270001" w:tentative="1">
      <w:start w:val="1"/>
      <w:numFmt w:val="bullet"/>
      <w:lvlText w:val=""/>
      <w:lvlJc w:val="left"/>
      <w:pPr>
        <w:tabs>
          <w:tab w:val="num" w:pos="5428"/>
        </w:tabs>
        <w:ind w:left="5428" w:hanging="360"/>
      </w:pPr>
      <w:rPr>
        <w:rFonts w:ascii="Symbol" w:hAnsi="Symbol" w:hint="default"/>
      </w:rPr>
    </w:lvl>
    <w:lvl w:ilvl="7" w:tplc="04270003" w:tentative="1">
      <w:start w:val="1"/>
      <w:numFmt w:val="bullet"/>
      <w:lvlText w:val="o"/>
      <w:lvlJc w:val="left"/>
      <w:pPr>
        <w:tabs>
          <w:tab w:val="num" w:pos="6148"/>
        </w:tabs>
        <w:ind w:left="6148" w:hanging="360"/>
      </w:pPr>
      <w:rPr>
        <w:rFonts w:ascii="Courier New" w:hAnsi="Courier New" w:cs="Courier New" w:hint="default"/>
      </w:rPr>
    </w:lvl>
    <w:lvl w:ilvl="8" w:tplc="04270005" w:tentative="1">
      <w:start w:val="1"/>
      <w:numFmt w:val="bullet"/>
      <w:lvlText w:val=""/>
      <w:lvlJc w:val="left"/>
      <w:pPr>
        <w:tabs>
          <w:tab w:val="num" w:pos="6868"/>
        </w:tabs>
        <w:ind w:left="6868" w:hanging="360"/>
      </w:pPr>
      <w:rPr>
        <w:rFonts w:ascii="Wingdings" w:hAnsi="Wingdings" w:hint="default"/>
      </w:rPr>
    </w:lvl>
  </w:abstractNum>
  <w:abstractNum w:abstractNumId="27">
    <w:nsid w:val="4DCB3A9A"/>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EC34BA6"/>
    <w:multiLevelType w:val="hybridMultilevel"/>
    <w:tmpl w:val="79122498"/>
    <w:lvl w:ilvl="0" w:tplc="20E8D5A4">
      <w:start w:val="1"/>
      <w:numFmt w:val="decimal"/>
      <w:lvlText w:val="%1."/>
      <w:lvlJc w:val="left"/>
      <w:pPr>
        <w:tabs>
          <w:tab w:val="num" w:pos="1729"/>
        </w:tabs>
        <w:ind w:left="1729" w:hanging="102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9">
    <w:nsid w:val="5195063C"/>
    <w:multiLevelType w:val="hybridMultilevel"/>
    <w:tmpl w:val="954646E2"/>
    <w:lvl w:ilvl="0" w:tplc="9A183842">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53CA381E"/>
    <w:multiLevelType w:val="hybridMultilevel"/>
    <w:tmpl w:val="E880F6F2"/>
    <w:lvl w:ilvl="0" w:tplc="0427000F">
      <w:start w:val="2"/>
      <w:numFmt w:val="decimal"/>
      <w:lvlText w:val="%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1">
    <w:nsid w:val="557235FB"/>
    <w:multiLevelType w:val="hybridMultilevel"/>
    <w:tmpl w:val="19ECEFDA"/>
    <w:lvl w:ilvl="0" w:tplc="28C6AB66">
      <w:start w:val="1"/>
      <w:numFmt w:val="upp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2">
    <w:nsid w:val="56732FD2"/>
    <w:multiLevelType w:val="hybridMultilevel"/>
    <w:tmpl w:val="E34A519A"/>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9FD0DBD"/>
    <w:multiLevelType w:val="hybridMultilevel"/>
    <w:tmpl w:val="1D0249B2"/>
    <w:lvl w:ilvl="0" w:tplc="5798D95A">
      <w:start w:val="5"/>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4">
    <w:nsid w:val="643B6EFE"/>
    <w:multiLevelType w:val="multilevel"/>
    <w:tmpl w:val="8EF26CD2"/>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nsid w:val="6551197D"/>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8F25F57"/>
    <w:multiLevelType w:val="hybridMultilevel"/>
    <w:tmpl w:val="E04A1B06"/>
    <w:lvl w:ilvl="0" w:tplc="5798D95A">
      <w:start w:val="3"/>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37">
    <w:nsid w:val="694556CF"/>
    <w:multiLevelType w:val="hybridMultilevel"/>
    <w:tmpl w:val="EBEA1EFE"/>
    <w:lvl w:ilvl="0" w:tplc="1D36F44E">
      <w:start w:val="1"/>
      <w:numFmt w:val="bullet"/>
      <w:lvlText w:val="-"/>
      <w:lvlJc w:val="left"/>
      <w:pPr>
        <w:tabs>
          <w:tab w:val="num" w:pos="1108"/>
        </w:tabs>
        <w:ind w:left="1108" w:hanging="360"/>
      </w:pPr>
      <w:rPr>
        <w:rFonts w:ascii="Times New Roman" w:eastAsia="Times New Roman" w:hAnsi="Times New Roman" w:cs="Times New Roman" w:hint="default"/>
      </w:rPr>
    </w:lvl>
    <w:lvl w:ilvl="1" w:tplc="04270003" w:tentative="1">
      <w:start w:val="1"/>
      <w:numFmt w:val="bullet"/>
      <w:lvlText w:val="o"/>
      <w:lvlJc w:val="left"/>
      <w:pPr>
        <w:tabs>
          <w:tab w:val="num" w:pos="1828"/>
        </w:tabs>
        <w:ind w:left="1828" w:hanging="360"/>
      </w:pPr>
      <w:rPr>
        <w:rFonts w:ascii="Courier New" w:hAnsi="Courier New" w:cs="Courier New" w:hint="default"/>
      </w:rPr>
    </w:lvl>
    <w:lvl w:ilvl="2" w:tplc="04270005" w:tentative="1">
      <w:start w:val="1"/>
      <w:numFmt w:val="bullet"/>
      <w:lvlText w:val=""/>
      <w:lvlJc w:val="left"/>
      <w:pPr>
        <w:tabs>
          <w:tab w:val="num" w:pos="2548"/>
        </w:tabs>
        <w:ind w:left="2548" w:hanging="360"/>
      </w:pPr>
      <w:rPr>
        <w:rFonts w:ascii="Wingdings" w:hAnsi="Wingdings" w:hint="default"/>
      </w:rPr>
    </w:lvl>
    <w:lvl w:ilvl="3" w:tplc="04270001" w:tentative="1">
      <w:start w:val="1"/>
      <w:numFmt w:val="bullet"/>
      <w:lvlText w:val=""/>
      <w:lvlJc w:val="left"/>
      <w:pPr>
        <w:tabs>
          <w:tab w:val="num" w:pos="3268"/>
        </w:tabs>
        <w:ind w:left="3268" w:hanging="360"/>
      </w:pPr>
      <w:rPr>
        <w:rFonts w:ascii="Symbol" w:hAnsi="Symbol" w:hint="default"/>
      </w:rPr>
    </w:lvl>
    <w:lvl w:ilvl="4" w:tplc="04270003" w:tentative="1">
      <w:start w:val="1"/>
      <w:numFmt w:val="bullet"/>
      <w:lvlText w:val="o"/>
      <w:lvlJc w:val="left"/>
      <w:pPr>
        <w:tabs>
          <w:tab w:val="num" w:pos="3988"/>
        </w:tabs>
        <w:ind w:left="3988" w:hanging="360"/>
      </w:pPr>
      <w:rPr>
        <w:rFonts w:ascii="Courier New" w:hAnsi="Courier New" w:cs="Courier New" w:hint="default"/>
      </w:rPr>
    </w:lvl>
    <w:lvl w:ilvl="5" w:tplc="04270005" w:tentative="1">
      <w:start w:val="1"/>
      <w:numFmt w:val="bullet"/>
      <w:lvlText w:val=""/>
      <w:lvlJc w:val="left"/>
      <w:pPr>
        <w:tabs>
          <w:tab w:val="num" w:pos="4708"/>
        </w:tabs>
        <w:ind w:left="4708" w:hanging="360"/>
      </w:pPr>
      <w:rPr>
        <w:rFonts w:ascii="Wingdings" w:hAnsi="Wingdings" w:hint="default"/>
      </w:rPr>
    </w:lvl>
    <w:lvl w:ilvl="6" w:tplc="04270001" w:tentative="1">
      <w:start w:val="1"/>
      <w:numFmt w:val="bullet"/>
      <w:lvlText w:val=""/>
      <w:lvlJc w:val="left"/>
      <w:pPr>
        <w:tabs>
          <w:tab w:val="num" w:pos="5428"/>
        </w:tabs>
        <w:ind w:left="5428" w:hanging="360"/>
      </w:pPr>
      <w:rPr>
        <w:rFonts w:ascii="Symbol" w:hAnsi="Symbol" w:hint="default"/>
      </w:rPr>
    </w:lvl>
    <w:lvl w:ilvl="7" w:tplc="04270003" w:tentative="1">
      <w:start w:val="1"/>
      <w:numFmt w:val="bullet"/>
      <w:lvlText w:val="o"/>
      <w:lvlJc w:val="left"/>
      <w:pPr>
        <w:tabs>
          <w:tab w:val="num" w:pos="6148"/>
        </w:tabs>
        <w:ind w:left="6148" w:hanging="360"/>
      </w:pPr>
      <w:rPr>
        <w:rFonts w:ascii="Courier New" w:hAnsi="Courier New" w:cs="Courier New" w:hint="default"/>
      </w:rPr>
    </w:lvl>
    <w:lvl w:ilvl="8" w:tplc="04270005" w:tentative="1">
      <w:start w:val="1"/>
      <w:numFmt w:val="bullet"/>
      <w:lvlText w:val=""/>
      <w:lvlJc w:val="left"/>
      <w:pPr>
        <w:tabs>
          <w:tab w:val="num" w:pos="6868"/>
        </w:tabs>
        <w:ind w:left="6868" w:hanging="360"/>
      </w:pPr>
      <w:rPr>
        <w:rFonts w:ascii="Wingdings" w:hAnsi="Wingdings" w:hint="default"/>
      </w:rPr>
    </w:lvl>
  </w:abstractNum>
  <w:abstractNum w:abstractNumId="38">
    <w:nsid w:val="6C9430FF"/>
    <w:multiLevelType w:val="hybridMultilevel"/>
    <w:tmpl w:val="3E0E33DE"/>
    <w:lvl w:ilvl="0" w:tplc="372260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nsid w:val="6FAC6DE2"/>
    <w:multiLevelType w:val="hybridMultilevel"/>
    <w:tmpl w:val="4C3E445A"/>
    <w:lvl w:ilvl="0" w:tplc="1C44D6F6">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7349784C"/>
    <w:multiLevelType w:val="hybridMultilevel"/>
    <w:tmpl w:val="068430CE"/>
    <w:lvl w:ilvl="0" w:tplc="2E9A32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nsid w:val="73803BFB"/>
    <w:multiLevelType w:val="hybridMultilevel"/>
    <w:tmpl w:val="7FCA054C"/>
    <w:lvl w:ilvl="0" w:tplc="2EF027C2">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nsid w:val="740700A5"/>
    <w:multiLevelType w:val="hybridMultilevel"/>
    <w:tmpl w:val="4D90DB98"/>
    <w:lvl w:ilvl="0" w:tplc="A6DE2D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nsid w:val="741F0840"/>
    <w:multiLevelType w:val="hybridMultilevel"/>
    <w:tmpl w:val="12583C72"/>
    <w:lvl w:ilvl="0" w:tplc="DC5685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nsid w:val="769E5883"/>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nsid w:val="76B54034"/>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7C964A37"/>
    <w:multiLevelType w:val="hybridMultilevel"/>
    <w:tmpl w:val="6F2E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7F355705"/>
    <w:multiLevelType w:val="hybridMultilevel"/>
    <w:tmpl w:val="5C6C20C4"/>
    <w:lvl w:ilvl="0" w:tplc="1D6AAF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8">
    <w:nsid w:val="7F8D1875"/>
    <w:multiLevelType w:val="hybridMultilevel"/>
    <w:tmpl w:val="D5A0E16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4"/>
  </w:num>
  <w:num w:numId="2">
    <w:abstractNumId w:val="28"/>
  </w:num>
  <w:num w:numId="3">
    <w:abstractNumId w:val="25"/>
  </w:num>
  <w:num w:numId="4">
    <w:abstractNumId w:val="21"/>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2"/>
  </w:num>
  <w:num w:numId="9">
    <w:abstractNumId w:val="22"/>
  </w:num>
  <w:num w:numId="10">
    <w:abstractNumId w:val="37"/>
  </w:num>
  <w:num w:numId="11">
    <w:abstractNumId w:val="5"/>
  </w:num>
  <w:num w:numId="12">
    <w:abstractNumId w:val="26"/>
  </w:num>
  <w:num w:numId="13">
    <w:abstractNumId w:val="2"/>
  </w:num>
  <w:num w:numId="14">
    <w:abstractNumId w:val="46"/>
  </w:num>
  <w:num w:numId="15">
    <w:abstractNumId w:val="47"/>
  </w:num>
  <w:num w:numId="16">
    <w:abstractNumId w:val="15"/>
  </w:num>
  <w:num w:numId="17">
    <w:abstractNumId w:val="27"/>
  </w:num>
  <w:num w:numId="18">
    <w:abstractNumId w:val="35"/>
  </w:num>
  <w:num w:numId="19">
    <w:abstractNumId w:val="45"/>
  </w:num>
  <w:num w:numId="20">
    <w:abstractNumId w:val="6"/>
  </w:num>
  <w:num w:numId="21">
    <w:abstractNumId w:val="44"/>
  </w:num>
  <w:num w:numId="22">
    <w:abstractNumId w:val="9"/>
  </w:num>
  <w:num w:numId="23">
    <w:abstractNumId w:val="4"/>
  </w:num>
  <w:num w:numId="24">
    <w:abstractNumId w:val="14"/>
  </w:num>
  <w:num w:numId="25">
    <w:abstractNumId w:val="40"/>
  </w:num>
  <w:num w:numId="26">
    <w:abstractNumId w:val="42"/>
  </w:num>
  <w:num w:numId="27">
    <w:abstractNumId w:val="43"/>
  </w:num>
  <w:num w:numId="28">
    <w:abstractNumId w:val="18"/>
  </w:num>
  <w:num w:numId="29">
    <w:abstractNumId w:val="39"/>
  </w:num>
  <w:num w:numId="30">
    <w:abstractNumId w:val="24"/>
  </w:num>
  <w:num w:numId="31">
    <w:abstractNumId w:val="38"/>
  </w:num>
  <w:num w:numId="32">
    <w:abstractNumId w:val="8"/>
  </w:num>
  <w:num w:numId="33">
    <w:abstractNumId w:val="0"/>
  </w:num>
  <w:num w:numId="34">
    <w:abstractNumId w:val="19"/>
  </w:num>
  <w:num w:numId="35">
    <w:abstractNumId w:val="29"/>
  </w:num>
  <w:num w:numId="36">
    <w:abstractNumId w:val="3"/>
  </w:num>
  <w:num w:numId="37">
    <w:abstractNumId w:val="11"/>
  </w:num>
  <w:num w:numId="38">
    <w:abstractNumId w:val="16"/>
  </w:num>
  <w:num w:numId="39">
    <w:abstractNumId w:val="7"/>
  </w:num>
  <w:num w:numId="40">
    <w:abstractNumId w:val="13"/>
  </w:num>
  <w:num w:numId="41">
    <w:abstractNumId w:val="20"/>
  </w:num>
  <w:num w:numId="42">
    <w:abstractNumId w:val="41"/>
  </w:num>
  <w:num w:numId="43">
    <w:abstractNumId w:val="30"/>
  </w:num>
  <w:num w:numId="44">
    <w:abstractNumId w:val="10"/>
  </w:num>
  <w:num w:numId="45">
    <w:abstractNumId w:val="32"/>
  </w:num>
  <w:num w:numId="46">
    <w:abstractNumId w:val="17"/>
  </w:num>
  <w:num w:numId="47">
    <w:abstractNumId w:val="23"/>
  </w:num>
  <w:num w:numId="48">
    <w:abstractNumId w:val="36"/>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61"/>
    <w:rsid w:val="000022FB"/>
    <w:rsid w:val="00006A1F"/>
    <w:rsid w:val="00021187"/>
    <w:rsid w:val="0002203B"/>
    <w:rsid w:val="00022E8B"/>
    <w:rsid w:val="0002323B"/>
    <w:rsid w:val="00026D61"/>
    <w:rsid w:val="00032040"/>
    <w:rsid w:val="0003238C"/>
    <w:rsid w:val="000335AB"/>
    <w:rsid w:val="00035066"/>
    <w:rsid w:val="00040F2A"/>
    <w:rsid w:val="00041D6B"/>
    <w:rsid w:val="000427F6"/>
    <w:rsid w:val="00043A49"/>
    <w:rsid w:val="000462D2"/>
    <w:rsid w:val="0004630B"/>
    <w:rsid w:val="00050AA3"/>
    <w:rsid w:val="00052037"/>
    <w:rsid w:val="00057C2F"/>
    <w:rsid w:val="0006162D"/>
    <w:rsid w:val="000639D4"/>
    <w:rsid w:val="00064ECE"/>
    <w:rsid w:val="00064FCB"/>
    <w:rsid w:val="000721AE"/>
    <w:rsid w:val="00074A18"/>
    <w:rsid w:val="00077B2A"/>
    <w:rsid w:val="0009148F"/>
    <w:rsid w:val="00091997"/>
    <w:rsid w:val="000929FA"/>
    <w:rsid w:val="0009378A"/>
    <w:rsid w:val="0009431B"/>
    <w:rsid w:val="00097433"/>
    <w:rsid w:val="000A3A32"/>
    <w:rsid w:val="000A3E08"/>
    <w:rsid w:val="000A3FA5"/>
    <w:rsid w:val="000A5C34"/>
    <w:rsid w:val="000A7F38"/>
    <w:rsid w:val="000B0E13"/>
    <w:rsid w:val="000B4EF3"/>
    <w:rsid w:val="000B5E95"/>
    <w:rsid w:val="000B6778"/>
    <w:rsid w:val="000C1E4B"/>
    <w:rsid w:val="000C7249"/>
    <w:rsid w:val="000C7305"/>
    <w:rsid w:val="000D0EA6"/>
    <w:rsid w:val="000D4FBF"/>
    <w:rsid w:val="000E2840"/>
    <w:rsid w:val="000E4A69"/>
    <w:rsid w:val="000E5C69"/>
    <w:rsid w:val="000E6007"/>
    <w:rsid w:val="000E7C94"/>
    <w:rsid w:val="000F4F82"/>
    <w:rsid w:val="000F7C7B"/>
    <w:rsid w:val="0010002D"/>
    <w:rsid w:val="00103328"/>
    <w:rsid w:val="00104715"/>
    <w:rsid w:val="00104FC0"/>
    <w:rsid w:val="00105E4D"/>
    <w:rsid w:val="00105E87"/>
    <w:rsid w:val="00106220"/>
    <w:rsid w:val="0010659B"/>
    <w:rsid w:val="001162E4"/>
    <w:rsid w:val="00116D9F"/>
    <w:rsid w:val="0012205D"/>
    <w:rsid w:val="00124429"/>
    <w:rsid w:val="00124B64"/>
    <w:rsid w:val="00125C06"/>
    <w:rsid w:val="00126DE4"/>
    <w:rsid w:val="00132E85"/>
    <w:rsid w:val="0013383B"/>
    <w:rsid w:val="00135036"/>
    <w:rsid w:val="0013632F"/>
    <w:rsid w:val="00137E60"/>
    <w:rsid w:val="001423C0"/>
    <w:rsid w:val="0015020D"/>
    <w:rsid w:val="001517C3"/>
    <w:rsid w:val="00154F55"/>
    <w:rsid w:val="001616BF"/>
    <w:rsid w:val="00162E00"/>
    <w:rsid w:val="0016556C"/>
    <w:rsid w:val="001662D3"/>
    <w:rsid w:val="001663BB"/>
    <w:rsid w:val="00173030"/>
    <w:rsid w:val="001746FD"/>
    <w:rsid w:val="00182DC3"/>
    <w:rsid w:val="0018337A"/>
    <w:rsid w:val="00186050"/>
    <w:rsid w:val="0019448A"/>
    <w:rsid w:val="00194847"/>
    <w:rsid w:val="001A10BB"/>
    <w:rsid w:val="001A3FBE"/>
    <w:rsid w:val="001A58B0"/>
    <w:rsid w:val="001C0A0C"/>
    <w:rsid w:val="001C0F7A"/>
    <w:rsid w:val="001C1CE7"/>
    <w:rsid w:val="001C4607"/>
    <w:rsid w:val="001C4F73"/>
    <w:rsid w:val="001C75C1"/>
    <w:rsid w:val="001D2D82"/>
    <w:rsid w:val="001D6BCA"/>
    <w:rsid w:val="001E4C86"/>
    <w:rsid w:val="001F0B7C"/>
    <w:rsid w:val="001F3567"/>
    <w:rsid w:val="001F4CD4"/>
    <w:rsid w:val="001F7967"/>
    <w:rsid w:val="00202943"/>
    <w:rsid w:val="002134A6"/>
    <w:rsid w:val="00213F96"/>
    <w:rsid w:val="00216E64"/>
    <w:rsid w:val="00216F9E"/>
    <w:rsid w:val="00230313"/>
    <w:rsid w:val="00237169"/>
    <w:rsid w:val="0024124B"/>
    <w:rsid w:val="0025202F"/>
    <w:rsid w:val="0026104F"/>
    <w:rsid w:val="0026136F"/>
    <w:rsid w:val="0026674E"/>
    <w:rsid w:val="002671E0"/>
    <w:rsid w:val="00267D17"/>
    <w:rsid w:val="00271DE0"/>
    <w:rsid w:val="00274592"/>
    <w:rsid w:val="002750C1"/>
    <w:rsid w:val="002751FD"/>
    <w:rsid w:val="002767F2"/>
    <w:rsid w:val="00282F8F"/>
    <w:rsid w:val="0029397F"/>
    <w:rsid w:val="00293AE6"/>
    <w:rsid w:val="00297B4F"/>
    <w:rsid w:val="002A1F6D"/>
    <w:rsid w:val="002A2D9D"/>
    <w:rsid w:val="002A3340"/>
    <w:rsid w:val="002A48A5"/>
    <w:rsid w:val="002A4EB4"/>
    <w:rsid w:val="002B4CAC"/>
    <w:rsid w:val="002C0809"/>
    <w:rsid w:val="002C3339"/>
    <w:rsid w:val="002C769C"/>
    <w:rsid w:val="002D3D36"/>
    <w:rsid w:val="002D4062"/>
    <w:rsid w:val="002D5EF3"/>
    <w:rsid w:val="002E3672"/>
    <w:rsid w:val="002E3F88"/>
    <w:rsid w:val="002F24C3"/>
    <w:rsid w:val="002F574F"/>
    <w:rsid w:val="002F6DFB"/>
    <w:rsid w:val="00304B17"/>
    <w:rsid w:val="00305B88"/>
    <w:rsid w:val="003066A5"/>
    <w:rsid w:val="00310142"/>
    <w:rsid w:val="00320292"/>
    <w:rsid w:val="003224F9"/>
    <w:rsid w:val="00323047"/>
    <w:rsid w:val="00323A49"/>
    <w:rsid w:val="0032417E"/>
    <w:rsid w:val="00332475"/>
    <w:rsid w:val="0033306A"/>
    <w:rsid w:val="00333866"/>
    <w:rsid w:val="00335B5A"/>
    <w:rsid w:val="003376BD"/>
    <w:rsid w:val="00337E4C"/>
    <w:rsid w:val="00344F93"/>
    <w:rsid w:val="00345996"/>
    <w:rsid w:val="00345CAD"/>
    <w:rsid w:val="00346E44"/>
    <w:rsid w:val="0034724C"/>
    <w:rsid w:val="00351D5B"/>
    <w:rsid w:val="00354316"/>
    <w:rsid w:val="00354DD6"/>
    <w:rsid w:val="00354E34"/>
    <w:rsid w:val="003602A3"/>
    <w:rsid w:val="003711B4"/>
    <w:rsid w:val="00383730"/>
    <w:rsid w:val="00384D36"/>
    <w:rsid w:val="003904F8"/>
    <w:rsid w:val="0039417B"/>
    <w:rsid w:val="003945AC"/>
    <w:rsid w:val="00397B0B"/>
    <w:rsid w:val="003A43B4"/>
    <w:rsid w:val="003A66AF"/>
    <w:rsid w:val="003A6B1B"/>
    <w:rsid w:val="003A6E61"/>
    <w:rsid w:val="003B1626"/>
    <w:rsid w:val="003B2F8E"/>
    <w:rsid w:val="003B35C4"/>
    <w:rsid w:val="003B4C68"/>
    <w:rsid w:val="003C0343"/>
    <w:rsid w:val="003C509D"/>
    <w:rsid w:val="003C5F00"/>
    <w:rsid w:val="003D768A"/>
    <w:rsid w:val="003D76E6"/>
    <w:rsid w:val="003E5B32"/>
    <w:rsid w:val="003E6359"/>
    <w:rsid w:val="003F2FE5"/>
    <w:rsid w:val="003F521B"/>
    <w:rsid w:val="003F77E8"/>
    <w:rsid w:val="00401EB6"/>
    <w:rsid w:val="0040205A"/>
    <w:rsid w:val="004029FF"/>
    <w:rsid w:val="00402EA5"/>
    <w:rsid w:val="00403FCA"/>
    <w:rsid w:val="0040447E"/>
    <w:rsid w:val="00404705"/>
    <w:rsid w:val="004106CD"/>
    <w:rsid w:val="00410FDB"/>
    <w:rsid w:val="00411B27"/>
    <w:rsid w:val="00411EBD"/>
    <w:rsid w:val="00421F96"/>
    <w:rsid w:val="004260C7"/>
    <w:rsid w:val="00431736"/>
    <w:rsid w:val="0044040E"/>
    <w:rsid w:val="00441AE2"/>
    <w:rsid w:val="00441CC0"/>
    <w:rsid w:val="00443324"/>
    <w:rsid w:val="00444218"/>
    <w:rsid w:val="00446670"/>
    <w:rsid w:val="00455E7C"/>
    <w:rsid w:val="004623BA"/>
    <w:rsid w:val="00463CD6"/>
    <w:rsid w:val="00464A4F"/>
    <w:rsid w:val="00466055"/>
    <w:rsid w:val="004706B3"/>
    <w:rsid w:val="00471D1A"/>
    <w:rsid w:val="00472B07"/>
    <w:rsid w:val="00476359"/>
    <w:rsid w:val="004843BA"/>
    <w:rsid w:val="004854C7"/>
    <w:rsid w:val="00487C76"/>
    <w:rsid w:val="004917C3"/>
    <w:rsid w:val="00493739"/>
    <w:rsid w:val="00493C3A"/>
    <w:rsid w:val="004A4AA8"/>
    <w:rsid w:val="004A7B47"/>
    <w:rsid w:val="004B2646"/>
    <w:rsid w:val="004C0846"/>
    <w:rsid w:val="004C1BC2"/>
    <w:rsid w:val="004C2852"/>
    <w:rsid w:val="004C5BAC"/>
    <w:rsid w:val="004D1E12"/>
    <w:rsid w:val="004D61B9"/>
    <w:rsid w:val="004D7BF3"/>
    <w:rsid w:val="004E1719"/>
    <w:rsid w:val="004E345E"/>
    <w:rsid w:val="004E5734"/>
    <w:rsid w:val="004E5A16"/>
    <w:rsid w:val="004F34A7"/>
    <w:rsid w:val="004F6223"/>
    <w:rsid w:val="00500D51"/>
    <w:rsid w:val="005039E7"/>
    <w:rsid w:val="0050434F"/>
    <w:rsid w:val="005046E7"/>
    <w:rsid w:val="00505B9E"/>
    <w:rsid w:val="00505FB6"/>
    <w:rsid w:val="0050734D"/>
    <w:rsid w:val="0052656E"/>
    <w:rsid w:val="00531899"/>
    <w:rsid w:val="0053610E"/>
    <w:rsid w:val="005378FC"/>
    <w:rsid w:val="005379D2"/>
    <w:rsid w:val="00542B50"/>
    <w:rsid w:val="0054473F"/>
    <w:rsid w:val="0054527C"/>
    <w:rsid w:val="00545867"/>
    <w:rsid w:val="005474AB"/>
    <w:rsid w:val="00550AE2"/>
    <w:rsid w:val="00551BED"/>
    <w:rsid w:val="00553BB5"/>
    <w:rsid w:val="005579A0"/>
    <w:rsid w:val="0056049D"/>
    <w:rsid w:val="00561961"/>
    <w:rsid w:val="00561AA8"/>
    <w:rsid w:val="005650B3"/>
    <w:rsid w:val="00571AAA"/>
    <w:rsid w:val="005774FE"/>
    <w:rsid w:val="00580A44"/>
    <w:rsid w:val="00581C9B"/>
    <w:rsid w:val="0058218F"/>
    <w:rsid w:val="00583FB4"/>
    <w:rsid w:val="00596BCD"/>
    <w:rsid w:val="005A6625"/>
    <w:rsid w:val="005A698C"/>
    <w:rsid w:val="005A77DB"/>
    <w:rsid w:val="005B64BA"/>
    <w:rsid w:val="005C0B21"/>
    <w:rsid w:val="005C572A"/>
    <w:rsid w:val="005C6262"/>
    <w:rsid w:val="005C6DFF"/>
    <w:rsid w:val="005C7BF1"/>
    <w:rsid w:val="005D1D71"/>
    <w:rsid w:val="005D2C0B"/>
    <w:rsid w:val="005D30D6"/>
    <w:rsid w:val="005D33C2"/>
    <w:rsid w:val="005E0641"/>
    <w:rsid w:val="005E17D9"/>
    <w:rsid w:val="005E26E6"/>
    <w:rsid w:val="005E6A1D"/>
    <w:rsid w:val="005F0D4B"/>
    <w:rsid w:val="005F27DA"/>
    <w:rsid w:val="005F2BB1"/>
    <w:rsid w:val="005F63B1"/>
    <w:rsid w:val="005F73F3"/>
    <w:rsid w:val="005F7B26"/>
    <w:rsid w:val="00604746"/>
    <w:rsid w:val="00604AD1"/>
    <w:rsid w:val="006073B4"/>
    <w:rsid w:val="00607FBC"/>
    <w:rsid w:val="00610A1D"/>
    <w:rsid w:val="00611CB9"/>
    <w:rsid w:val="00613A19"/>
    <w:rsid w:val="00614A00"/>
    <w:rsid w:val="006173D4"/>
    <w:rsid w:val="0061780A"/>
    <w:rsid w:val="00625F1C"/>
    <w:rsid w:val="00626A08"/>
    <w:rsid w:val="00630868"/>
    <w:rsid w:val="00632478"/>
    <w:rsid w:val="00633882"/>
    <w:rsid w:val="00634FE1"/>
    <w:rsid w:val="00642D5A"/>
    <w:rsid w:val="00643DFC"/>
    <w:rsid w:val="00646FCB"/>
    <w:rsid w:val="00651C41"/>
    <w:rsid w:val="00651DA0"/>
    <w:rsid w:val="00655AAE"/>
    <w:rsid w:val="00665344"/>
    <w:rsid w:val="00667C13"/>
    <w:rsid w:val="00667ED9"/>
    <w:rsid w:val="00672E58"/>
    <w:rsid w:val="00675B5D"/>
    <w:rsid w:val="00677FE7"/>
    <w:rsid w:val="006835F6"/>
    <w:rsid w:val="006847DE"/>
    <w:rsid w:val="006948CA"/>
    <w:rsid w:val="00696D0D"/>
    <w:rsid w:val="006A41B7"/>
    <w:rsid w:val="006A617F"/>
    <w:rsid w:val="006B0892"/>
    <w:rsid w:val="006C6461"/>
    <w:rsid w:val="006C6FE0"/>
    <w:rsid w:val="006D1634"/>
    <w:rsid w:val="006D2E6C"/>
    <w:rsid w:val="006D5EC3"/>
    <w:rsid w:val="006D6651"/>
    <w:rsid w:val="006E1F84"/>
    <w:rsid w:val="006E6BE3"/>
    <w:rsid w:val="006F1C6B"/>
    <w:rsid w:val="006F5724"/>
    <w:rsid w:val="00700367"/>
    <w:rsid w:val="00702FAA"/>
    <w:rsid w:val="0070677E"/>
    <w:rsid w:val="007101FC"/>
    <w:rsid w:val="0071251C"/>
    <w:rsid w:val="00720BB4"/>
    <w:rsid w:val="00721453"/>
    <w:rsid w:val="007232B2"/>
    <w:rsid w:val="007246C8"/>
    <w:rsid w:val="0072788E"/>
    <w:rsid w:val="00732182"/>
    <w:rsid w:val="007332DD"/>
    <w:rsid w:val="0073338F"/>
    <w:rsid w:val="00737681"/>
    <w:rsid w:val="007468D5"/>
    <w:rsid w:val="007520C8"/>
    <w:rsid w:val="00764710"/>
    <w:rsid w:val="00766C70"/>
    <w:rsid w:val="00770CDD"/>
    <w:rsid w:val="00773294"/>
    <w:rsid w:val="00780ABA"/>
    <w:rsid w:val="00782481"/>
    <w:rsid w:val="00783C80"/>
    <w:rsid w:val="007845B9"/>
    <w:rsid w:val="007914C9"/>
    <w:rsid w:val="0079344F"/>
    <w:rsid w:val="00793F71"/>
    <w:rsid w:val="007A1124"/>
    <w:rsid w:val="007A2EA2"/>
    <w:rsid w:val="007A314E"/>
    <w:rsid w:val="007B0405"/>
    <w:rsid w:val="007B0ED6"/>
    <w:rsid w:val="007B18A8"/>
    <w:rsid w:val="007B3BB8"/>
    <w:rsid w:val="007B53AC"/>
    <w:rsid w:val="007B587E"/>
    <w:rsid w:val="007B727E"/>
    <w:rsid w:val="007B7ABF"/>
    <w:rsid w:val="007C02FA"/>
    <w:rsid w:val="007C458B"/>
    <w:rsid w:val="007D2640"/>
    <w:rsid w:val="007D341B"/>
    <w:rsid w:val="007D630F"/>
    <w:rsid w:val="007E686A"/>
    <w:rsid w:val="007F332D"/>
    <w:rsid w:val="007F53D3"/>
    <w:rsid w:val="007F5B83"/>
    <w:rsid w:val="007F67B3"/>
    <w:rsid w:val="007F6FAA"/>
    <w:rsid w:val="008022E3"/>
    <w:rsid w:val="00802F0E"/>
    <w:rsid w:val="00803462"/>
    <w:rsid w:val="00811309"/>
    <w:rsid w:val="00816DEB"/>
    <w:rsid w:val="00820A5A"/>
    <w:rsid w:val="00821241"/>
    <w:rsid w:val="0082505B"/>
    <w:rsid w:val="00825F3E"/>
    <w:rsid w:val="0082765B"/>
    <w:rsid w:val="008301CB"/>
    <w:rsid w:val="00834402"/>
    <w:rsid w:val="00836C99"/>
    <w:rsid w:val="00837A0B"/>
    <w:rsid w:val="00840DE9"/>
    <w:rsid w:val="008411E5"/>
    <w:rsid w:val="00842AF0"/>
    <w:rsid w:val="00850360"/>
    <w:rsid w:val="00850470"/>
    <w:rsid w:val="00854E38"/>
    <w:rsid w:val="008574F3"/>
    <w:rsid w:val="00864EE0"/>
    <w:rsid w:val="008658EB"/>
    <w:rsid w:val="00866B52"/>
    <w:rsid w:val="00867D3E"/>
    <w:rsid w:val="00871D9A"/>
    <w:rsid w:val="0087215C"/>
    <w:rsid w:val="00873964"/>
    <w:rsid w:val="008746E4"/>
    <w:rsid w:val="00874F39"/>
    <w:rsid w:val="00877A76"/>
    <w:rsid w:val="00880F06"/>
    <w:rsid w:val="0088310A"/>
    <w:rsid w:val="008841D2"/>
    <w:rsid w:val="00886805"/>
    <w:rsid w:val="00886DB6"/>
    <w:rsid w:val="008A0334"/>
    <w:rsid w:val="008B4607"/>
    <w:rsid w:val="008C008D"/>
    <w:rsid w:val="008C14F9"/>
    <w:rsid w:val="008C2A75"/>
    <w:rsid w:val="008D080E"/>
    <w:rsid w:val="008D1A9B"/>
    <w:rsid w:val="008D5CC6"/>
    <w:rsid w:val="008D65A6"/>
    <w:rsid w:val="008E53B6"/>
    <w:rsid w:val="008E7B92"/>
    <w:rsid w:val="008E7CCC"/>
    <w:rsid w:val="008F2015"/>
    <w:rsid w:val="008F3273"/>
    <w:rsid w:val="008F3AF6"/>
    <w:rsid w:val="008F46EF"/>
    <w:rsid w:val="008F57AB"/>
    <w:rsid w:val="008F641E"/>
    <w:rsid w:val="008F7847"/>
    <w:rsid w:val="009009A5"/>
    <w:rsid w:val="00904CA1"/>
    <w:rsid w:val="009115E7"/>
    <w:rsid w:val="0091320B"/>
    <w:rsid w:val="00913406"/>
    <w:rsid w:val="00916C1E"/>
    <w:rsid w:val="0092057E"/>
    <w:rsid w:val="009209E6"/>
    <w:rsid w:val="009220A7"/>
    <w:rsid w:val="0092228A"/>
    <w:rsid w:val="00923376"/>
    <w:rsid w:val="00924655"/>
    <w:rsid w:val="0092472F"/>
    <w:rsid w:val="00925C4C"/>
    <w:rsid w:val="00933D0E"/>
    <w:rsid w:val="00937DE6"/>
    <w:rsid w:val="00942382"/>
    <w:rsid w:val="009432B9"/>
    <w:rsid w:val="009441E4"/>
    <w:rsid w:val="00944923"/>
    <w:rsid w:val="00953CE9"/>
    <w:rsid w:val="009567A2"/>
    <w:rsid w:val="009602BE"/>
    <w:rsid w:val="00960465"/>
    <w:rsid w:val="009621A6"/>
    <w:rsid w:val="00965E2C"/>
    <w:rsid w:val="0096751E"/>
    <w:rsid w:val="009700BF"/>
    <w:rsid w:val="00971ECD"/>
    <w:rsid w:val="009749A1"/>
    <w:rsid w:val="0097503A"/>
    <w:rsid w:val="00981D55"/>
    <w:rsid w:val="0098292B"/>
    <w:rsid w:val="00984BA9"/>
    <w:rsid w:val="00986511"/>
    <w:rsid w:val="00986D11"/>
    <w:rsid w:val="009908A8"/>
    <w:rsid w:val="00991724"/>
    <w:rsid w:val="009921B7"/>
    <w:rsid w:val="009923DA"/>
    <w:rsid w:val="00995A92"/>
    <w:rsid w:val="0099710B"/>
    <w:rsid w:val="0099725D"/>
    <w:rsid w:val="009A327A"/>
    <w:rsid w:val="009A6C59"/>
    <w:rsid w:val="009A6FFC"/>
    <w:rsid w:val="009A71BF"/>
    <w:rsid w:val="009B4F48"/>
    <w:rsid w:val="009C0216"/>
    <w:rsid w:val="009C1A72"/>
    <w:rsid w:val="009C2E08"/>
    <w:rsid w:val="009C7907"/>
    <w:rsid w:val="009D1B09"/>
    <w:rsid w:val="009D2296"/>
    <w:rsid w:val="009D39AD"/>
    <w:rsid w:val="009D4A2D"/>
    <w:rsid w:val="009D5237"/>
    <w:rsid w:val="009D7A25"/>
    <w:rsid w:val="009D7FFD"/>
    <w:rsid w:val="009E0912"/>
    <w:rsid w:val="009E134C"/>
    <w:rsid w:val="009E2E2B"/>
    <w:rsid w:val="009E3C22"/>
    <w:rsid w:val="009E4BFC"/>
    <w:rsid w:val="009F4AA4"/>
    <w:rsid w:val="009F5837"/>
    <w:rsid w:val="00A0290D"/>
    <w:rsid w:val="00A03B83"/>
    <w:rsid w:val="00A046EC"/>
    <w:rsid w:val="00A0680F"/>
    <w:rsid w:val="00A13E9B"/>
    <w:rsid w:val="00A2447D"/>
    <w:rsid w:val="00A252AB"/>
    <w:rsid w:val="00A31982"/>
    <w:rsid w:val="00A32424"/>
    <w:rsid w:val="00A343DA"/>
    <w:rsid w:val="00A3717E"/>
    <w:rsid w:val="00A4281A"/>
    <w:rsid w:val="00A47407"/>
    <w:rsid w:val="00A544C8"/>
    <w:rsid w:val="00A60888"/>
    <w:rsid w:val="00A65BBE"/>
    <w:rsid w:val="00A6698B"/>
    <w:rsid w:val="00A7196F"/>
    <w:rsid w:val="00A72128"/>
    <w:rsid w:val="00A818A2"/>
    <w:rsid w:val="00A81C36"/>
    <w:rsid w:val="00A824EF"/>
    <w:rsid w:val="00A82E21"/>
    <w:rsid w:val="00A83086"/>
    <w:rsid w:val="00A856EF"/>
    <w:rsid w:val="00A91AF2"/>
    <w:rsid w:val="00A948B1"/>
    <w:rsid w:val="00A964CB"/>
    <w:rsid w:val="00AA4462"/>
    <w:rsid w:val="00AB57B0"/>
    <w:rsid w:val="00AB71B4"/>
    <w:rsid w:val="00AC20C7"/>
    <w:rsid w:val="00AC3460"/>
    <w:rsid w:val="00AC4088"/>
    <w:rsid w:val="00AC53CD"/>
    <w:rsid w:val="00AD2852"/>
    <w:rsid w:val="00AD6F50"/>
    <w:rsid w:val="00AE1554"/>
    <w:rsid w:val="00AE2378"/>
    <w:rsid w:val="00AE3AD5"/>
    <w:rsid w:val="00AE4CFC"/>
    <w:rsid w:val="00AF0242"/>
    <w:rsid w:val="00AF0C40"/>
    <w:rsid w:val="00AF58CC"/>
    <w:rsid w:val="00AF74DF"/>
    <w:rsid w:val="00B0102A"/>
    <w:rsid w:val="00B01264"/>
    <w:rsid w:val="00B02689"/>
    <w:rsid w:val="00B029C9"/>
    <w:rsid w:val="00B04518"/>
    <w:rsid w:val="00B04EFE"/>
    <w:rsid w:val="00B07694"/>
    <w:rsid w:val="00B178CA"/>
    <w:rsid w:val="00B225DC"/>
    <w:rsid w:val="00B24A76"/>
    <w:rsid w:val="00B26A12"/>
    <w:rsid w:val="00B31A13"/>
    <w:rsid w:val="00B3254D"/>
    <w:rsid w:val="00B32DB9"/>
    <w:rsid w:val="00B422C0"/>
    <w:rsid w:val="00B4370E"/>
    <w:rsid w:val="00B440FC"/>
    <w:rsid w:val="00B44E4B"/>
    <w:rsid w:val="00B54DBD"/>
    <w:rsid w:val="00B55128"/>
    <w:rsid w:val="00B558C1"/>
    <w:rsid w:val="00B6043C"/>
    <w:rsid w:val="00B61A84"/>
    <w:rsid w:val="00B6676C"/>
    <w:rsid w:val="00B7396B"/>
    <w:rsid w:val="00B76307"/>
    <w:rsid w:val="00B806CB"/>
    <w:rsid w:val="00B813EF"/>
    <w:rsid w:val="00B81818"/>
    <w:rsid w:val="00B84200"/>
    <w:rsid w:val="00B8622C"/>
    <w:rsid w:val="00B91734"/>
    <w:rsid w:val="00B92DF2"/>
    <w:rsid w:val="00B92EAE"/>
    <w:rsid w:val="00B932E7"/>
    <w:rsid w:val="00B93B8C"/>
    <w:rsid w:val="00B9638D"/>
    <w:rsid w:val="00BA0407"/>
    <w:rsid w:val="00BA12CF"/>
    <w:rsid w:val="00BA45F0"/>
    <w:rsid w:val="00BA723D"/>
    <w:rsid w:val="00BB0ADE"/>
    <w:rsid w:val="00BB0F7F"/>
    <w:rsid w:val="00BC07F9"/>
    <w:rsid w:val="00BC6110"/>
    <w:rsid w:val="00BC636C"/>
    <w:rsid w:val="00BC687C"/>
    <w:rsid w:val="00BE63D7"/>
    <w:rsid w:val="00BE79F0"/>
    <w:rsid w:val="00BF2779"/>
    <w:rsid w:val="00BF5F78"/>
    <w:rsid w:val="00C01848"/>
    <w:rsid w:val="00C01ECC"/>
    <w:rsid w:val="00C061A0"/>
    <w:rsid w:val="00C0790D"/>
    <w:rsid w:val="00C07FBF"/>
    <w:rsid w:val="00C102BE"/>
    <w:rsid w:val="00C1090E"/>
    <w:rsid w:val="00C11ED7"/>
    <w:rsid w:val="00C15525"/>
    <w:rsid w:val="00C2058F"/>
    <w:rsid w:val="00C22A2D"/>
    <w:rsid w:val="00C24449"/>
    <w:rsid w:val="00C251DA"/>
    <w:rsid w:val="00C32991"/>
    <w:rsid w:val="00C329E8"/>
    <w:rsid w:val="00C3320D"/>
    <w:rsid w:val="00C3444A"/>
    <w:rsid w:val="00C36D99"/>
    <w:rsid w:val="00C440FB"/>
    <w:rsid w:val="00C47CF8"/>
    <w:rsid w:val="00C532BE"/>
    <w:rsid w:val="00C53489"/>
    <w:rsid w:val="00C550D8"/>
    <w:rsid w:val="00C554E9"/>
    <w:rsid w:val="00C60F3D"/>
    <w:rsid w:val="00C6520B"/>
    <w:rsid w:val="00C73A99"/>
    <w:rsid w:val="00C73B61"/>
    <w:rsid w:val="00C7750D"/>
    <w:rsid w:val="00C81F8B"/>
    <w:rsid w:val="00C85049"/>
    <w:rsid w:val="00C87E78"/>
    <w:rsid w:val="00C91B6E"/>
    <w:rsid w:val="00CA2616"/>
    <w:rsid w:val="00CA289A"/>
    <w:rsid w:val="00CB008F"/>
    <w:rsid w:val="00CB01EE"/>
    <w:rsid w:val="00CB2238"/>
    <w:rsid w:val="00CB59D4"/>
    <w:rsid w:val="00CB74A3"/>
    <w:rsid w:val="00CC0334"/>
    <w:rsid w:val="00CC52D5"/>
    <w:rsid w:val="00CC63B0"/>
    <w:rsid w:val="00CC7E5C"/>
    <w:rsid w:val="00CD673A"/>
    <w:rsid w:val="00CD6BB2"/>
    <w:rsid w:val="00CE5F3F"/>
    <w:rsid w:val="00CF183C"/>
    <w:rsid w:val="00CF587C"/>
    <w:rsid w:val="00D013E2"/>
    <w:rsid w:val="00D01952"/>
    <w:rsid w:val="00D02A1C"/>
    <w:rsid w:val="00D02B29"/>
    <w:rsid w:val="00D03D59"/>
    <w:rsid w:val="00D05F09"/>
    <w:rsid w:val="00D10F54"/>
    <w:rsid w:val="00D127FB"/>
    <w:rsid w:val="00D12E90"/>
    <w:rsid w:val="00D22749"/>
    <w:rsid w:val="00D22839"/>
    <w:rsid w:val="00D33282"/>
    <w:rsid w:val="00D3468E"/>
    <w:rsid w:val="00D36387"/>
    <w:rsid w:val="00D37101"/>
    <w:rsid w:val="00D4015A"/>
    <w:rsid w:val="00D40FF7"/>
    <w:rsid w:val="00D41C2E"/>
    <w:rsid w:val="00D432E8"/>
    <w:rsid w:val="00D46868"/>
    <w:rsid w:val="00D50F70"/>
    <w:rsid w:val="00D55C46"/>
    <w:rsid w:val="00D5736C"/>
    <w:rsid w:val="00D6037B"/>
    <w:rsid w:val="00D60A12"/>
    <w:rsid w:val="00D627DD"/>
    <w:rsid w:val="00D632DB"/>
    <w:rsid w:val="00D63CF6"/>
    <w:rsid w:val="00D677D2"/>
    <w:rsid w:val="00D70F0D"/>
    <w:rsid w:val="00D8786F"/>
    <w:rsid w:val="00D9285D"/>
    <w:rsid w:val="00D95201"/>
    <w:rsid w:val="00D959EA"/>
    <w:rsid w:val="00DA2EF7"/>
    <w:rsid w:val="00DA37A4"/>
    <w:rsid w:val="00DA4BCB"/>
    <w:rsid w:val="00DB4590"/>
    <w:rsid w:val="00DB7B63"/>
    <w:rsid w:val="00DC1367"/>
    <w:rsid w:val="00DC6DCC"/>
    <w:rsid w:val="00DD0A5A"/>
    <w:rsid w:val="00DD45B6"/>
    <w:rsid w:val="00DD57BD"/>
    <w:rsid w:val="00DE7CD0"/>
    <w:rsid w:val="00DF14B9"/>
    <w:rsid w:val="00DF3BF0"/>
    <w:rsid w:val="00DF75DE"/>
    <w:rsid w:val="00E003FC"/>
    <w:rsid w:val="00E01031"/>
    <w:rsid w:val="00E01162"/>
    <w:rsid w:val="00E031FF"/>
    <w:rsid w:val="00E07249"/>
    <w:rsid w:val="00E13196"/>
    <w:rsid w:val="00E14266"/>
    <w:rsid w:val="00E1631E"/>
    <w:rsid w:val="00E17A07"/>
    <w:rsid w:val="00E17A0B"/>
    <w:rsid w:val="00E20ABF"/>
    <w:rsid w:val="00E2156A"/>
    <w:rsid w:val="00E22687"/>
    <w:rsid w:val="00E2444A"/>
    <w:rsid w:val="00E2521F"/>
    <w:rsid w:val="00E311F2"/>
    <w:rsid w:val="00E311FF"/>
    <w:rsid w:val="00E338C3"/>
    <w:rsid w:val="00E34D23"/>
    <w:rsid w:val="00E3648E"/>
    <w:rsid w:val="00E4098D"/>
    <w:rsid w:val="00E40AE6"/>
    <w:rsid w:val="00E4586E"/>
    <w:rsid w:val="00E46516"/>
    <w:rsid w:val="00E47898"/>
    <w:rsid w:val="00E51DD1"/>
    <w:rsid w:val="00E567B4"/>
    <w:rsid w:val="00E61C0B"/>
    <w:rsid w:val="00E62EFC"/>
    <w:rsid w:val="00E66002"/>
    <w:rsid w:val="00E67105"/>
    <w:rsid w:val="00E67798"/>
    <w:rsid w:val="00E72A19"/>
    <w:rsid w:val="00E75F2D"/>
    <w:rsid w:val="00E80800"/>
    <w:rsid w:val="00E83CD7"/>
    <w:rsid w:val="00E85BDB"/>
    <w:rsid w:val="00E92AB6"/>
    <w:rsid w:val="00EA06E5"/>
    <w:rsid w:val="00EA2DDB"/>
    <w:rsid w:val="00EB0275"/>
    <w:rsid w:val="00EB1029"/>
    <w:rsid w:val="00EB1A68"/>
    <w:rsid w:val="00EB4727"/>
    <w:rsid w:val="00EC1150"/>
    <w:rsid w:val="00EC1F19"/>
    <w:rsid w:val="00EC2449"/>
    <w:rsid w:val="00EC6FA3"/>
    <w:rsid w:val="00EC7C35"/>
    <w:rsid w:val="00ED098A"/>
    <w:rsid w:val="00ED23F7"/>
    <w:rsid w:val="00ED3BF2"/>
    <w:rsid w:val="00ED521C"/>
    <w:rsid w:val="00ED7087"/>
    <w:rsid w:val="00ED712F"/>
    <w:rsid w:val="00EE1A75"/>
    <w:rsid w:val="00EE2389"/>
    <w:rsid w:val="00EE6F83"/>
    <w:rsid w:val="00EF5B2E"/>
    <w:rsid w:val="00EF7DDB"/>
    <w:rsid w:val="00F01CA4"/>
    <w:rsid w:val="00F0270C"/>
    <w:rsid w:val="00F029CC"/>
    <w:rsid w:val="00F12C8E"/>
    <w:rsid w:val="00F13F47"/>
    <w:rsid w:val="00F175CF"/>
    <w:rsid w:val="00F178AA"/>
    <w:rsid w:val="00F22BF9"/>
    <w:rsid w:val="00F25653"/>
    <w:rsid w:val="00F30212"/>
    <w:rsid w:val="00F3379E"/>
    <w:rsid w:val="00F342D2"/>
    <w:rsid w:val="00F35967"/>
    <w:rsid w:val="00F35D78"/>
    <w:rsid w:val="00F373C9"/>
    <w:rsid w:val="00F45648"/>
    <w:rsid w:val="00F474B3"/>
    <w:rsid w:val="00F535B8"/>
    <w:rsid w:val="00F53664"/>
    <w:rsid w:val="00F5470C"/>
    <w:rsid w:val="00F54A48"/>
    <w:rsid w:val="00F5626C"/>
    <w:rsid w:val="00F62107"/>
    <w:rsid w:val="00F62919"/>
    <w:rsid w:val="00F6720B"/>
    <w:rsid w:val="00F67389"/>
    <w:rsid w:val="00F67AC2"/>
    <w:rsid w:val="00F70050"/>
    <w:rsid w:val="00F7276D"/>
    <w:rsid w:val="00F752B4"/>
    <w:rsid w:val="00F76F07"/>
    <w:rsid w:val="00F82E36"/>
    <w:rsid w:val="00F87A34"/>
    <w:rsid w:val="00F90132"/>
    <w:rsid w:val="00F9240F"/>
    <w:rsid w:val="00F9412A"/>
    <w:rsid w:val="00F95E99"/>
    <w:rsid w:val="00FA0450"/>
    <w:rsid w:val="00FA170F"/>
    <w:rsid w:val="00FA41FF"/>
    <w:rsid w:val="00FA6A7F"/>
    <w:rsid w:val="00FA75F4"/>
    <w:rsid w:val="00FB3A8A"/>
    <w:rsid w:val="00FB45EA"/>
    <w:rsid w:val="00FB4B6C"/>
    <w:rsid w:val="00FB52BC"/>
    <w:rsid w:val="00FC32BB"/>
    <w:rsid w:val="00FC33B0"/>
    <w:rsid w:val="00FC7A99"/>
    <w:rsid w:val="00FE157C"/>
    <w:rsid w:val="00FE194F"/>
    <w:rsid w:val="00FE469D"/>
    <w:rsid w:val="00FE560A"/>
    <w:rsid w:val="00FE6510"/>
    <w:rsid w:val="00FF0E1C"/>
    <w:rsid w:val="00FF15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C34"/>
    <w:rPr>
      <w:rFonts w:ascii="TimesLT" w:hAnsi="TimesLT"/>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6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04630B"/>
    <w:rPr>
      <w:rFonts w:ascii="Tahoma" w:hAnsi="Tahoma" w:cs="Tahoma"/>
      <w:sz w:val="16"/>
      <w:szCs w:val="16"/>
    </w:rPr>
  </w:style>
  <w:style w:type="paragraph" w:customStyle="1" w:styleId="DiagramaDiagrama">
    <w:name w:val="Diagrama Diagrama"/>
    <w:basedOn w:val="Normal"/>
    <w:rsid w:val="00971ECD"/>
    <w:pPr>
      <w:spacing w:after="160" w:line="240" w:lineRule="exact"/>
    </w:pPr>
    <w:rPr>
      <w:rFonts w:ascii="Verdana" w:hAnsi="Verdana" w:cs="Verdana"/>
      <w:sz w:val="20"/>
      <w:lang w:eastAsia="en-US"/>
    </w:rPr>
  </w:style>
  <w:style w:type="paragraph" w:styleId="BodyTextIndent3">
    <w:name w:val="Body Text Indent 3"/>
    <w:basedOn w:val="Normal"/>
    <w:link w:val="BodyTextIndent3Char"/>
    <w:uiPriority w:val="99"/>
    <w:unhideWhenUsed/>
    <w:rsid w:val="00AB71B4"/>
    <w:pPr>
      <w:spacing w:line="360" w:lineRule="auto"/>
      <w:ind w:left="120"/>
      <w:jc w:val="both"/>
    </w:pPr>
    <w:rPr>
      <w:rFonts w:ascii="Times New Roman" w:hAnsi="Times New Roman"/>
      <w:szCs w:val="24"/>
      <w:lang w:val="lt-LT" w:eastAsia="en-US"/>
    </w:rPr>
  </w:style>
  <w:style w:type="character" w:customStyle="1" w:styleId="BodyTextIndent3Char">
    <w:name w:val="Body Text Indent 3 Char"/>
    <w:link w:val="BodyTextIndent3"/>
    <w:uiPriority w:val="99"/>
    <w:rsid w:val="00AB71B4"/>
    <w:rPr>
      <w:sz w:val="24"/>
      <w:szCs w:val="24"/>
      <w:lang w:eastAsia="en-US"/>
    </w:rPr>
  </w:style>
  <w:style w:type="paragraph" w:styleId="ListParagraph">
    <w:name w:val="List Paragraph"/>
    <w:basedOn w:val="Normal"/>
    <w:uiPriority w:val="34"/>
    <w:qFormat/>
    <w:rsid w:val="00AB71B4"/>
    <w:pPr>
      <w:ind w:left="720"/>
      <w:contextualSpacing/>
    </w:pPr>
    <w:rPr>
      <w:rFonts w:ascii="Times New Roman" w:hAnsi="Times New Roman"/>
      <w:szCs w:val="24"/>
      <w:lang w:val="en-GB" w:eastAsia="en-US"/>
    </w:rPr>
  </w:style>
  <w:style w:type="paragraph" w:styleId="BodyText">
    <w:name w:val="Body Text"/>
    <w:basedOn w:val="Normal"/>
    <w:link w:val="BodyTextChar"/>
    <w:rsid w:val="00310142"/>
    <w:pPr>
      <w:spacing w:after="120"/>
    </w:pPr>
  </w:style>
  <w:style w:type="character" w:customStyle="1" w:styleId="BodyTextChar">
    <w:name w:val="Body Text Char"/>
    <w:link w:val="BodyText"/>
    <w:rsid w:val="00310142"/>
    <w:rPr>
      <w:rFonts w:ascii="TimesLT" w:hAnsi="TimesLT"/>
      <w:sz w:val="24"/>
      <w:lang w:val="en-US"/>
    </w:rPr>
  </w:style>
  <w:style w:type="paragraph" w:styleId="BodyText2">
    <w:name w:val="Body Text 2"/>
    <w:basedOn w:val="Normal"/>
    <w:link w:val="BodyText2Char"/>
    <w:rsid w:val="00A4281A"/>
    <w:pPr>
      <w:spacing w:after="120" w:line="480" w:lineRule="auto"/>
    </w:pPr>
  </w:style>
  <w:style w:type="character" w:customStyle="1" w:styleId="BodyText2Char">
    <w:name w:val="Body Text 2 Char"/>
    <w:link w:val="BodyText2"/>
    <w:rsid w:val="00A4281A"/>
    <w:rPr>
      <w:rFonts w:ascii="TimesLT" w:hAnsi="TimesLT"/>
      <w:sz w:val="24"/>
      <w:lang w:val="en-US"/>
    </w:rPr>
  </w:style>
  <w:style w:type="numbering" w:customStyle="1" w:styleId="Sraonra1">
    <w:name w:val="Sąrašo nėra1"/>
    <w:next w:val="NoList"/>
    <w:semiHidden/>
    <w:unhideWhenUsed/>
    <w:rsid w:val="00E1631E"/>
  </w:style>
  <w:style w:type="character" w:styleId="Hyperlink">
    <w:name w:val="Hyperlink"/>
    <w:rsid w:val="00E1631E"/>
    <w:rPr>
      <w:color w:val="0000FF"/>
      <w:u w:val="single"/>
    </w:rPr>
  </w:style>
  <w:style w:type="paragraph" w:styleId="Header">
    <w:name w:val="header"/>
    <w:basedOn w:val="Normal"/>
    <w:link w:val="HeaderChar"/>
    <w:uiPriority w:val="99"/>
    <w:rsid w:val="00E1631E"/>
    <w:pPr>
      <w:tabs>
        <w:tab w:val="center" w:pos="4819"/>
        <w:tab w:val="right" w:pos="9638"/>
      </w:tabs>
    </w:pPr>
    <w:rPr>
      <w:rFonts w:ascii="Times New Roman" w:hAnsi="Times New Roman"/>
      <w:szCs w:val="24"/>
    </w:rPr>
  </w:style>
  <w:style w:type="character" w:customStyle="1" w:styleId="HeaderChar">
    <w:name w:val="Header Char"/>
    <w:link w:val="Header"/>
    <w:uiPriority w:val="99"/>
    <w:rsid w:val="00E1631E"/>
    <w:rPr>
      <w:sz w:val="24"/>
      <w:szCs w:val="24"/>
      <w:lang w:val="en-US"/>
    </w:rPr>
  </w:style>
  <w:style w:type="numbering" w:customStyle="1" w:styleId="Sraonra2">
    <w:name w:val="Sąrašo nėra2"/>
    <w:next w:val="NoList"/>
    <w:semiHidden/>
    <w:unhideWhenUsed/>
    <w:rsid w:val="00630868"/>
  </w:style>
  <w:style w:type="paragraph" w:styleId="BodyText3">
    <w:name w:val="Body Text 3"/>
    <w:basedOn w:val="Normal"/>
    <w:link w:val="BodyText3Char"/>
    <w:rsid w:val="00630868"/>
    <w:pPr>
      <w:jc w:val="both"/>
    </w:pPr>
    <w:rPr>
      <w:rFonts w:ascii="Times New Roman" w:hAnsi="Times New Roman"/>
      <w:b/>
      <w:lang w:val="lt-LT"/>
    </w:rPr>
  </w:style>
  <w:style w:type="character" w:customStyle="1" w:styleId="BodyText3Char">
    <w:name w:val="Body Text 3 Char"/>
    <w:link w:val="BodyText3"/>
    <w:rsid w:val="00630868"/>
    <w:rPr>
      <w:b/>
      <w:sz w:val="24"/>
    </w:rPr>
  </w:style>
  <w:style w:type="character" w:styleId="Strong">
    <w:name w:val="Strong"/>
    <w:qFormat/>
    <w:rsid w:val="00630868"/>
    <w:rPr>
      <w:b/>
      <w:bCs/>
    </w:rPr>
  </w:style>
  <w:style w:type="character" w:customStyle="1" w:styleId="BalloonTextChar">
    <w:name w:val="Balloon Text Char"/>
    <w:link w:val="BalloonText"/>
    <w:semiHidden/>
    <w:rsid w:val="00630868"/>
    <w:rPr>
      <w:rFonts w:ascii="Tahoma" w:hAnsi="Tahoma" w:cs="Tahoma"/>
      <w:sz w:val="16"/>
      <w:szCs w:val="16"/>
      <w:lang w:val="en-US"/>
    </w:rPr>
  </w:style>
  <w:style w:type="character" w:styleId="Emphasis">
    <w:name w:val="Emphasis"/>
    <w:uiPriority w:val="20"/>
    <w:qFormat/>
    <w:rsid w:val="00630868"/>
    <w:rPr>
      <w:i/>
      <w:iCs/>
    </w:rPr>
  </w:style>
  <w:style w:type="paragraph" w:styleId="Footer">
    <w:name w:val="footer"/>
    <w:basedOn w:val="Normal"/>
    <w:link w:val="FooterChar"/>
    <w:rsid w:val="00630868"/>
    <w:pPr>
      <w:tabs>
        <w:tab w:val="center" w:pos="4819"/>
        <w:tab w:val="right" w:pos="9638"/>
      </w:tabs>
    </w:pPr>
    <w:rPr>
      <w:rFonts w:ascii="Times New Roman" w:hAnsi="Times New Roman"/>
      <w:szCs w:val="24"/>
    </w:rPr>
  </w:style>
  <w:style w:type="character" w:customStyle="1" w:styleId="FooterChar">
    <w:name w:val="Footer Char"/>
    <w:link w:val="Footer"/>
    <w:rsid w:val="00630868"/>
    <w:rPr>
      <w:sz w:val="24"/>
      <w:szCs w:val="24"/>
      <w:lang w:val="en-US"/>
    </w:rPr>
  </w:style>
  <w:style w:type="paragraph" w:customStyle="1" w:styleId="DiagramaDiagrama0">
    <w:name w:val="Diagrama Diagrama"/>
    <w:basedOn w:val="Normal"/>
    <w:rsid w:val="009E3C22"/>
    <w:pPr>
      <w:spacing w:after="160" w:line="240" w:lineRule="exact"/>
    </w:pPr>
    <w:rPr>
      <w:rFonts w:ascii="Verdana" w:hAnsi="Verdana" w:cs="Verdana"/>
      <w:sz w:val="20"/>
      <w:lang w:eastAsia="en-US"/>
    </w:rPr>
  </w:style>
  <w:style w:type="numbering" w:customStyle="1" w:styleId="Sraonra11">
    <w:name w:val="Sąrašo nėra11"/>
    <w:next w:val="NoList"/>
    <w:uiPriority w:val="99"/>
    <w:semiHidden/>
    <w:unhideWhenUsed/>
    <w:rsid w:val="009E3C22"/>
  </w:style>
  <w:style w:type="character" w:styleId="CommentReference">
    <w:name w:val="annotation reference"/>
    <w:rsid w:val="00411B27"/>
    <w:rPr>
      <w:sz w:val="16"/>
      <w:szCs w:val="16"/>
    </w:rPr>
  </w:style>
  <w:style w:type="paragraph" w:styleId="CommentText">
    <w:name w:val="annotation text"/>
    <w:basedOn w:val="Normal"/>
    <w:link w:val="CommentTextChar"/>
    <w:rsid w:val="00411B27"/>
    <w:rPr>
      <w:rFonts w:ascii="Times New Roman" w:hAnsi="Times New Roman"/>
      <w:sz w:val="20"/>
    </w:rPr>
  </w:style>
  <w:style w:type="character" w:customStyle="1" w:styleId="CommentTextChar">
    <w:name w:val="Comment Text Char"/>
    <w:link w:val="CommentText"/>
    <w:rsid w:val="00411B27"/>
    <w:rPr>
      <w:lang w:val="en-US"/>
    </w:rPr>
  </w:style>
  <w:style w:type="paragraph" w:styleId="CommentSubject">
    <w:name w:val="annotation subject"/>
    <w:basedOn w:val="CommentText"/>
    <w:next w:val="CommentText"/>
    <w:link w:val="CommentSubjectChar"/>
    <w:rsid w:val="00411B27"/>
    <w:rPr>
      <w:b/>
      <w:bCs/>
    </w:rPr>
  </w:style>
  <w:style w:type="character" w:customStyle="1" w:styleId="CommentSubjectChar">
    <w:name w:val="Comment Subject Char"/>
    <w:link w:val="CommentSubject"/>
    <w:rsid w:val="00411B27"/>
    <w:rPr>
      <w:b/>
      <w:bCs/>
      <w:lang w:val="en-US"/>
    </w:rPr>
  </w:style>
  <w:style w:type="numbering" w:customStyle="1" w:styleId="Sraonra3">
    <w:name w:val="Sąrašo nėra3"/>
    <w:next w:val="NoList"/>
    <w:uiPriority w:val="99"/>
    <w:semiHidden/>
    <w:unhideWhenUsed/>
    <w:rsid w:val="00EC1F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3"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5C34"/>
    <w:rPr>
      <w:rFonts w:ascii="TimesLT" w:hAnsi="TimesLT"/>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A6E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04630B"/>
    <w:rPr>
      <w:rFonts w:ascii="Tahoma" w:hAnsi="Tahoma" w:cs="Tahoma"/>
      <w:sz w:val="16"/>
      <w:szCs w:val="16"/>
    </w:rPr>
  </w:style>
  <w:style w:type="paragraph" w:customStyle="1" w:styleId="DiagramaDiagrama">
    <w:name w:val="Diagrama Diagrama"/>
    <w:basedOn w:val="Normal"/>
    <w:rsid w:val="00971ECD"/>
    <w:pPr>
      <w:spacing w:after="160" w:line="240" w:lineRule="exact"/>
    </w:pPr>
    <w:rPr>
      <w:rFonts w:ascii="Verdana" w:hAnsi="Verdana" w:cs="Verdana"/>
      <w:sz w:val="20"/>
      <w:lang w:eastAsia="en-US"/>
    </w:rPr>
  </w:style>
  <w:style w:type="paragraph" w:styleId="BodyTextIndent3">
    <w:name w:val="Body Text Indent 3"/>
    <w:basedOn w:val="Normal"/>
    <w:link w:val="BodyTextIndent3Char"/>
    <w:uiPriority w:val="99"/>
    <w:unhideWhenUsed/>
    <w:rsid w:val="00AB71B4"/>
    <w:pPr>
      <w:spacing w:line="360" w:lineRule="auto"/>
      <w:ind w:left="120"/>
      <w:jc w:val="both"/>
    </w:pPr>
    <w:rPr>
      <w:rFonts w:ascii="Times New Roman" w:hAnsi="Times New Roman"/>
      <w:szCs w:val="24"/>
      <w:lang w:val="lt-LT" w:eastAsia="en-US"/>
    </w:rPr>
  </w:style>
  <w:style w:type="character" w:customStyle="1" w:styleId="BodyTextIndent3Char">
    <w:name w:val="Body Text Indent 3 Char"/>
    <w:link w:val="BodyTextIndent3"/>
    <w:uiPriority w:val="99"/>
    <w:rsid w:val="00AB71B4"/>
    <w:rPr>
      <w:sz w:val="24"/>
      <w:szCs w:val="24"/>
      <w:lang w:eastAsia="en-US"/>
    </w:rPr>
  </w:style>
  <w:style w:type="paragraph" w:styleId="ListParagraph">
    <w:name w:val="List Paragraph"/>
    <w:basedOn w:val="Normal"/>
    <w:uiPriority w:val="34"/>
    <w:qFormat/>
    <w:rsid w:val="00AB71B4"/>
    <w:pPr>
      <w:ind w:left="720"/>
      <w:contextualSpacing/>
    </w:pPr>
    <w:rPr>
      <w:rFonts w:ascii="Times New Roman" w:hAnsi="Times New Roman"/>
      <w:szCs w:val="24"/>
      <w:lang w:val="en-GB" w:eastAsia="en-US"/>
    </w:rPr>
  </w:style>
  <w:style w:type="paragraph" w:styleId="BodyText">
    <w:name w:val="Body Text"/>
    <w:basedOn w:val="Normal"/>
    <w:link w:val="BodyTextChar"/>
    <w:rsid w:val="00310142"/>
    <w:pPr>
      <w:spacing w:after="120"/>
    </w:pPr>
  </w:style>
  <w:style w:type="character" w:customStyle="1" w:styleId="BodyTextChar">
    <w:name w:val="Body Text Char"/>
    <w:link w:val="BodyText"/>
    <w:rsid w:val="00310142"/>
    <w:rPr>
      <w:rFonts w:ascii="TimesLT" w:hAnsi="TimesLT"/>
      <w:sz w:val="24"/>
      <w:lang w:val="en-US"/>
    </w:rPr>
  </w:style>
  <w:style w:type="paragraph" w:styleId="BodyText2">
    <w:name w:val="Body Text 2"/>
    <w:basedOn w:val="Normal"/>
    <w:link w:val="BodyText2Char"/>
    <w:rsid w:val="00A4281A"/>
    <w:pPr>
      <w:spacing w:after="120" w:line="480" w:lineRule="auto"/>
    </w:pPr>
  </w:style>
  <w:style w:type="character" w:customStyle="1" w:styleId="BodyText2Char">
    <w:name w:val="Body Text 2 Char"/>
    <w:link w:val="BodyText2"/>
    <w:rsid w:val="00A4281A"/>
    <w:rPr>
      <w:rFonts w:ascii="TimesLT" w:hAnsi="TimesLT"/>
      <w:sz w:val="24"/>
      <w:lang w:val="en-US"/>
    </w:rPr>
  </w:style>
  <w:style w:type="numbering" w:customStyle="1" w:styleId="Sraonra1">
    <w:name w:val="Sąrašo nėra1"/>
    <w:next w:val="NoList"/>
    <w:semiHidden/>
    <w:unhideWhenUsed/>
    <w:rsid w:val="00E1631E"/>
  </w:style>
  <w:style w:type="character" w:styleId="Hyperlink">
    <w:name w:val="Hyperlink"/>
    <w:rsid w:val="00E1631E"/>
    <w:rPr>
      <w:color w:val="0000FF"/>
      <w:u w:val="single"/>
    </w:rPr>
  </w:style>
  <w:style w:type="paragraph" w:styleId="Header">
    <w:name w:val="header"/>
    <w:basedOn w:val="Normal"/>
    <w:link w:val="HeaderChar"/>
    <w:uiPriority w:val="99"/>
    <w:rsid w:val="00E1631E"/>
    <w:pPr>
      <w:tabs>
        <w:tab w:val="center" w:pos="4819"/>
        <w:tab w:val="right" w:pos="9638"/>
      </w:tabs>
    </w:pPr>
    <w:rPr>
      <w:rFonts w:ascii="Times New Roman" w:hAnsi="Times New Roman"/>
      <w:szCs w:val="24"/>
    </w:rPr>
  </w:style>
  <w:style w:type="character" w:customStyle="1" w:styleId="HeaderChar">
    <w:name w:val="Header Char"/>
    <w:link w:val="Header"/>
    <w:uiPriority w:val="99"/>
    <w:rsid w:val="00E1631E"/>
    <w:rPr>
      <w:sz w:val="24"/>
      <w:szCs w:val="24"/>
      <w:lang w:val="en-US"/>
    </w:rPr>
  </w:style>
  <w:style w:type="numbering" w:customStyle="1" w:styleId="Sraonra2">
    <w:name w:val="Sąrašo nėra2"/>
    <w:next w:val="NoList"/>
    <w:semiHidden/>
    <w:unhideWhenUsed/>
    <w:rsid w:val="00630868"/>
  </w:style>
  <w:style w:type="paragraph" w:styleId="BodyText3">
    <w:name w:val="Body Text 3"/>
    <w:basedOn w:val="Normal"/>
    <w:link w:val="BodyText3Char"/>
    <w:rsid w:val="00630868"/>
    <w:pPr>
      <w:jc w:val="both"/>
    </w:pPr>
    <w:rPr>
      <w:rFonts w:ascii="Times New Roman" w:hAnsi="Times New Roman"/>
      <w:b/>
      <w:lang w:val="lt-LT"/>
    </w:rPr>
  </w:style>
  <w:style w:type="character" w:customStyle="1" w:styleId="BodyText3Char">
    <w:name w:val="Body Text 3 Char"/>
    <w:link w:val="BodyText3"/>
    <w:rsid w:val="00630868"/>
    <w:rPr>
      <w:b/>
      <w:sz w:val="24"/>
    </w:rPr>
  </w:style>
  <w:style w:type="character" w:styleId="Strong">
    <w:name w:val="Strong"/>
    <w:qFormat/>
    <w:rsid w:val="00630868"/>
    <w:rPr>
      <w:b/>
      <w:bCs/>
    </w:rPr>
  </w:style>
  <w:style w:type="character" w:customStyle="1" w:styleId="BalloonTextChar">
    <w:name w:val="Balloon Text Char"/>
    <w:link w:val="BalloonText"/>
    <w:semiHidden/>
    <w:rsid w:val="00630868"/>
    <w:rPr>
      <w:rFonts w:ascii="Tahoma" w:hAnsi="Tahoma" w:cs="Tahoma"/>
      <w:sz w:val="16"/>
      <w:szCs w:val="16"/>
      <w:lang w:val="en-US"/>
    </w:rPr>
  </w:style>
  <w:style w:type="character" w:styleId="Emphasis">
    <w:name w:val="Emphasis"/>
    <w:uiPriority w:val="20"/>
    <w:qFormat/>
    <w:rsid w:val="00630868"/>
    <w:rPr>
      <w:i/>
      <w:iCs/>
    </w:rPr>
  </w:style>
  <w:style w:type="paragraph" w:styleId="Footer">
    <w:name w:val="footer"/>
    <w:basedOn w:val="Normal"/>
    <w:link w:val="FooterChar"/>
    <w:rsid w:val="00630868"/>
    <w:pPr>
      <w:tabs>
        <w:tab w:val="center" w:pos="4819"/>
        <w:tab w:val="right" w:pos="9638"/>
      </w:tabs>
    </w:pPr>
    <w:rPr>
      <w:rFonts w:ascii="Times New Roman" w:hAnsi="Times New Roman"/>
      <w:szCs w:val="24"/>
    </w:rPr>
  </w:style>
  <w:style w:type="character" w:customStyle="1" w:styleId="FooterChar">
    <w:name w:val="Footer Char"/>
    <w:link w:val="Footer"/>
    <w:rsid w:val="00630868"/>
    <w:rPr>
      <w:sz w:val="24"/>
      <w:szCs w:val="24"/>
      <w:lang w:val="en-US"/>
    </w:rPr>
  </w:style>
  <w:style w:type="paragraph" w:customStyle="1" w:styleId="DiagramaDiagrama0">
    <w:name w:val="Diagrama Diagrama"/>
    <w:basedOn w:val="Normal"/>
    <w:rsid w:val="009E3C22"/>
    <w:pPr>
      <w:spacing w:after="160" w:line="240" w:lineRule="exact"/>
    </w:pPr>
    <w:rPr>
      <w:rFonts w:ascii="Verdana" w:hAnsi="Verdana" w:cs="Verdana"/>
      <w:sz w:val="20"/>
      <w:lang w:eastAsia="en-US"/>
    </w:rPr>
  </w:style>
  <w:style w:type="numbering" w:customStyle="1" w:styleId="Sraonra11">
    <w:name w:val="Sąrašo nėra11"/>
    <w:next w:val="NoList"/>
    <w:uiPriority w:val="99"/>
    <w:semiHidden/>
    <w:unhideWhenUsed/>
    <w:rsid w:val="009E3C22"/>
  </w:style>
  <w:style w:type="character" w:styleId="CommentReference">
    <w:name w:val="annotation reference"/>
    <w:rsid w:val="00411B27"/>
    <w:rPr>
      <w:sz w:val="16"/>
      <w:szCs w:val="16"/>
    </w:rPr>
  </w:style>
  <w:style w:type="paragraph" w:styleId="CommentText">
    <w:name w:val="annotation text"/>
    <w:basedOn w:val="Normal"/>
    <w:link w:val="CommentTextChar"/>
    <w:rsid w:val="00411B27"/>
    <w:rPr>
      <w:rFonts w:ascii="Times New Roman" w:hAnsi="Times New Roman"/>
      <w:sz w:val="20"/>
    </w:rPr>
  </w:style>
  <w:style w:type="character" w:customStyle="1" w:styleId="CommentTextChar">
    <w:name w:val="Comment Text Char"/>
    <w:link w:val="CommentText"/>
    <w:rsid w:val="00411B27"/>
    <w:rPr>
      <w:lang w:val="en-US"/>
    </w:rPr>
  </w:style>
  <w:style w:type="paragraph" w:styleId="CommentSubject">
    <w:name w:val="annotation subject"/>
    <w:basedOn w:val="CommentText"/>
    <w:next w:val="CommentText"/>
    <w:link w:val="CommentSubjectChar"/>
    <w:rsid w:val="00411B27"/>
    <w:rPr>
      <w:b/>
      <w:bCs/>
    </w:rPr>
  </w:style>
  <w:style w:type="character" w:customStyle="1" w:styleId="CommentSubjectChar">
    <w:name w:val="Comment Subject Char"/>
    <w:link w:val="CommentSubject"/>
    <w:rsid w:val="00411B27"/>
    <w:rPr>
      <w:b/>
      <w:bCs/>
      <w:lang w:val="en-US"/>
    </w:rPr>
  </w:style>
  <w:style w:type="numbering" w:customStyle="1" w:styleId="Sraonra3">
    <w:name w:val="Sąrašo nėra3"/>
    <w:next w:val="NoList"/>
    <w:uiPriority w:val="99"/>
    <w:semiHidden/>
    <w:unhideWhenUsed/>
    <w:rsid w:val="00EC1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41208">
      <w:bodyDiv w:val="1"/>
      <w:marLeft w:val="0"/>
      <w:marRight w:val="0"/>
      <w:marTop w:val="0"/>
      <w:marBottom w:val="0"/>
      <w:divBdr>
        <w:top w:val="none" w:sz="0" w:space="0" w:color="auto"/>
        <w:left w:val="none" w:sz="0" w:space="0" w:color="auto"/>
        <w:bottom w:val="none" w:sz="0" w:space="0" w:color="auto"/>
        <w:right w:val="none" w:sz="0" w:space="0" w:color="auto"/>
      </w:divBdr>
    </w:div>
    <w:div w:id="293290985">
      <w:bodyDiv w:val="1"/>
      <w:marLeft w:val="0"/>
      <w:marRight w:val="0"/>
      <w:marTop w:val="0"/>
      <w:marBottom w:val="0"/>
      <w:divBdr>
        <w:top w:val="none" w:sz="0" w:space="0" w:color="auto"/>
        <w:left w:val="none" w:sz="0" w:space="0" w:color="auto"/>
        <w:bottom w:val="none" w:sz="0" w:space="0" w:color="auto"/>
        <w:right w:val="none" w:sz="0" w:space="0" w:color="auto"/>
      </w:divBdr>
    </w:div>
    <w:div w:id="395056311">
      <w:bodyDiv w:val="1"/>
      <w:marLeft w:val="0"/>
      <w:marRight w:val="0"/>
      <w:marTop w:val="0"/>
      <w:marBottom w:val="0"/>
      <w:divBdr>
        <w:top w:val="none" w:sz="0" w:space="0" w:color="auto"/>
        <w:left w:val="none" w:sz="0" w:space="0" w:color="auto"/>
        <w:bottom w:val="none" w:sz="0" w:space="0" w:color="auto"/>
        <w:right w:val="none" w:sz="0" w:space="0" w:color="auto"/>
      </w:divBdr>
    </w:div>
    <w:div w:id="520972656">
      <w:bodyDiv w:val="1"/>
      <w:marLeft w:val="0"/>
      <w:marRight w:val="0"/>
      <w:marTop w:val="0"/>
      <w:marBottom w:val="0"/>
      <w:divBdr>
        <w:top w:val="none" w:sz="0" w:space="0" w:color="auto"/>
        <w:left w:val="none" w:sz="0" w:space="0" w:color="auto"/>
        <w:bottom w:val="none" w:sz="0" w:space="0" w:color="auto"/>
        <w:right w:val="none" w:sz="0" w:space="0" w:color="auto"/>
      </w:divBdr>
      <w:divsChild>
        <w:div w:id="673803100">
          <w:marLeft w:val="0"/>
          <w:marRight w:val="0"/>
          <w:marTop w:val="0"/>
          <w:marBottom w:val="0"/>
          <w:divBdr>
            <w:top w:val="none" w:sz="0" w:space="0" w:color="auto"/>
            <w:left w:val="none" w:sz="0" w:space="0" w:color="auto"/>
            <w:bottom w:val="none" w:sz="0" w:space="0" w:color="auto"/>
            <w:right w:val="none" w:sz="0" w:space="0" w:color="auto"/>
          </w:divBdr>
        </w:div>
      </w:divsChild>
    </w:div>
    <w:div w:id="1059788054">
      <w:bodyDiv w:val="1"/>
      <w:marLeft w:val="0"/>
      <w:marRight w:val="0"/>
      <w:marTop w:val="0"/>
      <w:marBottom w:val="0"/>
      <w:divBdr>
        <w:top w:val="none" w:sz="0" w:space="0" w:color="auto"/>
        <w:left w:val="none" w:sz="0" w:space="0" w:color="auto"/>
        <w:bottom w:val="none" w:sz="0" w:space="0" w:color="auto"/>
        <w:right w:val="none" w:sz="0" w:space="0" w:color="auto"/>
      </w:divBdr>
      <w:divsChild>
        <w:div w:id="1154445151">
          <w:marLeft w:val="0"/>
          <w:marRight w:val="0"/>
          <w:marTop w:val="0"/>
          <w:marBottom w:val="0"/>
          <w:divBdr>
            <w:top w:val="none" w:sz="0" w:space="0" w:color="auto"/>
            <w:left w:val="none" w:sz="0" w:space="0" w:color="auto"/>
            <w:bottom w:val="none" w:sz="0" w:space="0" w:color="auto"/>
            <w:right w:val="none" w:sz="0" w:space="0" w:color="auto"/>
          </w:divBdr>
          <w:divsChild>
            <w:div w:id="862279354">
              <w:marLeft w:val="0"/>
              <w:marRight w:val="0"/>
              <w:marTop w:val="0"/>
              <w:marBottom w:val="0"/>
              <w:divBdr>
                <w:top w:val="none" w:sz="0" w:space="0" w:color="auto"/>
                <w:left w:val="none" w:sz="0" w:space="0" w:color="auto"/>
                <w:bottom w:val="none" w:sz="0" w:space="0" w:color="auto"/>
                <w:right w:val="none" w:sz="0" w:space="0" w:color="auto"/>
              </w:divBdr>
              <w:divsChild>
                <w:div w:id="130830580">
                  <w:marLeft w:val="0"/>
                  <w:marRight w:val="0"/>
                  <w:marTop w:val="0"/>
                  <w:marBottom w:val="0"/>
                  <w:divBdr>
                    <w:top w:val="none" w:sz="0" w:space="0" w:color="auto"/>
                    <w:left w:val="none" w:sz="0" w:space="0" w:color="auto"/>
                    <w:bottom w:val="none" w:sz="0" w:space="0" w:color="auto"/>
                    <w:right w:val="none" w:sz="0" w:space="0" w:color="auto"/>
                  </w:divBdr>
                  <w:divsChild>
                    <w:div w:id="1884950222">
                      <w:marLeft w:val="0"/>
                      <w:marRight w:val="0"/>
                      <w:marTop w:val="0"/>
                      <w:marBottom w:val="0"/>
                      <w:divBdr>
                        <w:top w:val="none" w:sz="0" w:space="0" w:color="auto"/>
                        <w:left w:val="none" w:sz="0" w:space="0" w:color="auto"/>
                        <w:bottom w:val="none" w:sz="0" w:space="0" w:color="auto"/>
                        <w:right w:val="none" w:sz="0" w:space="0" w:color="auto"/>
                      </w:divBdr>
                      <w:divsChild>
                        <w:div w:id="226965507">
                          <w:marLeft w:val="0"/>
                          <w:marRight w:val="0"/>
                          <w:marTop w:val="0"/>
                          <w:marBottom w:val="0"/>
                          <w:divBdr>
                            <w:top w:val="none" w:sz="0" w:space="0" w:color="auto"/>
                            <w:left w:val="none" w:sz="0" w:space="0" w:color="auto"/>
                            <w:bottom w:val="none" w:sz="0" w:space="0" w:color="auto"/>
                            <w:right w:val="none" w:sz="0" w:space="0" w:color="auto"/>
                          </w:divBdr>
                          <w:divsChild>
                            <w:div w:id="80677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211506">
      <w:bodyDiv w:val="1"/>
      <w:marLeft w:val="0"/>
      <w:marRight w:val="0"/>
      <w:marTop w:val="0"/>
      <w:marBottom w:val="0"/>
      <w:divBdr>
        <w:top w:val="none" w:sz="0" w:space="0" w:color="auto"/>
        <w:left w:val="none" w:sz="0" w:space="0" w:color="auto"/>
        <w:bottom w:val="none" w:sz="0" w:space="0" w:color="auto"/>
        <w:right w:val="none" w:sz="0" w:space="0" w:color="auto"/>
      </w:divBdr>
    </w:div>
    <w:div w:id="1261794255">
      <w:bodyDiv w:val="1"/>
      <w:marLeft w:val="0"/>
      <w:marRight w:val="0"/>
      <w:marTop w:val="0"/>
      <w:marBottom w:val="0"/>
      <w:divBdr>
        <w:top w:val="none" w:sz="0" w:space="0" w:color="auto"/>
        <w:left w:val="none" w:sz="0" w:space="0" w:color="auto"/>
        <w:bottom w:val="none" w:sz="0" w:space="0" w:color="auto"/>
        <w:right w:val="none" w:sz="0" w:space="0" w:color="auto"/>
      </w:divBdr>
    </w:div>
    <w:div w:id="1578976255">
      <w:bodyDiv w:val="1"/>
      <w:marLeft w:val="0"/>
      <w:marRight w:val="0"/>
      <w:marTop w:val="0"/>
      <w:marBottom w:val="0"/>
      <w:divBdr>
        <w:top w:val="none" w:sz="0" w:space="0" w:color="auto"/>
        <w:left w:val="none" w:sz="0" w:space="0" w:color="auto"/>
        <w:bottom w:val="none" w:sz="0" w:space="0" w:color="auto"/>
        <w:right w:val="none" w:sz="0" w:space="0" w:color="auto"/>
      </w:divBdr>
    </w:div>
    <w:div w:id="1793015561">
      <w:bodyDiv w:val="1"/>
      <w:marLeft w:val="0"/>
      <w:marRight w:val="0"/>
      <w:marTop w:val="0"/>
      <w:marBottom w:val="0"/>
      <w:divBdr>
        <w:top w:val="none" w:sz="0" w:space="0" w:color="auto"/>
        <w:left w:val="none" w:sz="0" w:space="0" w:color="auto"/>
        <w:bottom w:val="none" w:sz="0" w:space="0" w:color="auto"/>
        <w:right w:val="none" w:sz="0" w:space="0" w:color="auto"/>
      </w:divBdr>
    </w:div>
    <w:div w:id="179340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varzytynes.lt" TargetMode="External"/><Relationship Id="rId4" Type="http://schemas.openxmlformats.org/officeDocument/2006/relationships/settings" Target="settings.xml"/><Relationship Id="rId9" Type="http://schemas.openxmlformats.org/officeDocument/2006/relationships/hyperlink" Target="mailto:alvyta.vitkiene@anyksciai.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rgita\Desktop\jurga\direktoriaus%20rastai\del%20duomenu%20pateikimo.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del duomenu pateikimo.dot</Template>
  <TotalTime>8</TotalTime>
  <Pages>3</Pages>
  <Words>1291</Words>
  <Characters>7361</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Savivaldybe</Company>
  <LinksUpToDate>false</LinksUpToDate>
  <CharactersWithSpaces>8635</CharactersWithSpaces>
  <SharedDoc>false</SharedDoc>
  <HLinks>
    <vt:vector size="306" baseType="variant">
      <vt:variant>
        <vt:i4>8323179</vt:i4>
      </vt:variant>
      <vt:variant>
        <vt:i4>150</vt:i4>
      </vt:variant>
      <vt:variant>
        <vt:i4>0</vt:i4>
      </vt:variant>
      <vt:variant>
        <vt:i4>5</vt:i4>
      </vt:variant>
      <vt:variant>
        <vt:lpwstr>http://www.evarzytynes.lt/</vt:lpwstr>
      </vt:variant>
      <vt:variant>
        <vt:lpwstr/>
      </vt:variant>
      <vt:variant>
        <vt:i4>2752594</vt:i4>
      </vt:variant>
      <vt:variant>
        <vt:i4>147</vt:i4>
      </vt:variant>
      <vt:variant>
        <vt:i4>0</vt:i4>
      </vt:variant>
      <vt:variant>
        <vt:i4>5</vt:i4>
      </vt:variant>
      <vt:variant>
        <vt:lpwstr>mailto:alvyta.vitkiene@anyksciai.lt</vt:lpwstr>
      </vt:variant>
      <vt:variant>
        <vt:lpwstr/>
      </vt:variant>
      <vt:variant>
        <vt:i4>8323179</vt:i4>
      </vt:variant>
      <vt:variant>
        <vt:i4>144</vt:i4>
      </vt:variant>
      <vt:variant>
        <vt:i4>0</vt:i4>
      </vt:variant>
      <vt:variant>
        <vt:i4>5</vt:i4>
      </vt:variant>
      <vt:variant>
        <vt:lpwstr>http://www.evarzytynes.lt/</vt:lpwstr>
      </vt:variant>
      <vt:variant>
        <vt:lpwstr/>
      </vt:variant>
      <vt:variant>
        <vt:i4>8323179</vt:i4>
      </vt:variant>
      <vt:variant>
        <vt:i4>141</vt:i4>
      </vt:variant>
      <vt:variant>
        <vt:i4>0</vt:i4>
      </vt:variant>
      <vt:variant>
        <vt:i4>5</vt:i4>
      </vt:variant>
      <vt:variant>
        <vt:lpwstr>http://www.evarzytynes.lt/</vt:lpwstr>
      </vt:variant>
      <vt:variant>
        <vt:lpwstr/>
      </vt:variant>
      <vt:variant>
        <vt:i4>2752594</vt:i4>
      </vt:variant>
      <vt:variant>
        <vt:i4>138</vt:i4>
      </vt:variant>
      <vt:variant>
        <vt:i4>0</vt:i4>
      </vt:variant>
      <vt:variant>
        <vt:i4>5</vt:i4>
      </vt:variant>
      <vt:variant>
        <vt:lpwstr>mailto:alvyta.vitkiene@anyksciai.lt</vt:lpwstr>
      </vt:variant>
      <vt:variant>
        <vt:lpwstr/>
      </vt:variant>
      <vt:variant>
        <vt:i4>8323179</vt:i4>
      </vt:variant>
      <vt:variant>
        <vt:i4>135</vt:i4>
      </vt:variant>
      <vt:variant>
        <vt:i4>0</vt:i4>
      </vt:variant>
      <vt:variant>
        <vt:i4>5</vt:i4>
      </vt:variant>
      <vt:variant>
        <vt:lpwstr>http://www.evarzytynes.lt/</vt:lpwstr>
      </vt:variant>
      <vt:variant>
        <vt:lpwstr/>
      </vt:variant>
      <vt:variant>
        <vt:i4>8323179</vt:i4>
      </vt:variant>
      <vt:variant>
        <vt:i4>132</vt:i4>
      </vt:variant>
      <vt:variant>
        <vt:i4>0</vt:i4>
      </vt:variant>
      <vt:variant>
        <vt:i4>5</vt:i4>
      </vt:variant>
      <vt:variant>
        <vt:lpwstr>http://www.evarzytynes.lt/</vt:lpwstr>
      </vt:variant>
      <vt:variant>
        <vt:lpwstr/>
      </vt:variant>
      <vt:variant>
        <vt:i4>2752594</vt:i4>
      </vt:variant>
      <vt:variant>
        <vt:i4>129</vt:i4>
      </vt:variant>
      <vt:variant>
        <vt:i4>0</vt:i4>
      </vt:variant>
      <vt:variant>
        <vt:i4>5</vt:i4>
      </vt:variant>
      <vt:variant>
        <vt:lpwstr>mailto:alvyta.vitkiene@anyksciai.lt</vt:lpwstr>
      </vt:variant>
      <vt:variant>
        <vt:lpwstr/>
      </vt:variant>
      <vt:variant>
        <vt:i4>8323179</vt:i4>
      </vt:variant>
      <vt:variant>
        <vt:i4>126</vt:i4>
      </vt:variant>
      <vt:variant>
        <vt:i4>0</vt:i4>
      </vt:variant>
      <vt:variant>
        <vt:i4>5</vt:i4>
      </vt:variant>
      <vt:variant>
        <vt:lpwstr>http://www.evarzytynes.lt/</vt:lpwstr>
      </vt:variant>
      <vt:variant>
        <vt:lpwstr/>
      </vt:variant>
      <vt:variant>
        <vt:i4>8323179</vt:i4>
      </vt:variant>
      <vt:variant>
        <vt:i4>123</vt:i4>
      </vt:variant>
      <vt:variant>
        <vt:i4>0</vt:i4>
      </vt:variant>
      <vt:variant>
        <vt:i4>5</vt:i4>
      </vt:variant>
      <vt:variant>
        <vt:lpwstr>http://www.evarzytynes.lt/</vt:lpwstr>
      </vt:variant>
      <vt:variant>
        <vt:lpwstr/>
      </vt:variant>
      <vt:variant>
        <vt:i4>2752594</vt:i4>
      </vt:variant>
      <vt:variant>
        <vt:i4>120</vt:i4>
      </vt:variant>
      <vt:variant>
        <vt:i4>0</vt:i4>
      </vt:variant>
      <vt:variant>
        <vt:i4>5</vt:i4>
      </vt:variant>
      <vt:variant>
        <vt:lpwstr>mailto:alvyta.vitkiene@anyksciai.lt</vt:lpwstr>
      </vt:variant>
      <vt:variant>
        <vt:lpwstr/>
      </vt:variant>
      <vt:variant>
        <vt:i4>8323179</vt:i4>
      </vt:variant>
      <vt:variant>
        <vt:i4>117</vt:i4>
      </vt:variant>
      <vt:variant>
        <vt:i4>0</vt:i4>
      </vt:variant>
      <vt:variant>
        <vt:i4>5</vt:i4>
      </vt:variant>
      <vt:variant>
        <vt:lpwstr>http://www.evarzytynes.lt/</vt:lpwstr>
      </vt:variant>
      <vt:variant>
        <vt:lpwstr/>
      </vt:variant>
      <vt:variant>
        <vt:i4>8323179</vt:i4>
      </vt:variant>
      <vt:variant>
        <vt:i4>114</vt:i4>
      </vt:variant>
      <vt:variant>
        <vt:i4>0</vt:i4>
      </vt:variant>
      <vt:variant>
        <vt:i4>5</vt:i4>
      </vt:variant>
      <vt:variant>
        <vt:lpwstr>http://www.evarzytynes.lt/</vt:lpwstr>
      </vt:variant>
      <vt:variant>
        <vt:lpwstr/>
      </vt:variant>
      <vt:variant>
        <vt:i4>2752594</vt:i4>
      </vt:variant>
      <vt:variant>
        <vt:i4>111</vt:i4>
      </vt:variant>
      <vt:variant>
        <vt:i4>0</vt:i4>
      </vt:variant>
      <vt:variant>
        <vt:i4>5</vt:i4>
      </vt:variant>
      <vt:variant>
        <vt:lpwstr>mailto:alvyta.vitkiene@anyksciai.lt</vt:lpwstr>
      </vt:variant>
      <vt:variant>
        <vt:lpwstr/>
      </vt:variant>
      <vt:variant>
        <vt:i4>8323179</vt:i4>
      </vt:variant>
      <vt:variant>
        <vt:i4>108</vt:i4>
      </vt:variant>
      <vt:variant>
        <vt:i4>0</vt:i4>
      </vt:variant>
      <vt:variant>
        <vt:i4>5</vt:i4>
      </vt:variant>
      <vt:variant>
        <vt:lpwstr>http://www.evarzytynes.lt/</vt:lpwstr>
      </vt:variant>
      <vt:variant>
        <vt:lpwstr/>
      </vt:variant>
      <vt:variant>
        <vt:i4>8323179</vt:i4>
      </vt:variant>
      <vt:variant>
        <vt:i4>105</vt:i4>
      </vt:variant>
      <vt:variant>
        <vt:i4>0</vt:i4>
      </vt:variant>
      <vt:variant>
        <vt:i4>5</vt:i4>
      </vt:variant>
      <vt:variant>
        <vt:lpwstr>http://www.evarzytynes.lt/</vt:lpwstr>
      </vt:variant>
      <vt:variant>
        <vt:lpwstr/>
      </vt:variant>
      <vt:variant>
        <vt:i4>2752594</vt:i4>
      </vt:variant>
      <vt:variant>
        <vt:i4>102</vt:i4>
      </vt:variant>
      <vt:variant>
        <vt:i4>0</vt:i4>
      </vt:variant>
      <vt:variant>
        <vt:i4>5</vt:i4>
      </vt:variant>
      <vt:variant>
        <vt:lpwstr>mailto:alvyta.vitkiene@anyksciai.lt</vt:lpwstr>
      </vt:variant>
      <vt:variant>
        <vt:lpwstr/>
      </vt:variant>
      <vt:variant>
        <vt:i4>8323179</vt:i4>
      </vt:variant>
      <vt:variant>
        <vt:i4>99</vt:i4>
      </vt:variant>
      <vt:variant>
        <vt:i4>0</vt:i4>
      </vt:variant>
      <vt:variant>
        <vt:i4>5</vt:i4>
      </vt:variant>
      <vt:variant>
        <vt:lpwstr>http://www.evarzytynes.lt/</vt:lpwstr>
      </vt:variant>
      <vt:variant>
        <vt:lpwstr/>
      </vt:variant>
      <vt:variant>
        <vt:i4>8323179</vt:i4>
      </vt:variant>
      <vt:variant>
        <vt:i4>96</vt:i4>
      </vt:variant>
      <vt:variant>
        <vt:i4>0</vt:i4>
      </vt:variant>
      <vt:variant>
        <vt:i4>5</vt:i4>
      </vt:variant>
      <vt:variant>
        <vt:lpwstr>http://www.evarzytynes.lt/</vt:lpwstr>
      </vt:variant>
      <vt:variant>
        <vt:lpwstr/>
      </vt:variant>
      <vt:variant>
        <vt:i4>2752594</vt:i4>
      </vt:variant>
      <vt:variant>
        <vt:i4>93</vt:i4>
      </vt:variant>
      <vt:variant>
        <vt:i4>0</vt:i4>
      </vt:variant>
      <vt:variant>
        <vt:i4>5</vt:i4>
      </vt:variant>
      <vt:variant>
        <vt:lpwstr>mailto:alvyta.vitkiene@anyksciai.lt</vt:lpwstr>
      </vt:variant>
      <vt:variant>
        <vt:lpwstr/>
      </vt:variant>
      <vt:variant>
        <vt:i4>8323179</vt:i4>
      </vt:variant>
      <vt:variant>
        <vt:i4>90</vt:i4>
      </vt:variant>
      <vt:variant>
        <vt:i4>0</vt:i4>
      </vt:variant>
      <vt:variant>
        <vt:i4>5</vt:i4>
      </vt:variant>
      <vt:variant>
        <vt:lpwstr>http://www.evarzytynes.lt/</vt:lpwstr>
      </vt:variant>
      <vt:variant>
        <vt:lpwstr/>
      </vt:variant>
      <vt:variant>
        <vt:i4>8323179</vt:i4>
      </vt:variant>
      <vt:variant>
        <vt:i4>87</vt:i4>
      </vt:variant>
      <vt:variant>
        <vt:i4>0</vt:i4>
      </vt:variant>
      <vt:variant>
        <vt:i4>5</vt:i4>
      </vt:variant>
      <vt:variant>
        <vt:lpwstr>http://www.evarzytynes.lt/</vt:lpwstr>
      </vt:variant>
      <vt:variant>
        <vt:lpwstr/>
      </vt:variant>
      <vt:variant>
        <vt:i4>2752594</vt:i4>
      </vt:variant>
      <vt:variant>
        <vt:i4>84</vt:i4>
      </vt:variant>
      <vt:variant>
        <vt:i4>0</vt:i4>
      </vt:variant>
      <vt:variant>
        <vt:i4>5</vt:i4>
      </vt:variant>
      <vt:variant>
        <vt:lpwstr>mailto:alvyta.vitkiene@anyksciai.lt</vt:lpwstr>
      </vt:variant>
      <vt:variant>
        <vt:lpwstr/>
      </vt:variant>
      <vt:variant>
        <vt:i4>8323179</vt:i4>
      </vt:variant>
      <vt:variant>
        <vt:i4>81</vt:i4>
      </vt:variant>
      <vt:variant>
        <vt:i4>0</vt:i4>
      </vt:variant>
      <vt:variant>
        <vt:i4>5</vt:i4>
      </vt:variant>
      <vt:variant>
        <vt:lpwstr>http://www.evarzytynes.lt/</vt:lpwstr>
      </vt:variant>
      <vt:variant>
        <vt:lpwstr/>
      </vt:variant>
      <vt:variant>
        <vt:i4>8323179</vt:i4>
      </vt:variant>
      <vt:variant>
        <vt:i4>78</vt:i4>
      </vt:variant>
      <vt:variant>
        <vt:i4>0</vt:i4>
      </vt:variant>
      <vt:variant>
        <vt:i4>5</vt:i4>
      </vt:variant>
      <vt:variant>
        <vt:lpwstr>http://www.evarzytynes.lt/</vt:lpwstr>
      </vt:variant>
      <vt:variant>
        <vt:lpwstr/>
      </vt:variant>
      <vt:variant>
        <vt:i4>2752594</vt:i4>
      </vt:variant>
      <vt:variant>
        <vt:i4>75</vt:i4>
      </vt:variant>
      <vt:variant>
        <vt:i4>0</vt:i4>
      </vt:variant>
      <vt:variant>
        <vt:i4>5</vt:i4>
      </vt:variant>
      <vt:variant>
        <vt:lpwstr>mailto:alvyta.vitkiene@anyksciai.lt</vt:lpwstr>
      </vt:variant>
      <vt:variant>
        <vt:lpwstr/>
      </vt:variant>
      <vt:variant>
        <vt:i4>8323179</vt:i4>
      </vt:variant>
      <vt:variant>
        <vt:i4>72</vt:i4>
      </vt:variant>
      <vt:variant>
        <vt:i4>0</vt:i4>
      </vt:variant>
      <vt:variant>
        <vt:i4>5</vt:i4>
      </vt:variant>
      <vt:variant>
        <vt:lpwstr>http://www.evarzytynes.lt/</vt:lpwstr>
      </vt:variant>
      <vt:variant>
        <vt:lpwstr/>
      </vt:variant>
      <vt:variant>
        <vt:i4>8323179</vt:i4>
      </vt:variant>
      <vt:variant>
        <vt:i4>69</vt:i4>
      </vt:variant>
      <vt:variant>
        <vt:i4>0</vt:i4>
      </vt:variant>
      <vt:variant>
        <vt:i4>5</vt:i4>
      </vt:variant>
      <vt:variant>
        <vt:lpwstr>http://www.evarzytynes.lt/</vt:lpwstr>
      </vt:variant>
      <vt:variant>
        <vt:lpwstr/>
      </vt:variant>
      <vt:variant>
        <vt:i4>2752594</vt:i4>
      </vt:variant>
      <vt:variant>
        <vt:i4>66</vt:i4>
      </vt:variant>
      <vt:variant>
        <vt:i4>0</vt:i4>
      </vt:variant>
      <vt:variant>
        <vt:i4>5</vt:i4>
      </vt:variant>
      <vt:variant>
        <vt:lpwstr>mailto:alvyta.vitkiene@anyksciai.lt</vt:lpwstr>
      </vt:variant>
      <vt:variant>
        <vt:lpwstr/>
      </vt:variant>
      <vt:variant>
        <vt:i4>8323179</vt:i4>
      </vt:variant>
      <vt:variant>
        <vt:i4>63</vt:i4>
      </vt:variant>
      <vt:variant>
        <vt:i4>0</vt:i4>
      </vt:variant>
      <vt:variant>
        <vt:i4>5</vt:i4>
      </vt:variant>
      <vt:variant>
        <vt:lpwstr>http://www.evarzytynes.lt/</vt:lpwstr>
      </vt:variant>
      <vt:variant>
        <vt:lpwstr/>
      </vt:variant>
      <vt:variant>
        <vt:i4>8323179</vt:i4>
      </vt:variant>
      <vt:variant>
        <vt:i4>60</vt:i4>
      </vt:variant>
      <vt:variant>
        <vt:i4>0</vt:i4>
      </vt:variant>
      <vt:variant>
        <vt:i4>5</vt:i4>
      </vt:variant>
      <vt:variant>
        <vt:lpwstr>http://www.evarzytynes.lt/</vt:lpwstr>
      </vt:variant>
      <vt:variant>
        <vt:lpwstr/>
      </vt:variant>
      <vt:variant>
        <vt:i4>2752594</vt:i4>
      </vt:variant>
      <vt:variant>
        <vt:i4>57</vt:i4>
      </vt:variant>
      <vt:variant>
        <vt:i4>0</vt:i4>
      </vt:variant>
      <vt:variant>
        <vt:i4>5</vt:i4>
      </vt:variant>
      <vt:variant>
        <vt:lpwstr>mailto:alvyta.vitkiene@anyksciai.lt</vt:lpwstr>
      </vt:variant>
      <vt:variant>
        <vt:lpwstr/>
      </vt:variant>
      <vt:variant>
        <vt:i4>8323179</vt:i4>
      </vt:variant>
      <vt:variant>
        <vt:i4>54</vt:i4>
      </vt:variant>
      <vt:variant>
        <vt:i4>0</vt:i4>
      </vt:variant>
      <vt:variant>
        <vt:i4>5</vt:i4>
      </vt:variant>
      <vt:variant>
        <vt:lpwstr>http://www.evarzytynes.lt/</vt:lpwstr>
      </vt:variant>
      <vt:variant>
        <vt:lpwstr/>
      </vt:variant>
      <vt:variant>
        <vt:i4>8323179</vt:i4>
      </vt:variant>
      <vt:variant>
        <vt:i4>51</vt:i4>
      </vt:variant>
      <vt:variant>
        <vt:i4>0</vt:i4>
      </vt:variant>
      <vt:variant>
        <vt:i4>5</vt:i4>
      </vt:variant>
      <vt:variant>
        <vt:lpwstr>http://www.evarzytynes.lt/</vt:lpwstr>
      </vt:variant>
      <vt:variant>
        <vt:lpwstr/>
      </vt:variant>
      <vt:variant>
        <vt:i4>2752594</vt:i4>
      </vt:variant>
      <vt:variant>
        <vt:i4>48</vt:i4>
      </vt:variant>
      <vt:variant>
        <vt:i4>0</vt:i4>
      </vt:variant>
      <vt:variant>
        <vt:i4>5</vt:i4>
      </vt:variant>
      <vt:variant>
        <vt:lpwstr>mailto:alvyta.vitkiene@anyksciai.lt</vt:lpwstr>
      </vt:variant>
      <vt:variant>
        <vt:lpwstr/>
      </vt:variant>
      <vt:variant>
        <vt:i4>8323179</vt:i4>
      </vt:variant>
      <vt:variant>
        <vt:i4>45</vt:i4>
      </vt:variant>
      <vt:variant>
        <vt:i4>0</vt:i4>
      </vt:variant>
      <vt:variant>
        <vt:i4>5</vt:i4>
      </vt:variant>
      <vt:variant>
        <vt:lpwstr>http://www.evarzytynes.lt/</vt:lpwstr>
      </vt:variant>
      <vt:variant>
        <vt:lpwstr/>
      </vt:variant>
      <vt:variant>
        <vt:i4>8323179</vt:i4>
      </vt:variant>
      <vt:variant>
        <vt:i4>42</vt:i4>
      </vt:variant>
      <vt:variant>
        <vt:i4>0</vt:i4>
      </vt:variant>
      <vt:variant>
        <vt:i4>5</vt:i4>
      </vt:variant>
      <vt:variant>
        <vt:lpwstr>http://www.evarzytynes.lt/</vt:lpwstr>
      </vt:variant>
      <vt:variant>
        <vt:lpwstr/>
      </vt:variant>
      <vt:variant>
        <vt:i4>2752594</vt:i4>
      </vt:variant>
      <vt:variant>
        <vt:i4>39</vt:i4>
      </vt:variant>
      <vt:variant>
        <vt:i4>0</vt:i4>
      </vt:variant>
      <vt:variant>
        <vt:i4>5</vt:i4>
      </vt:variant>
      <vt:variant>
        <vt:lpwstr>mailto:alvyta.vitkiene@anyksciai.lt</vt:lpwstr>
      </vt:variant>
      <vt:variant>
        <vt:lpwstr/>
      </vt:variant>
      <vt:variant>
        <vt:i4>8323179</vt:i4>
      </vt:variant>
      <vt:variant>
        <vt:i4>36</vt:i4>
      </vt:variant>
      <vt:variant>
        <vt:i4>0</vt:i4>
      </vt:variant>
      <vt:variant>
        <vt:i4>5</vt:i4>
      </vt:variant>
      <vt:variant>
        <vt:lpwstr>http://www.evarzytynes.lt/</vt:lpwstr>
      </vt:variant>
      <vt:variant>
        <vt:lpwstr/>
      </vt:variant>
      <vt:variant>
        <vt:i4>8323179</vt:i4>
      </vt:variant>
      <vt:variant>
        <vt:i4>33</vt:i4>
      </vt:variant>
      <vt:variant>
        <vt:i4>0</vt:i4>
      </vt:variant>
      <vt:variant>
        <vt:i4>5</vt:i4>
      </vt:variant>
      <vt:variant>
        <vt:lpwstr>http://www.evarzytynes.lt/</vt:lpwstr>
      </vt:variant>
      <vt:variant>
        <vt:lpwstr/>
      </vt:variant>
      <vt:variant>
        <vt:i4>2752594</vt:i4>
      </vt:variant>
      <vt:variant>
        <vt:i4>30</vt:i4>
      </vt:variant>
      <vt:variant>
        <vt:i4>0</vt:i4>
      </vt:variant>
      <vt:variant>
        <vt:i4>5</vt:i4>
      </vt:variant>
      <vt:variant>
        <vt:lpwstr>mailto:alvyta.vitkiene@anyksciai.lt</vt:lpwstr>
      </vt:variant>
      <vt:variant>
        <vt:lpwstr/>
      </vt:variant>
      <vt:variant>
        <vt:i4>8323179</vt:i4>
      </vt:variant>
      <vt:variant>
        <vt:i4>27</vt:i4>
      </vt:variant>
      <vt:variant>
        <vt:i4>0</vt:i4>
      </vt:variant>
      <vt:variant>
        <vt:i4>5</vt:i4>
      </vt:variant>
      <vt:variant>
        <vt:lpwstr>http://www.evarzytynes.lt/</vt:lpwstr>
      </vt:variant>
      <vt:variant>
        <vt:lpwstr/>
      </vt:variant>
      <vt:variant>
        <vt:i4>8323179</vt:i4>
      </vt:variant>
      <vt:variant>
        <vt:i4>24</vt:i4>
      </vt:variant>
      <vt:variant>
        <vt:i4>0</vt:i4>
      </vt:variant>
      <vt:variant>
        <vt:i4>5</vt:i4>
      </vt:variant>
      <vt:variant>
        <vt:lpwstr>http://www.evarzytynes.lt/</vt:lpwstr>
      </vt:variant>
      <vt:variant>
        <vt:lpwstr/>
      </vt:variant>
      <vt:variant>
        <vt:i4>2752594</vt:i4>
      </vt:variant>
      <vt:variant>
        <vt:i4>21</vt:i4>
      </vt:variant>
      <vt:variant>
        <vt:i4>0</vt:i4>
      </vt:variant>
      <vt:variant>
        <vt:i4>5</vt:i4>
      </vt:variant>
      <vt:variant>
        <vt:lpwstr>mailto:alvyta.vitkiene@anyksciai.lt</vt:lpwstr>
      </vt:variant>
      <vt:variant>
        <vt:lpwstr/>
      </vt:variant>
      <vt:variant>
        <vt:i4>8323179</vt:i4>
      </vt:variant>
      <vt:variant>
        <vt:i4>18</vt:i4>
      </vt:variant>
      <vt:variant>
        <vt:i4>0</vt:i4>
      </vt:variant>
      <vt:variant>
        <vt:i4>5</vt:i4>
      </vt:variant>
      <vt:variant>
        <vt:lpwstr>http://www.evarzytynes.lt/</vt:lpwstr>
      </vt:variant>
      <vt:variant>
        <vt:lpwstr/>
      </vt:variant>
      <vt:variant>
        <vt:i4>8323179</vt:i4>
      </vt:variant>
      <vt:variant>
        <vt:i4>15</vt:i4>
      </vt:variant>
      <vt:variant>
        <vt:i4>0</vt:i4>
      </vt:variant>
      <vt:variant>
        <vt:i4>5</vt:i4>
      </vt:variant>
      <vt:variant>
        <vt:lpwstr>http://www.evarzytynes.lt/</vt:lpwstr>
      </vt:variant>
      <vt:variant>
        <vt:lpwstr/>
      </vt:variant>
      <vt:variant>
        <vt:i4>2752594</vt:i4>
      </vt:variant>
      <vt:variant>
        <vt:i4>12</vt:i4>
      </vt:variant>
      <vt:variant>
        <vt:i4>0</vt:i4>
      </vt:variant>
      <vt:variant>
        <vt:i4>5</vt:i4>
      </vt:variant>
      <vt:variant>
        <vt:lpwstr>mailto:alvyta.vitkiene@anyksciai.lt</vt:lpwstr>
      </vt:variant>
      <vt:variant>
        <vt:lpwstr/>
      </vt:variant>
      <vt:variant>
        <vt:i4>8323179</vt:i4>
      </vt:variant>
      <vt:variant>
        <vt:i4>9</vt:i4>
      </vt:variant>
      <vt:variant>
        <vt:i4>0</vt:i4>
      </vt:variant>
      <vt:variant>
        <vt:i4>5</vt:i4>
      </vt:variant>
      <vt:variant>
        <vt:lpwstr>http://www.evarzytynes.lt/</vt:lpwstr>
      </vt:variant>
      <vt:variant>
        <vt:lpwstr/>
      </vt:variant>
      <vt:variant>
        <vt:i4>8323179</vt:i4>
      </vt:variant>
      <vt:variant>
        <vt:i4>6</vt:i4>
      </vt:variant>
      <vt:variant>
        <vt:i4>0</vt:i4>
      </vt:variant>
      <vt:variant>
        <vt:i4>5</vt:i4>
      </vt:variant>
      <vt:variant>
        <vt:lpwstr>http://www.evarzytynes.lt/</vt:lpwstr>
      </vt:variant>
      <vt:variant>
        <vt:lpwstr/>
      </vt:variant>
      <vt:variant>
        <vt:i4>2752594</vt:i4>
      </vt:variant>
      <vt:variant>
        <vt:i4>3</vt:i4>
      </vt:variant>
      <vt:variant>
        <vt:i4>0</vt:i4>
      </vt:variant>
      <vt:variant>
        <vt:i4>5</vt:i4>
      </vt:variant>
      <vt:variant>
        <vt:lpwstr>mailto:alvyta.vitkiene@anyksciai.lt</vt:lpwstr>
      </vt:variant>
      <vt:variant>
        <vt:lpwstr/>
      </vt:variant>
      <vt:variant>
        <vt:i4>8323179</vt:i4>
      </vt:variant>
      <vt:variant>
        <vt:i4>0</vt:i4>
      </vt:variant>
      <vt:variant>
        <vt:i4>0</vt:i4>
      </vt:variant>
      <vt:variant>
        <vt:i4>5</vt:i4>
      </vt:variant>
      <vt:variant>
        <vt:lpwstr>http://www.evarzytynes.lt/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Alvyta</dc:creator>
  <cp:keywords/>
  <cp:lastModifiedBy>Audrone</cp:lastModifiedBy>
  <cp:revision>10</cp:revision>
  <cp:lastPrinted>2019-02-25T08:23:00Z</cp:lastPrinted>
  <dcterms:created xsi:type="dcterms:W3CDTF">2020-02-05T09:21:00Z</dcterms:created>
  <dcterms:modified xsi:type="dcterms:W3CDTF">2020-08-11T07:51:00Z</dcterms:modified>
</cp:coreProperties>
</file>